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5B2C2" w14:textId="77777777" w:rsidR="00BD2783" w:rsidRPr="00ED2EF3" w:rsidRDefault="00991F60" w:rsidP="00991F60">
      <w:pPr>
        <w:pStyle w:val="TtuloUnidad"/>
      </w:pPr>
      <w:r w:rsidRPr="00ED2EF3">
        <w:t>UNIDAD 3. FRACCIONES</w:t>
      </w:r>
    </w:p>
    <w:tbl>
      <w:tblPr>
        <w:tblStyle w:val="Tablaconcuadrcula"/>
        <w:tblW w:w="9072" w:type="dxa"/>
        <w:jc w:val="center"/>
        <w:tblLayout w:type="fixed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</w:tblGrid>
      <w:tr w:rsidR="00BD2783" w:rsidRPr="00ED2EF3" w14:paraId="7A2C85D5" w14:textId="77777777" w:rsidTr="00F503F0">
        <w:trPr>
          <w:trHeight w:val="20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</w:tcPr>
          <w:p w14:paraId="56A7B08A" w14:textId="77777777" w:rsidR="00BD2783" w:rsidRPr="00ED2EF3" w:rsidRDefault="00BD2783" w:rsidP="00ED2EF3">
            <w:pPr>
              <w:pStyle w:val="TextoTabla"/>
            </w:pPr>
            <w:r w:rsidRPr="00991F60">
              <w:rPr>
                <w:b/>
                <w:bCs/>
              </w:rPr>
              <w:t>CE 1</w:t>
            </w:r>
            <w:r w:rsidRPr="00ED2EF3">
              <w:t xml:space="preserve"> Utilizar números fraccionarios, sus operaciones, la jerarquía de las operaciones y propiedades para recoger, transformar e intercambiar información y resolver problemas relacionados con la vida diaria. </w:t>
            </w:r>
          </w:p>
        </w:tc>
      </w:tr>
      <w:tr w:rsidR="00BD2783" w:rsidRPr="00ED2EF3" w14:paraId="3C0420ED" w14:textId="77777777" w:rsidTr="00F503F0">
        <w:trPr>
          <w:trHeight w:val="20"/>
          <w:jc w:val="center"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19172535" w14:textId="77777777" w:rsidR="00BD2783" w:rsidRPr="00ED2EF3" w:rsidRDefault="00BD2783" w:rsidP="00E635EE">
            <w:pPr>
              <w:pStyle w:val="TtuloRbrica"/>
            </w:pPr>
            <w:r w:rsidRPr="00ED2EF3">
              <w:t>ESTÁNDARES DE APRENDIZAJE EVALUABLES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27FB1A3A" w14:textId="77777777" w:rsidR="00BD2783" w:rsidRPr="00ED2EF3" w:rsidRDefault="00BD2783" w:rsidP="00E635EE">
            <w:pPr>
              <w:pStyle w:val="TtuloRbrica"/>
            </w:pPr>
            <w:r w:rsidRPr="00ED2EF3">
              <w:t>ACTIVIDADES</w:t>
            </w:r>
            <w:r w:rsidRPr="00ED2EF3">
              <w:br/>
              <w:t>(COMPETENCIAS)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9F0D8" w14:textId="77777777" w:rsidR="00BD2783" w:rsidRPr="00ED2EF3" w:rsidRDefault="00BD2783" w:rsidP="00E635EE">
            <w:pPr>
              <w:pStyle w:val="TtuloRbrica"/>
            </w:pPr>
            <w:r w:rsidRPr="00ED2EF3">
              <w:t>Aprendizaje en proceso de adquisición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97D23" w14:textId="77777777" w:rsidR="00BD2783" w:rsidRPr="00ED2EF3" w:rsidRDefault="00BD2783" w:rsidP="00E635EE">
            <w:pPr>
              <w:pStyle w:val="TtuloRbrica"/>
            </w:pPr>
            <w:r w:rsidRPr="00ED2EF3">
              <w:t>Aprendizaje adquirido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28C6B" w14:textId="77777777" w:rsidR="00BD2783" w:rsidRPr="00ED2EF3" w:rsidRDefault="00BD2783" w:rsidP="00E635EE">
            <w:pPr>
              <w:pStyle w:val="TtuloRbrica"/>
            </w:pPr>
            <w:r w:rsidRPr="00ED2EF3">
              <w:t>Aprendizaje avanzado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1C381" w14:textId="77777777" w:rsidR="00BD2783" w:rsidRPr="00ED2EF3" w:rsidRDefault="00BD2783" w:rsidP="00E635EE">
            <w:pPr>
              <w:pStyle w:val="TtuloRbrica"/>
            </w:pPr>
            <w:r w:rsidRPr="00ED2EF3">
              <w:t>Aprendizaje excelente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7CD61582" w14:textId="77777777" w:rsidR="00BD2783" w:rsidRPr="00ED2EF3" w:rsidRDefault="00BD2783" w:rsidP="00E635EE">
            <w:pPr>
              <w:pStyle w:val="TtuloRbrica"/>
            </w:pPr>
            <w:r w:rsidRPr="00ED2EF3">
              <w:t>Calificación</w:t>
            </w:r>
          </w:p>
        </w:tc>
      </w:tr>
      <w:tr w:rsidR="00991F60" w:rsidRPr="00ED2EF3" w14:paraId="6CDCA00E" w14:textId="77777777" w:rsidTr="00991F60">
        <w:trPr>
          <w:trHeight w:val="20"/>
          <w:jc w:val="center"/>
        </w:trPr>
        <w:tc>
          <w:tcPr>
            <w:tcW w:w="1296" w:type="dxa"/>
            <w:vMerge w:val="restart"/>
          </w:tcPr>
          <w:p w14:paraId="056FF1F4" w14:textId="77777777" w:rsidR="00991F60" w:rsidRPr="00ED2EF3" w:rsidRDefault="00991F60" w:rsidP="00ED2EF3">
            <w:pPr>
              <w:pStyle w:val="TextoTabla"/>
            </w:pPr>
            <w:r w:rsidRPr="00991F60">
              <w:rPr>
                <w:b/>
                <w:bCs/>
              </w:rPr>
              <w:t>EA 1.1</w:t>
            </w:r>
            <w:r w:rsidRPr="00ED2EF3">
              <w:t>. Identifica y utiliza fracciones las compara y las representa.</w:t>
            </w:r>
          </w:p>
        </w:tc>
        <w:tc>
          <w:tcPr>
            <w:tcW w:w="1296" w:type="dxa"/>
            <w:vMerge w:val="restart"/>
          </w:tcPr>
          <w:p w14:paraId="32A1C68D" w14:textId="77777777" w:rsidR="00991F60" w:rsidRPr="00ED2EF3" w:rsidRDefault="00991F60" w:rsidP="00ED2EF3">
            <w:pPr>
              <w:pStyle w:val="TextoTabla"/>
            </w:pPr>
            <w:r w:rsidRPr="00ED2EF3">
              <w:t>Aplica la teoría:</w:t>
            </w:r>
          </w:p>
          <w:p w14:paraId="034AEFCF" w14:textId="77777777" w:rsidR="00991F60" w:rsidRPr="00ED2EF3" w:rsidRDefault="00991F60" w:rsidP="00ED2EF3">
            <w:pPr>
              <w:pStyle w:val="TextoTabla"/>
            </w:pPr>
            <w:r w:rsidRPr="00ED2EF3">
              <w:t>1 a 9</w:t>
            </w:r>
          </w:p>
          <w:p w14:paraId="6CDE90D8" w14:textId="77777777" w:rsidR="00991F60" w:rsidRPr="00ED2EF3" w:rsidRDefault="00991F60" w:rsidP="00ED2EF3">
            <w:pPr>
              <w:pStyle w:val="TextoTabla"/>
            </w:pPr>
            <w:r w:rsidRPr="00ED2EF3">
              <w:t>Ejercicios propuestos:</w:t>
            </w:r>
          </w:p>
          <w:p w14:paraId="31679499" w14:textId="77777777" w:rsidR="00991F60" w:rsidRPr="00ED2EF3" w:rsidRDefault="00991F60" w:rsidP="00ED2EF3">
            <w:pPr>
              <w:pStyle w:val="TextoTabla"/>
            </w:pPr>
            <w:r w:rsidRPr="00ED2EF3">
              <w:t>31 a 41</w:t>
            </w:r>
          </w:p>
          <w:p w14:paraId="6DBC922A" w14:textId="77777777" w:rsidR="00991F60" w:rsidRPr="00ED2EF3" w:rsidRDefault="00991F60" w:rsidP="00ED2EF3">
            <w:pPr>
              <w:pStyle w:val="TextoTabla"/>
            </w:pPr>
            <w:r w:rsidRPr="00ED2EF3">
              <w:t>Para ampliar:</w:t>
            </w:r>
          </w:p>
          <w:p w14:paraId="76403444" w14:textId="77777777" w:rsidR="00991F60" w:rsidRPr="00ED2EF3" w:rsidRDefault="00991F60" w:rsidP="00ED2EF3">
            <w:pPr>
              <w:pStyle w:val="TextoTabla"/>
            </w:pPr>
            <w:r w:rsidRPr="00ED2EF3">
              <w:t>62, 63 y 72 a 74</w:t>
            </w:r>
          </w:p>
          <w:p w14:paraId="1821FAD5" w14:textId="77777777" w:rsidR="00991F60" w:rsidRPr="00ED2EF3" w:rsidRDefault="00991F60" w:rsidP="00ED2EF3">
            <w:pPr>
              <w:pStyle w:val="TextoTabla"/>
            </w:pPr>
            <w:r w:rsidRPr="00ED2EF3">
              <w:t>(CMCT-CAA)</w:t>
            </w:r>
          </w:p>
        </w:tc>
        <w:tc>
          <w:tcPr>
            <w:tcW w:w="1296" w:type="dxa"/>
            <w:tcBorders>
              <w:bottom w:val="nil"/>
            </w:tcBorders>
          </w:tcPr>
          <w:p w14:paraId="6AA08708" w14:textId="77777777" w:rsidR="00991F60" w:rsidRPr="00ED2EF3" w:rsidRDefault="00991F60" w:rsidP="00991F60">
            <w:pPr>
              <w:pStyle w:val="TextoTabla"/>
            </w:pPr>
            <w:r w:rsidRPr="00ED2EF3">
              <w:t xml:space="preserve">Conoce las definiciones, pero comete errores en la división o en la asociación de fracciones a su representación gráfica. </w:t>
            </w:r>
          </w:p>
        </w:tc>
        <w:tc>
          <w:tcPr>
            <w:tcW w:w="1296" w:type="dxa"/>
            <w:tcBorders>
              <w:bottom w:val="nil"/>
            </w:tcBorders>
          </w:tcPr>
          <w:p w14:paraId="2B692CF4" w14:textId="77777777" w:rsidR="00991F60" w:rsidRPr="00ED2EF3" w:rsidRDefault="00991F60" w:rsidP="00991F60">
            <w:pPr>
              <w:pStyle w:val="TextoTabla"/>
            </w:pPr>
            <w:r w:rsidRPr="00ED2EF3">
              <w:t>Conoce las definiciones halla la expresión decimal de una fracción y asocia fracciones a su representación gráfica</w:t>
            </w:r>
            <w:r>
              <w:t>.</w:t>
            </w:r>
          </w:p>
        </w:tc>
        <w:tc>
          <w:tcPr>
            <w:tcW w:w="1296" w:type="dxa"/>
            <w:tcBorders>
              <w:bottom w:val="nil"/>
            </w:tcBorders>
          </w:tcPr>
          <w:p w14:paraId="7CEE4775" w14:textId="77777777" w:rsidR="00991F60" w:rsidRPr="00ED2EF3" w:rsidRDefault="00991F60" w:rsidP="00991F60">
            <w:pPr>
              <w:pStyle w:val="TextoTabla"/>
            </w:pPr>
            <w:r w:rsidRPr="00ED2EF3">
              <w:t xml:space="preserve">Conoce las definiciones, halla la expresión decimal de una fracción, la utiliza como operador y asocia fracciones a su representación gráfica. </w:t>
            </w:r>
          </w:p>
        </w:tc>
        <w:tc>
          <w:tcPr>
            <w:tcW w:w="1296" w:type="dxa"/>
            <w:tcBorders>
              <w:bottom w:val="nil"/>
            </w:tcBorders>
          </w:tcPr>
          <w:p w14:paraId="5C3843E5" w14:textId="77777777" w:rsidR="00991F60" w:rsidRPr="00ED2EF3" w:rsidRDefault="00991F60" w:rsidP="00991F60">
            <w:pPr>
              <w:pStyle w:val="TextoTabla"/>
            </w:pPr>
            <w:r w:rsidRPr="00ED2EF3">
              <w:t xml:space="preserve">Conoce las definiciones halla la expresión decimal de una fracción, la utiliza como operador y asocia fracciones a su representación gráfica explicando el proceso con la terminología adecuada. </w:t>
            </w:r>
          </w:p>
        </w:tc>
        <w:tc>
          <w:tcPr>
            <w:tcW w:w="1296" w:type="dxa"/>
            <w:vMerge w:val="restart"/>
          </w:tcPr>
          <w:p w14:paraId="759193B6" w14:textId="77777777" w:rsidR="00991F60" w:rsidRPr="00ED2EF3" w:rsidRDefault="00991F60" w:rsidP="00ED2EF3">
            <w:pPr>
              <w:pStyle w:val="TextoTabla"/>
            </w:pPr>
          </w:p>
        </w:tc>
      </w:tr>
      <w:tr w:rsidR="00991F60" w:rsidRPr="00ED2EF3" w14:paraId="7F8C2CED" w14:textId="77777777" w:rsidTr="00991F60">
        <w:trPr>
          <w:trHeight w:val="20"/>
          <w:jc w:val="center"/>
        </w:trPr>
        <w:tc>
          <w:tcPr>
            <w:tcW w:w="1296" w:type="dxa"/>
            <w:vMerge/>
          </w:tcPr>
          <w:p w14:paraId="66F52B80" w14:textId="77777777" w:rsidR="00991F60" w:rsidRPr="00991F60" w:rsidRDefault="00991F60" w:rsidP="00ED2EF3">
            <w:pPr>
              <w:pStyle w:val="TextoTabla"/>
              <w:rPr>
                <w:b/>
                <w:bCs/>
              </w:rPr>
            </w:pPr>
          </w:p>
        </w:tc>
        <w:tc>
          <w:tcPr>
            <w:tcW w:w="1296" w:type="dxa"/>
            <w:vMerge/>
          </w:tcPr>
          <w:p w14:paraId="6692B56C" w14:textId="77777777" w:rsidR="00991F60" w:rsidRPr="00ED2EF3" w:rsidRDefault="00991F60" w:rsidP="00ED2EF3">
            <w:pPr>
              <w:pStyle w:val="TextoTabla"/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2546EDF7" w14:textId="77777777" w:rsidR="00991F60" w:rsidRPr="00ED2EF3" w:rsidRDefault="00991F60" w:rsidP="00ED2EF3">
            <w:pPr>
              <w:pStyle w:val="TextoTabla"/>
            </w:pPr>
            <w:r w:rsidRPr="00ED2EF3">
              <w:t>Conoce alguna de las definiciones de fracción propia, impropia e igual a la unidad y comete errores al identificarlas.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2D23EEA1" w14:textId="77777777" w:rsidR="00991F60" w:rsidRPr="00ED2EF3" w:rsidRDefault="00991F60" w:rsidP="00ED2EF3">
            <w:pPr>
              <w:pStyle w:val="TextoTabla"/>
            </w:pPr>
            <w:r w:rsidRPr="00ED2EF3">
              <w:t>Conoce las definiciones de fracción propia, impropia e igual a la unidad y las identifica.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56865E6B" w14:textId="77777777" w:rsidR="00991F60" w:rsidRPr="00ED2EF3" w:rsidRDefault="00991F60" w:rsidP="00ED2EF3">
            <w:pPr>
              <w:pStyle w:val="TextoTabla"/>
            </w:pPr>
            <w:r w:rsidRPr="00ED2EF3">
              <w:t>Conoce las definiciones de fracción propia, impropia e igual a la unidad y las identifica numérica y gráficamente</w:t>
            </w:r>
            <w:r>
              <w:t>.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7BE11718" w14:textId="77777777" w:rsidR="00991F60" w:rsidRPr="00ED2EF3" w:rsidRDefault="00991F60" w:rsidP="00ED2EF3">
            <w:pPr>
              <w:pStyle w:val="TextoTabla"/>
            </w:pPr>
            <w:r w:rsidRPr="00ED2EF3">
              <w:t>Conoce las definiciones de fracción propia, impropia e igual a la unidad y las identifica numérica y gráficamente y genera ejemplos propios.</w:t>
            </w:r>
          </w:p>
        </w:tc>
        <w:tc>
          <w:tcPr>
            <w:tcW w:w="1296" w:type="dxa"/>
            <w:vMerge/>
          </w:tcPr>
          <w:p w14:paraId="053FE6F6" w14:textId="77777777" w:rsidR="00991F60" w:rsidRPr="00ED2EF3" w:rsidRDefault="00991F60" w:rsidP="00ED2EF3">
            <w:pPr>
              <w:pStyle w:val="TextoTabla"/>
            </w:pPr>
          </w:p>
        </w:tc>
      </w:tr>
      <w:tr w:rsidR="00991F60" w:rsidRPr="00ED2EF3" w14:paraId="1AAAAC92" w14:textId="77777777" w:rsidTr="00991F60">
        <w:trPr>
          <w:trHeight w:val="20"/>
          <w:jc w:val="center"/>
        </w:trPr>
        <w:tc>
          <w:tcPr>
            <w:tcW w:w="1296" w:type="dxa"/>
            <w:vMerge/>
          </w:tcPr>
          <w:p w14:paraId="3FA47DD4" w14:textId="77777777" w:rsidR="00991F60" w:rsidRPr="00991F60" w:rsidRDefault="00991F60" w:rsidP="00ED2EF3">
            <w:pPr>
              <w:pStyle w:val="TextoTabla"/>
              <w:rPr>
                <w:b/>
                <w:bCs/>
              </w:rPr>
            </w:pPr>
          </w:p>
        </w:tc>
        <w:tc>
          <w:tcPr>
            <w:tcW w:w="1296" w:type="dxa"/>
            <w:vMerge/>
          </w:tcPr>
          <w:p w14:paraId="247C0010" w14:textId="77777777" w:rsidR="00991F60" w:rsidRPr="00ED2EF3" w:rsidRDefault="00991F60" w:rsidP="00ED2EF3">
            <w:pPr>
              <w:pStyle w:val="TextoTabla"/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</w:tcPr>
          <w:p w14:paraId="441B3BAE" w14:textId="77777777" w:rsidR="00991F60" w:rsidRPr="00ED2EF3" w:rsidRDefault="00991F60" w:rsidP="00ED2EF3">
            <w:pPr>
              <w:pStyle w:val="TextoTabla"/>
            </w:pPr>
            <w:r w:rsidRPr="00ED2EF3">
              <w:t>Representa fracciones positivas propias en la recta numérica.</w:t>
            </w: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</w:tcPr>
          <w:p w14:paraId="63CD6231" w14:textId="77777777" w:rsidR="00991F60" w:rsidRPr="00ED2EF3" w:rsidRDefault="00991F60" w:rsidP="00ED2EF3">
            <w:pPr>
              <w:pStyle w:val="TextoTabla"/>
            </w:pPr>
            <w:r w:rsidRPr="00ED2EF3">
              <w:t>Representa fracciones positivas propias e impropias en la recta numérica.</w:t>
            </w: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</w:tcPr>
          <w:p w14:paraId="593CE5CA" w14:textId="77777777" w:rsidR="00991F60" w:rsidRPr="00ED2EF3" w:rsidRDefault="00991F60" w:rsidP="00ED2EF3">
            <w:pPr>
              <w:pStyle w:val="TextoTabla"/>
            </w:pPr>
            <w:r w:rsidRPr="00ED2EF3">
              <w:t>Representa fracciones positivas y negativas, propias e impropias en la recta numérica.</w:t>
            </w: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</w:tcPr>
          <w:p w14:paraId="1048571E" w14:textId="77777777" w:rsidR="00991F60" w:rsidRPr="00ED2EF3" w:rsidRDefault="00991F60" w:rsidP="00ED2EF3">
            <w:pPr>
              <w:pStyle w:val="TextoTabla"/>
            </w:pPr>
            <w:r w:rsidRPr="00ED2EF3">
              <w:t>Representa fracciones positivas y negativas, propias e impropias en la recta numérica y dada una representación en la recta escribe la fracción correspondiente.</w:t>
            </w:r>
          </w:p>
        </w:tc>
        <w:tc>
          <w:tcPr>
            <w:tcW w:w="1296" w:type="dxa"/>
            <w:vMerge/>
          </w:tcPr>
          <w:p w14:paraId="4242E07B" w14:textId="77777777" w:rsidR="00991F60" w:rsidRPr="00ED2EF3" w:rsidRDefault="00991F60" w:rsidP="00ED2EF3">
            <w:pPr>
              <w:pStyle w:val="TextoTabla"/>
            </w:pPr>
          </w:p>
        </w:tc>
      </w:tr>
      <w:tr w:rsidR="00991F60" w:rsidRPr="00ED2EF3" w14:paraId="7127E431" w14:textId="77777777" w:rsidTr="00991F60">
        <w:trPr>
          <w:trHeight w:val="20"/>
          <w:jc w:val="center"/>
        </w:trPr>
        <w:tc>
          <w:tcPr>
            <w:tcW w:w="1296" w:type="dxa"/>
            <w:vMerge w:val="restart"/>
          </w:tcPr>
          <w:p w14:paraId="20AB275F" w14:textId="77777777" w:rsidR="00991F60" w:rsidRPr="00ED2EF3" w:rsidRDefault="00991F60" w:rsidP="00ED2EF3">
            <w:pPr>
              <w:pStyle w:val="TextoTabla"/>
            </w:pPr>
            <w:r w:rsidRPr="00991F60">
              <w:rPr>
                <w:b/>
                <w:bCs/>
              </w:rPr>
              <w:t>EA 1.2.</w:t>
            </w:r>
            <w:r w:rsidRPr="00ED2EF3">
              <w:t xml:space="preserve"> Identifica fracciones equivalentes, compara y simplifica fracciones.</w:t>
            </w:r>
          </w:p>
        </w:tc>
        <w:tc>
          <w:tcPr>
            <w:tcW w:w="1296" w:type="dxa"/>
            <w:vMerge w:val="restart"/>
          </w:tcPr>
          <w:p w14:paraId="6112222E" w14:textId="77777777" w:rsidR="00991F60" w:rsidRPr="00ED2EF3" w:rsidRDefault="00991F60" w:rsidP="00ED2EF3">
            <w:pPr>
              <w:pStyle w:val="TextoTabla"/>
            </w:pPr>
            <w:r w:rsidRPr="00ED2EF3">
              <w:t>Aplica la teoría:</w:t>
            </w:r>
          </w:p>
          <w:p w14:paraId="0FB6212C" w14:textId="77777777" w:rsidR="00991F60" w:rsidRPr="00ED2EF3" w:rsidRDefault="00991F60" w:rsidP="00ED2EF3">
            <w:pPr>
              <w:pStyle w:val="TextoTabla"/>
            </w:pPr>
            <w:r w:rsidRPr="00ED2EF3">
              <w:t>10 a 16</w:t>
            </w:r>
          </w:p>
          <w:p w14:paraId="59233C05" w14:textId="77777777" w:rsidR="00991F60" w:rsidRPr="00ED2EF3" w:rsidRDefault="00991F60" w:rsidP="00ED2EF3">
            <w:pPr>
              <w:pStyle w:val="TextoTabla"/>
            </w:pPr>
            <w:r w:rsidRPr="00ED2EF3">
              <w:t>Ejercicios propuestos:</w:t>
            </w:r>
          </w:p>
          <w:p w14:paraId="37C27E02" w14:textId="77777777" w:rsidR="00991F60" w:rsidRPr="00ED2EF3" w:rsidRDefault="00991F60" w:rsidP="00ED2EF3">
            <w:pPr>
              <w:pStyle w:val="TextoTabla"/>
            </w:pPr>
            <w:r w:rsidRPr="00ED2EF3">
              <w:t>42 a 47</w:t>
            </w:r>
          </w:p>
          <w:p w14:paraId="3B68E5AC" w14:textId="77777777" w:rsidR="00991F60" w:rsidRPr="00ED2EF3" w:rsidRDefault="00991F60" w:rsidP="00ED2EF3">
            <w:pPr>
              <w:pStyle w:val="TextoTabla"/>
            </w:pPr>
            <w:r w:rsidRPr="00ED2EF3">
              <w:t>(CMCT-CAA)</w:t>
            </w:r>
          </w:p>
        </w:tc>
        <w:tc>
          <w:tcPr>
            <w:tcW w:w="1296" w:type="dxa"/>
            <w:tcBorders>
              <w:bottom w:val="nil"/>
            </w:tcBorders>
          </w:tcPr>
          <w:p w14:paraId="423FD43F" w14:textId="77777777" w:rsidR="00991F60" w:rsidRPr="00ED2EF3" w:rsidRDefault="00991F60" w:rsidP="00991F60">
            <w:pPr>
              <w:pStyle w:val="TextoTabla"/>
            </w:pPr>
            <w:r w:rsidRPr="00ED2EF3">
              <w:t xml:space="preserve">Reconoce gráficamente dos fracciones equivalentes. </w:t>
            </w:r>
          </w:p>
        </w:tc>
        <w:tc>
          <w:tcPr>
            <w:tcW w:w="1296" w:type="dxa"/>
            <w:tcBorders>
              <w:bottom w:val="nil"/>
            </w:tcBorders>
          </w:tcPr>
          <w:p w14:paraId="25BE49C8" w14:textId="77777777" w:rsidR="00991F60" w:rsidRPr="00ED2EF3" w:rsidRDefault="00991F60" w:rsidP="00991F60">
            <w:pPr>
              <w:pStyle w:val="TextoTabla"/>
            </w:pPr>
            <w:r w:rsidRPr="00ED2EF3">
              <w:t xml:space="preserve">Reconoce gráfica y numéricamente dos fracciones equivalentes y escribe una fracción equivalente a una dada. </w:t>
            </w:r>
          </w:p>
        </w:tc>
        <w:tc>
          <w:tcPr>
            <w:tcW w:w="1296" w:type="dxa"/>
            <w:tcBorders>
              <w:bottom w:val="nil"/>
            </w:tcBorders>
          </w:tcPr>
          <w:p w14:paraId="10214FC8" w14:textId="77777777" w:rsidR="00991F60" w:rsidRPr="00ED2EF3" w:rsidRDefault="00991F60" w:rsidP="00991F60">
            <w:pPr>
              <w:pStyle w:val="TextoTabla"/>
            </w:pPr>
            <w:r w:rsidRPr="00ED2EF3">
              <w:t xml:space="preserve">Reconoce gráfica y numéricamente dos fracciones equivalentes y es capaz de escribir fracciones equivalentes a una dada y reducir a común denominador dos fracciones. </w:t>
            </w:r>
          </w:p>
        </w:tc>
        <w:tc>
          <w:tcPr>
            <w:tcW w:w="1296" w:type="dxa"/>
            <w:tcBorders>
              <w:bottom w:val="nil"/>
            </w:tcBorders>
          </w:tcPr>
          <w:p w14:paraId="68FE6220" w14:textId="77777777" w:rsidR="00991F60" w:rsidRPr="00ED2EF3" w:rsidRDefault="00991F60" w:rsidP="00991F60">
            <w:pPr>
              <w:pStyle w:val="TextoTabla"/>
            </w:pPr>
            <w:r w:rsidRPr="00ED2EF3">
              <w:t xml:space="preserve">Reconoce gráfica y numéricamente dos fracciones equivalentes; es capaz de escribir fracciones equivalentes a una dada y reducir dos fracciones a común denominador explicando el proceso. </w:t>
            </w:r>
          </w:p>
        </w:tc>
        <w:tc>
          <w:tcPr>
            <w:tcW w:w="1296" w:type="dxa"/>
            <w:vMerge w:val="restart"/>
          </w:tcPr>
          <w:p w14:paraId="020767DB" w14:textId="77777777" w:rsidR="00991F60" w:rsidRPr="00ED2EF3" w:rsidRDefault="00991F60" w:rsidP="00ED2EF3">
            <w:pPr>
              <w:pStyle w:val="TextoTabla"/>
            </w:pPr>
          </w:p>
        </w:tc>
      </w:tr>
      <w:tr w:rsidR="00991F60" w:rsidRPr="00ED2EF3" w14:paraId="63BEFDCD" w14:textId="77777777" w:rsidTr="00991F60">
        <w:trPr>
          <w:trHeight w:val="20"/>
          <w:jc w:val="center"/>
        </w:trPr>
        <w:tc>
          <w:tcPr>
            <w:tcW w:w="1296" w:type="dxa"/>
            <w:vMerge/>
          </w:tcPr>
          <w:p w14:paraId="226A2F61" w14:textId="77777777" w:rsidR="00991F60" w:rsidRPr="00991F60" w:rsidRDefault="00991F60" w:rsidP="00ED2EF3">
            <w:pPr>
              <w:pStyle w:val="TextoTabla"/>
              <w:rPr>
                <w:b/>
                <w:bCs/>
              </w:rPr>
            </w:pPr>
          </w:p>
        </w:tc>
        <w:tc>
          <w:tcPr>
            <w:tcW w:w="1296" w:type="dxa"/>
            <w:vMerge/>
          </w:tcPr>
          <w:p w14:paraId="5EA8654B" w14:textId="77777777" w:rsidR="00991F60" w:rsidRPr="00ED2EF3" w:rsidRDefault="00991F60" w:rsidP="00ED2EF3">
            <w:pPr>
              <w:pStyle w:val="TextoTabla"/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7D42CBE7" w14:textId="77777777" w:rsidR="00991F60" w:rsidRPr="00ED2EF3" w:rsidRDefault="00991F60" w:rsidP="00991F60">
            <w:pPr>
              <w:pStyle w:val="TextoTabla"/>
            </w:pPr>
            <w:r w:rsidRPr="00ED2EF3">
              <w:t>Ordena fracciones del mismo denominador.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06955F12" w14:textId="77777777" w:rsidR="00991F60" w:rsidRPr="00ED2EF3" w:rsidRDefault="00991F60" w:rsidP="00991F60">
            <w:pPr>
              <w:pStyle w:val="TextoTabla"/>
            </w:pPr>
            <w:r w:rsidRPr="00ED2EF3">
              <w:t>Ordena fracciones del mismo numerador y otras del mismo denominador.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2B6CFCA6" w14:textId="77777777" w:rsidR="00991F60" w:rsidRPr="00ED2EF3" w:rsidRDefault="00991F60" w:rsidP="00991F60">
            <w:pPr>
              <w:pStyle w:val="TextoTabla"/>
            </w:pPr>
            <w:r w:rsidRPr="00ED2EF3">
              <w:t>Ordena fracciones del mismo numerador, mismo denominador y distinto numerador y denominador.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0F252E3F" w14:textId="77777777" w:rsidR="00991F60" w:rsidRPr="00ED2EF3" w:rsidRDefault="00991F60" w:rsidP="00991F60">
            <w:pPr>
              <w:pStyle w:val="TextoTabla"/>
            </w:pPr>
            <w:r w:rsidRPr="00ED2EF3">
              <w:t>Ordena fracciones del mismo numerador, mismo denominador y distinto numerador y denominador y explica el proceso.</w:t>
            </w:r>
          </w:p>
        </w:tc>
        <w:tc>
          <w:tcPr>
            <w:tcW w:w="1296" w:type="dxa"/>
            <w:vMerge/>
          </w:tcPr>
          <w:p w14:paraId="206BD45F" w14:textId="77777777" w:rsidR="00991F60" w:rsidRPr="00ED2EF3" w:rsidRDefault="00991F60" w:rsidP="00ED2EF3">
            <w:pPr>
              <w:pStyle w:val="TextoTabla"/>
            </w:pPr>
          </w:p>
        </w:tc>
      </w:tr>
      <w:tr w:rsidR="00991F60" w:rsidRPr="00ED2EF3" w14:paraId="22C4AFF2" w14:textId="77777777" w:rsidTr="00991F60">
        <w:trPr>
          <w:trHeight w:val="20"/>
          <w:jc w:val="center"/>
        </w:trPr>
        <w:tc>
          <w:tcPr>
            <w:tcW w:w="1296" w:type="dxa"/>
            <w:vMerge/>
          </w:tcPr>
          <w:p w14:paraId="311B91A4" w14:textId="77777777" w:rsidR="00991F60" w:rsidRPr="00991F60" w:rsidRDefault="00991F60" w:rsidP="00ED2EF3">
            <w:pPr>
              <w:pStyle w:val="TextoTabla"/>
              <w:rPr>
                <w:b/>
                <w:bCs/>
              </w:rPr>
            </w:pPr>
          </w:p>
        </w:tc>
        <w:tc>
          <w:tcPr>
            <w:tcW w:w="1296" w:type="dxa"/>
            <w:vMerge/>
          </w:tcPr>
          <w:p w14:paraId="09AF1733" w14:textId="77777777" w:rsidR="00991F60" w:rsidRPr="00ED2EF3" w:rsidRDefault="00991F60" w:rsidP="00ED2EF3">
            <w:pPr>
              <w:pStyle w:val="TextoTabla"/>
            </w:pPr>
          </w:p>
        </w:tc>
        <w:tc>
          <w:tcPr>
            <w:tcW w:w="1296" w:type="dxa"/>
            <w:tcBorders>
              <w:top w:val="nil"/>
            </w:tcBorders>
          </w:tcPr>
          <w:p w14:paraId="1D19B21B" w14:textId="77777777" w:rsidR="00991F60" w:rsidRPr="00ED2EF3" w:rsidRDefault="00991F60" w:rsidP="00ED2EF3">
            <w:pPr>
              <w:pStyle w:val="TextoTabla"/>
            </w:pPr>
            <w:r w:rsidRPr="00ED2EF3">
              <w:t>Simplifica una fracción.</w:t>
            </w:r>
          </w:p>
        </w:tc>
        <w:tc>
          <w:tcPr>
            <w:tcW w:w="1296" w:type="dxa"/>
            <w:tcBorders>
              <w:top w:val="nil"/>
            </w:tcBorders>
          </w:tcPr>
          <w:p w14:paraId="7DD28095" w14:textId="77777777" w:rsidR="00991F60" w:rsidRPr="00ED2EF3" w:rsidRDefault="00991F60" w:rsidP="00ED2EF3">
            <w:pPr>
              <w:pStyle w:val="TextoTabla"/>
            </w:pPr>
            <w:r w:rsidRPr="00ED2EF3">
              <w:t>Simplifica una fracción hasta obtener la irreducible.</w:t>
            </w:r>
          </w:p>
        </w:tc>
        <w:tc>
          <w:tcPr>
            <w:tcW w:w="1296" w:type="dxa"/>
            <w:tcBorders>
              <w:top w:val="nil"/>
            </w:tcBorders>
          </w:tcPr>
          <w:p w14:paraId="0F9BDEF9" w14:textId="77777777" w:rsidR="00991F60" w:rsidRPr="00ED2EF3" w:rsidRDefault="00991F60" w:rsidP="00ED2EF3">
            <w:pPr>
              <w:pStyle w:val="TextoTabla"/>
            </w:pPr>
            <w:r w:rsidRPr="00ED2EF3">
              <w:t>Obtiene la fracción irreducible dividiendo por el M.C.D. del numerador y del denominador</w:t>
            </w:r>
            <w:r>
              <w:t>.</w:t>
            </w:r>
          </w:p>
        </w:tc>
        <w:tc>
          <w:tcPr>
            <w:tcW w:w="1296" w:type="dxa"/>
            <w:tcBorders>
              <w:top w:val="nil"/>
            </w:tcBorders>
          </w:tcPr>
          <w:p w14:paraId="69C5C042" w14:textId="77777777" w:rsidR="00991F60" w:rsidRPr="00ED2EF3" w:rsidRDefault="00991F60" w:rsidP="00ED2EF3">
            <w:pPr>
              <w:pStyle w:val="TextoTabla"/>
            </w:pPr>
            <w:r w:rsidRPr="00ED2EF3">
              <w:t>Obtiene la fracción irreducible dividiendo por el M.C.D. del numerador y del denominador y explica el proceso.</w:t>
            </w:r>
          </w:p>
        </w:tc>
        <w:tc>
          <w:tcPr>
            <w:tcW w:w="1296" w:type="dxa"/>
            <w:vMerge/>
          </w:tcPr>
          <w:p w14:paraId="626DA0F5" w14:textId="77777777" w:rsidR="00991F60" w:rsidRPr="00ED2EF3" w:rsidRDefault="00991F60" w:rsidP="00ED2EF3">
            <w:pPr>
              <w:pStyle w:val="TextoTabla"/>
            </w:pPr>
          </w:p>
        </w:tc>
      </w:tr>
      <w:tr w:rsidR="00BD2783" w:rsidRPr="00ED2EF3" w14:paraId="3F2A39D0" w14:textId="77777777" w:rsidTr="00F503F0">
        <w:trPr>
          <w:trHeight w:val="20"/>
          <w:jc w:val="center"/>
        </w:trPr>
        <w:tc>
          <w:tcPr>
            <w:tcW w:w="1296" w:type="dxa"/>
          </w:tcPr>
          <w:p w14:paraId="6E9EA1B1" w14:textId="77777777" w:rsidR="00BD2783" w:rsidRPr="00ED2EF3" w:rsidRDefault="00BD2783" w:rsidP="00ED2EF3">
            <w:pPr>
              <w:pStyle w:val="TextoTabla"/>
            </w:pPr>
            <w:r w:rsidRPr="00991F60">
              <w:rPr>
                <w:b/>
                <w:bCs/>
              </w:rPr>
              <w:t>EA 1.3</w:t>
            </w:r>
            <w:r w:rsidRPr="00ED2EF3">
              <w:t>. Suma y resta fracciones.</w:t>
            </w:r>
          </w:p>
        </w:tc>
        <w:tc>
          <w:tcPr>
            <w:tcW w:w="1296" w:type="dxa"/>
          </w:tcPr>
          <w:p w14:paraId="56ADE7C7" w14:textId="77777777" w:rsidR="00BD2783" w:rsidRPr="00ED2EF3" w:rsidRDefault="00BD2783" w:rsidP="00ED2EF3">
            <w:pPr>
              <w:pStyle w:val="TextoTabla"/>
            </w:pPr>
            <w:r w:rsidRPr="00ED2EF3">
              <w:t>Aplica la teoría:</w:t>
            </w:r>
          </w:p>
          <w:p w14:paraId="68A1AD75" w14:textId="77777777" w:rsidR="00BD2783" w:rsidRPr="00ED2EF3" w:rsidRDefault="00BD2783" w:rsidP="00ED2EF3">
            <w:pPr>
              <w:pStyle w:val="TextoTabla"/>
            </w:pPr>
            <w:r w:rsidRPr="00ED2EF3">
              <w:t>17 a 24</w:t>
            </w:r>
          </w:p>
          <w:p w14:paraId="1D885E7D" w14:textId="77777777" w:rsidR="00BD2783" w:rsidRPr="00ED2EF3" w:rsidRDefault="00BD2783" w:rsidP="00ED2EF3">
            <w:pPr>
              <w:pStyle w:val="TextoTabla"/>
            </w:pPr>
            <w:r w:rsidRPr="00ED2EF3">
              <w:t>Ejercicios propuestos:</w:t>
            </w:r>
          </w:p>
          <w:p w14:paraId="139D93FD" w14:textId="77777777" w:rsidR="00BD2783" w:rsidRPr="00ED2EF3" w:rsidRDefault="00BD2783" w:rsidP="00ED2EF3">
            <w:pPr>
              <w:pStyle w:val="TextoTabla"/>
            </w:pPr>
            <w:r w:rsidRPr="00ED2EF3">
              <w:t>48 a 54</w:t>
            </w:r>
          </w:p>
          <w:p w14:paraId="1F431BB1" w14:textId="77777777" w:rsidR="00BD2783" w:rsidRPr="00ED2EF3" w:rsidRDefault="00BD2783" w:rsidP="00ED2EF3">
            <w:pPr>
              <w:pStyle w:val="TextoTabla"/>
            </w:pPr>
            <w:r w:rsidRPr="00ED2EF3">
              <w:t>Para ampliar:</w:t>
            </w:r>
          </w:p>
          <w:p w14:paraId="6C8A136A" w14:textId="77777777" w:rsidR="00BD2783" w:rsidRPr="00ED2EF3" w:rsidRDefault="00BD2783" w:rsidP="00ED2EF3">
            <w:pPr>
              <w:pStyle w:val="TextoTabla"/>
            </w:pPr>
            <w:r w:rsidRPr="00ED2EF3">
              <w:t>64, 65</w:t>
            </w:r>
          </w:p>
          <w:p w14:paraId="0817B99B" w14:textId="77777777" w:rsidR="00BD2783" w:rsidRPr="00ED2EF3" w:rsidRDefault="00BD2783" w:rsidP="00ED2EF3">
            <w:pPr>
              <w:pStyle w:val="TextoTabla"/>
            </w:pPr>
            <w:r w:rsidRPr="00ED2EF3">
              <w:t>(CMCT-CAA)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1381899" w14:textId="77777777" w:rsidR="00BD2783" w:rsidRPr="00ED2EF3" w:rsidRDefault="00BD2783" w:rsidP="00991F60">
            <w:pPr>
              <w:pStyle w:val="TextoTabla"/>
            </w:pPr>
            <w:r w:rsidRPr="00ED2EF3">
              <w:t>Suma y resta dos o más fracciones con mismo denominador.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30145C48" w14:textId="77777777" w:rsidR="00BD2783" w:rsidRPr="00ED2EF3" w:rsidRDefault="00BD2783" w:rsidP="00991F60">
            <w:pPr>
              <w:pStyle w:val="TextoTabla"/>
            </w:pPr>
            <w:r w:rsidRPr="00ED2EF3">
              <w:t>Suma y resta fracciones con mismo y distinto denominador.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8250090" w14:textId="77777777" w:rsidR="00BD2783" w:rsidRPr="00ED2EF3" w:rsidRDefault="00BD2783" w:rsidP="00991F60">
            <w:pPr>
              <w:pStyle w:val="TextoTabla"/>
            </w:pPr>
            <w:r w:rsidRPr="00ED2EF3">
              <w:t>Suma y resta fracciones con mismo y distinto denominador y con números enteros.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E9355F3" w14:textId="77777777" w:rsidR="00BD2783" w:rsidRPr="00ED2EF3" w:rsidRDefault="00BD2783" w:rsidP="00ED2EF3">
            <w:pPr>
              <w:pStyle w:val="TextoTabla"/>
            </w:pPr>
            <w:r w:rsidRPr="00ED2EF3">
              <w:t>Suma y resta de forma combinada fracciones con distinto denominador y con números enteros</w:t>
            </w:r>
          </w:p>
        </w:tc>
        <w:tc>
          <w:tcPr>
            <w:tcW w:w="1296" w:type="dxa"/>
          </w:tcPr>
          <w:p w14:paraId="5555299C" w14:textId="77777777" w:rsidR="00BD2783" w:rsidRPr="00ED2EF3" w:rsidRDefault="00BD2783" w:rsidP="00ED2EF3">
            <w:pPr>
              <w:pStyle w:val="TextoTabla"/>
            </w:pPr>
          </w:p>
        </w:tc>
      </w:tr>
      <w:tr w:rsidR="00991F60" w:rsidRPr="00ED2EF3" w14:paraId="6378633F" w14:textId="77777777" w:rsidTr="00991F60">
        <w:trPr>
          <w:trHeight w:val="20"/>
          <w:jc w:val="center"/>
        </w:trPr>
        <w:tc>
          <w:tcPr>
            <w:tcW w:w="1296" w:type="dxa"/>
            <w:vMerge w:val="restart"/>
          </w:tcPr>
          <w:p w14:paraId="51F8A8DE" w14:textId="77777777" w:rsidR="00991F60" w:rsidRPr="00ED2EF3" w:rsidRDefault="00991F60" w:rsidP="00ED2EF3">
            <w:pPr>
              <w:pStyle w:val="TextoTabla"/>
            </w:pPr>
            <w:r w:rsidRPr="00991F60">
              <w:rPr>
                <w:b/>
                <w:bCs/>
              </w:rPr>
              <w:t>EA 1.4.</w:t>
            </w:r>
            <w:r w:rsidRPr="00ED2EF3">
              <w:t xml:space="preserve"> Multiplica, divide fracciones y aplica la jerarquía de operaciones.</w:t>
            </w:r>
          </w:p>
        </w:tc>
        <w:tc>
          <w:tcPr>
            <w:tcW w:w="1296" w:type="dxa"/>
            <w:vMerge w:val="restart"/>
          </w:tcPr>
          <w:p w14:paraId="4B73315A" w14:textId="77777777" w:rsidR="00991F60" w:rsidRPr="00ED2EF3" w:rsidRDefault="00991F60" w:rsidP="00ED2EF3">
            <w:pPr>
              <w:pStyle w:val="TextoTabla"/>
            </w:pPr>
            <w:r w:rsidRPr="00ED2EF3">
              <w:t>Aplica la teoría:</w:t>
            </w:r>
          </w:p>
          <w:p w14:paraId="1D392855" w14:textId="77777777" w:rsidR="00991F60" w:rsidRPr="00ED2EF3" w:rsidRDefault="00991F60" w:rsidP="00ED2EF3">
            <w:pPr>
              <w:pStyle w:val="TextoTabla"/>
            </w:pPr>
            <w:r w:rsidRPr="00ED2EF3">
              <w:t>25 a 30</w:t>
            </w:r>
          </w:p>
          <w:p w14:paraId="34CD082A" w14:textId="77777777" w:rsidR="00991F60" w:rsidRPr="00ED2EF3" w:rsidRDefault="00991F60" w:rsidP="00ED2EF3">
            <w:pPr>
              <w:pStyle w:val="TextoTabla"/>
            </w:pPr>
            <w:r w:rsidRPr="00ED2EF3">
              <w:t>Ejercicios propuestos:</w:t>
            </w:r>
          </w:p>
          <w:p w14:paraId="38BF1172" w14:textId="77777777" w:rsidR="00991F60" w:rsidRPr="00ED2EF3" w:rsidRDefault="00991F60" w:rsidP="00ED2EF3">
            <w:pPr>
              <w:pStyle w:val="TextoTabla"/>
            </w:pPr>
            <w:r w:rsidRPr="00ED2EF3">
              <w:t>55 a 61</w:t>
            </w:r>
          </w:p>
          <w:p w14:paraId="150D0242" w14:textId="77777777" w:rsidR="00991F60" w:rsidRPr="00ED2EF3" w:rsidRDefault="00991F60" w:rsidP="00ED2EF3">
            <w:pPr>
              <w:pStyle w:val="TextoTabla"/>
            </w:pPr>
            <w:r w:rsidRPr="00ED2EF3">
              <w:t>Para ampliar:</w:t>
            </w:r>
          </w:p>
          <w:p w14:paraId="2F1C482A" w14:textId="77777777" w:rsidR="00991F60" w:rsidRPr="00ED2EF3" w:rsidRDefault="00991F60" w:rsidP="00ED2EF3">
            <w:pPr>
              <w:pStyle w:val="TextoTabla"/>
            </w:pPr>
            <w:r w:rsidRPr="00ED2EF3">
              <w:t xml:space="preserve">66 a 71 </w:t>
            </w:r>
          </w:p>
          <w:p w14:paraId="6B0930D9" w14:textId="77777777" w:rsidR="00991F60" w:rsidRPr="00ED2EF3" w:rsidRDefault="00991F60" w:rsidP="00ED2EF3">
            <w:pPr>
              <w:pStyle w:val="TextoTabla"/>
            </w:pPr>
            <w:r w:rsidRPr="00ED2EF3">
              <w:t>Con calculadora:</w:t>
            </w:r>
          </w:p>
          <w:p w14:paraId="5AA3DA82" w14:textId="77777777" w:rsidR="00991F60" w:rsidRPr="00ED2EF3" w:rsidRDefault="00991F60" w:rsidP="00ED2EF3">
            <w:pPr>
              <w:pStyle w:val="TextoTabla"/>
            </w:pPr>
            <w:r w:rsidRPr="00ED2EF3">
              <w:t>7 a 77</w:t>
            </w:r>
          </w:p>
          <w:p w14:paraId="5B0299CC" w14:textId="77777777" w:rsidR="00991F60" w:rsidRPr="00ED2EF3" w:rsidRDefault="00991F60" w:rsidP="00ED2EF3">
            <w:pPr>
              <w:pStyle w:val="TextoTabla"/>
            </w:pPr>
            <w:r w:rsidRPr="00ED2EF3">
              <w:t>(CMCT-CAA)</w:t>
            </w:r>
          </w:p>
        </w:tc>
        <w:tc>
          <w:tcPr>
            <w:tcW w:w="1296" w:type="dxa"/>
            <w:tcBorders>
              <w:bottom w:val="nil"/>
            </w:tcBorders>
          </w:tcPr>
          <w:p w14:paraId="0DD30885" w14:textId="77777777" w:rsidR="00991F60" w:rsidRPr="00ED2EF3" w:rsidRDefault="00991F60" w:rsidP="00991F60">
            <w:pPr>
              <w:pStyle w:val="TextoTabla"/>
            </w:pPr>
            <w:r w:rsidRPr="00ED2EF3">
              <w:t xml:space="preserve">Multiplica dos fracciones. Divide dos fracciones. </w:t>
            </w:r>
          </w:p>
        </w:tc>
        <w:tc>
          <w:tcPr>
            <w:tcW w:w="1296" w:type="dxa"/>
            <w:tcBorders>
              <w:bottom w:val="nil"/>
            </w:tcBorders>
          </w:tcPr>
          <w:p w14:paraId="73FA8EE2" w14:textId="77777777" w:rsidR="00991F60" w:rsidRPr="00ED2EF3" w:rsidRDefault="00991F60" w:rsidP="00991F60">
            <w:pPr>
              <w:pStyle w:val="TextoTabla"/>
            </w:pPr>
            <w:r w:rsidRPr="00ED2EF3">
              <w:t>Multiplica y divide dos fracciones y multiplica y divide una fracción por un número entero.</w:t>
            </w:r>
          </w:p>
        </w:tc>
        <w:tc>
          <w:tcPr>
            <w:tcW w:w="1296" w:type="dxa"/>
            <w:tcBorders>
              <w:bottom w:val="nil"/>
            </w:tcBorders>
          </w:tcPr>
          <w:p w14:paraId="6E48799F" w14:textId="77777777" w:rsidR="00991F60" w:rsidRPr="00ED2EF3" w:rsidRDefault="00991F60" w:rsidP="00991F60">
            <w:pPr>
              <w:pStyle w:val="TextoTabla"/>
            </w:pPr>
            <w:r w:rsidRPr="00ED2EF3">
              <w:t>Multiplica y divide varias fracciones entre sí y por números enteros.</w:t>
            </w:r>
          </w:p>
        </w:tc>
        <w:tc>
          <w:tcPr>
            <w:tcW w:w="1296" w:type="dxa"/>
            <w:tcBorders>
              <w:bottom w:val="nil"/>
            </w:tcBorders>
          </w:tcPr>
          <w:p w14:paraId="6D6EBCF9" w14:textId="77777777" w:rsidR="00991F60" w:rsidRPr="00ED2EF3" w:rsidRDefault="00991F60" w:rsidP="00991F60">
            <w:pPr>
              <w:pStyle w:val="TextoTabla"/>
            </w:pPr>
            <w:r w:rsidRPr="00ED2EF3">
              <w:t xml:space="preserve">Multiplica y divide varias fracciones entre sí y por números enteros y sabe explicar el uso de la fracción </w:t>
            </w:r>
            <w:proofErr w:type="gramStart"/>
            <w:r w:rsidRPr="00ED2EF3">
              <w:t>inversa..</w:t>
            </w:r>
            <w:proofErr w:type="gramEnd"/>
          </w:p>
        </w:tc>
        <w:tc>
          <w:tcPr>
            <w:tcW w:w="1296" w:type="dxa"/>
            <w:vMerge w:val="restart"/>
          </w:tcPr>
          <w:p w14:paraId="4C54922B" w14:textId="77777777" w:rsidR="00991F60" w:rsidRPr="00ED2EF3" w:rsidRDefault="00991F60" w:rsidP="00ED2EF3">
            <w:pPr>
              <w:pStyle w:val="TextoTabla"/>
            </w:pPr>
          </w:p>
        </w:tc>
      </w:tr>
      <w:tr w:rsidR="00991F60" w:rsidRPr="00ED2EF3" w14:paraId="642C1237" w14:textId="77777777" w:rsidTr="00991F60">
        <w:trPr>
          <w:trHeight w:val="20"/>
          <w:jc w:val="center"/>
        </w:trPr>
        <w:tc>
          <w:tcPr>
            <w:tcW w:w="1296" w:type="dxa"/>
            <w:vMerge/>
          </w:tcPr>
          <w:p w14:paraId="1C8449BF" w14:textId="77777777" w:rsidR="00991F60" w:rsidRPr="00991F60" w:rsidRDefault="00991F60" w:rsidP="00ED2EF3">
            <w:pPr>
              <w:pStyle w:val="TextoTabla"/>
              <w:rPr>
                <w:b/>
                <w:bCs/>
              </w:rPr>
            </w:pPr>
          </w:p>
        </w:tc>
        <w:tc>
          <w:tcPr>
            <w:tcW w:w="1296" w:type="dxa"/>
            <w:vMerge/>
          </w:tcPr>
          <w:p w14:paraId="1A0DE068" w14:textId="77777777" w:rsidR="00991F60" w:rsidRPr="00ED2EF3" w:rsidRDefault="00991F60" w:rsidP="00ED2EF3">
            <w:pPr>
              <w:pStyle w:val="TextoTabla"/>
            </w:pPr>
          </w:p>
        </w:tc>
        <w:tc>
          <w:tcPr>
            <w:tcW w:w="1296" w:type="dxa"/>
            <w:tcBorders>
              <w:top w:val="nil"/>
            </w:tcBorders>
          </w:tcPr>
          <w:p w14:paraId="2166BC37" w14:textId="77777777" w:rsidR="00991F60" w:rsidRPr="00ED2EF3" w:rsidRDefault="00991F60" w:rsidP="00991F60">
            <w:pPr>
              <w:pStyle w:val="TextoTabla"/>
            </w:pPr>
            <w:r w:rsidRPr="00ED2EF3">
              <w:t>Conoce la jerarquía de las operaciones.</w:t>
            </w:r>
          </w:p>
        </w:tc>
        <w:tc>
          <w:tcPr>
            <w:tcW w:w="1296" w:type="dxa"/>
            <w:tcBorders>
              <w:top w:val="nil"/>
            </w:tcBorders>
          </w:tcPr>
          <w:p w14:paraId="7D4F59ED" w14:textId="77777777" w:rsidR="00991F60" w:rsidRPr="00ED2EF3" w:rsidRDefault="00991F60" w:rsidP="00991F60">
            <w:pPr>
              <w:pStyle w:val="TextoTabla"/>
            </w:pPr>
            <w:r w:rsidRPr="00ED2EF3">
              <w:t>Utiliza la jerarquía de las operaciones para resolver operaciones combinadas sencillas.</w:t>
            </w:r>
          </w:p>
        </w:tc>
        <w:tc>
          <w:tcPr>
            <w:tcW w:w="1296" w:type="dxa"/>
            <w:tcBorders>
              <w:top w:val="nil"/>
            </w:tcBorders>
          </w:tcPr>
          <w:p w14:paraId="6839D208" w14:textId="77777777" w:rsidR="00991F60" w:rsidRPr="00ED2EF3" w:rsidRDefault="00991F60" w:rsidP="00991F60">
            <w:pPr>
              <w:pStyle w:val="TextoTabla"/>
            </w:pPr>
            <w:r w:rsidRPr="00ED2EF3">
              <w:t>Utiliza la jerarquía de las operaciones para resolver operaciones combinadas con paréntesis sencillas.</w:t>
            </w:r>
          </w:p>
        </w:tc>
        <w:tc>
          <w:tcPr>
            <w:tcW w:w="1296" w:type="dxa"/>
            <w:tcBorders>
              <w:top w:val="nil"/>
            </w:tcBorders>
          </w:tcPr>
          <w:p w14:paraId="0D3B5D58" w14:textId="77777777" w:rsidR="00991F60" w:rsidRPr="00ED2EF3" w:rsidRDefault="00991F60" w:rsidP="00ED2EF3">
            <w:pPr>
              <w:pStyle w:val="TextoTabla"/>
            </w:pPr>
            <w:r w:rsidRPr="00ED2EF3">
              <w:t>Utiliza la jerarquía de las operaciones para resolver operaciones combinadas con paréntesis simplificando previamente</w:t>
            </w:r>
          </w:p>
        </w:tc>
        <w:tc>
          <w:tcPr>
            <w:tcW w:w="1296" w:type="dxa"/>
            <w:vMerge/>
          </w:tcPr>
          <w:p w14:paraId="3978A3AE" w14:textId="77777777" w:rsidR="00991F60" w:rsidRPr="00ED2EF3" w:rsidRDefault="00991F60" w:rsidP="00ED2EF3">
            <w:pPr>
              <w:pStyle w:val="TextoTabla"/>
            </w:pPr>
          </w:p>
        </w:tc>
      </w:tr>
      <w:tr w:rsidR="00BD2783" w:rsidRPr="00ED2EF3" w14:paraId="3457021B" w14:textId="77777777" w:rsidTr="00F503F0">
        <w:trPr>
          <w:trHeight w:val="20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</w:tcPr>
          <w:p w14:paraId="09C3B72D" w14:textId="77777777" w:rsidR="00BD2783" w:rsidRPr="00ED2EF3" w:rsidRDefault="00BD2783" w:rsidP="00ED2EF3">
            <w:pPr>
              <w:pStyle w:val="TextoTabla"/>
            </w:pPr>
            <w:r w:rsidRPr="00991F60">
              <w:rPr>
                <w:b/>
                <w:bCs/>
              </w:rPr>
              <w:t>CE 2</w:t>
            </w:r>
            <w:r w:rsidRPr="00ED2EF3">
              <w:t xml:space="preserve"> Expresar verbalmente y por escrito, de forma razonada, el proceso seguido en la resolución de un problema y utilizar estrategias de resolución de problemas, realizando los cálculos necesarios y comprobando las soluciones obtenidas</w:t>
            </w:r>
          </w:p>
        </w:tc>
      </w:tr>
      <w:tr w:rsidR="00BD2783" w:rsidRPr="00ED2EF3" w14:paraId="50A0BBC6" w14:textId="77777777" w:rsidTr="00F503F0">
        <w:trPr>
          <w:trHeight w:val="20"/>
          <w:jc w:val="center"/>
        </w:trPr>
        <w:tc>
          <w:tcPr>
            <w:tcW w:w="1296" w:type="dxa"/>
          </w:tcPr>
          <w:p w14:paraId="08F88799" w14:textId="77777777" w:rsidR="00BD2783" w:rsidRPr="00ED2EF3" w:rsidRDefault="00BD2783" w:rsidP="00ED2EF3">
            <w:pPr>
              <w:pStyle w:val="TextoTabla"/>
            </w:pPr>
            <w:r w:rsidRPr="00991F60">
              <w:rPr>
                <w:b/>
                <w:bCs/>
              </w:rPr>
              <w:t>EA 2.1.</w:t>
            </w:r>
            <w:r w:rsidRPr="00ED2EF3">
              <w:t xml:space="preserve"> Resuelve problemas con fracciones.</w:t>
            </w:r>
          </w:p>
        </w:tc>
        <w:tc>
          <w:tcPr>
            <w:tcW w:w="1296" w:type="dxa"/>
          </w:tcPr>
          <w:p w14:paraId="4176BE7E" w14:textId="77777777" w:rsidR="00BD2783" w:rsidRPr="00ED2EF3" w:rsidRDefault="00BD2783" w:rsidP="00ED2EF3">
            <w:pPr>
              <w:pStyle w:val="TextoTabla"/>
            </w:pPr>
            <w:r w:rsidRPr="00ED2EF3">
              <w:t>Problemas:</w:t>
            </w:r>
          </w:p>
          <w:p w14:paraId="0376AD50" w14:textId="77777777" w:rsidR="00BD2783" w:rsidRPr="00ED2EF3" w:rsidRDefault="00BD2783" w:rsidP="00ED2EF3">
            <w:pPr>
              <w:pStyle w:val="TextoTabla"/>
            </w:pPr>
            <w:r w:rsidRPr="00ED2EF3">
              <w:t>78 a 94</w:t>
            </w:r>
          </w:p>
          <w:p w14:paraId="7AE378C0" w14:textId="77777777" w:rsidR="00BD2783" w:rsidRPr="00ED2EF3" w:rsidRDefault="00BD2783" w:rsidP="00ED2EF3">
            <w:pPr>
              <w:pStyle w:val="TextoTabla"/>
            </w:pPr>
            <w:r w:rsidRPr="00ED2EF3">
              <w:t>Matematización en contextos reales:</w:t>
            </w:r>
          </w:p>
          <w:p w14:paraId="039C61C7" w14:textId="77777777" w:rsidR="00BD2783" w:rsidRPr="00ED2EF3" w:rsidRDefault="00BD2783" w:rsidP="00ED2EF3">
            <w:pPr>
              <w:pStyle w:val="TextoTabla"/>
            </w:pPr>
            <w:r w:rsidRPr="00ED2EF3">
              <w:t>95 a 96</w:t>
            </w:r>
          </w:p>
          <w:p w14:paraId="215FC4DE" w14:textId="77777777" w:rsidR="00BD2783" w:rsidRPr="00ED2EF3" w:rsidRDefault="00BD2783" w:rsidP="00ED2EF3">
            <w:pPr>
              <w:pStyle w:val="TextoTabla"/>
            </w:pPr>
            <w:r w:rsidRPr="00ED2EF3">
              <w:t>(CCL-CMCT-CAA-CSC)</w:t>
            </w:r>
          </w:p>
        </w:tc>
        <w:tc>
          <w:tcPr>
            <w:tcW w:w="1296" w:type="dxa"/>
          </w:tcPr>
          <w:p w14:paraId="72104D9D" w14:textId="77777777" w:rsidR="00BD2783" w:rsidRPr="00ED2EF3" w:rsidRDefault="00BD2783" w:rsidP="00ED2EF3">
            <w:pPr>
              <w:pStyle w:val="TextoTabla"/>
            </w:pPr>
            <w:r w:rsidRPr="00ED2EF3">
              <w:t xml:space="preserve">En situaciones numéricas sencillas contextualizadas de una </w:t>
            </w:r>
            <w:proofErr w:type="gramStart"/>
            <w:r w:rsidRPr="00ED2EF3">
              <w:t>operación,  identifica</w:t>
            </w:r>
            <w:proofErr w:type="gramEnd"/>
            <w:r w:rsidRPr="00ED2EF3">
              <w:t xml:space="preserve"> las cantidades dadas pero no es capaz de responder lo que se pregunta.</w:t>
            </w:r>
          </w:p>
        </w:tc>
        <w:tc>
          <w:tcPr>
            <w:tcW w:w="1296" w:type="dxa"/>
          </w:tcPr>
          <w:p w14:paraId="767E7F7C" w14:textId="77777777" w:rsidR="00BD2783" w:rsidRPr="00ED2EF3" w:rsidRDefault="00BD2783" w:rsidP="00ED2EF3">
            <w:pPr>
              <w:pStyle w:val="TextoTabla"/>
            </w:pPr>
            <w:r w:rsidRPr="00ED2EF3">
              <w:t>Identifica situaciones numéricas de una operación, contextualizadas sencillas e identifica las cantidades dadas y llega a una solución</w:t>
            </w:r>
          </w:p>
        </w:tc>
        <w:tc>
          <w:tcPr>
            <w:tcW w:w="1296" w:type="dxa"/>
          </w:tcPr>
          <w:p w14:paraId="6DEDB733" w14:textId="77777777" w:rsidR="00BD2783" w:rsidRPr="00ED2EF3" w:rsidRDefault="00BD2783" w:rsidP="00ED2EF3">
            <w:pPr>
              <w:pStyle w:val="TextoTabla"/>
            </w:pPr>
            <w:r w:rsidRPr="00ED2EF3">
              <w:t>Identifica situaciones numéricas de dos operaciones contextualizadas problemáticas, identifica las cantidades dadas y la pregunta y llega a una solución.</w:t>
            </w:r>
          </w:p>
        </w:tc>
        <w:tc>
          <w:tcPr>
            <w:tcW w:w="1296" w:type="dxa"/>
          </w:tcPr>
          <w:p w14:paraId="539A02CE" w14:textId="77777777" w:rsidR="00BD2783" w:rsidRPr="00ED2EF3" w:rsidRDefault="00BD2783" w:rsidP="00ED2EF3">
            <w:pPr>
              <w:pStyle w:val="TextoTabla"/>
            </w:pPr>
            <w:r w:rsidRPr="00ED2EF3">
              <w:t>Identifica situaciones numéricas, de más de dos operaciones, contextualizadas problemáticas, identifica las cantidades dadas y la pregunta y llega a una solución.</w:t>
            </w:r>
          </w:p>
        </w:tc>
        <w:tc>
          <w:tcPr>
            <w:tcW w:w="1296" w:type="dxa"/>
          </w:tcPr>
          <w:p w14:paraId="566A8C99" w14:textId="77777777" w:rsidR="00BD2783" w:rsidRPr="00ED2EF3" w:rsidRDefault="00BD2783" w:rsidP="00ED2EF3">
            <w:pPr>
              <w:pStyle w:val="TextoTabla"/>
            </w:pPr>
          </w:p>
        </w:tc>
      </w:tr>
      <w:tr w:rsidR="00BD2783" w:rsidRPr="00ED2EF3" w14:paraId="45940723" w14:textId="77777777" w:rsidTr="00F503F0">
        <w:trPr>
          <w:trHeight w:val="20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</w:tcPr>
          <w:p w14:paraId="41506DE0" w14:textId="77777777" w:rsidR="00BD2783" w:rsidRPr="00ED2EF3" w:rsidRDefault="00BD2783" w:rsidP="00ED2EF3">
            <w:pPr>
              <w:pStyle w:val="TextoTabla"/>
            </w:pPr>
            <w:r w:rsidRPr="00991F60">
              <w:rPr>
                <w:b/>
                <w:bCs/>
              </w:rPr>
              <w:lastRenderedPageBreak/>
              <w:t>CE 3</w:t>
            </w:r>
            <w:r w:rsidRPr="00ED2EF3">
              <w:t xml:space="preserve"> Emplear las herramientas tecnológicas adecuadas, de forma autónoma, para realizar cálculos numéricos y resolución de problemas, así como utilizarlas de modo habitual en el proceso de aprendizaje.</w:t>
            </w:r>
          </w:p>
        </w:tc>
      </w:tr>
      <w:tr w:rsidR="00BD2783" w:rsidRPr="00ED2EF3" w14:paraId="1F1A3387" w14:textId="77777777" w:rsidTr="00F503F0">
        <w:trPr>
          <w:trHeight w:val="20"/>
          <w:jc w:val="center"/>
        </w:trPr>
        <w:tc>
          <w:tcPr>
            <w:tcW w:w="1296" w:type="dxa"/>
          </w:tcPr>
          <w:p w14:paraId="5AE29E9B" w14:textId="77777777" w:rsidR="00BD2783" w:rsidRPr="00ED2EF3" w:rsidRDefault="00BD2783" w:rsidP="00ED2EF3">
            <w:pPr>
              <w:pStyle w:val="TextoTabla"/>
            </w:pPr>
            <w:r w:rsidRPr="00991F60">
              <w:rPr>
                <w:b/>
                <w:bCs/>
              </w:rPr>
              <w:t>EA 3.1.</w:t>
            </w:r>
            <w:r w:rsidRPr="00ED2EF3">
              <w:t xml:space="preserve"> Utiliza calculadoras, applets y asistentes matemáticos para realizar cálculos complejos y resolver problemas.</w:t>
            </w:r>
          </w:p>
        </w:tc>
        <w:tc>
          <w:tcPr>
            <w:tcW w:w="1296" w:type="dxa"/>
          </w:tcPr>
          <w:p w14:paraId="42EB98CB" w14:textId="77777777" w:rsidR="00BD2783" w:rsidRPr="00ED2EF3" w:rsidRDefault="00BD2783" w:rsidP="00ED2EF3">
            <w:pPr>
              <w:pStyle w:val="TextoTabla"/>
            </w:pPr>
            <w:proofErr w:type="gramStart"/>
            <w:r w:rsidRPr="00ED2EF3">
              <w:t>Mates dinámicas</w:t>
            </w:r>
            <w:proofErr w:type="gramEnd"/>
            <w:r w:rsidRPr="00ED2EF3">
              <w:t xml:space="preserve"> virtuales con GeoGebra y </w:t>
            </w:r>
            <w:proofErr w:type="spellStart"/>
            <w:r w:rsidRPr="00ED2EF3">
              <w:t>CalcMe</w:t>
            </w:r>
            <w:proofErr w:type="spellEnd"/>
            <w:r w:rsidRPr="00ED2EF3">
              <w:t>:</w:t>
            </w:r>
          </w:p>
          <w:p w14:paraId="63518095" w14:textId="77777777" w:rsidR="00BD2783" w:rsidRPr="00ED2EF3" w:rsidRDefault="00BD2783" w:rsidP="00ED2EF3">
            <w:pPr>
              <w:pStyle w:val="TextoTabla"/>
            </w:pPr>
            <w:r w:rsidRPr="00ED2EF3">
              <w:t>1 a 4</w:t>
            </w:r>
          </w:p>
          <w:p w14:paraId="48BEAFFE" w14:textId="77777777" w:rsidR="00BD2783" w:rsidRPr="00ED2EF3" w:rsidRDefault="00BD2783" w:rsidP="00991F60">
            <w:pPr>
              <w:pStyle w:val="TextoTabla"/>
            </w:pPr>
            <w:r w:rsidRPr="00ED2EF3">
              <w:t>(CCL-CMCT-CAA- CD-CSC)</w:t>
            </w:r>
          </w:p>
        </w:tc>
        <w:tc>
          <w:tcPr>
            <w:tcW w:w="1296" w:type="dxa"/>
          </w:tcPr>
          <w:p w14:paraId="56727146" w14:textId="77777777" w:rsidR="00BD2783" w:rsidRPr="00ED2EF3" w:rsidRDefault="00BD2783" w:rsidP="00991F60">
            <w:pPr>
              <w:pStyle w:val="TextoTabla"/>
            </w:pPr>
            <w:r w:rsidRPr="00ED2EF3">
              <w:t>No utiliza herramientas tecnológicas para realizar tareas complejas ni presentar trabajos.</w:t>
            </w:r>
            <w:r w:rsidR="00991F60" w:rsidRPr="00ED2EF3">
              <w:t xml:space="preserve"> </w:t>
            </w:r>
          </w:p>
        </w:tc>
        <w:tc>
          <w:tcPr>
            <w:tcW w:w="1296" w:type="dxa"/>
          </w:tcPr>
          <w:p w14:paraId="7F7067A3" w14:textId="77777777" w:rsidR="00BD2783" w:rsidRPr="00ED2EF3" w:rsidRDefault="00BD2783" w:rsidP="00991F60">
            <w:pPr>
              <w:pStyle w:val="TextoTabla"/>
            </w:pPr>
            <w:r w:rsidRPr="00ED2EF3">
              <w:t>Utiliza cuando se le pide herramientas tecnológicas para realizar tareas complejas y trabajos.</w:t>
            </w:r>
          </w:p>
        </w:tc>
        <w:tc>
          <w:tcPr>
            <w:tcW w:w="1296" w:type="dxa"/>
          </w:tcPr>
          <w:p w14:paraId="1644D6EC" w14:textId="77777777" w:rsidR="00BD2783" w:rsidRPr="00ED2EF3" w:rsidRDefault="00BD2783" w:rsidP="00991F60">
            <w:pPr>
              <w:pStyle w:val="TextoTabla"/>
            </w:pPr>
            <w:r w:rsidRPr="00ED2EF3">
              <w:t>Utiliza con asiduidad y autonomía herramientas tecnológicas para realizar tareas complejas y trabajos.</w:t>
            </w:r>
          </w:p>
        </w:tc>
        <w:tc>
          <w:tcPr>
            <w:tcW w:w="1296" w:type="dxa"/>
          </w:tcPr>
          <w:p w14:paraId="69F5D534" w14:textId="77777777" w:rsidR="00BD2783" w:rsidRPr="00ED2EF3" w:rsidRDefault="00BD2783" w:rsidP="00ED2EF3">
            <w:pPr>
              <w:pStyle w:val="TextoTabla"/>
            </w:pPr>
            <w:r w:rsidRPr="00ED2EF3">
              <w:t>Utiliza con asiduidad y autonomía herramientas tecnológicas para realizar tareas complejas y trabajos decidiendo autónomamente el tipo de herramienta que mejor se ajusta a cada caso.</w:t>
            </w:r>
          </w:p>
        </w:tc>
        <w:tc>
          <w:tcPr>
            <w:tcW w:w="1296" w:type="dxa"/>
          </w:tcPr>
          <w:p w14:paraId="170111F2" w14:textId="77777777" w:rsidR="00BD2783" w:rsidRPr="00ED2EF3" w:rsidRDefault="00BD2783" w:rsidP="00ED2EF3">
            <w:pPr>
              <w:pStyle w:val="TextoTabla"/>
            </w:pPr>
          </w:p>
        </w:tc>
      </w:tr>
    </w:tbl>
    <w:p w14:paraId="4B3787E0" w14:textId="77777777" w:rsidR="00BD2783" w:rsidRPr="00ED2EF3" w:rsidRDefault="00BD2783" w:rsidP="00ED2EF3">
      <w:pPr>
        <w:pStyle w:val="TextoTabla"/>
      </w:pPr>
    </w:p>
    <w:p w14:paraId="2C64814E" w14:textId="77777777" w:rsidR="00BD2783" w:rsidRPr="00ED2EF3" w:rsidRDefault="00BD2783" w:rsidP="00ED2EF3">
      <w:pPr>
        <w:pStyle w:val="TextoTabla"/>
      </w:pPr>
    </w:p>
    <w:sectPr w:rsidR="00BD2783" w:rsidRPr="00ED2EF3" w:rsidSect="00F503F0">
      <w:footerReference w:type="default" r:id="rId8"/>
      <w:pgSz w:w="11906" w:h="16838" w:code="9"/>
      <w:pgMar w:top="1236" w:right="868" w:bottom="1021" w:left="86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0E885" w14:textId="77777777" w:rsidR="003A2E2B" w:rsidRDefault="003A2E2B" w:rsidP="00887293">
      <w:pPr>
        <w:spacing w:after="0" w:line="240" w:lineRule="auto"/>
      </w:pPr>
      <w:r>
        <w:separator/>
      </w:r>
    </w:p>
    <w:p w14:paraId="60950284" w14:textId="77777777" w:rsidR="003A2E2B" w:rsidRDefault="003A2E2B"/>
  </w:endnote>
  <w:endnote w:type="continuationSeparator" w:id="0">
    <w:p w14:paraId="27947C2E" w14:textId="77777777" w:rsidR="003A2E2B" w:rsidRDefault="003A2E2B" w:rsidP="00887293">
      <w:pPr>
        <w:spacing w:after="0" w:line="240" w:lineRule="auto"/>
      </w:pPr>
      <w:r>
        <w:continuationSeparator/>
      </w:r>
    </w:p>
    <w:p w14:paraId="066CC77B" w14:textId="77777777" w:rsidR="003A2E2B" w:rsidRDefault="003A2E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UniversLTStd-BoldC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8BEAC" w14:textId="77777777" w:rsidR="009223E7" w:rsidRPr="005456BC" w:rsidRDefault="00536614" w:rsidP="00ED2EF3">
    <w:pPr>
      <w:pStyle w:val="Piedepgina"/>
      <w:jc w:val="right"/>
      <w:rPr>
        <w:rFonts w:cs="Tahoma"/>
        <w:szCs w:val="16"/>
      </w:rPr>
    </w:pPr>
    <w:sdt>
      <w:sdtPr>
        <w:id w:val="1044797167"/>
        <w:docPartObj>
          <w:docPartGallery w:val="Page Numbers (Bottom of Page)"/>
          <w:docPartUnique/>
        </w:docPartObj>
      </w:sdtPr>
      <w:sdtEndPr>
        <w:rPr>
          <w:rFonts w:cs="Tahoma"/>
          <w:szCs w:val="16"/>
        </w:rPr>
      </w:sdtEndPr>
      <w:sdtContent>
        <w:r w:rsidR="009223E7" w:rsidRPr="005456BC">
          <w:rPr>
            <w:rFonts w:cs="Tahoma"/>
            <w:szCs w:val="16"/>
          </w:rPr>
          <w:fldChar w:fldCharType="begin"/>
        </w:r>
        <w:r w:rsidR="009223E7" w:rsidRPr="005456BC">
          <w:rPr>
            <w:rFonts w:cs="Tahoma"/>
            <w:szCs w:val="16"/>
          </w:rPr>
          <w:instrText>PAGE   \* MERGEFORMAT</w:instrText>
        </w:r>
        <w:r w:rsidR="009223E7" w:rsidRPr="005456BC">
          <w:rPr>
            <w:rFonts w:cs="Tahoma"/>
            <w:szCs w:val="16"/>
          </w:rPr>
          <w:fldChar w:fldCharType="separate"/>
        </w:r>
        <w:r w:rsidR="009223E7">
          <w:rPr>
            <w:rFonts w:cs="Tahoma"/>
            <w:szCs w:val="16"/>
          </w:rPr>
          <w:t>4</w:t>
        </w:r>
        <w:r w:rsidR="009223E7" w:rsidRPr="005456BC">
          <w:rPr>
            <w:rFonts w:cs="Tahoma"/>
            <w:szCs w:val="16"/>
          </w:rPr>
          <w:fldChar w:fldCharType="end"/>
        </w:r>
      </w:sdtContent>
    </w:sdt>
  </w:p>
  <w:p w14:paraId="187792EB" w14:textId="77777777" w:rsidR="009223E7" w:rsidRPr="0097609F" w:rsidRDefault="009223E7" w:rsidP="00ED2EF3">
    <w:pPr>
      <w:pStyle w:val="Piedepgina"/>
      <w:rPr>
        <w:rFonts w:cs="Tahoma"/>
        <w:szCs w:val="16"/>
      </w:rPr>
    </w:pPr>
    <w:r>
      <w:rPr>
        <w:rFonts w:cs="Tahoma"/>
        <w:szCs w:val="16"/>
      </w:rPr>
      <w:t>Unidad 14.</w:t>
    </w:r>
    <w:r w:rsidRPr="00ED2EF3">
      <w:t xml:space="preserve"> Funciones, tablas, gráficas y probabilidad</w:t>
    </w:r>
  </w:p>
  <w:p w14:paraId="3E4C1152" w14:textId="77777777" w:rsidR="009223E7" w:rsidRDefault="009223E7" w:rsidP="00ED2EF3">
    <w:pPr>
      <w:pStyle w:val="Piedepgina"/>
      <w:tabs>
        <w:tab w:val="clear" w:pos="4252"/>
        <w:tab w:val="clear" w:pos="8504"/>
        <w:tab w:val="left" w:pos="7864"/>
      </w:tabs>
    </w:pPr>
    <w:r>
      <w:rPr>
        <w:rFonts w:cs="Tahoma"/>
        <w:b/>
        <w:bCs/>
      </w:rPr>
      <w:t>© Grupo Editorial Bruño, S. L.</w:t>
    </w:r>
    <w:r>
      <w:rPr>
        <w:rFonts w:cs="Arial"/>
        <w:noProof/>
        <w:lang w:eastAsia="es-ES"/>
      </w:rPr>
      <w:drawing>
        <wp:anchor distT="0" distB="0" distL="114300" distR="114300" simplePos="0" relativeHeight="251663872" behindDoc="0" locked="0" layoutInCell="1" allowOverlap="1" wp14:anchorId="401BE856" wp14:editId="09AD0B3B">
          <wp:simplePos x="0" y="0"/>
          <wp:positionH relativeFrom="column">
            <wp:posOffset>5760720</wp:posOffset>
          </wp:positionH>
          <wp:positionV relativeFrom="paragraph">
            <wp:posOffset>-119380</wp:posOffset>
          </wp:positionV>
          <wp:extent cx="745200" cy="216000"/>
          <wp:effectExtent l="0" t="0" r="0" b="0"/>
          <wp:wrapSquare wrapText="bothSides"/>
          <wp:docPr id="30" name="Imagen 30" descr="logoBRU„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BRU„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2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7E382" w14:textId="77777777" w:rsidR="003A2E2B" w:rsidRDefault="003A2E2B" w:rsidP="00887293">
      <w:pPr>
        <w:spacing w:after="0" w:line="240" w:lineRule="auto"/>
      </w:pPr>
      <w:r>
        <w:separator/>
      </w:r>
    </w:p>
    <w:p w14:paraId="05BFC0D5" w14:textId="77777777" w:rsidR="003A2E2B" w:rsidRDefault="003A2E2B"/>
  </w:footnote>
  <w:footnote w:type="continuationSeparator" w:id="0">
    <w:p w14:paraId="6B81479F" w14:textId="77777777" w:rsidR="003A2E2B" w:rsidRDefault="003A2E2B" w:rsidP="00887293">
      <w:pPr>
        <w:spacing w:after="0" w:line="240" w:lineRule="auto"/>
      </w:pPr>
      <w:r>
        <w:continuationSeparator/>
      </w:r>
    </w:p>
    <w:p w14:paraId="59A58184" w14:textId="77777777" w:rsidR="003A2E2B" w:rsidRDefault="003A2E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086B"/>
    <w:multiLevelType w:val="hybridMultilevel"/>
    <w:tmpl w:val="3806B9B4"/>
    <w:lvl w:ilvl="0" w:tplc="D63AE85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45EC4BE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3C62EE34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073E32C2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B23EAABE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CEB484E0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13BA380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85581D64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CA9AF1E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" w15:restartNumberingAfterBreak="0">
    <w:nsid w:val="00B310F6"/>
    <w:multiLevelType w:val="hybridMultilevel"/>
    <w:tmpl w:val="B03C7B9A"/>
    <w:lvl w:ilvl="0" w:tplc="6530461C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50EC9B8">
      <w:numFmt w:val="bullet"/>
      <w:lvlText w:val="•"/>
      <w:lvlJc w:val="left"/>
      <w:pPr>
        <w:ind w:left="342" w:hanging="142"/>
      </w:pPr>
      <w:rPr>
        <w:rFonts w:hint="default"/>
      </w:rPr>
    </w:lvl>
    <w:lvl w:ilvl="2" w:tplc="2794E48C">
      <w:numFmt w:val="bullet"/>
      <w:lvlText w:val="•"/>
      <w:lvlJc w:val="left"/>
      <w:pPr>
        <w:ind w:left="464" w:hanging="142"/>
      </w:pPr>
      <w:rPr>
        <w:rFonts w:hint="default"/>
      </w:rPr>
    </w:lvl>
    <w:lvl w:ilvl="3" w:tplc="889C57D0">
      <w:numFmt w:val="bullet"/>
      <w:lvlText w:val="•"/>
      <w:lvlJc w:val="left"/>
      <w:pPr>
        <w:ind w:left="586" w:hanging="142"/>
      </w:pPr>
      <w:rPr>
        <w:rFonts w:hint="default"/>
      </w:rPr>
    </w:lvl>
    <w:lvl w:ilvl="4" w:tplc="487C2BD0">
      <w:numFmt w:val="bullet"/>
      <w:lvlText w:val="•"/>
      <w:lvlJc w:val="left"/>
      <w:pPr>
        <w:ind w:left="708" w:hanging="142"/>
      </w:pPr>
      <w:rPr>
        <w:rFonts w:hint="default"/>
      </w:rPr>
    </w:lvl>
    <w:lvl w:ilvl="5" w:tplc="0E5E81BE">
      <w:numFmt w:val="bullet"/>
      <w:lvlText w:val="•"/>
      <w:lvlJc w:val="left"/>
      <w:pPr>
        <w:ind w:left="830" w:hanging="142"/>
      </w:pPr>
      <w:rPr>
        <w:rFonts w:hint="default"/>
      </w:rPr>
    </w:lvl>
    <w:lvl w:ilvl="6" w:tplc="CFE881D6">
      <w:numFmt w:val="bullet"/>
      <w:lvlText w:val="•"/>
      <w:lvlJc w:val="left"/>
      <w:pPr>
        <w:ind w:left="952" w:hanging="142"/>
      </w:pPr>
      <w:rPr>
        <w:rFonts w:hint="default"/>
      </w:rPr>
    </w:lvl>
    <w:lvl w:ilvl="7" w:tplc="796EEFFC">
      <w:numFmt w:val="bullet"/>
      <w:lvlText w:val="•"/>
      <w:lvlJc w:val="left"/>
      <w:pPr>
        <w:ind w:left="1074" w:hanging="142"/>
      </w:pPr>
      <w:rPr>
        <w:rFonts w:hint="default"/>
      </w:rPr>
    </w:lvl>
    <w:lvl w:ilvl="8" w:tplc="3F6C75A6">
      <w:numFmt w:val="bullet"/>
      <w:lvlText w:val="•"/>
      <w:lvlJc w:val="left"/>
      <w:pPr>
        <w:ind w:left="1196" w:hanging="142"/>
      </w:pPr>
      <w:rPr>
        <w:rFonts w:hint="default"/>
      </w:rPr>
    </w:lvl>
  </w:abstractNum>
  <w:abstractNum w:abstractNumId="2" w15:restartNumberingAfterBreak="0">
    <w:nsid w:val="01007D29"/>
    <w:multiLevelType w:val="hybridMultilevel"/>
    <w:tmpl w:val="A65A5606"/>
    <w:lvl w:ilvl="0" w:tplc="8AA2F69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E7C953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392B13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330C39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1928E3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7ACB3F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ABE34D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928084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4DE9C0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" w15:restartNumberingAfterBreak="0">
    <w:nsid w:val="01066527"/>
    <w:multiLevelType w:val="hybridMultilevel"/>
    <w:tmpl w:val="8FC611FA"/>
    <w:lvl w:ilvl="0" w:tplc="E1762E42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2EEBA1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F6C3F8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232DB2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CB22E5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36C1B34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04686716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1F38EC12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2BDE4A48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" w15:restartNumberingAfterBreak="0">
    <w:nsid w:val="01262C9F"/>
    <w:multiLevelType w:val="hybridMultilevel"/>
    <w:tmpl w:val="F2D8EDDE"/>
    <w:lvl w:ilvl="0" w:tplc="E4CC2816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C986114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95020606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646A9BC6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720CA866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063C6ECA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CA50194A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9E7CAB6E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314A3094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5" w15:restartNumberingAfterBreak="0">
    <w:nsid w:val="01484FC1"/>
    <w:multiLevelType w:val="hybridMultilevel"/>
    <w:tmpl w:val="CF768FB8"/>
    <w:lvl w:ilvl="0" w:tplc="EA3A7A32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7224ABE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C2BC404A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DD2EDF24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EAA0A1F8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3BF487DC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92A682FA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0F5ECE36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875434E8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6" w15:restartNumberingAfterBreak="0">
    <w:nsid w:val="01BF39E2"/>
    <w:multiLevelType w:val="hybridMultilevel"/>
    <w:tmpl w:val="C4EAFC34"/>
    <w:lvl w:ilvl="0" w:tplc="07767A6A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7F6B480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FF8C3020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C7384538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EFD69F0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47E0F496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D69E28C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A3068A00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AB124130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7" w15:restartNumberingAfterBreak="0">
    <w:nsid w:val="01EF65B6"/>
    <w:multiLevelType w:val="hybridMultilevel"/>
    <w:tmpl w:val="7954F3BE"/>
    <w:lvl w:ilvl="0" w:tplc="5D76F51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B04F462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D7F42746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3350FB2E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C8505A7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0B9CC61A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8C5AC1A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A02053F6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603EB604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8" w15:restartNumberingAfterBreak="0">
    <w:nsid w:val="020A703A"/>
    <w:multiLevelType w:val="hybridMultilevel"/>
    <w:tmpl w:val="42F668AE"/>
    <w:lvl w:ilvl="0" w:tplc="663A51C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6B8D36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D70554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46E805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4D49AF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8FA076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C38A45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3CE34F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90E899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9" w15:restartNumberingAfterBreak="0">
    <w:nsid w:val="02522485"/>
    <w:multiLevelType w:val="hybridMultilevel"/>
    <w:tmpl w:val="758E6D58"/>
    <w:lvl w:ilvl="0" w:tplc="2AC65E1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83ECA2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76CC92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D0684B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19AEF6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036769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4D0684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A9AB55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1D6B30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0" w15:restartNumberingAfterBreak="0">
    <w:nsid w:val="02645F17"/>
    <w:multiLevelType w:val="hybridMultilevel"/>
    <w:tmpl w:val="940ADBB6"/>
    <w:lvl w:ilvl="0" w:tplc="51B2AB72">
      <w:numFmt w:val="bullet"/>
      <w:lvlText w:val="•"/>
      <w:lvlJc w:val="left"/>
      <w:pPr>
        <w:ind w:left="200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1D8E02E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F5346634">
      <w:numFmt w:val="bullet"/>
      <w:lvlText w:val="•"/>
      <w:lvlJc w:val="left"/>
      <w:pPr>
        <w:ind w:left="466" w:hanging="142"/>
      </w:pPr>
      <w:rPr>
        <w:rFonts w:hint="default"/>
      </w:rPr>
    </w:lvl>
    <w:lvl w:ilvl="3" w:tplc="4BAA3464">
      <w:numFmt w:val="bullet"/>
      <w:lvlText w:val="•"/>
      <w:lvlJc w:val="left"/>
      <w:pPr>
        <w:ind w:left="599" w:hanging="142"/>
      </w:pPr>
      <w:rPr>
        <w:rFonts w:hint="default"/>
      </w:rPr>
    </w:lvl>
    <w:lvl w:ilvl="4" w:tplc="3A6A5656">
      <w:numFmt w:val="bullet"/>
      <w:lvlText w:val="•"/>
      <w:lvlJc w:val="left"/>
      <w:pPr>
        <w:ind w:left="733" w:hanging="142"/>
      </w:pPr>
      <w:rPr>
        <w:rFonts w:hint="default"/>
      </w:rPr>
    </w:lvl>
    <w:lvl w:ilvl="5" w:tplc="9FD094CE">
      <w:numFmt w:val="bullet"/>
      <w:lvlText w:val="•"/>
      <w:lvlJc w:val="left"/>
      <w:pPr>
        <w:ind w:left="866" w:hanging="142"/>
      </w:pPr>
      <w:rPr>
        <w:rFonts w:hint="default"/>
      </w:rPr>
    </w:lvl>
    <w:lvl w:ilvl="6" w:tplc="130E826A">
      <w:numFmt w:val="bullet"/>
      <w:lvlText w:val="•"/>
      <w:lvlJc w:val="left"/>
      <w:pPr>
        <w:ind w:left="999" w:hanging="142"/>
      </w:pPr>
      <w:rPr>
        <w:rFonts w:hint="default"/>
      </w:rPr>
    </w:lvl>
    <w:lvl w:ilvl="7" w:tplc="9CF01516">
      <w:numFmt w:val="bullet"/>
      <w:lvlText w:val="•"/>
      <w:lvlJc w:val="left"/>
      <w:pPr>
        <w:ind w:left="1133" w:hanging="142"/>
      </w:pPr>
      <w:rPr>
        <w:rFonts w:hint="default"/>
      </w:rPr>
    </w:lvl>
    <w:lvl w:ilvl="8" w:tplc="54D273AC">
      <w:numFmt w:val="bullet"/>
      <w:lvlText w:val="•"/>
      <w:lvlJc w:val="left"/>
      <w:pPr>
        <w:ind w:left="1266" w:hanging="142"/>
      </w:pPr>
      <w:rPr>
        <w:rFonts w:hint="default"/>
      </w:rPr>
    </w:lvl>
  </w:abstractNum>
  <w:abstractNum w:abstractNumId="11" w15:restartNumberingAfterBreak="0">
    <w:nsid w:val="02842A73"/>
    <w:multiLevelType w:val="hybridMultilevel"/>
    <w:tmpl w:val="8182FCD6"/>
    <w:lvl w:ilvl="0" w:tplc="68F2895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240664E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187A66A2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EBC0DCBE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F03004FE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E1CCD45E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C03C427A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AC7474A0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B92A1EEC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2" w15:restartNumberingAfterBreak="0">
    <w:nsid w:val="0290739E"/>
    <w:multiLevelType w:val="hybridMultilevel"/>
    <w:tmpl w:val="75A26B30"/>
    <w:lvl w:ilvl="0" w:tplc="AFB07FCC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D962B7A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63F4EE6A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E38AE198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00F6552E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3062827A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E2D824DA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2DAA6122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DD9AD5B0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13" w15:restartNumberingAfterBreak="0">
    <w:nsid w:val="02AC369E"/>
    <w:multiLevelType w:val="hybridMultilevel"/>
    <w:tmpl w:val="0A083DCC"/>
    <w:lvl w:ilvl="0" w:tplc="3F9A427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1EA34E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992F06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0B4BEF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1C858F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C8EC1A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1FA545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BFCAFD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D3A7F6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4" w15:restartNumberingAfterBreak="0">
    <w:nsid w:val="02BC211D"/>
    <w:multiLevelType w:val="hybridMultilevel"/>
    <w:tmpl w:val="39306D60"/>
    <w:lvl w:ilvl="0" w:tplc="9F669100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9F8809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F5C638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4323E7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E9A442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692CCD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FAECBD3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AE4239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C966EC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5" w15:restartNumberingAfterBreak="0">
    <w:nsid w:val="02D42B1B"/>
    <w:multiLevelType w:val="hybridMultilevel"/>
    <w:tmpl w:val="BB623E1C"/>
    <w:lvl w:ilvl="0" w:tplc="2A6CFE16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5E4793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CDA9D9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190319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E0C1FC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220B2B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A88AC6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16216A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C666B2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6" w15:restartNumberingAfterBreak="0">
    <w:nsid w:val="03644DFD"/>
    <w:multiLevelType w:val="hybridMultilevel"/>
    <w:tmpl w:val="5CB87C62"/>
    <w:lvl w:ilvl="0" w:tplc="2EFCE7E2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04A509E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52D061AC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A3740314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67EC4CA0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11761ACA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06E871A0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64A6D09E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CA129E8A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17" w15:restartNumberingAfterBreak="0">
    <w:nsid w:val="037A20B6"/>
    <w:multiLevelType w:val="hybridMultilevel"/>
    <w:tmpl w:val="4AFC1214"/>
    <w:lvl w:ilvl="0" w:tplc="0130D78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2E4E17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5B80A9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870FFA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850197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44CCCD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180CD7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7C2D6C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844966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8" w15:restartNumberingAfterBreak="0">
    <w:nsid w:val="039226EA"/>
    <w:multiLevelType w:val="hybridMultilevel"/>
    <w:tmpl w:val="25F2F9A4"/>
    <w:lvl w:ilvl="0" w:tplc="95CC599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CD41E8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95406C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9EACB6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C7AE3B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D4A309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AAE2B9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A59E32C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DA400D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9" w15:restartNumberingAfterBreak="0">
    <w:nsid w:val="04AF5953"/>
    <w:multiLevelType w:val="hybridMultilevel"/>
    <w:tmpl w:val="21E490EE"/>
    <w:lvl w:ilvl="0" w:tplc="A3521F22">
      <w:numFmt w:val="bullet"/>
      <w:lvlText w:val="•"/>
      <w:lvlJc w:val="left"/>
      <w:pPr>
        <w:ind w:left="223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464AB88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0EC882C2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F1946352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CB0402BE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B46C193E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DC6241C4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626E8D8C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DDAE1F9E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20" w15:restartNumberingAfterBreak="0">
    <w:nsid w:val="04E43CFE"/>
    <w:multiLevelType w:val="hybridMultilevel"/>
    <w:tmpl w:val="4A18D260"/>
    <w:lvl w:ilvl="0" w:tplc="3FA2902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25EF94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A60B18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7AE9A5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2DC0F9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F76877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DFC199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7C2EF3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CDC3B9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1" w15:restartNumberingAfterBreak="0">
    <w:nsid w:val="04E56BB4"/>
    <w:multiLevelType w:val="hybridMultilevel"/>
    <w:tmpl w:val="2CB44FB2"/>
    <w:lvl w:ilvl="0" w:tplc="CBC25EB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5D23D62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5BB6C63A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36F475AA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5B08D0DC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23025466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5D447AA6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D5A82D3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CAA6E47E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2" w15:restartNumberingAfterBreak="0">
    <w:nsid w:val="05041BF3"/>
    <w:multiLevelType w:val="hybridMultilevel"/>
    <w:tmpl w:val="F070C2C4"/>
    <w:lvl w:ilvl="0" w:tplc="5942C52A">
      <w:numFmt w:val="bullet"/>
      <w:lvlText w:val="•"/>
      <w:lvlJc w:val="left"/>
      <w:pPr>
        <w:ind w:left="230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AEEC2AE">
      <w:numFmt w:val="bullet"/>
      <w:lvlText w:val="•"/>
      <w:lvlJc w:val="left"/>
      <w:pPr>
        <w:ind w:left="372" w:hanging="142"/>
      </w:pPr>
      <w:rPr>
        <w:rFonts w:hint="default"/>
      </w:rPr>
    </w:lvl>
    <w:lvl w:ilvl="2" w:tplc="2A3EE922">
      <w:numFmt w:val="bullet"/>
      <w:lvlText w:val="•"/>
      <w:lvlJc w:val="left"/>
      <w:pPr>
        <w:ind w:left="504" w:hanging="142"/>
      </w:pPr>
      <w:rPr>
        <w:rFonts w:hint="default"/>
      </w:rPr>
    </w:lvl>
    <w:lvl w:ilvl="3" w:tplc="40CE6D3E">
      <w:numFmt w:val="bullet"/>
      <w:lvlText w:val="•"/>
      <w:lvlJc w:val="left"/>
      <w:pPr>
        <w:ind w:left="636" w:hanging="142"/>
      </w:pPr>
      <w:rPr>
        <w:rFonts w:hint="default"/>
      </w:rPr>
    </w:lvl>
    <w:lvl w:ilvl="4" w:tplc="65527138">
      <w:numFmt w:val="bullet"/>
      <w:lvlText w:val="•"/>
      <w:lvlJc w:val="left"/>
      <w:pPr>
        <w:ind w:left="768" w:hanging="142"/>
      </w:pPr>
      <w:rPr>
        <w:rFonts w:hint="default"/>
      </w:rPr>
    </w:lvl>
    <w:lvl w:ilvl="5" w:tplc="FD8686B6">
      <w:numFmt w:val="bullet"/>
      <w:lvlText w:val="•"/>
      <w:lvlJc w:val="left"/>
      <w:pPr>
        <w:ind w:left="900" w:hanging="142"/>
      </w:pPr>
      <w:rPr>
        <w:rFonts w:hint="default"/>
      </w:rPr>
    </w:lvl>
    <w:lvl w:ilvl="6" w:tplc="58B23140">
      <w:numFmt w:val="bullet"/>
      <w:lvlText w:val="•"/>
      <w:lvlJc w:val="left"/>
      <w:pPr>
        <w:ind w:left="1032" w:hanging="142"/>
      </w:pPr>
      <w:rPr>
        <w:rFonts w:hint="default"/>
      </w:rPr>
    </w:lvl>
    <w:lvl w:ilvl="7" w:tplc="AB50CBFE">
      <w:numFmt w:val="bullet"/>
      <w:lvlText w:val="•"/>
      <w:lvlJc w:val="left"/>
      <w:pPr>
        <w:ind w:left="1164" w:hanging="142"/>
      </w:pPr>
      <w:rPr>
        <w:rFonts w:hint="default"/>
      </w:rPr>
    </w:lvl>
    <w:lvl w:ilvl="8" w:tplc="510C9E9A">
      <w:numFmt w:val="bullet"/>
      <w:lvlText w:val="•"/>
      <w:lvlJc w:val="left"/>
      <w:pPr>
        <w:ind w:left="1296" w:hanging="142"/>
      </w:pPr>
      <w:rPr>
        <w:rFonts w:hint="default"/>
      </w:rPr>
    </w:lvl>
  </w:abstractNum>
  <w:abstractNum w:abstractNumId="23" w15:restartNumberingAfterBreak="0">
    <w:nsid w:val="055951BA"/>
    <w:multiLevelType w:val="hybridMultilevel"/>
    <w:tmpl w:val="34A4E6FE"/>
    <w:lvl w:ilvl="0" w:tplc="649E9E6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4CE0C3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F44A0E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F8EB89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356722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00C46B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B74C44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150695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9F8F8C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4" w15:restartNumberingAfterBreak="0">
    <w:nsid w:val="06620832"/>
    <w:multiLevelType w:val="hybridMultilevel"/>
    <w:tmpl w:val="13E0B6EA"/>
    <w:lvl w:ilvl="0" w:tplc="B3C640BC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63E6AE0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AF34EACA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EEA61CF2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F80ED0EA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3B6C1484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86446D2A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772EC0A6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55B094D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5" w15:restartNumberingAfterBreak="0">
    <w:nsid w:val="070C7DF1"/>
    <w:multiLevelType w:val="hybridMultilevel"/>
    <w:tmpl w:val="C92E8FE0"/>
    <w:lvl w:ilvl="0" w:tplc="EA5436E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88882D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EA86A1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8E2E06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BAEFCA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1563C6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536455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D68B16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7E67C2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6" w15:restartNumberingAfterBreak="0">
    <w:nsid w:val="07167F7F"/>
    <w:multiLevelType w:val="hybridMultilevel"/>
    <w:tmpl w:val="FAB22BEC"/>
    <w:lvl w:ilvl="0" w:tplc="5B4C0E2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966CA3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87E64F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C6CFEF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E20B6C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2C2FF1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40AFB2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E2EF82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C87E234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7" w15:restartNumberingAfterBreak="0">
    <w:nsid w:val="0732333C"/>
    <w:multiLevelType w:val="hybridMultilevel"/>
    <w:tmpl w:val="8624A552"/>
    <w:lvl w:ilvl="0" w:tplc="BCDCBE4E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9060FE0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6292F70E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68B451FA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78C2409A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AE244B58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C316BCBA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D2A21018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E5DE1E8C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8" w15:restartNumberingAfterBreak="0">
    <w:nsid w:val="075E4B2D"/>
    <w:multiLevelType w:val="hybridMultilevel"/>
    <w:tmpl w:val="766EBC94"/>
    <w:lvl w:ilvl="0" w:tplc="1E5AA4C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B2AEA8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8EA2B8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C4C69B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9328F0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9C0E98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F0407F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69443D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C81A3FE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9" w15:restartNumberingAfterBreak="0">
    <w:nsid w:val="07F14CA1"/>
    <w:multiLevelType w:val="hybridMultilevel"/>
    <w:tmpl w:val="2676DB66"/>
    <w:lvl w:ilvl="0" w:tplc="6F80DFA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432588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AD621E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16C037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B5A5B9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DD676E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102941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098D78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284FF7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0" w15:restartNumberingAfterBreak="0">
    <w:nsid w:val="08281BB5"/>
    <w:multiLevelType w:val="hybridMultilevel"/>
    <w:tmpl w:val="420E94DA"/>
    <w:lvl w:ilvl="0" w:tplc="E7ECEFF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5B2B91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50C917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FDB0066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0AC574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62AD23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51C257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328F45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FE229A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1" w15:restartNumberingAfterBreak="0">
    <w:nsid w:val="087C25CE"/>
    <w:multiLevelType w:val="hybridMultilevel"/>
    <w:tmpl w:val="3348ACFA"/>
    <w:lvl w:ilvl="0" w:tplc="9842B23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B06671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AA42AE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ADA83A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30E498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2E2279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1522B7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862284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64AE67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2" w15:restartNumberingAfterBreak="0">
    <w:nsid w:val="08874628"/>
    <w:multiLevelType w:val="hybridMultilevel"/>
    <w:tmpl w:val="5BCAEEF4"/>
    <w:lvl w:ilvl="0" w:tplc="C61C975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272A06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260B73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5E4EC7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A5A050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03AAAD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438E1E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00407F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C5E8ED9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3" w15:restartNumberingAfterBreak="0">
    <w:nsid w:val="08956643"/>
    <w:multiLevelType w:val="hybridMultilevel"/>
    <w:tmpl w:val="BA1A1A86"/>
    <w:lvl w:ilvl="0" w:tplc="F9DC2F6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1BA9928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147AD2BE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7C58CCBA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7EDA0B2E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2D9E84C6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3CBEA11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9392F4B0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8C16C8A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4" w15:restartNumberingAfterBreak="0">
    <w:nsid w:val="09135EC8"/>
    <w:multiLevelType w:val="hybridMultilevel"/>
    <w:tmpl w:val="B05418F8"/>
    <w:lvl w:ilvl="0" w:tplc="6AA6E67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28C41C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AACD5A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89A8DD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47CD8D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04674A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CDEC97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BA4BD0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2148F3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5" w15:restartNumberingAfterBreak="0">
    <w:nsid w:val="09192E0D"/>
    <w:multiLevelType w:val="hybridMultilevel"/>
    <w:tmpl w:val="D7E2B3E0"/>
    <w:lvl w:ilvl="0" w:tplc="358A5A5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BA2C4F0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C19ACC88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2752BA7E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FED01BD8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9B6E70AC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E504458C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643A5DE0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BFC8F5AC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6" w15:restartNumberingAfterBreak="0">
    <w:nsid w:val="095407BB"/>
    <w:multiLevelType w:val="hybridMultilevel"/>
    <w:tmpl w:val="683C59C2"/>
    <w:lvl w:ilvl="0" w:tplc="CBECAFD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758DBEE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E492309A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E5AC7EB4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2200DB10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98B4CE84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2B000B5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8BA4B57E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4950EB9C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7" w15:restartNumberingAfterBreak="0">
    <w:nsid w:val="099D0DA3"/>
    <w:multiLevelType w:val="hybridMultilevel"/>
    <w:tmpl w:val="9528BCE4"/>
    <w:lvl w:ilvl="0" w:tplc="048CEAE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94CDEC0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2EE6B3CC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20F4B48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40789DE4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C0D68A6E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39F619B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44C25936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ED2405A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8" w15:restartNumberingAfterBreak="0">
    <w:nsid w:val="09B34A97"/>
    <w:multiLevelType w:val="hybridMultilevel"/>
    <w:tmpl w:val="8C8A2282"/>
    <w:lvl w:ilvl="0" w:tplc="36DE32B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DD00852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90940A58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4620904E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90825C52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4740C976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3DE26CA8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D90633A4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6D0AB7E6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9" w15:restartNumberingAfterBreak="0">
    <w:nsid w:val="09D324AB"/>
    <w:multiLevelType w:val="hybridMultilevel"/>
    <w:tmpl w:val="F2DC78EC"/>
    <w:lvl w:ilvl="0" w:tplc="64A808D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B881C0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E8AE71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9A4D8F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ACAFB5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486D76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0DC93D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0DA4A4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D52467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0" w15:restartNumberingAfterBreak="0">
    <w:nsid w:val="0A0C1E64"/>
    <w:multiLevelType w:val="hybridMultilevel"/>
    <w:tmpl w:val="4B2C6216"/>
    <w:lvl w:ilvl="0" w:tplc="58006C54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4863F08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713EDF4C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1DBC2744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A16E8BD2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99980082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E8DCF690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AC7A65A2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78DE404E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1" w15:restartNumberingAfterBreak="0">
    <w:nsid w:val="0B0B4737"/>
    <w:multiLevelType w:val="hybridMultilevel"/>
    <w:tmpl w:val="ABF6B220"/>
    <w:lvl w:ilvl="0" w:tplc="23B651E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A90E938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BE30C12A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00E83AFC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381E3B94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28C2FF4C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BBD092F4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114CE0D2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5B32F1F4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2" w15:restartNumberingAfterBreak="0">
    <w:nsid w:val="0B8638DC"/>
    <w:multiLevelType w:val="hybridMultilevel"/>
    <w:tmpl w:val="2320DEC2"/>
    <w:lvl w:ilvl="0" w:tplc="3396743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74E423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A8C187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AB6068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F82EA5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D2EC77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F64F36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6887C9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376867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3" w15:restartNumberingAfterBreak="0">
    <w:nsid w:val="0BB834A4"/>
    <w:multiLevelType w:val="hybridMultilevel"/>
    <w:tmpl w:val="82F8D246"/>
    <w:lvl w:ilvl="0" w:tplc="4D1E0E2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9BC62F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91E8CE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FC0B07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9F4A09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BC0F08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008253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982678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4EC6DF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4" w15:restartNumberingAfterBreak="0">
    <w:nsid w:val="0BFB4B00"/>
    <w:multiLevelType w:val="hybridMultilevel"/>
    <w:tmpl w:val="0AE432D0"/>
    <w:lvl w:ilvl="0" w:tplc="B80E863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4A2A5D8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EA30B010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E6A29BBC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05A8434E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8366786E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B99896B8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A0B6EEE4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1F30D144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5" w15:restartNumberingAfterBreak="0">
    <w:nsid w:val="0CDE48EF"/>
    <w:multiLevelType w:val="hybridMultilevel"/>
    <w:tmpl w:val="9850B0DC"/>
    <w:lvl w:ilvl="0" w:tplc="6D00F41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50CF962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C1ECEEF0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1C902BF4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BE96F934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D3A26A8C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08E0DC76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409E4F3E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715C4FC0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46" w15:restartNumberingAfterBreak="0">
    <w:nsid w:val="0CFB1DAB"/>
    <w:multiLevelType w:val="hybridMultilevel"/>
    <w:tmpl w:val="D4520A24"/>
    <w:lvl w:ilvl="0" w:tplc="667ADD6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C8AD1C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C520FD2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2C8CFE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3E693D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A7AF4D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FF015D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BF0A4A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2B6799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7" w15:restartNumberingAfterBreak="0">
    <w:nsid w:val="0D1D4142"/>
    <w:multiLevelType w:val="hybridMultilevel"/>
    <w:tmpl w:val="91C01C24"/>
    <w:lvl w:ilvl="0" w:tplc="09B4860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35AD86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14A4264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53C6529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ECB8E8A4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6A547094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4BE4D5B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9D346DCE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EB34CCCE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8" w15:restartNumberingAfterBreak="0">
    <w:nsid w:val="0D4B3984"/>
    <w:multiLevelType w:val="hybridMultilevel"/>
    <w:tmpl w:val="9676A30C"/>
    <w:lvl w:ilvl="0" w:tplc="83C6E87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1CE72C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64C6AD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AAA38F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BB49FD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F70F39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61C4DB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C202B4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C9007F4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9" w15:restartNumberingAfterBreak="0">
    <w:nsid w:val="0D523E34"/>
    <w:multiLevelType w:val="hybridMultilevel"/>
    <w:tmpl w:val="461C3716"/>
    <w:lvl w:ilvl="0" w:tplc="C9320EF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778754A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171E3112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E1E012C0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9EEC4C34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ECD8B238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7F5C9188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886610D2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CD1E7978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50" w15:restartNumberingAfterBreak="0">
    <w:nsid w:val="0E5635DE"/>
    <w:multiLevelType w:val="hybridMultilevel"/>
    <w:tmpl w:val="8266F074"/>
    <w:lvl w:ilvl="0" w:tplc="254ACB6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ACA4FF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B7E2A1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EDFEDFC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BC45DA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43AF8A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AD248E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4209EA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33A896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51" w15:restartNumberingAfterBreak="0">
    <w:nsid w:val="0E685C66"/>
    <w:multiLevelType w:val="hybridMultilevel"/>
    <w:tmpl w:val="D92E3B76"/>
    <w:lvl w:ilvl="0" w:tplc="9D1813B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2664FEA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558E9742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6D246294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5BB0006A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45121FBA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74CE6D68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BB0EB264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2AB6F97A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52" w15:restartNumberingAfterBreak="0">
    <w:nsid w:val="0EA44C1B"/>
    <w:multiLevelType w:val="hybridMultilevel"/>
    <w:tmpl w:val="F5DA31B8"/>
    <w:lvl w:ilvl="0" w:tplc="CEBEDAD0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2D889A6">
      <w:numFmt w:val="bullet"/>
      <w:lvlText w:val="•"/>
      <w:lvlJc w:val="left"/>
      <w:pPr>
        <w:ind w:left="342" w:hanging="142"/>
      </w:pPr>
      <w:rPr>
        <w:rFonts w:hint="default"/>
      </w:rPr>
    </w:lvl>
    <w:lvl w:ilvl="2" w:tplc="333AA0DA">
      <w:numFmt w:val="bullet"/>
      <w:lvlText w:val="•"/>
      <w:lvlJc w:val="left"/>
      <w:pPr>
        <w:ind w:left="464" w:hanging="142"/>
      </w:pPr>
      <w:rPr>
        <w:rFonts w:hint="default"/>
      </w:rPr>
    </w:lvl>
    <w:lvl w:ilvl="3" w:tplc="5F98AD30">
      <w:numFmt w:val="bullet"/>
      <w:lvlText w:val="•"/>
      <w:lvlJc w:val="left"/>
      <w:pPr>
        <w:ind w:left="586" w:hanging="142"/>
      </w:pPr>
      <w:rPr>
        <w:rFonts w:hint="default"/>
      </w:rPr>
    </w:lvl>
    <w:lvl w:ilvl="4" w:tplc="BA84D178">
      <w:numFmt w:val="bullet"/>
      <w:lvlText w:val="•"/>
      <w:lvlJc w:val="left"/>
      <w:pPr>
        <w:ind w:left="708" w:hanging="142"/>
      </w:pPr>
      <w:rPr>
        <w:rFonts w:hint="default"/>
      </w:rPr>
    </w:lvl>
    <w:lvl w:ilvl="5" w:tplc="9F4CB006">
      <w:numFmt w:val="bullet"/>
      <w:lvlText w:val="•"/>
      <w:lvlJc w:val="left"/>
      <w:pPr>
        <w:ind w:left="830" w:hanging="142"/>
      </w:pPr>
      <w:rPr>
        <w:rFonts w:hint="default"/>
      </w:rPr>
    </w:lvl>
    <w:lvl w:ilvl="6" w:tplc="7620338E">
      <w:numFmt w:val="bullet"/>
      <w:lvlText w:val="•"/>
      <w:lvlJc w:val="left"/>
      <w:pPr>
        <w:ind w:left="952" w:hanging="142"/>
      </w:pPr>
      <w:rPr>
        <w:rFonts w:hint="default"/>
      </w:rPr>
    </w:lvl>
    <w:lvl w:ilvl="7" w:tplc="4CFE16AA">
      <w:numFmt w:val="bullet"/>
      <w:lvlText w:val="•"/>
      <w:lvlJc w:val="left"/>
      <w:pPr>
        <w:ind w:left="1074" w:hanging="142"/>
      </w:pPr>
      <w:rPr>
        <w:rFonts w:hint="default"/>
      </w:rPr>
    </w:lvl>
    <w:lvl w:ilvl="8" w:tplc="B58643B0">
      <w:numFmt w:val="bullet"/>
      <w:lvlText w:val="•"/>
      <w:lvlJc w:val="left"/>
      <w:pPr>
        <w:ind w:left="1196" w:hanging="142"/>
      </w:pPr>
      <w:rPr>
        <w:rFonts w:hint="default"/>
      </w:rPr>
    </w:lvl>
  </w:abstractNum>
  <w:abstractNum w:abstractNumId="53" w15:restartNumberingAfterBreak="0">
    <w:nsid w:val="0EB43B02"/>
    <w:multiLevelType w:val="hybridMultilevel"/>
    <w:tmpl w:val="D96A64E6"/>
    <w:lvl w:ilvl="0" w:tplc="5D12FB3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94A5098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6D2CA126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D3C48AB0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0C82114A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C1E4C42A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2FDED37C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C5804298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131446E8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54" w15:restartNumberingAfterBreak="0">
    <w:nsid w:val="0F667523"/>
    <w:multiLevelType w:val="hybridMultilevel"/>
    <w:tmpl w:val="19486530"/>
    <w:lvl w:ilvl="0" w:tplc="4342AA2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A40A664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D56AD204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6FA0E7FE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B24CBC8A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74E4EA8E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EB747900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8658877A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B8C86828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55" w15:restartNumberingAfterBreak="0">
    <w:nsid w:val="0F990A7B"/>
    <w:multiLevelType w:val="hybridMultilevel"/>
    <w:tmpl w:val="6EDC46CE"/>
    <w:lvl w:ilvl="0" w:tplc="DF066EB0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D70A05E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BD527A8E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25CA10B0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8132E6C4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A0541D26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A42CC7DA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B008BF5E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31D40FD4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56" w15:restartNumberingAfterBreak="0">
    <w:nsid w:val="100545D0"/>
    <w:multiLevelType w:val="hybridMultilevel"/>
    <w:tmpl w:val="06C617EA"/>
    <w:lvl w:ilvl="0" w:tplc="C33EC7D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084A4A0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0BD2D79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E9B4314C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B674ED8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7AA2346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AD5C442C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A6B26E1E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1214D698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57" w15:restartNumberingAfterBreak="0">
    <w:nsid w:val="104551A0"/>
    <w:multiLevelType w:val="hybridMultilevel"/>
    <w:tmpl w:val="6EC04988"/>
    <w:lvl w:ilvl="0" w:tplc="477CC9F8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B32956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62670B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51C587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C7A76D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76C589A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7F1E42CC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DD70BC58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F6E43712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58" w15:restartNumberingAfterBreak="0">
    <w:nsid w:val="107345E6"/>
    <w:multiLevelType w:val="hybridMultilevel"/>
    <w:tmpl w:val="A1722010"/>
    <w:lvl w:ilvl="0" w:tplc="6D968C18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9D8FA6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4EC1FB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296547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196CE7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DE2978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526E5E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198D87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334187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59" w15:restartNumberingAfterBreak="0">
    <w:nsid w:val="10AC4342"/>
    <w:multiLevelType w:val="hybridMultilevel"/>
    <w:tmpl w:val="DE921DDA"/>
    <w:lvl w:ilvl="0" w:tplc="AF7491B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2DE3E5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714DC2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450D20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D52C75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04E1BC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9DC5C4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6D2E11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86A0BC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60" w15:restartNumberingAfterBreak="0">
    <w:nsid w:val="10B77415"/>
    <w:multiLevelType w:val="hybridMultilevel"/>
    <w:tmpl w:val="235009F6"/>
    <w:lvl w:ilvl="0" w:tplc="A8147884">
      <w:numFmt w:val="bullet"/>
      <w:lvlText w:val="•"/>
      <w:lvlJc w:val="left"/>
      <w:pPr>
        <w:ind w:left="230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0BC54C4">
      <w:numFmt w:val="bullet"/>
      <w:lvlText w:val="•"/>
      <w:lvlJc w:val="left"/>
      <w:pPr>
        <w:ind w:left="372" w:hanging="142"/>
      </w:pPr>
      <w:rPr>
        <w:rFonts w:hint="default"/>
      </w:rPr>
    </w:lvl>
    <w:lvl w:ilvl="2" w:tplc="455A0626">
      <w:numFmt w:val="bullet"/>
      <w:lvlText w:val="•"/>
      <w:lvlJc w:val="left"/>
      <w:pPr>
        <w:ind w:left="504" w:hanging="142"/>
      </w:pPr>
      <w:rPr>
        <w:rFonts w:hint="default"/>
      </w:rPr>
    </w:lvl>
    <w:lvl w:ilvl="3" w:tplc="55DA25BA">
      <w:numFmt w:val="bullet"/>
      <w:lvlText w:val="•"/>
      <w:lvlJc w:val="left"/>
      <w:pPr>
        <w:ind w:left="636" w:hanging="142"/>
      </w:pPr>
      <w:rPr>
        <w:rFonts w:hint="default"/>
      </w:rPr>
    </w:lvl>
    <w:lvl w:ilvl="4" w:tplc="BEA0A594">
      <w:numFmt w:val="bullet"/>
      <w:lvlText w:val="•"/>
      <w:lvlJc w:val="left"/>
      <w:pPr>
        <w:ind w:left="768" w:hanging="142"/>
      </w:pPr>
      <w:rPr>
        <w:rFonts w:hint="default"/>
      </w:rPr>
    </w:lvl>
    <w:lvl w:ilvl="5" w:tplc="CA326200">
      <w:numFmt w:val="bullet"/>
      <w:lvlText w:val="•"/>
      <w:lvlJc w:val="left"/>
      <w:pPr>
        <w:ind w:left="900" w:hanging="142"/>
      </w:pPr>
      <w:rPr>
        <w:rFonts w:hint="default"/>
      </w:rPr>
    </w:lvl>
    <w:lvl w:ilvl="6" w:tplc="02DA9EF2">
      <w:numFmt w:val="bullet"/>
      <w:lvlText w:val="•"/>
      <w:lvlJc w:val="left"/>
      <w:pPr>
        <w:ind w:left="1032" w:hanging="142"/>
      </w:pPr>
      <w:rPr>
        <w:rFonts w:hint="default"/>
      </w:rPr>
    </w:lvl>
    <w:lvl w:ilvl="7" w:tplc="2A0EE062">
      <w:numFmt w:val="bullet"/>
      <w:lvlText w:val="•"/>
      <w:lvlJc w:val="left"/>
      <w:pPr>
        <w:ind w:left="1164" w:hanging="142"/>
      </w:pPr>
      <w:rPr>
        <w:rFonts w:hint="default"/>
      </w:rPr>
    </w:lvl>
    <w:lvl w:ilvl="8" w:tplc="D5084E44">
      <w:numFmt w:val="bullet"/>
      <w:lvlText w:val="•"/>
      <w:lvlJc w:val="left"/>
      <w:pPr>
        <w:ind w:left="1296" w:hanging="142"/>
      </w:pPr>
      <w:rPr>
        <w:rFonts w:hint="default"/>
      </w:rPr>
    </w:lvl>
  </w:abstractNum>
  <w:abstractNum w:abstractNumId="61" w15:restartNumberingAfterBreak="0">
    <w:nsid w:val="10E54C74"/>
    <w:multiLevelType w:val="hybridMultilevel"/>
    <w:tmpl w:val="85E06396"/>
    <w:lvl w:ilvl="0" w:tplc="CAFA598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7D21C8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4CCA82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EC74BE4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2A4B45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F16E06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65C0C1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CCE79B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C30302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62" w15:restartNumberingAfterBreak="0">
    <w:nsid w:val="11006F34"/>
    <w:multiLevelType w:val="hybridMultilevel"/>
    <w:tmpl w:val="EB8E310C"/>
    <w:lvl w:ilvl="0" w:tplc="211CB05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2E2221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C16030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C3E095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A5E314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6846F4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5BA65A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01C57F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DC6CBD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63" w15:restartNumberingAfterBreak="0">
    <w:nsid w:val="111E6610"/>
    <w:multiLevelType w:val="hybridMultilevel"/>
    <w:tmpl w:val="9ABCA0F4"/>
    <w:lvl w:ilvl="0" w:tplc="629A47A8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9A8DA2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62CD68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DC06FF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3F25BF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84408C4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91109922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1E3AEB88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4488995C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64" w15:restartNumberingAfterBreak="0">
    <w:nsid w:val="11244026"/>
    <w:multiLevelType w:val="hybridMultilevel"/>
    <w:tmpl w:val="40C06152"/>
    <w:lvl w:ilvl="0" w:tplc="F438CDDE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E344F02">
      <w:numFmt w:val="bullet"/>
      <w:lvlText w:val="•"/>
      <w:lvlJc w:val="left"/>
      <w:pPr>
        <w:ind w:left="351" w:hanging="142"/>
      </w:pPr>
      <w:rPr>
        <w:rFonts w:hint="default"/>
      </w:rPr>
    </w:lvl>
    <w:lvl w:ilvl="2" w:tplc="9996B47E">
      <w:numFmt w:val="bullet"/>
      <w:lvlText w:val="•"/>
      <w:lvlJc w:val="left"/>
      <w:pPr>
        <w:ind w:left="482" w:hanging="142"/>
      </w:pPr>
      <w:rPr>
        <w:rFonts w:hint="default"/>
      </w:rPr>
    </w:lvl>
    <w:lvl w:ilvl="3" w:tplc="F936426E">
      <w:numFmt w:val="bullet"/>
      <w:lvlText w:val="•"/>
      <w:lvlJc w:val="left"/>
      <w:pPr>
        <w:ind w:left="613" w:hanging="142"/>
      </w:pPr>
      <w:rPr>
        <w:rFonts w:hint="default"/>
      </w:rPr>
    </w:lvl>
    <w:lvl w:ilvl="4" w:tplc="0038E724">
      <w:numFmt w:val="bullet"/>
      <w:lvlText w:val="•"/>
      <w:lvlJc w:val="left"/>
      <w:pPr>
        <w:ind w:left="745" w:hanging="142"/>
      </w:pPr>
      <w:rPr>
        <w:rFonts w:hint="default"/>
      </w:rPr>
    </w:lvl>
    <w:lvl w:ilvl="5" w:tplc="F6A256A0">
      <w:numFmt w:val="bullet"/>
      <w:lvlText w:val="•"/>
      <w:lvlJc w:val="left"/>
      <w:pPr>
        <w:ind w:left="876" w:hanging="142"/>
      </w:pPr>
      <w:rPr>
        <w:rFonts w:hint="default"/>
      </w:rPr>
    </w:lvl>
    <w:lvl w:ilvl="6" w:tplc="A0E877C2">
      <w:numFmt w:val="bullet"/>
      <w:lvlText w:val="•"/>
      <w:lvlJc w:val="left"/>
      <w:pPr>
        <w:ind w:left="1007" w:hanging="142"/>
      </w:pPr>
      <w:rPr>
        <w:rFonts w:hint="default"/>
      </w:rPr>
    </w:lvl>
    <w:lvl w:ilvl="7" w:tplc="BBA09C58">
      <w:numFmt w:val="bullet"/>
      <w:lvlText w:val="•"/>
      <w:lvlJc w:val="left"/>
      <w:pPr>
        <w:ind w:left="1139" w:hanging="142"/>
      </w:pPr>
      <w:rPr>
        <w:rFonts w:hint="default"/>
      </w:rPr>
    </w:lvl>
    <w:lvl w:ilvl="8" w:tplc="5F62C380">
      <w:numFmt w:val="bullet"/>
      <w:lvlText w:val="•"/>
      <w:lvlJc w:val="left"/>
      <w:pPr>
        <w:ind w:left="1270" w:hanging="142"/>
      </w:pPr>
      <w:rPr>
        <w:rFonts w:hint="default"/>
      </w:rPr>
    </w:lvl>
  </w:abstractNum>
  <w:abstractNum w:abstractNumId="65" w15:restartNumberingAfterBreak="0">
    <w:nsid w:val="114E1B80"/>
    <w:multiLevelType w:val="hybridMultilevel"/>
    <w:tmpl w:val="4C7E15AA"/>
    <w:lvl w:ilvl="0" w:tplc="999EADA4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3BA0D82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8D0C83D4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C4E057A4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8AE2614A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D8BAE23A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800CDD78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E63C3AAA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F7446CB0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66" w15:restartNumberingAfterBreak="0">
    <w:nsid w:val="115F0ED7"/>
    <w:multiLevelType w:val="hybridMultilevel"/>
    <w:tmpl w:val="F956EF7A"/>
    <w:lvl w:ilvl="0" w:tplc="DDE41F2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A8021D6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65B08660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AED2580E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9A204152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3F7E2ABE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1F5EB778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E96ED94A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ABBCF648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67" w15:restartNumberingAfterBreak="0">
    <w:nsid w:val="11CD1485"/>
    <w:multiLevelType w:val="hybridMultilevel"/>
    <w:tmpl w:val="B148B5A2"/>
    <w:lvl w:ilvl="0" w:tplc="7ABC19E6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F9A9772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9664EDFE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AA2CC6B6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D9D8C50C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FF8AFA82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D7BE5290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EDBE2D80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D4C2A8CE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68" w15:restartNumberingAfterBreak="0">
    <w:nsid w:val="120F6B7C"/>
    <w:multiLevelType w:val="hybridMultilevel"/>
    <w:tmpl w:val="6AEEA078"/>
    <w:lvl w:ilvl="0" w:tplc="A798133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BFE42D0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9B0EDB68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B1EC5454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A328AE2A">
      <w:numFmt w:val="bullet"/>
      <w:lvlText w:val="•"/>
      <w:lvlJc w:val="left"/>
      <w:pPr>
        <w:ind w:left="697" w:hanging="142"/>
      </w:pPr>
      <w:rPr>
        <w:rFonts w:hint="default"/>
      </w:rPr>
    </w:lvl>
    <w:lvl w:ilvl="5" w:tplc="0BCCE4EA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7BF03860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4B929110">
      <w:numFmt w:val="bullet"/>
      <w:lvlText w:val="•"/>
      <w:lvlJc w:val="left"/>
      <w:pPr>
        <w:ind w:left="1055" w:hanging="142"/>
      </w:pPr>
      <w:rPr>
        <w:rFonts w:hint="default"/>
      </w:rPr>
    </w:lvl>
    <w:lvl w:ilvl="8" w:tplc="8408AF92">
      <w:numFmt w:val="bullet"/>
      <w:lvlText w:val="•"/>
      <w:lvlJc w:val="left"/>
      <w:pPr>
        <w:ind w:left="1174" w:hanging="142"/>
      </w:pPr>
      <w:rPr>
        <w:rFonts w:hint="default"/>
      </w:rPr>
    </w:lvl>
  </w:abstractNum>
  <w:abstractNum w:abstractNumId="69" w15:restartNumberingAfterBreak="0">
    <w:nsid w:val="121E478B"/>
    <w:multiLevelType w:val="hybridMultilevel"/>
    <w:tmpl w:val="D108A4AA"/>
    <w:lvl w:ilvl="0" w:tplc="79FC1AB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EDA88B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37218D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0449BB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1E0262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D3E699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F541B5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D88F50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45293B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70" w15:restartNumberingAfterBreak="0">
    <w:nsid w:val="13153D6D"/>
    <w:multiLevelType w:val="hybridMultilevel"/>
    <w:tmpl w:val="888CEBBE"/>
    <w:lvl w:ilvl="0" w:tplc="72FA85FC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9E4B9B4">
      <w:numFmt w:val="bullet"/>
      <w:lvlText w:val="•"/>
      <w:lvlJc w:val="left"/>
      <w:pPr>
        <w:ind w:left="351" w:hanging="142"/>
      </w:pPr>
      <w:rPr>
        <w:rFonts w:hint="default"/>
      </w:rPr>
    </w:lvl>
    <w:lvl w:ilvl="2" w:tplc="CFDCE824">
      <w:numFmt w:val="bullet"/>
      <w:lvlText w:val="•"/>
      <w:lvlJc w:val="left"/>
      <w:pPr>
        <w:ind w:left="482" w:hanging="142"/>
      </w:pPr>
      <w:rPr>
        <w:rFonts w:hint="default"/>
      </w:rPr>
    </w:lvl>
    <w:lvl w:ilvl="3" w:tplc="37286054">
      <w:numFmt w:val="bullet"/>
      <w:lvlText w:val="•"/>
      <w:lvlJc w:val="left"/>
      <w:pPr>
        <w:ind w:left="613" w:hanging="142"/>
      </w:pPr>
      <w:rPr>
        <w:rFonts w:hint="default"/>
      </w:rPr>
    </w:lvl>
    <w:lvl w:ilvl="4" w:tplc="CCC8AB72">
      <w:numFmt w:val="bullet"/>
      <w:lvlText w:val="•"/>
      <w:lvlJc w:val="left"/>
      <w:pPr>
        <w:ind w:left="745" w:hanging="142"/>
      </w:pPr>
      <w:rPr>
        <w:rFonts w:hint="default"/>
      </w:rPr>
    </w:lvl>
    <w:lvl w:ilvl="5" w:tplc="E8546A1E">
      <w:numFmt w:val="bullet"/>
      <w:lvlText w:val="•"/>
      <w:lvlJc w:val="left"/>
      <w:pPr>
        <w:ind w:left="876" w:hanging="142"/>
      </w:pPr>
      <w:rPr>
        <w:rFonts w:hint="default"/>
      </w:rPr>
    </w:lvl>
    <w:lvl w:ilvl="6" w:tplc="8E224CCE">
      <w:numFmt w:val="bullet"/>
      <w:lvlText w:val="•"/>
      <w:lvlJc w:val="left"/>
      <w:pPr>
        <w:ind w:left="1007" w:hanging="142"/>
      </w:pPr>
      <w:rPr>
        <w:rFonts w:hint="default"/>
      </w:rPr>
    </w:lvl>
    <w:lvl w:ilvl="7" w:tplc="E9AC088C">
      <w:numFmt w:val="bullet"/>
      <w:lvlText w:val="•"/>
      <w:lvlJc w:val="left"/>
      <w:pPr>
        <w:ind w:left="1139" w:hanging="142"/>
      </w:pPr>
      <w:rPr>
        <w:rFonts w:hint="default"/>
      </w:rPr>
    </w:lvl>
    <w:lvl w:ilvl="8" w:tplc="353E0B38">
      <w:numFmt w:val="bullet"/>
      <w:lvlText w:val="•"/>
      <w:lvlJc w:val="left"/>
      <w:pPr>
        <w:ind w:left="1270" w:hanging="142"/>
      </w:pPr>
      <w:rPr>
        <w:rFonts w:hint="default"/>
      </w:rPr>
    </w:lvl>
  </w:abstractNum>
  <w:abstractNum w:abstractNumId="71" w15:restartNumberingAfterBreak="0">
    <w:nsid w:val="13ED282C"/>
    <w:multiLevelType w:val="hybridMultilevel"/>
    <w:tmpl w:val="AB4C21E8"/>
    <w:lvl w:ilvl="0" w:tplc="20D6FD32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D425DD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EC0669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9BEC7F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E7897B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DBE1E6A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3ED6139E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FB44F7BC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903E216A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72" w15:restartNumberingAfterBreak="0">
    <w:nsid w:val="141F213C"/>
    <w:multiLevelType w:val="hybridMultilevel"/>
    <w:tmpl w:val="76984762"/>
    <w:lvl w:ilvl="0" w:tplc="D270B32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B34867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B288BB3E">
      <w:numFmt w:val="bullet"/>
      <w:lvlText w:val="•"/>
      <w:lvlJc w:val="left"/>
      <w:pPr>
        <w:ind w:left="1513" w:hanging="142"/>
      </w:pPr>
      <w:rPr>
        <w:rFonts w:hint="default"/>
      </w:rPr>
    </w:lvl>
    <w:lvl w:ilvl="3" w:tplc="D770622A">
      <w:numFmt w:val="bullet"/>
      <w:lvlText w:val="•"/>
      <w:lvlJc w:val="left"/>
      <w:pPr>
        <w:ind w:left="2159" w:hanging="142"/>
      </w:pPr>
      <w:rPr>
        <w:rFonts w:hint="default"/>
      </w:rPr>
    </w:lvl>
    <w:lvl w:ilvl="4" w:tplc="781AEF74">
      <w:numFmt w:val="bullet"/>
      <w:lvlText w:val="•"/>
      <w:lvlJc w:val="left"/>
      <w:pPr>
        <w:ind w:left="2806" w:hanging="142"/>
      </w:pPr>
      <w:rPr>
        <w:rFonts w:hint="default"/>
      </w:rPr>
    </w:lvl>
    <w:lvl w:ilvl="5" w:tplc="B6046A1C">
      <w:numFmt w:val="bullet"/>
      <w:lvlText w:val="•"/>
      <w:lvlJc w:val="left"/>
      <w:pPr>
        <w:ind w:left="3452" w:hanging="142"/>
      </w:pPr>
      <w:rPr>
        <w:rFonts w:hint="default"/>
      </w:rPr>
    </w:lvl>
    <w:lvl w:ilvl="6" w:tplc="3B9891EC">
      <w:numFmt w:val="bullet"/>
      <w:lvlText w:val="•"/>
      <w:lvlJc w:val="left"/>
      <w:pPr>
        <w:ind w:left="4099" w:hanging="142"/>
      </w:pPr>
      <w:rPr>
        <w:rFonts w:hint="default"/>
      </w:rPr>
    </w:lvl>
    <w:lvl w:ilvl="7" w:tplc="7AE2B9F0">
      <w:numFmt w:val="bullet"/>
      <w:lvlText w:val="•"/>
      <w:lvlJc w:val="left"/>
      <w:pPr>
        <w:ind w:left="4745" w:hanging="142"/>
      </w:pPr>
      <w:rPr>
        <w:rFonts w:hint="default"/>
      </w:rPr>
    </w:lvl>
    <w:lvl w:ilvl="8" w:tplc="BF081D3A">
      <w:numFmt w:val="bullet"/>
      <w:lvlText w:val="•"/>
      <w:lvlJc w:val="left"/>
      <w:pPr>
        <w:ind w:left="5392" w:hanging="142"/>
      </w:pPr>
      <w:rPr>
        <w:rFonts w:hint="default"/>
      </w:rPr>
    </w:lvl>
  </w:abstractNum>
  <w:abstractNum w:abstractNumId="73" w15:restartNumberingAfterBreak="0">
    <w:nsid w:val="142F10A2"/>
    <w:multiLevelType w:val="hybridMultilevel"/>
    <w:tmpl w:val="B21C8E20"/>
    <w:lvl w:ilvl="0" w:tplc="DEBC637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BA4DAEA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F9A4A6DE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11344996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77AEE6F0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3DB0FF70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2DEADFE0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1EF8772A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08E21744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74" w15:restartNumberingAfterBreak="0">
    <w:nsid w:val="14B92872"/>
    <w:multiLevelType w:val="hybridMultilevel"/>
    <w:tmpl w:val="9B7AFDD4"/>
    <w:lvl w:ilvl="0" w:tplc="7436D99E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D00706E">
      <w:numFmt w:val="bullet"/>
      <w:lvlText w:val="•"/>
      <w:lvlJc w:val="left"/>
      <w:pPr>
        <w:ind w:left="351" w:hanging="142"/>
      </w:pPr>
      <w:rPr>
        <w:rFonts w:hint="default"/>
      </w:rPr>
    </w:lvl>
    <w:lvl w:ilvl="2" w:tplc="A5B8051E">
      <w:numFmt w:val="bullet"/>
      <w:lvlText w:val="•"/>
      <w:lvlJc w:val="left"/>
      <w:pPr>
        <w:ind w:left="482" w:hanging="142"/>
      </w:pPr>
      <w:rPr>
        <w:rFonts w:hint="default"/>
      </w:rPr>
    </w:lvl>
    <w:lvl w:ilvl="3" w:tplc="C38C6DB6">
      <w:numFmt w:val="bullet"/>
      <w:lvlText w:val="•"/>
      <w:lvlJc w:val="left"/>
      <w:pPr>
        <w:ind w:left="613" w:hanging="142"/>
      </w:pPr>
      <w:rPr>
        <w:rFonts w:hint="default"/>
      </w:rPr>
    </w:lvl>
    <w:lvl w:ilvl="4" w:tplc="499AF830">
      <w:numFmt w:val="bullet"/>
      <w:lvlText w:val="•"/>
      <w:lvlJc w:val="left"/>
      <w:pPr>
        <w:ind w:left="745" w:hanging="142"/>
      </w:pPr>
      <w:rPr>
        <w:rFonts w:hint="default"/>
      </w:rPr>
    </w:lvl>
    <w:lvl w:ilvl="5" w:tplc="CD4EADD8">
      <w:numFmt w:val="bullet"/>
      <w:lvlText w:val="•"/>
      <w:lvlJc w:val="left"/>
      <w:pPr>
        <w:ind w:left="876" w:hanging="142"/>
      </w:pPr>
      <w:rPr>
        <w:rFonts w:hint="default"/>
      </w:rPr>
    </w:lvl>
    <w:lvl w:ilvl="6" w:tplc="C7105ACC">
      <w:numFmt w:val="bullet"/>
      <w:lvlText w:val="•"/>
      <w:lvlJc w:val="left"/>
      <w:pPr>
        <w:ind w:left="1007" w:hanging="142"/>
      </w:pPr>
      <w:rPr>
        <w:rFonts w:hint="default"/>
      </w:rPr>
    </w:lvl>
    <w:lvl w:ilvl="7" w:tplc="E2208244">
      <w:numFmt w:val="bullet"/>
      <w:lvlText w:val="•"/>
      <w:lvlJc w:val="left"/>
      <w:pPr>
        <w:ind w:left="1139" w:hanging="142"/>
      </w:pPr>
      <w:rPr>
        <w:rFonts w:hint="default"/>
      </w:rPr>
    </w:lvl>
    <w:lvl w:ilvl="8" w:tplc="FE325FD0">
      <w:numFmt w:val="bullet"/>
      <w:lvlText w:val="•"/>
      <w:lvlJc w:val="left"/>
      <w:pPr>
        <w:ind w:left="1270" w:hanging="142"/>
      </w:pPr>
      <w:rPr>
        <w:rFonts w:hint="default"/>
      </w:rPr>
    </w:lvl>
  </w:abstractNum>
  <w:abstractNum w:abstractNumId="75" w15:restartNumberingAfterBreak="0">
    <w:nsid w:val="151B4EFC"/>
    <w:multiLevelType w:val="hybridMultilevel"/>
    <w:tmpl w:val="D904E834"/>
    <w:lvl w:ilvl="0" w:tplc="BF84C50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CCA345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89AE7E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822B85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82EEE5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ABE752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57EA17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5B0273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BBE36F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76" w15:restartNumberingAfterBreak="0">
    <w:nsid w:val="1536783B"/>
    <w:multiLevelType w:val="hybridMultilevel"/>
    <w:tmpl w:val="6B46D422"/>
    <w:lvl w:ilvl="0" w:tplc="ADECD62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602DA7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CE8DBA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BE0934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598C1D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F6075E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B127F0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EC4216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A1AB9A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77" w15:restartNumberingAfterBreak="0">
    <w:nsid w:val="15435FF1"/>
    <w:multiLevelType w:val="hybridMultilevel"/>
    <w:tmpl w:val="EFA64302"/>
    <w:lvl w:ilvl="0" w:tplc="0434BF5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9F8A41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FFEEB3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944B92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6CABD2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0E0735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F8467A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56413C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4DED7D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78" w15:restartNumberingAfterBreak="0">
    <w:nsid w:val="160E4F18"/>
    <w:multiLevelType w:val="hybridMultilevel"/>
    <w:tmpl w:val="02C46B16"/>
    <w:lvl w:ilvl="0" w:tplc="B9D4A17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242963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31DC4B0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D981F6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898656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F6626E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D68607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24A1B1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D16004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79" w15:restartNumberingAfterBreak="0">
    <w:nsid w:val="16601C18"/>
    <w:multiLevelType w:val="hybridMultilevel"/>
    <w:tmpl w:val="FDA41410"/>
    <w:lvl w:ilvl="0" w:tplc="F1F83DC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D2ACE4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6BCE48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1F85D0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496C46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984E44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0FAE7A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9C6E74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B32B77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80" w15:restartNumberingAfterBreak="0">
    <w:nsid w:val="17927A10"/>
    <w:multiLevelType w:val="hybridMultilevel"/>
    <w:tmpl w:val="350A0DF8"/>
    <w:lvl w:ilvl="0" w:tplc="571C3210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FDA65C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7D4113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F2C4EA5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FDC3E8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31E75C6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A9A6F174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9CF61632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BCA24420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81" w15:restartNumberingAfterBreak="0">
    <w:nsid w:val="18040B93"/>
    <w:multiLevelType w:val="hybridMultilevel"/>
    <w:tmpl w:val="84649582"/>
    <w:lvl w:ilvl="0" w:tplc="115675D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3C00F8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E56F38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52C8FB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2928F2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1FCEEF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A160AA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B9ED9F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CC00BF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82" w15:restartNumberingAfterBreak="0">
    <w:nsid w:val="18B74BAC"/>
    <w:multiLevelType w:val="hybridMultilevel"/>
    <w:tmpl w:val="7DB070A2"/>
    <w:lvl w:ilvl="0" w:tplc="6B1443C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35AFDE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3F49D7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E24F68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B3E1E1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474226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5D0E1C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350483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0EA888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83" w15:restartNumberingAfterBreak="0">
    <w:nsid w:val="18CD2263"/>
    <w:multiLevelType w:val="hybridMultilevel"/>
    <w:tmpl w:val="EBCEC514"/>
    <w:lvl w:ilvl="0" w:tplc="066CAEEA">
      <w:numFmt w:val="bullet"/>
      <w:lvlText w:val="•"/>
      <w:lvlJc w:val="left"/>
      <w:pPr>
        <w:ind w:left="19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E2E4916">
      <w:numFmt w:val="bullet"/>
      <w:lvlText w:val="•"/>
      <w:lvlJc w:val="left"/>
      <w:pPr>
        <w:ind w:left="336" w:hanging="142"/>
      </w:pPr>
      <w:rPr>
        <w:rFonts w:hint="default"/>
      </w:rPr>
    </w:lvl>
    <w:lvl w:ilvl="2" w:tplc="1F265526">
      <w:numFmt w:val="bullet"/>
      <w:lvlText w:val="•"/>
      <w:lvlJc w:val="left"/>
      <w:pPr>
        <w:ind w:left="472" w:hanging="142"/>
      </w:pPr>
      <w:rPr>
        <w:rFonts w:hint="default"/>
      </w:rPr>
    </w:lvl>
    <w:lvl w:ilvl="3" w:tplc="EB444318">
      <w:numFmt w:val="bullet"/>
      <w:lvlText w:val="•"/>
      <w:lvlJc w:val="left"/>
      <w:pPr>
        <w:ind w:left="608" w:hanging="142"/>
      </w:pPr>
      <w:rPr>
        <w:rFonts w:hint="default"/>
      </w:rPr>
    </w:lvl>
    <w:lvl w:ilvl="4" w:tplc="5EBEFEFC">
      <w:numFmt w:val="bullet"/>
      <w:lvlText w:val="•"/>
      <w:lvlJc w:val="left"/>
      <w:pPr>
        <w:ind w:left="744" w:hanging="142"/>
      </w:pPr>
      <w:rPr>
        <w:rFonts w:hint="default"/>
      </w:rPr>
    </w:lvl>
    <w:lvl w:ilvl="5" w:tplc="B80898FC">
      <w:numFmt w:val="bullet"/>
      <w:lvlText w:val="•"/>
      <w:lvlJc w:val="left"/>
      <w:pPr>
        <w:ind w:left="880" w:hanging="142"/>
      </w:pPr>
      <w:rPr>
        <w:rFonts w:hint="default"/>
      </w:rPr>
    </w:lvl>
    <w:lvl w:ilvl="6" w:tplc="80107554">
      <w:numFmt w:val="bullet"/>
      <w:lvlText w:val="•"/>
      <w:lvlJc w:val="left"/>
      <w:pPr>
        <w:ind w:left="1016" w:hanging="142"/>
      </w:pPr>
      <w:rPr>
        <w:rFonts w:hint="default"/>
      </w:rPr>
    </w:lvl>
    <w:lvl w:ilvl="7" w:tplc="A6B61E02">
      <w:numFmt w:val="bullet"/>
      <w:lvlText w:val="•"/>
      <w:lvlJc w:val="left"/>
      <w:pPr>
        <w:ind w:left="1152" w:hanging="142"/>
      </w:pPr>
      <w:rPr>
        <w:rFonts w:hint="default"/>
      </w:rPr>
    </w:lvl>
    <w:lvl w:ilvl="8" w:tplc="9708B8E4">
      <w:numFmt w:val="bullet"/>
      <w:lvlText w:val="•"/>
      <w:lvlJc w:val="left"/>
      <w:pPr>
        <w:ind w:left="1288" w:hanging="142"/>
      </w:pPr>
      <w:rPr>
        <w:rFonts w:hint="default"/>
      </w:rPr>
    </w:lvl>
  </w:abstractNum>
  <w:abstractNum w:abstractNumId="84" w15:restartNumberingAfterBreak="0">
    <w:nsid w:val="190037C3"/>
    <w:multiLevelType w:val="hybridMultilevel"/>
    <w:tmpl w:val="FB06C04E"/>
    <w:lvl w:ilvl="0" w:tplc="17B004B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B1E788C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29727062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ECB0B36A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67C2DE78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50FEB9B6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F084C074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D9264600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D298B4C4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85" w15:restartNumberingAfterBreak="0">
    <w:nsid w:val="1B0E1F15"/>
    <w:multiLevelType w:val="hybridMultilevel"/>
    <w:tmpl w:val="3A8C9E50"/>
    <w:lvl w:ilvl="0" w:tplc="E2EC0552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F6C16C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372AB95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E80BF6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A8C843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CFAAFC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C82B8D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49CFBA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D34CDF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86" w15:restartNumberingAfterBreak="0">
    <w:nsid w:val="1B1357A8"/>
    <w:multiLevelType w:val="hybridMultilevel"/>
    <w:tmpl w:val="184EBA6C"/>
    <w:lvl w:ilvl="0" w:tplc="6052A1EE">
      <w:numFmt w:val="bullet"/>
      <w:lvlText w:val="•"/>
      <w:lvlJc w:val="left"/>
      <w:pPr>
        <w:ind w:left="19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CF68730">
      <w:numFmt w:val="bullet"/>
      <w:lvlText w:val="•"/>
      <w:lvlJc w:val="left"/>
      <w:pPr>
        <w:ind w:left="317" w:hanging="142"/>
      </w:pPr>
      <w:rPr>
        <w:rFonts w:hint="default"/>
      </w:rPr>
    </w:lvl>
    <w:lvl w:ilvl="2" w:tplc="A61C3132">
      <w:numFmt w:val="bullet"/>
      <w:lvlText w:val="•"/>
      <w:lvlJc w:val="left"/>
      <w:pPr>
        <w:ind w:left="434" w:hanging="142"/>
      </w:pPr>
      <w:rPr>
        <w:rFonts w:hint="default"/>
      </w:rPr>
    </w:lvl>
    <w:lvl w:ilvl="3" w:tplc="987AE8B2">
      <w:numFmt w:val="bullet"/>
      <w:lvlText w:val="•"/>
      <w:lvlJc w:val="left"/>
      <w:pPr>
        <w:ind w:left="551" w:hanging="142"/>
      </w:pPr>
      <w:rPr>
        <w:rFonts w:hint="default"/>
      </w:rPr>
    </w:lvl>
    <w:lvl w:ilvl="4" w:tplc="7B4CA0A6">
      <w:numFmt w:val="bullet"/>
      <w:lvlText w:val="•"/>
      <w:lvlJc w:val="left"/>
      <w:pPr>
        <w:ind w:left="668" w:hanging="142"/>
      </w:pPr>
      <w:rPr>
        <w:rFonts w:hint="default"/>
      </w:rPr>
    </w:lvl>
    <w:lvl w:ilvl="5" w:tplc="9C10A98C">
      <w:numFmt w:val="bullet"/>
      <w:lvlText w:val="•"/>
      <w:lvlJc w:val="left"/>
      <w:pPr>
        <w:ind w:left="785" w:hanging="142"/>
      </w:pPr>
      <w:rPr>
        <w:rFonts w:hint="default"/>
      </w:rPr>
    </w:lvl>
    <w:lvl w:ilvl="6" w:tplc="ED72CE7A">
      <w:numFmt w:val="bullet"/>
      <w:lvlText w:val="•"/>
      <w:lvlJc w:val="left"/>
      <w:pPr>
        <w:ind w:left="902" w:hanging="142"/>
      </w:pPr>
      <w:rPr>
        <w:rFonts w:hint="default"/>
      </w:rPr>
    </w:lvl>
    <w:lvl w:ilvl="7" w:tplc="D3A86FE4">
      <w:numFmt w:val="bullet"/>
      <w:lvlText w:val="•"/>
      <w:lvlJc w:val="left"/>
      <w:pPr>
        <w:ind w:left="1019" w:hanging="142"/>
      </w:pPr>
      <w:rPr>
        <w:rFonts w:hint="default"/>
      </w:rPr>
    </w:lvl>
    <w:lvl w:ilvl="8" w:tplc="DB5CDC24">
      <w:numFmt w:val="bullet"/>
      <w:lvlText w:val="•"/>
      <w:lvlJc w:val="left"/>
      <w:pPr>
        <w:ind w:left="1136" w:hanging="142"/>
      </w:pPr>
      <w:rPr>
        <w:rFonts w:hint="default"/>
      </w:rPr>
    </w:lvl>
  </w:abstractNum>
  <w:abstractNum w:abstractNumId="87" w15:restartNumberingAfterBreak="0">
    <w:nsid w:val="1B9027C0"/>
    <w:multiLevelType w:val="hybridMultilevel"/>
    <w:tmpl w:val="511CFD72"/>
    <w:lvl w:ilvl="0" w:tplc="C6DA25D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C883E0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802D33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47E54F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8F23BD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A68C3E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8FAEC4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0346A3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E41493B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88" w15:restartNumberingAfterBreak="0">
    <w:nsid w:val="1B9A29D1"/>
    <w:multiLevelType w:val="hybridMultilevel"/>
    <w:tmpl w:val="D0E0DEA0"/>
    <w:lvl w:ilvl="0" w:tplc="50EE3C18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F1AAF82">
      <w:numFmt w:val="bullet"/>
      <w:lvlText w:val="•"/>
      <w:lvlJc w:val="left"/>
      <w:pPr>
        <w:ind w:left="342" w:hanging="142"/>
      </w:pPr>
      <w:rPr>
        <w:rFonts w:hint="default"/>
      </w:rPr>
    </w:lvl>
    <w:lvl w:ilvl="2" w:tplc="B340374A">
      <w:numFmt w:val="bullet"/>
      <w:lvlText w:val="•"/>
      <w:lvlJc w:val="left"/>
      <w:pPr>
        <w:ind w:left="464" w:hanging="142"/>
      </w:pPr>
      <w:rPr>
        <w:rFonts w:hint="default"/>
      </w:rPr>
    </w:lvl>
    <w:lvl w:ilvl="3" w:tplc="87B4A7CA">
      <w:numFmt w:val="bullet"/>
      <w:lvlText w:val="•"/>
      <w:lvlJc w:val="left"/>
      <w:pPr>
        <w:ind w:left="586" w:hanging="142"/>
      </w:pPr>
      <w:rPr>
        <w:rFonts w:hint="default"/>
      </w:rPr>
    </w:lvl>
    <w:lvl w:ilvl="4" w:tplc="64BA92F4">
      <w:numFmt w:val="bullet"/>
      <w:lvlText w:val="•"/>
      <w:lvlJc w:val="left"/>
      <w:pPr>
        <w:ind w:left="708" w:hanging="142"/>
      </w:pPr>
      <w:rPr>
        <w:rFonts w:hint="default"/>
      </w:rPr>
    </w:lvl>
    <w:lvl w:ilvl="5" w:tplc="34D08EBA">
      <w:numFmt w:val="bullet"/>
      <w:lvlText w:val="•"/>
      <w:lvlJc w:val="left"/>
      <w:pPr>
        <w:ind w:left="830" w:hanging="142"/>
      </w:pPr>
      <w:rPr>
        <w:rFonts w:hint="default"/>
      </w:rPr>
    </w:lvl>
    <w:lvl w:ilvl="6" w:tplc="FDC40528">
      <w:numFmt w:val="bullet"/>
      <w:lvlText w:val="•"/>
      <w:lvlJc w:val="left"/>
      <w:pPr>
        <w:ind w:left="952" w:hanging="142"/>
      </w:pPr>
      <w:rPr>
        <w:rFonts w:hint="default"/>
      </w:rPr>
    </w:lvl>
    <w:lvl w:ilvl="7" w:tplc="4E2A16C0">
      <w:numFmt w:val="bullet"/>
      <w:lvlText w:val="•"/>
      <w:lvlJc w:val="left"/>
      <w:pPr>
        <w:ind w:left="1074" w:hanging="142"/>
      </w:pPr>
      <w:rPr>
        <w:rFonts w:hint="default"/>
      </w:rPr>
    </w:lvl>
    <w:lvl w:ilvl="8" w:tplc="36F01648">
      <w:numFmt w:val="bullet"/>
      <w:lvlText w:val="•"/>
      <w:lvlJc w:val="left"/>
      <w:pPr>
        <w:ind w:left="1196" w:hanging="142"/>
      </w:pPr>
      <w:rPr>
        <w:rFonts w:hint="default"/>
      </w:rPr>
    </w:lvl>
  </w:abstractNum>
  <w:abstractNum w:abstractNumId="89" w15:restartNumberingAfterBreak="0">
    <w:nsid w:val="1C452CEF"/>
    <w:multiLevelType w:val="hybridMultilevel"/>
    <w:tmpl w:val="039CE6FE"/>
    <w:lvl w:ilvl="0" w:tplc="5DFAC89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630DE8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EF40F87E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9A86B286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3A02C154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451495D8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0032F80E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DAAE05AA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83FA8858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90" w15:restartNumberingAfterBreak="0">
    <w:nsid w:val="1C482B15"/>
    <w:multiLevelType w:val="hybridMultilevel"/>
    <w:tmpl w:val="FA7ABCF8"/>
    <w:lvl w:ilvl="0" w:tplc="EAAC533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1C81DA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CD12B9E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6DE2D2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6CDED80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F28D82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E283E6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7E621A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7AA41D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91" w15:restartNumberingAfterBreak="0">
    <w:nsid w:val="1C830EC3"/>
    <w:multiLevelType w:val="hybridMultilevel"/>
    <w:tmpl w:val="FEF46ECE"/>
    <w:lvl w:ilvl="0" w:tplc="6F2EBD90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5B8A0FE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ABB81FAE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ACE2F070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A3A810EE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C5CA8B1A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DC8803CE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466C311A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05A84964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92" w15:restartNumberingAfterBreak="0">
    <w:nsid w:val="1C937392"/>
    <w:multiLevelType w:val="hybridMultilevel"/>
    <w:tmpl w:val="E64461A6"/>
    <w:lvl w:ilvl="0" w:tplc="8522E69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88A768A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1E5E4D0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8FDA0D6C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2CB44D02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A272A032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0E701E5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29865EE0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1316702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93" w15:restartNumberingAfterBreak="0">
    <w:nsid w:val="1CAF120A"/>
    <w:multiLevelType w:val="hybridMultilevel"/>
    <w:tmpl w:val="6E66BB8C"/>
    <w:lvl w:ilvl="0" w:tplc="97C02958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6DEA302">
      <w:numFmt w:val="bullet"/>
      <w:lvlText w:val="•"/>
      <w:lvlJc w:val="left"/>
      <w:pPr>
        <w:ind w:left="351" w:hanging="142"/>
      </w:pPr>
      <w:rPr>
        <w:rFonts w:hint="default"/>
      </w:rPr>
    </w:lvl>
    <w:lvl w:ilvl="2" w:tplc="1AB03F8A">
      <w:numFmt w:val="bullet"/>
      <w:lvlText w:val="•"/>
      <w:lvlJc w:val="left"/>
      <w:pPr>
        <w:ind w:left="482" w:hanging="142"/>
      </w:pPr>
      <w:rPr>
        <w:rFonts w:hint="default"/>
      </w:rPr>
    </w:lvl>
    <w:lvl w:ilvl="3" w:tplc="EBA0D7FC">
      <w:numFmt w:val="bullet"/>
      <w:lvlText w:val="•"/>
      <w:lvlJc w:val="left"/>
      <w:pPr>
        <w:ind w:left="613" w:hanging="142"/>
      </w:pPr>
      <w:rPr>
        <w:rFonts w:hint="default"/>
      </w:rPr>
    </w:lvl>
    <w:lvl w:ilvl="4" w:tplc="646C05F8">
      <w:numFmt w:val="bullet"/>
      <w:lvlText w:val="•"/>
      <w:lvlJc w:val="left"/>
      <w:pPr>
        <w:ind w:left="745" w:hanging="142"/>
      </w:pPr>
      <w:rPr>
        <w:rFonts w:hint="default"/>
      </w:rPr>
    </w:lvl>
    <w:lvl w:ilvl="5" w:tplc="447490A2">
      <w:numFmt w:val="bullet"/>
      <w:lvlText w:val="•"/>
      <w:lvlJc w:val="left"/>
      <w:pPr>
        <w:ind w:left="876" w:hanging="142"/>
      </w:pPr>
      <w:rPr>
        <w:rFonts w:hint="default"/>
      </w:rPr>
    </w:lvl>
    <w:lvl w:ilvl="6" w:tplc="22F2DFEC">
      <w:numFmt w:val="bullet"/>
      <w:lvlText w:val="•"/>
      <w:lvlJc w:val="left"/>
      <w:pPr>
        <w:ind w:left="1007" w:hanging="142"/>
      </w:pPr>
      <w:rPr>
        <w:rFonts w:hint="default"/>
      </w:rPr>
    </w:lvl>
    <w:lvl w:ilvl="7" w:tplc="FBACA2B0">
      <w:numFmt w:val="bullet"/>
      <w:lvlText w:val="•"/>
      <w:lvlJc w:val="left"/>
      <w:pPr>
        <w:ind w:left="1139" w:hanging="142"/>
      </w:pPr>
      <w:rPr>
        <w:rFonts w:hint="default"/>
      </w:rPr>
    </w:lvl>
    <w:lvl w:ilvl="8" w:tplc="D0E09B74">
      <w:numFmt w:val="bullet"/>
      <w:lvlText w:val="•"/>
      <w:lvlJc w:val="left"/>
      <w:pPr>
        <w:ind w:left="1270" w:hanging="142"/>
      </w:pPr>
      <w:rPr>
        <w:rFonts w:hint="default"/>
      </w:rPr>
    </w:lvl>
  </w:abstractNum>
  <w:abstractNum w:abstractNumId="94" w15:restartNumberingAfterBreak="0">
    <w:nsid w:val="1DAE5F59"/>
    <w:multiLevelType w:val="hybridMultilevel"/>
    <w:tmpl w:val="6B7AB460"/>
    <w:lvl w:ilvl="0" w:tplc="38C06C0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CCEFD2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EDE7C7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94A9BE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EF0C4E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7AEE69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A8C089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DD6A4A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DA8467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95" w15:restartNumberingAfterBreak="0">
    <w:nsid w:val="1DB86161"/>
    <w:multiLevelType w:val="hybridMultilevel"/>
    <w:tmpl w:val="0DF26260"/>
    <w:lvl w:ilvl="0" w:tplc="6296922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78A4CF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728AD8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FFC4A2E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822C3F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2D017C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C88B23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BE48D2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D3C366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96" w15:restartNumberingAfterBreak="0">
    <w:nsid w:val="1E6E1091"/>
    <w:multiLevelType w:val="hybridMultilevel"/>
    <w:tmpl w:val="5FB05856"/>
    <w:lvl w:ilvl="0" w:tplc="36A2421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A2898C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99A10D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850241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612E7F5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070364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842661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774012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7DA854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97" w15:restartNumberingAfterBreak="0">
    <w:nsid w:val="1EA567C0"/>
    <w:multiLevelType w:val="hybridMultilevel"/>
    <w:tmpl w:val="E34A3D42"/>
    <w:lvl w:ilvl="0" w:tplc="782C9956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8C219D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75C9F0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E9E320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BD0B05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CDADE70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F308FFD0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75CC97EA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7E82B91A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98" w15:restartNumberingAfterBreak="0">
    <w:nsid w:val="1EAB3BA2"/>
    <w:multiLevelType w:val="hybridMultilevel"/>
    <w:tmpl w:val="FCBEA86E"/>
    <w:lvl w:ilvl="0" w:tplc="02720BF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E9E940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EAAD17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C12891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EA8469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1F2648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4241D9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17428F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1CA6D5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99" w15:restartNumberingAfterBreak="0">
    <w:nsid w:val="1EE16443"/>
    <w:multiLevelType w:val="hybridMultilevel"/>
    <w:tmpl w:val="36F60606"/>
    <w:lvl w:ilvl="0" w:tplc="7FF2034C">
      <w:numFmt w:val="bullet"/>
      <w:lvlText w:val="•"/>
      <w:lvlJc w:val="left"/>
      <w:pPr>
        <w:ind w:left="142" w:hanging="142"/>
      </w:pPr>
      <w:rPr>
        <w:rFonts w:ascii="Calibri" w:eastAsia="Calibri" w:hAnsi="Calibri" w:cs="Calibri" w:hint="default"/>
        <w:color w:val="808285"/>
        <w:w w:val="121"/>
        <w:sz w:val="19"/>
        <w:szCs w:val="19"/>
      </w:rPr>
    </w:lvl>
    <w:lvl w:ilvl="1" w:tplc="F998E220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74E61940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1B46D3F0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4B8EE78A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53E61194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DCE02D92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85D6E71C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A100EA32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100" w15:restartNumberingAfterBreak="0">
    <w:nsid w:val="1F023F18"/>
    <w:multiLevelType w:val="hybridMultilevel"/>
    <w:tmpl w:val="6BC4BC22"/>
    <w:lvl w:ilvl="0" w:tplc="F6129D0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8FA30B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A6295D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9B4BD4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E0A204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05C87C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CC0F1E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2F43DB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E236E60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01" w15:restartNumberingAfterBreak="0">
    <w:nsid w:val="1F0B3155"/>
    <w:multiLevelType w:val="hybridMultilevel"/>
    <w:tmpl w:val="AE6875E4"/>
    <w:lvl w:ilvl="0" w:tplc="3D7C240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E466FAE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ECF625A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4BEADC34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6A128D9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C772E2D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55F277A8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07442B44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172AF196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02" w15:restartNumberingAfterBreak="0">
    <w:nsid w:val="1F3731EC"/>
    <w:multiLevelType w:val="hybridMultilevel"/>
    <w:tmpl w:val="D922918C"/>
    <w:lvl w:ilvl="0" w:tplc="48C4D418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74A35DC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BFC468B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D7B4AE2E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8CB453A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A4B653BA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83745AF8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6778E38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6A0EFCE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03" w15:restartNumberingAfterBreak="0">
    <w:nsid w:val="1F5123EC"/>
    <w:multiLevelType w:val="hybridMultilevel"/>
    <w:tmpl w:val="953A77B8"/>
    <w:lvl w:ilvl="0" w:tplc="4E2EAEB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0B01A4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17450E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9C4ED9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572B70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6E200E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960C2F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C5CE06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2F66F6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04" w15:restartNumberingAfterBreak="0">
    <w:nsid w:val="1F605D73"/>
    <w:multiLevelType w:val="hybridMultilevel"/>
    <w:tmpl w:val="BC7C6A88"/>
    <w:lvl w:ilvl="0" w:tplc="5F3CF024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CFA61E0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507E53E4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C6507D5C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CF6A8B16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7072536E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F7A8A828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BA140B06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4440C9FA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105" w15:restartNumberingAfterBreak="0">
    <w:nsid w:val="1F814B67"/>
    <w:multiLevelType w:val="hybridMultilevel"/>
    <w:tmpl w:val="008C617A"/>
    <w:lvl w:ilvl="0" w:tplc="161C9782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29267F6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D0DE527E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029678F0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027EDFF6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5B02BFF6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F04C5928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CA1290B8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7AE8A13C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106" w15:restartNumberingAfterBreak="0">
    <w:nsid w:val="1FA83592"/>
    <w:multiLevelType w:val="hybridMultilevel"/>
    <w:tmpl w:val="C64AB79C"/>
    <w:lvl w:ilvl="0" w:tplc="91584FB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CAE29A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98839C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6E8664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1F4017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49059F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A4CF45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10A922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9FEB29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07" w15:restartNumberingAfterBreak="0">
    <w:nsid w:val="1FB17295"/>
    <w:multiLevelType w:val="hybridMultilevel"/>
    <w:tmpl w:val="2A6CDFCC"/>
    <w:lvl w:ilvl="0" w:tplc="17B25A7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E62AE8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CA42D50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388A4B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CAA7A2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CACC14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8D224F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6882B0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4BE2FB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08" w15:restartNumberingAfterBreak="0">
    <w:nsid w:val="1FED045E"/>
    <w:multiLevelType w:val="hybridMultilevel"/>
    <w:tmpl w:val="697C4232"/>
    <w:lvl w:ilvl="0" w:tplc="FD6A528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07C5BF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EA0848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AE8A9B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7E86C9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C22A25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F2CB75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7C42FA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29C7C7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09" w15:restartNumberingAfterBreak="0">
    <w:nsid w:val="2009427C"/>
    <w:multiLevelType w:val="hybridMultilevel"/>
    <w:tmpl w:val="89227BBA"/>
    <w:lvl w:ilvl="0" w:tplc="283C09A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D80EE7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1B86A6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4F2493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8F2D2A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F642A9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E44D55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278F2C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26A7B1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10" w15:restartNumberingAfterBreak="0">
    <w:nsid w:val="20B61E3B"/>
    <w:multiLevelType w:val="hybridMultilevel"/>
    <w:tmpl w:val="0E1240DE"/>
    <w:lvl w:ilvl="0" w:tplc="F906007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0FEF046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2F2060D6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70D2C404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7136B2DC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1FBCE456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599643B4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A72256B8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4E64C79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11" w15:restartNumberingAfterBreak="0">
    <w:nsid w:val="216437B1"/>
    <w:multiLevelType w:val="hybridMultilevel"/>
    <w:tmpl w:val="94168430"/>
    <w:lvl w:ilvl="0" w:tplc="B1BE6C58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5009AD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0BAEB0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436F4B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F0211B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DC2B0F2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D40082A8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10747798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832A4644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112" w15:restartNumberingAfterBreak="0">
    <w:nsid w:val="216C63FE"/>
    <w:multiLevelType w:val="hybridMultilevel"/>
    <w:tmpl w:val="BFA21A00"/>
    <w:lvl w:ilvl="0" w:tplc="D3587FB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3DE4ED6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B6E03E00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EE887EB2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DA00CAB4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11C660C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A2DEA87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A4E46D54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872872FE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13" w15:restartNumberingAfterBreak="0">
    <w:nsid w:val="21BD1691"/>
    <w:multiLevelType w:val="hybridMultilevel"/>
    <w:tmpl w:val="C72A37C4"/>
    <w:lvl w:ilvl="0" w:tplc="A3FED86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20C5E3A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585669F2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E7683AF2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AE1ACDEE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E36E7AC2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04E2A414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324605E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F4FA9BAE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14" w15:restartNumberingAfterBreak="0">
    <w:nsid w:val="222C1F98"/>
    <w:multiLevelType w:val="hybridMultilevel"/>
    <w:tmpl w:val="8A24F50C"/>
    <w:lvl w:ilvl="0" w:tplc="6F1AC2D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150D0F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CFAD7C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1DAF19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BD86DF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3D487E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302335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60AA81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37C4E2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15" w15:restartNumberingAfterBreak="0">
    <w:nsid w:val="22430D06"/>
    <w:multiLevelType w:val="hybridMultilevel"/>
    <w:tmpl w:val="A3C2C878"/>
    <w:lvl w:ilvl="0" w:tplc="2A0C9C3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20A2C7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CF1E58B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F8ED8B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EA8C20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27A681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8C2F64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E860A4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A78688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16" w15:restartNumberingAfterBreak="0">
    <w:nsid w:val="229B5F32"/>
    <w:multiLevelType w:val="hybridMultilevel"/>
    <w:tmpl w:val="8BE4288E"/>
    <w:lvl w:ilvl="0" w:tplc="2F96DBF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FD0F6F2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6C86CDF4">
      <w:numFmt w:val="bullet"/>
      <w:lvlText w:val="•"/>
      <w:lvlJc w:val="left"/>
      <w:pPr>
        <w:ind w:left="1513" w:hanging="142"/>
      </w:pPr>
      <w:rPr>
        <w:rFonts w:hint="default"/>
      </w:rPr>
    </w:lvl>
    <w:lvl w:ilvl="3" w:tplc="9B36FBAC">
      <w:numFmt w:val="bullet"/>
      <w:lvlText w:val="•"/>
      <w:lvlJc w:val="left"/>
      <w:pPr>
        <w:ind w:left="2159" w:hanging="142"/>
      </w:pPr>
      <w:rPr>
        <w:rFonts w:hint="default"/>
      </w:rPr>
    </w:lvl>
    <w:lvl w:ilvl="4" w:tplc="AA0E72AC">
      <w:numFmt w:val="bullet"/>
      <w:lvlText w:val="•"/>
      <w:lvlJc w:val="left"/>
      <w:pPr>
        <w:ind w:left="2806" w:hanging="142"/>
      </w:pPr>
      <w:rPr>
        <w:rFonts w:hint="default"/>
      </w:rPr>
    </w:lvl>
    <w:lvl w:ilvl="5" w:tplc="AA4CB1A2">
      <w:numFmt w:val="bullet"/>
      <w:lvlText w:val="•"/>
      <w:lvlJc w:val="left"/>
      <w:pPr>
        <w:ind w:left="3452" w:hanging="142"/>
      </w:pPr>
      <w:rPr>
        <w:rFonts w:hint="default"/>
      </w:rPr>
    </w:lvl>
    <w:lvl w:ilvl="6" w:tplc="1E9CC690">
      <w:numFmt w:val="bullet"/>
      <w:lvlText w:val="•"/>
      <w:lvlJc w:val="left"/>
      <w:pPr>
        <w:ind w:left="4099" w:hanging="142"/>
      </w:pPr>
      <w:rPr>
        <w:rFonts w:hint="default"/>
      </w:rPr>
    </w:lvl>
    <w:lvl w:ilvl="7" w:tplc="2716DAEC">
      <w:numFmt w:val="bullet"/>
      <w:lvlText w:val="•"/>
      <w:lvlJc w:val="left"/>
      <w:pPr>
        <w:ind w:left="4745" w:hanging="142"/>
      </w:pPr>
      <w:rPr>
        <w:rFonts w:hint="default"/>
      </w:rPr>
    </w:lvl>
    <w:lvl w:ilvl="8" w:tplc="26481B56">
      <w:numFmt w:val="bullet"/>
      <w:lvlText w:val="•"/>
      <w:lvlJc w:val="left"/>
      <w:pPr>
        <w:ind w:left="5392" w:hanging="142"/>
      </w:pPr>
      <w:rPr>
        <w:rFonts w:hint="default"/>
      </w:rPr>
    </w:lvl>
  </w:abstractNum>
  <w:abstractNum w:abstractNumId="117" w15:restartNumberingAfterBreak="0">
    <w:nsid w:val="22A5442F"/>
    <w:multiLevelType w:val="hybridMultilevel"/>
    <w:tmpl w:val="29CE1264"/>
    <w:lvl w:ilvl="0" w:tplc="0A022E98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0C61BAC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E27C717A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CE2852C4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C21EAD98">
      <w:numFmt w:val="bullet"/>
      <w:lvlText w:val="•"/>
      <w:lvlJc w:val="left"/>
      <w:pPr>
        <w:ind w:left="697" w:hanging="142"/>
      </w:pPr>
      <w:rPr>
        <w:rFonts w:hint="default"/>
      </w:rPr>
    </w:lvl>
    <w:lvl w:ilvl="5" w:tplc="198C551A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62C48C16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8C58A408">
      <w:numFmt w:val="bullet"/>
      <w:lvlText w:val="•"/>
      <w:lvlJc w:val="left"/>
      <w:pPr>
        <w:ind w:left="1055" w:hanging="142"/>
      </w:pPr>
      <w:rPr>
        <w:rFonts w:hint="default"/>
      </w:rPr>
    </w:lvl>
    <w:lvl w:ilvl="8" w:tplc="5E32042C">
      <w:numFmt w:val="bullet"/>
      <w:lvlText w:val="•"/>
      <w:lvlJc w:val="left"/>
      <w:pPr>
        <w:ind w:left="1174" w:hanging="142"/>
      </w:pPr>
      <w:rPr>
        <w:rFonts w:hint="default"/>
      </w:rPr>
    </w:lvl>
  </w:abstractNum>
  <w:abstractNum w:abstractNumId="118" w15:restartNumberingAfterBreak="0">
    <w:nsid w:val="22DA48C3"/>
    <w:multiLevelType w:val="hybridMultilevel"/>
    <w:tmpl w:val="380C78AA"/>
    <w:lvl w:ilvl="0" w:tplc="8300F9F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11EFF5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1426E7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844322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61E83F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2640A8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CC857D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90CAA5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036EB0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19" w15:restartNumberingAfterBreak="0">
    <w:nsid w:val="23024374"/>
    <w:multiLevelType w:val="hybridMultilevel"/>
    <w:tmpl w:val="18142562"/>
    <w:lvl w:ilvl="0" w:tplc="77209C6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7B6D93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E5682A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BDAFDC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2BE848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8AC02F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FE303BE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43CA68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72E442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20" w15:restartNumberingAfterBreak="0">
    <w:nsid w:val="230F3701"/>
    <w:multiLevelType w:val="hybridMultilevel"/>
    <w:tmpl w:val="CCC424D8"/>
    <w:lvl w:ilvl="0" w:tplc="C3FC270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284CDB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3B7E9F7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D3ECBD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9E65B1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C4825F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4C8EE1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B62636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90CC87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21" w15:restartNumberingAfterBreak="0">
    <w:nsid w:val="23290EEE"/>
    <w:multiLevelType w:val="hybridMultilevel"/>
    <w:tmpl w:val="FC8C519A"/>
    <w:lvl w:ilvl="0" w:tplc="F17A9294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C283ECE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BF28D31E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E6E0D2EE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9D7AB706">
      <w:numFmt w:val="bullet"/>
      <w:lvlText w:val="•"/>
      <w:lvlJc w:val="left"/>
      <w:pPr>
        <w:ind w:left="697" w:hanging="142"/>
      </w:pPr>
      <w:rPr>
        <w:rFonts w:hint="default"/>
      </w:rPr>
    </w:lvl>
    <w:lvl w:ilvl="5" w:tplc="00E83D4C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07D2757A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57C22B2A">
      <w:numFmt w:val="bullet"/>
      <w:lvlText w:val="•"/>
      <w:lvlJc w:val="left"/>
      <w:pPr>
        <w:ind w:left="1055" w:hanging="142"/>
      </w:pPr>
      <w:rPr>
        <w:rFonts w:hint="default"/>
      </w:rPr>
    </w:lvl>
    <w:lvl w:ilvl="8" w:tplc="6C00D150">
      <w:numFmt w:val="bullet"/>
      <w:lvlText w:val="•"/>
      <w:lvlJc w:val="left"/>
      <w:pPr>
        <w:ind w:left="1174" w:hanging="142"/>
      </w:pPr>
      <w:rPr>
        <w:rFonts w:hint="default"/>
      </w:rPr>
    </w:lvl>
  </w:abstractNum>
  <w:abstractNum w:abstractNumId="122" w15:restartNumberingAfterBreak="0">
    <w:nsid w:val="23762CF0"/>
    <w:multiLevelType w:val="hybridMultilevel"/>
    <w:tmpl w:val="46C436BA"/>
    <w:lvl w:ilvl="0" w:tplc="DB70EB2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2A23FD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E9AD26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DA687C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69AA92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F50204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2BCAA3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02071B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D62675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23" w15:restartNumberingAfterBreak="0">
    <w:nsid w:val="238550EC"/>
    <w:multiLevelType w:val="hybridMultilevel"/>
    <w:tmpl w:val="78BE6F4E"/>
    <w:lvl w:ilvl="0" w:tplc="79DC78E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20C142C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27B0E4C6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1A4AF13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93A4A5F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DA92A1B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F9BAD626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1DA24F1E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BB8A3600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24" w15:restartNumberingAfterBreak="0">
    <w:nsid w:val="23A05C74"/>
    <w:multiLevelType w:val="hybridMultilevel"/>
    <w:tmpl w:val="1BD63C48"/>
    <w:lvl w:ilvl="0" w:tplc="E6283A5C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DEABAA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4D0FEB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4A415A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BF053A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6F8F6D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ED28FE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758E91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B82C24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25" w15:restartNumberingAfterBreak="0">
    <w:nsid w:val="23B10433"/>
    <w:multiLevelType w:val="hybridMultilevel"/>
    <w:tmpl w:val="9E409912"/>
    <w:lvl w:ilvl="0" w:tplc="EF38E81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060DD50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E48089C0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33884E12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7116EE7C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B18CCF02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20DE52B6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9BEAECD6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7E24B49E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126" w15:restartNumberingAfterBreak="0">
    <w:nsid w:val="23E070F5"/>
    <w:multiLevelType w:val="hybridMultilevel"/>
    <w:tmpl w:val="7F30EA26"/>
    <w:lvl w:ilvl="0" w:tplc="3724EDF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1B61B8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C5EBA1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04A6D8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F482FA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310B7C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13A566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6E48CB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C00202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27" w15:restartNumberingAfterBreak="0">
    <w:nsid w:val="23EA02B6"/>
    <w:multiLevelType w:val="hybridMultilevel"/>
    <w:tmpl w:val="3C76F2F0"/>
    <w:lvl w:ilvl="0" w:tplc="733A0A9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70CE0DA">
      <w:numFmt w:val="bullet"/>
      <w:lvlText w:val="•"/>
      <w:lvlJc w:val="left"/>
      <w:pPr>
        <w:ind w:left="336" w:hanging="142"/>
      </w:pPr>
      <w:rPr>
        <w:rFonts w:hint="default"/>
      </w:rPr>
    </w:lvl>
    <w:lvl w:ilvl="2" w:tplc="A064CE08">
      <w:numFmt w:val="bullet"/>
      <w:lvlText w:val="•"/>
      <w:lvlJc w:val="left"/>
      <w:pPr>
        <w:ind w:left="452" w:hanging="142"/>
      </w:pPr>
      <w:rPr>
        <w:rFonts w:hint="default"/>
      </w:rPr>
    </w:lvl>
    <w:lvl w:ilvl="3" w:tplc="8376D06E">
      <w:numFmt w:val="bullet"/>
      <w:lvlText w:val="•"/>
      <w:lvlJc w:val="left"/>
      <w:pPr>
        <w:ind w:left="569" w:hanging="142"/>
      </w:pPr>
      <w:rPr>
        <w:rFonts w:hint="default"/>
      </w:rPr>
    </w:lvl>
    <w:lvl w:ilvl="4" w:tplc="9B94E1F2">
      <w:numFmt w:val="bullet"/>
      <w:lvlText w:val="•"/>
      <w:lvlJc w:val="left"/>
      <w:pPr>
        <w:ind w:left="685" w:hanging="142"/>
      </w:pPr>
      <w:rPr>
        <w:rFonts w:hint="default"/>
      </w:rPr>
    </w:lvl>
    <w:lvl w:ilvl="5" w:tplc="A8204102">
      <w:numFmt w:val="bullet"/>
      <w:lvlText w:val="•"/>
      <w:lvlJc w:val="left"/>
      <w:pPr>
        <w:ind w:left="802" w:hanging="142"/>
      </w:pPr>
      <w:rPr>
        <w:rFonts w:hint="default"/>
      </w:rPr>
    </w:lvl>
    <w:lvl w:ilvl="6" w:tplc="48D8E68C">
      <w:numFmt w:val="bullet"/>
      <w:lvlText w:val="•"/>
      <w:lvlJc w:val="left"/>
      <w:pPr>
        <w:ind w:left="918" w:hanging="142"/>
      </w:pPr>
      <w:rPr>
        <w:rFonts w:hint="default"/>
      </w:rPr>
    </w:lvl>
    <w:lvl w:ilvl="7" w:tplc="4A70037E">
      <w:numFmt w:val="bullet"/>
      <w:lvlText w:val="•"/>
      <w:lvlJc w:val="left"/>
      <w:pPr>
        <w:ind w:left="1034" w:hanging="142"/>
      </w:pPr>
      <w:rPr>
        <w:rFonts w:hint="default"/>
      </w:rPr>
    </w:lvl>
    <w:lvl w:ilvl="8" w:tplc="7C924906">
      <w:numFmt w:val="bullet"/>
      <w:lvlText w:val="•"/>
      <w:lvlJc w:val="left"/>
      <w:pPr>
        <w:ind w:left="1151" w:hanging="142"/>
      </w:pPr>
      <w:rPr>
        <w:rFonts w:hint="default"/>
      </w:rPr>
    </w:lvl>
  </w:abstractNum>
  <w:abstractNum w:abstractNumId="128" w15:restartNumberingAfterBreak="0">
    <w:nsid w:val="24114F79"/>
    <w:multiLevelType w:val="hybridMultilevel"/>
    <w:tmpl w:val="4032237C"/>
    <w:lvl w:ilvl="0" w:tplc="A476ACC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14A885E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09DCA8F0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741014D6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D51C2128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61B61DB6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3B12B1A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A3DCC200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1190FF18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29" w15:restartNumberingAfterBreak="0">
    <w:nsid w:val="243A0BF1"/>
    <w:multiLevelType w:val="hybridMultilevel"/>
    <w:tmpl w:val="A76C8D96"/>
    <w:lvl w:ilvl="0" w:tplc="1C12406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030A8C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D82535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7FCC7C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B0CED7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578C2F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41AF9A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A0843E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03EAE6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30" w15:restartNumberingAfterBreak="0">
    <w:nsid w:val="24423D08"/>
    <w:multiLevelType w:val="hybridMultilevel"/>
    <w:tmpl w:val="388A53BE"/>
    <w:lvl w:ilvl="0" w:tplc="22F80FA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9BA651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1E2E44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028A5E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724DA4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0BA01E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678159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A46C27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AC42C9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31" w15:restartNumberingAfterBreak="0">
    <w:nsid w:val="24877AE0"/>
    <w:multiLevelType w:val="hybridMultilevel"/>
    <w:tmpl w:val="703E6B66"/>
    <w:lvl w:ilvl="0" w:tplc="B1C8E0E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9665EF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DA2D62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E747D1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9F23F0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4A638E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396F63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16E0F6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1EA86B2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32" w15:restartNumberingAfterBreak="0">
    <w:nsid w:val="25207619"/>
    <w:multiLevelType w:val="hybridMultilevel"/>
    <w:tmpl w:val="EC0413EA"/>
    <w:lvl w:ilvl="0" w:tplc="4D30A4F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FB045F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1A0C49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F0C9FA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7E69BA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150025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9449AD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0C8335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168668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33" w15:restartNumberingAfterBreak="0">
    <w:nsid w:val="267B0942"/>
    <w:multiLevelType w:val="hybridMultilevel"/>
    <w:tmpl w:val="8E640F84"/>
    <w:lvl w:ilvl="0" w:tplc="BC58224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4245EB2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6012EF62">
      <w:numFmt w:val="bullet"/>
      <w:lvlText w:val="•"/>
      <w:lvlJc w:val="left"/>
      <w:pPr>
        <w:ind w:left="1513" w:hanging="142"/>
      </w:pPr>
      <w:rPr>
        <w:rFonts w:hint="default"/>
      </w:rPr>
    </w:lvl>
    <w:lvl w:ilvl="3" w:tplc="3E76B912">
      <w:numFmt w:val="bullet"/>
      <w:lvlText w:val="•"/>
      <w:lvlJc w:val="left"/>
      <w:pPr>
        <w:ind w:left="2159" w:hanging="142"/>
      </w:pPr>
      <w:rPr>
        <w:rFonts w:hint="default"/>
      </w:rPr>
    </w:lvl>
    <w:lvl w:ilvl="4" w:tplc="5E1CBF2A">
      <w:numFmt w:val="bullet"/>
      <w:lvlText w:val="•"/>
      <w:lvlJc w:val="left"/>
      <w:pPr>
        <w:ind w:left="2806" w:hanging="142"/>
      </w:pPr>
      <w:rPr>
        <w:rFonts w:hint="default"/>
      </w:rPr>
    </w:lvl>
    <w:lvl w:ilvl="5" w:tplc="557CE8B2">
      <w:numFmt w:val="bullet"/>
      <w:lvlText w:val="•"/>
      <w:lvlJc w:val="left"/>
      <w:pPr>
        <w:ind w:left="3452" w:hanging="142"/>
      </w:pPr>
      <w:rPr>
        <w:rFonts w:hint="default"/>
      </w:rPr>
    </w:lvl>
    <w:lvl w:ilvl="6" w:tplc="9B0A6E18">
      <w:numFmt w:val="bullet"/>
      <w:lvlText w:val="•"/>
      <w:lvlJc w:val="left"/>
      <w:pPr>
        <w:ind w:left="4099" w:hanging="142"/>
      </w:pPr>
      <w:rPr>
        <w:rFonts w:hint="default"/>
      </w:rPr>
    </w:lvl>
    <w:lvl w:ilvl="7" w:tplc="2B8AD230">
      <w:numFmt w:val="bullet"/>
      <w:lvlText w:val="•"/>
      <w:lvlJc w:val="left"/>
      <w:pPr>
        <w:ind w:left="4745" w:hanging="142"/>
      </w:pPr>
      <w:rPr>
        <w:rFonts w:hint="default"/>
      </w:rPr>
    </w:lvl>
    <w:lvl w:ilvl="8" w:tplc="2A648680">
      <w:numFmt w:val="bullet"/>
      <w:lvlText w:val="•"/>
      <w:lvlJc w:val="left"/>
      <w:pPr>
        <w:ind w:left="5392" w:hanging="142"/>
      </w:pPr>
      <w:rPr>
        <w:rFonts w:hint="default"/>
      </w:rPr>
    </w:lvl>
  </w:abstractNum>
  <w:abstractNum w:abstractNumId="134" w15:restartNumberingAfterBreak="0">
    <w:nsid w:val="267C15FF"/>
    <w:multiLevelType w:val="hybridMultilevel"/>
    <w:tmpl w:val="F72ABEA4"/>
    <w:lvl w:ilvl="0" w:tplc="102E04D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2881102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E314082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27A8D2E0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7FB61064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3DBCBC28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B90EE684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ECEA8422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6E3C7BA4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35" w15:restartNumberingAfterBreak="0">
    <w:nsid w:val="268C05DA"/>
    <w:multiLevelType w:val="hybridMultilevel"/>
    <w:tmpl w:val="42BA3E6A"/>
    <w:lvl w:ilvl="0" w:tplc="EA0C83D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13A4450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0134A398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853A9A04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3864B67A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F3465A3A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E1AC4108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1F464A18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CCC2A6D0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136" w15:restartNumberingAfterBreak="0">
    <w:nsid w:val="2744246F"/>
    <w:multiLevelType w:val="hybridMultilevel"/>
    <w:tmpl w:val="BB229F44"/>
    <w:lvl w:ilvl="0" w:tplc="8654B98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B4C44F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7007B9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90C2B7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C54E7D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91E268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45AD26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1309E4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3BA157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37" w15:restartNumberingAfterBreak="0">
    <w:nsid w:val="27D71528"/>
    <w:multiLevelType w:val="hybridMultilevel"/>
    <w:tmpl w:val="848ED9B8"/>
    <w:lvl w:ilvl="0" w:tplc="0C2C3F8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5A4AD84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4EAC7378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64C4504A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8B3C095E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B98EED5E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CF56B7C8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026E90EC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3920FF78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138" w15:restartNumberingAfterBreak="0">
    <w:nsid w:val="29112AAD"/>
    <w:multiLevelType w:val="hybridMultilevel"/>
    <w:tmpl w:val="BFF0E58A"/>
    <w:lvl w:ilvl="0" w:tplc="8DCA11B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DC68D5E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BF3AAE9A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D5C21DCC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62C45A68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D0DC487E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9C0E515A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6548F804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35B4C7F6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39" w15:restartNumberingAfterBreak="0">
    <w:nsid w:val="29223586"/>
    <w:multiLevelType w:val="hybridMultilevel"/>
    <w:tmpl w:val="092400CC"/>
    <w:lvl w:ilvl="0" w:tplc="D58CE12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926F4D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576510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94CDB6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FE877F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B3ABBB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AC2059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736467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8BC3C1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40" w15:restartNumberingAfterBreak="0">
    <w:nsid w:val="29B94BDD"/>
    <w:multiLevelType w:val="hybridMultilevel"/>
    <w:tmpl w:val="6100B01A"/>
    <w:lvl w:ilvl="0" w:tplc="889646E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340675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BD01F6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E6C2357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48CAF8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B4620A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32EA70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D1C20A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ADC343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41" w15:restartNumberingAfterBreak="0">
    <w:nsid w:val="2A9B2A16"/>
    <w:multiLevelType w:val="hybridMultilevel"/>
    <w:tmpl w:val="867CBD3C"/>
    <w:lvl w:ilvl="0" w:tplc="1C9E497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45A5E0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012B03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BDE504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9820BC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4EE0DD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E1E828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65EA2D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D50C43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42" w15:restartNumberingAfterBreak="0">
    <w:nsid w:val="2B39757F"/>
    <w:multiLevelType w:val="hybridMultilevel"/>
    <w:tmpl w:val="9D204168"/>
    <w:lvl w:ilvl="0" w:tplc="9B8E2B2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154003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3FAABF1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352B40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03CFE2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ADEF22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47667D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B14C87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15ACDCB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43" w15:restartNumberingAfterBreak="0">
    <w:nsid w:val="2B8C48A7"/>
    <w:multiLevelType w:val="hybridMultilevel"/>
    <w:tmpl w:val="E026CAD6"/>
    <w:lvl w:ilvl="0" w:tplc="2FAC2E0C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BCC5C44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1E702136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68DC5300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A0B6E100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56FC9D88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FE2EB16A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B19E6E9C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B3AEAC5A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144" w15:restartNumberingAfterBreak="0">
    <w:nsid w:val="2BD5446F"/>
    <w:multiLevelType w:val="hybridMultilevel"/>
    <w:tmpl w:val="40848CF8"/>
    <w:lvl w:ilvl="0" w:tplc="7ADAA09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DBAF80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26A15A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B7C9C7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1CAC74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CD6113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65AC06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B8E858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E0DA955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45" w15:restartNumberingAfterBreak="0">
    <w:nsid w:val="2BF0434D"/>
    <w:multiLevelType w:val="hybridMultilevel"/>
    <w:tmpl w:val="4A341D7A"/>
    <w:lvl w:ilvl="0" w:tplc="22B038CE">
      <w:numFmt w:val="bullet"/>
      <w:lvlText w:val="•"/>
      <w:lvlJc w:val="left"/>
      <w:pPr>
        <w:ind w:left="227" w:hanging="142"/>
      </w:pPr>
      <w:rPr>
        <w:rFonts w:ascii="Calibri" w:eastAsia="Calibri" w:hAnsi="Calibri" w:cs="Calibri" w:hint="default"/>
        <w:color w:val="808285"/>
        <w:w w:val="121"/>
        <w:sz w:val="19"/>
        <w:szCs w:val="19"/>
      </w:rPr>
    </w:lvl>
    <w:lvl w:ilvl="1" w:tplc="9D0EAD5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F105BD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0541F7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ED626E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AE6B55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362808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A3E4D09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17674D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46" w15:restartNumberingAfterBreak="0">
    <w:nsid w:val="2C3074AB"/>
    <w:multiLevelType w:val="hybridMultilevel"/>
    <w:tmpl w:val="1E6EA6F6"/>
    <w:lvl w:ilvl="0" w:tplc="DEFC2AF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9703BBA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B8D0874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C4384712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E390915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D76A8CDC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74B8188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5374EBB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1988CFF0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47" w15:restartNumberingAfterBreak="0">
    <w:nsid w:val="2C5A2326"/>
    <w:multiLevelType w:val="hybridMultilevel"/>
    <w:tmpl w:val="3132ADC4"/>
    <w:lvl w:ilvl="0" w:tplc="A420FFC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F26457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3703E0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986564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B6C822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A7EA08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A10C93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34EBC6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FD085A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48" w15:restartNumberingAfterBreak="0">
    <w:nsid w:val="2CB31492"/>
    <w:multiLevelType w:val="hybridMultilevel"/>
    <w:tmpl w:val="9030F11E"/>
    <w:lvl w:ilvl="0" w:tplc="C87CEFF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80C83F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9A96ECD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2B72047C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58B826E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292857D6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20F2642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B64C2C9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DC08C9C2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49" w15:restartNumberingAfterBreak="0">
    <w:nsid w:val="2D57295D"/>
    <w:multiLevelType w:val="hybridMultilevel"/>
    <w:tmpl w:val="3AB213BA"/>
    <w:lvl w:ilvl="0" w:tplc="47142C1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7E4223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93C2E88E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1BECAEB6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FE9085B4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B420CC0E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B4AA739E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F51E2BB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1348010C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50" w15:restartNumberingAfterBreak="0">
    <w:nsid w:val="2D943A79"/>
    <w:multiLevelType w:val="hybridMultilevel"/>
    <w:tmpl w:val="C7440E0C"/>
    <w:lvl w:ilvl="0" w:tplc="5E14A5C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A2236D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94A2F4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8902CB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5101BC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8C644A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69A374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6ACB3C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A42599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51" w15:restartNumberingAfterBreak="0">
    <w:nsid w:val="2DAD008E"/>
    <w:multiLevelType w:val="hybridMultilevel"/>
    <w:tmpl w:val="F704EC92"/>
    <w:lvl w:ilvl="0" w:tplc="62A6043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4E41C7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C5CE80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7383CD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6B7E295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148737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CA4498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CEA5C0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1BE2F0A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52" w15:restartNumberingAfterBreak="0">
    <w:nsid w:val="2DD87A52"/>
    <w:multiLevelType w:val="hybridMultilevel"/>
    <w:tmpl w:val="EFC27372"/>
    <w:lvl w:ilvl="0" w:tplc="3DD206E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6586E2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CE28822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F73A0E8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9EA43B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916285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9A2AD0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CBCF9F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ECE561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53" w15:restartNumberingAfterBreak="0">
    <w:nsid w:val="2DE44DA0"/>
    <w:multiLevelType w:val="hybridMultilevel"/>
    <w:tmpl w:val="64F47774"/>
    <w:lvl w:ilvl="0" w:tplc="0B123218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6E20F9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3B22FE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DD6B88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670DED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C24CE6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A90950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DA8592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C1A4E5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54" w15:restartNumberingAfterBreak="0">
    <w:nsid w:val="2DF84977"/>
    <w:multiLevelType w:val="hybridMultilevel"/>
    <w:tmpl w:val="628AC16C"/>
    <w:lvl w:ilvl="0" w:tplc="C4CA270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9207DA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14A911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822F4E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AC4407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F2CF04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602218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ED4118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6649D8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55" w15:restartNumberingAfterBreak="0">
    <w:nsid w:val="2E5B22BC"/>
    <w:multiLevelType w:val="hybridMultilevel"/>
    <w:tmpl w:val="7D64D028"/>
    <w:lvl w:ilvl="0" w:tplc="132E39B2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08CF52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AF4C62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5F608F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D6436C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232B6B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D8A74F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C1448B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AE8C0F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56" w15:restartNumberingAfterBreak="0">
    <w:nsid w:val="2E744E66"/>
    <w:multiLevelType w:val="hybridMultilevel"/>
    <w:tmpl w:val="EDDA85D8"/>
    <w:lvl w:ilvl="0" w:tplc="26E6AEA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DF2E18A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165C071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6EFE9F82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C5AE1DB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2D14A668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6D00FD8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6CB861B0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2DDA4FBE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57" w15:restartNumberingAfterBreak="0">
    <w:nsid w:val="2E7E50B6"/>
    <w:multiLevelType w:val="hybridMultilevel"/>
    <w:tmpl w:val="200E0314"/>
    <w:lvl w:ilvl="0" w:tplc="76BEBF06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AB29E66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20443A82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DBCE2E0A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8F3C9B8C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D1BCC73C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FF5273F4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F7785A98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0EE837A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58" w15:restartNumberingAfterBreak="0">
    <w:nsid w:val="2EBF23C5"/>
    <w:multiLevelType w:val="hybridMultilevel"/>
    <w:tmpl w:val="E214B24C"/>
    <w:lvl w:ilvl="0" w:tplc="85AC853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436D92A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DD824A6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2CE847E4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64629298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464E89D8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C7D23AE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579440B8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231C57A2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59" w15:restartNumberingAfterBreak="0">
    <w:nsid w:val="2F1C12A5"/>
    <w:multiLevelType w:val="hybridMultilevel"/>
    <w:tmpl w:val="F87C3B50"/>
    <w:lvl w:ilvl="0" w:tplc="EEFE44C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B3E8478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5D48F0E4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DEC24F74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76DA2246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2AB82D34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9558B9F2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0204BE6C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C756B956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160" w15:restartNumberingAfterBreak="0">
    <w:nsid w:val="2FC67512"/>
    <w:multiLevelType w:val="hybridMultilevel"/>
    <w:tmpl w:val="1548C844"/>
    <w:lvl w:ilvl="0" w:tplc="829C262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3824E1A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B832FF2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6F5802F0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1EC2816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B400E03A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9766C57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B86A688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A84256F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61" w15:restartNumberingAfterBreak="0">
    <w:nsid w:val="2FD00E26"/>
    <w:multiLevelType w:val="hybridMultilevel"/>
    <w:tmpl w:val="084EFAD4"/>
    <w:lvl w:ilvl="0" w:tplc="51D8332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028D8E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C8800B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840420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C8AE19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EA649C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B6A5BD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9503C2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5AE57E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62" w15:restartNumberingAfterBreak="0">
    <w:nsid w:val="2FF74224"/>
    <w:multiLevelType w:val="hybridMultilevel"/>
    <w:tmpl w:val="6366C458"/>
    <w:lvl w:ilvl="0" w:tplc="013829CC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CF6B47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35A4E1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032E91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50A5A9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A14F6A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2F25E4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C5A7EE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E6DE855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63" w15:restartNumberingAfterBreak="0">
    <w:nsid w:val="30241D2E"/>
    <w:multiLevelType w:val="hybridMultilevel"/>
    <w:tmpl w:val="4D24B062"/>
    <w:lvl w:ilvl="0" w:tplc="4B50B53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5FA918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C62A27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D78232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1EAB96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B2ECB6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BCCD7E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B9A6A0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9DE8AC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64" w15:restartNumberingAfterBreak="0">
    <w:nsid w:val="304454AF"/>
    <w:multiLevelType w:val="hybridMultilevel"/>
    <w:tmpl w:val="E8A6B010"/>
    <w:lvl w:ilvl="0" w:tplc="F4DC63B8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2EE47F2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8DFA3012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888C0B28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6C740134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92BA7B9C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98569756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5B82018A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7AFA4658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165" w15:restartNumberingAfterBreak="0">
    <w:nsid w:val="304D3CAF"/>
    <w:multiLevelType w:val="hybridMultilevel"/>
    <w:tmpl w:val="946EC962"/>
    <w:lvl w:ilvl="0" w:tplc="62DC2B5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0BCED4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CA612B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E12715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BD4B64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14CFF8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E96009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218D7D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29863F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66" w15:restartNumberingAfterBreak="0">
    <w:nsid w:val="308A6740"/>
    <w:multiLevelType w:val="hybridMultilevel"/>
    <w:tmpl w:val="B276F8BC"/>
    <w:lvl w:ilvl="0" w:tplc="DB504AF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402085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5C087F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0B8A13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50E5E1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E7C957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992763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918AC1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4E8FC4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67" w15:restartNumberingAfterBreak="0">
    <w:nsid w:val="30BD0CA5"/>
    <w:multiLevelType w:val="hybridMultilevel"/>
    <w:tmpl w:val="87A08C56"/>
    <w:lvl w:ilvl="0" w:tplc="50D8FC7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F8A5DB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A1081B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880AF5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61A458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756B17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D2A56D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CA6AC8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A6410A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68" w15:restartNumberingAfterBreak="0">
    <w:nsid w:val="30D51127"/>
    <w:multiLevelType w:val="hybridMultilevel"/>
    <w:tmpl w:val="944CC2C4"/>
    <w:lvl w:ilvl="0" w:tplc="9600EA7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442A51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FDE8CD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FD889D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EBA3FB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AA0B38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C0A61D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FF0361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97A5E9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69" w15:restartNumberingAfterBreak="0">
    <w:nsid w:val="310F4691"/>
    <w:multiLevelType w:val="hybridMultilevel"/>
    <w:tmpl w:val="D976011A"/>
    <w:lvl w:ilvl="0" w:tplc="BAE2275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69006C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D46B08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9C27F1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67C39E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43EFB2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304C3E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6B81EC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5C6A48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70" w15:restartNumberingAfterBreak="0">
    <w:nsid w:val="314C5A89"/>
    <w:multiLevelType w:val="hybridMultilevel"/>
    <w:tmpl w:val="16AE5640"/>
    <w:lvl w:ilvl="0" w:tplc="6FDCB0E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C60FD2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06AF0B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0E23FC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9E8F6D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B3A2A1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E824E0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D3CB70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53EEDB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71" w15:restartNumberingAfterBreak="0">
    <w:nsid w:val="31525DE5"/>
    <w:multiLevelType w:val="hybridMultilevel"/>
    <w:tmpl w:val="AB16DB58"/>
    <w:lvl w:ilvl="0" w:tplc="6BC277E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7A64E7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0BE933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76E794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D0447F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982075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F54886E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216E36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D924B8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72" w15:restartNumberingAfterBreak="0">
    <w:nsid w:val="32243992"/>
    <w:multiLevelType w:val="hybridMultilevel"/>
    <w:tmpl w:val="8FDC7576"/>
    <w:lvl w:ilvl="0" w:tplc="CB2252DC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5CCBBBA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5080A04A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AFB06062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2AF42FD0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C7DE0BD6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551EE3B0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6AC443F4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380CA3F0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173" w15:restartNumberingAfterBreak="0">
    <w:nsid w:val="32AF3092"/>
    <w:multiLevelType w:val="hybridMultilevel"/>
    <w:tmpl w:val="1BC46F26"/>
    <w:lvl w:ilvl="0" w:tplc="63D20FB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3AA8C46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FC0CEEBE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8E606504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E3667702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0E1CB53A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0BCE419E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CAACDF0E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952E98EE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174" w15:restartNumberingAfterBreak="0">
    <w:nsid w:val="331C00C7"/>
    <w:multiLevelType w:val="hybridMultilevel"/>
    <w:tmpl w:val="277C4748"/>
    <w:lvl w:ilvl="0" w:tplc="2B70D03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BA0EE2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C7C027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8A836E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627A4FA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258C86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FA0B91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912382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FF0952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75" w15:restartNumberingAfterBreak="0">
    <w:nsid w:val="336A2FC5"/>
    <w:multiLevelType w:val="hybridMultilevel"/>
    <w:tmpl w:val="A94AE520"/>
    <w:lvl w:ilvl="0" w:tplc="9638790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ED0587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510DDB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2EA0C4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CEE975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E10468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8E2325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1368F4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E8A8E7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76" w15:restartNumberingAfterBreak="0">
    <w:nsid w:val="337664D3"/>
    <w:multiLevelType w:val="hybridMultilevel"/>
    <w:tmpl w:val="8E468B40"/>
    <w:lvl w:ilvl="0" w:tplc="9540469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A7A486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2E40CC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ADE633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FECF1A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8CE577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A0087B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326E7B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CE00511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77" w15:restartNumberingAfterBreak="0">
    <w:nsid w:val="3376795B"/>
    <w:multiLevelType w:val="hybridMultilevel"/>
    <w:tmpl w:val="F702A58E"/>
    <w:lvl w:ilvl="0" w:tplc="E45ACDD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AA845DC">
      <w:numFmt w:val="bullet"/>
      <w:lvlText w:val="•"/>
      <w:lvlJc w:val="left"/>
      <w:pPr>
        <w:ind w:left="865" w:hanging="142"/>
      </w:pPr>
      <w:rPr>
        <w:rFonts w:hint="default"/>
      </w:rPr>
    </w:lvl>
    <w:lvl w:ilvl="2" w:tplc="685602E4">
      <w:numFmt w:val="bullet"/>
      <w:lvlText w:val="•"/>
      <w:lvlJc w:val="left"/>
      <w:pPr>
        <w:ind w:left="1510" w:hanging="142"/>
      </w:pPr>
      <w:rPr>
        <w:rFonts w:hint="default"/>
      </w:rPr>
    </w:lvl>
    <w:lvl w:ilvl="3" w:tplc="44BC463A">
      <w:numFmt w:val="bullet"/>
      <w:lvlText w:val="•"/>
      <w:lvlJc w:val="left"/>
      <w:pPr>
        <w:ind w:left="2155" w:hanging="142"/>
      </w:pPr>
      <w:rPr>
        <w:rFonts w:hint="default"/>
      </w:rPr>
    </w:lvl>
    <w:lvl w:ilvl="4" w:tplc="B3FC558A">
      <w:numFmt w:val="bullet"/>
      <w:lvlText w:val="•"/>
      <w:lvlJc w:val="left"/>
      <w:pPr>
        <w:ind w:left="2800" w:hanging="142"/>
      </w:pPr>
      <w:rPr>
        <w:rFonts w:hint="default"/>
      </w:rPr>
    </w:lvl>
    <w:lvl w:ilvl="5" w:tplc="F2381424">
      <w:numFmt w:val="bullet"/>
      <w:lvlText w:val="•"/>
      <w:lvlJc w:val="left"/>
      <w:pPr>
        <w:ind w:left="3445" w:hanging="142"/>
      </w:pPr>
      <w:rPr>
        <w:rFonts w:hint="default"/>
      </w:rPr>
    </w:lvl>
    <w:lvl w:ilvl="6" w:tplc="039232F2">
      <w:numFmt w:val="bullet"/>
      <w:lvlText w:val="•"/>
      <w:lvlJc w:val="left"/>
      <w:pPr>
        <w:ind w:left="4090" w:hanging="142"/>
      </w:pPr>
      <w:rPr>
        <w:rFonts w:hint="default"/>
      </w:rPr>
    </w:lvl>
    <w:lvl w:ilvl="7" w:tplc="E2CE9598">
      <w:numFmt w:val="bullet"/>
      <w:lvlText w:val="•"/>
      <w:lvlJc w:val="left"/>
      <w:pPr>
        <w:ind w:left="4735" w:hanging="142"/>
      </w:pPr>
      <w:rPr>
        <w:rFonts w:hint="default"/>
      </w:rPr>
    </w:lvl>
    <w:lvl w:ilvl="8" w:tplc="83828282">
      <w:numFmt w:val="bullet"/>
      <w:lvlText w:val="•"/>
      <w:lvlJc w:val="left"/>
      <w:pPr>
        <w:ind w:left="5380" w:hanging="142"/>
      </w:pPr>
      <w:rPr>
        <w:rFonts w:hint="default"/>
      </w:rPr>
    </w:lvl>
  </w:abstractNum>
  <w:abstractNum w:abstractNumId="178" w15:restartNumberingAfterBreak="0">
    <w:nsid w:val="34054F0D"/>
    <w:multiLevelType w:val="hybridMultilevel"/>
    <w:tmpl w:val="D5D4B5BC"/>
    <w:lvl w:ilvl="0" w:tplc="916EBE9E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9B060EC">
      <w:numFmt w:val="bullet"/>
      <w:lvlText w:val="•"/>
      <w:lvlJc w:val="left"/>
      <w:pPr>
        <w:ind w:left="351" w:hanging="142"/>
      </w:pPr>
      <w:rPr>
        <w:rFonts w:hint="default"/>
      </w:rPr>
    </w:lvl>
    <w:lvl w:ilvl="2" w:tplc="ADB82246">
      <w:numFmt w:val="bullet"/>
      <w:lvlText w:val="•"/>
      <w:lvlJc w:val="left"/>
      <w:pPr>
        <w:ind w:left="482" w:hanging="142"/>
      </w:pPr>
      <w:rPr>
        <w:rFonts w:hint="default"/>
      </w:rPr>
    </w:lvl>
    <w:lvl w:ilvl="3" w:tplc="4CF491B2">
      <w:numFmt w:val="bullet"/>
      <w:lvlText w:val="•"/>
      <w:lvlJc w:val="left"/>
      <w:pPr>
        <w:ind w:left="613" w:hanging="142"/>
      </w:pPr>
      <w:rPr>
        <w:rFonts w:hint="default"/>
      </w:rPr>
    </w:lvl>
    <w:lvl w:ilvl="4" w:tplc="C3AA00B8">
      <w:numFmt w:val="bullet"/>
      <w:lvlText w:val="•"/>
      <w:lvlJc w:val="left"/>
      <w:pPr>
        <w:ind w:left="745" w:hanging="142"/>
      </w:pPr>
      <w:rPr>
        <w:rFonts w:hint="default"/>
      </w:rPr>
    </w:lvl>
    <w:lvl w:ilvl="5" w:tplc="F5CAFB5E">
      <w:numFmt w:val="bullet"/>
      <w:lvlText w:val="•"/>
      <w:lvlJc w:val="left"/>
      <w:pPr>
        <w:ind w:left="876" w:hanging="142"/>
      </w:pPr>
      <w:rPr>
        <w:rFonts w:hint="default"/>
      </w:rPr>
    </w:lvl>
    <w:lvl w:ilvl="6" w:tplc="04FC9846">
      <w:numFmt w:val="bullet"/>
      <w:lvlText w:val="•"/>
      <w:lvlJc w:val="left"/>
      <w:pPr>
        <w:ind w:left="1007" w:hanging="142"/>
      </w:pPr>
      <w:rPr>
        <w:rFonts w:hint="default"/>
      </w:rPr>
    </w:lvl>
    <w:lvl w:ilvl="7" w:tplc="539E4356">
      <w:numFmt w:val="bullet"/>
      <w:lvlText w:val="•"/>
      <w:lvlJc w:val="left"/>
      <w:pPr>
        <w:ind w:left="1139" w:hanging="142"/>
      </w:pPr>
      <w:rPr>
        <w:rFonts w:hint="default"/>
      </w:rPr>
    </w:lvl>
    <w:lvl w:ilvl="8" w:tplc="C5C46F34">
      <w:numFmt w:val="bullet"/>
      <w:lvlText w:val="•"/>
      <w:lvlJc w:val="left"/>
      <w:pPr>
        <w:ind w:left="1270" w:hanging="142"/>
      </w:pPr>
      <w:rPr>
        <w:rFonts w:hint="default"/>
      </w:rPr>
    </w:lvl>
  </w:abstractNum>
  <w:abstractNum w:abstractNumId="179" w15:restartNumberingAfterBreak="0">
    <w:nsid w:val="346D7741"/>
    <w:multiLevelType w:val="hybridMultilevel"/>
    <w:tmpl w:val="B8E48552"/>
    <w:lvl w:ilvl="0" w:tplc="1F7EAC6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E64635E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74C659A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F360513A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8B3ACD76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E0664C10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7E945206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3946A272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63CAAE9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80" w15:restartNumberingAfterBreak="0">
    <w:nsid w:val="34753501"/>
    <w:multiLevelType w:val="hybridMultilevel"/>
    <w:tmpl w:val="70448300"/>
    <w:lvl w:ilvl="0" w:tplc="0E9A9AE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906671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2761A2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632DDD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716E6E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A6E7A0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190158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904A1C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6F640C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81" w15:restartNumberingAfterBreak="0">
    <w:nsid w:val="349863AF"/>
    <w:multiLevelType w:val="hybridMultilevel"/>
    <w:tmpl w:val="061E094A"/>
    <w:lvl w:ilvl="0" w:tplc="B0D2D36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018E7F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25ED01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CCE5A1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3B6566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1FE030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A92746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B3E320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5E8639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82" w15:restartNumberingAfterBreak="0">
    <w:nsid w:val="35484991"/>
    <w:multiLevelType w:val="hybridMultilevel"/>
    <w:tmpl w:val="150843C8"/>
    <w:lvl w:ilvl="0" w:tplc="DB04E1B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FB8D720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91E81E16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A0CAED26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68AE46F6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C55E5DCA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7BCA8F92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75000814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5714002C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83" w15:restartNumberingAfterBreak="0">
    <w:nsid w:val="35D1403B"/>
    <w:multiLevelType w:val="hybridMultilevel"/>
    <w:tmpl w:val="B93E3382"/>
    <w:lvl w:ilvl="0" w:tplc="65F0215C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BF6F5A8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D5E2D4A6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81E254FA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5BEA82F2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103AD7E0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520C2968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F0CA326C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A72A8756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184" w15:restartNumberingAfterBreak="0">
    <w:nsid w:val="35EF57D2"/>
    <w:multiLevelType w:val="hybridMultilevel"/>
    <w:tmpl w:val="B4AA8A14"/>
    <w:lvl w:ilvl="0" w:tplc="9DE044BE">
      <w:numFmt w:val="bullet"/>
      <w:lvlText w:val="•"/>
      <w:lvlJc w:val="left"/>
      <w:pPr>
        <w:ind w:left="223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DC886DA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C3E6E0EE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C98A4D06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44ACCFEC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450E8ADC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910AC3B0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AC3CF048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A084770C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185" w15:restartNumberingAfterBreak="0">
    <w:nsid w:val="35F0694A"/>
    <w:multiLevelType w:val="hybridMultilevel"/>
    <w:tmpl w:val="1F7C5FBA"/>
    <w:lvl w:ilvl="0" w:tplc="BF3E28D4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50ADEFA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C23ABAD2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B0E266DC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5BA07B4C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944E0920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8A02077C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A29E0C0A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32A20262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186" w15:restartNumberingAfterBreak="0">
    <w:nsid w:val="3664692F"/>
    <w:multiLevelType w:val="hybridMultilevel"/>
    <w:tmpl w:val="207CB632"/>
    <w:lvl w:ilvl="0" w:tplc="1858447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E6E6A7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3907E5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A72807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E0C2FF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6FCBD9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CC06B7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8C4B80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544934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87" w15:restartNumberingAfterBreak="0">
    <w:nsid w:val="369D554A"/>
    <w:multiLevelType w:val="hybridMultilevel"/>
    <w:tmpl w:val="966AD9FE"/>
    <w:lvl w:ilvl="0" w:tplc="9102A36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1F21DE0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7E62EEE2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FF6C8650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334EC11E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27960F82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4444438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FB28B7E6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9B5EDA4C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88" w15:restartNumberingAfterBreak="0">
    <w:nsid w:val="37DC2442"/>
    <w:multiLevelType w:val="hybridMultilevel"/>
    <w:tmpl w:val="7E585810"/>
    <w:lvl w:ilvl="0" w:tplc="BC3256B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EB4599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BB4132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F1FE426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C46C98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02AE36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1E2DC3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F525B5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1124123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89" w15:restartNumberingAfterBreak="0">
    <w:nsid w:val="37E22756"/>
    <w:multiLevelType w:val="hybridMultilevel"/>
    <w:tmpl w:val="A2EA6B12"/>
    <w:lvl w:ilvl="0" w:tplc="28B2BBD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9DCCC5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C9E4CF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95EA9F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DD6BAE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5C4234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9BA792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BD879A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B76687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90" w15:restartNumberingAfterBreak="0">
    <w:nsid w:val="37E33C90"/>
    <w:multiLevelType w:val="hybridMultilevel"/>
    <w:tmpl w:val="409607B2"/>
    <w:lvl w:ilvl="0" w:tplc="A9DCFBF2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A82045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51E3D3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7804D5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7C4BEA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33C09C6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4BD81390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ED800482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34866154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191" w15:restartNumberingAfterBreak="0">
    <w:nsid w:val="37E35055"/>
    <w:multiLevelType w:val="hybridMultilevel"/>
    <w:tmpl w:val="44443DD8"/>
    <w:lvl w:ilvl="0" w:tplc="ED14D12A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5FA436A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CB7290EC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5802A8F0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70C237EC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AE663454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FBDEF9C8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F26E055C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1B0E68B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92" w15:restartNumberingAfterBreak="0">
    <w:nsid w:val="384F759A"/>
    <w:multiLevelType w:val="hybridMultilevel"/>
    <w:tmpl w:val="E40E8C2C"/>
    <w:lvl w:ilvl="0" w:tplc="15968CA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F94C75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212A0D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3D0F14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0BA26B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B5A30E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AD64A1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0D2FFE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7241E5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93" w15:restartNumberingAfterBreak="0">
    <w:nsid w:val="387A6F39"/>
    <w:multiLevelType w:val="hybridMultilevel"/>
    <w:tmpl w:val="7656284C"/>
    <w:lvl w:ilvl="0" w:tplc="641CE51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F9416C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B7744AA8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835621C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7D2C76B6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90A223DC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2FDA3DC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BE74F296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FE0EE432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94" w15:restartNumberingAfterBreak="0">
    <w:nsid w:val="3887612A"/>
    <w:multiLevelType w:val="hybridMultilevel"/>
    <w:tmpl w:val="9CD07B6E"/>
    <w:lvl w:ilvl="0" w:tplc="9008F81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162DB8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D00AEF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A503B7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AEC367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B5C278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694D16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BEAF4A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F3684E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95" w15:restartNumberingAfterBreak="0">
    <w:nsid w:val="389A2D75"/>
    <w:multiLevelType w:val="hybridMultilevel"/>
    <w:tmpl w:val="4E86CA52"/>
    <w:lvl w:ilvl="0" w:tplc="2E58446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234492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6E6D3F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F0C00C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9C683B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1AC0F9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56ECA2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93CBFA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7DEBC7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96" w15:restartNumberingAfterBreak="0">
    <w:nsid w:val="39053F8E"/>
    <w:multiLevelType w:val="hybridMultilevel"/>
    <w:tmpl w:val="D660AB2C"/>
    <w:lvl w:ilvl="0" w:tplc="37F2AEBA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B26AA9A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629460F8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7A72F7CA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C1685AF2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4A96D722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D308761A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4D341A88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338CE990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197" w15:restartNumberingAfterBreak="0">
    <w:nsid w:val="39135FDF"/>
    <w:multiLevelType w:val="hybridMultilevel"/>
    <w:tmpl w:val="74545152"/>
    <w:lvl w:ilvl="0" w:tplc="0D98F9FC">
      <w:numFmt w:val="bullet"/>
      <w:lvlText w:val="•"/>
      <w:lvlJc w:val="left"/>
      <w:pPr>
        <w:ind w:left="19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76A5DCE">
      <w:numFmt w:val="bullet"/>
      <w:lvlText w:val="•"/>
      <w:lvlJc w:val="left"/>
      <w:pPr>
        <w:ind w:left="317" w:hanging="142"/>
      </w:pPr>
      <w:rPr>
        <w:rFonts w:hint="default"/>
      </w:rPr>
    </w:lvl>
    <w:lvl w:ilvl="2" w:tplc="FC828E9A">
      <w:numFmt w:val="bullet"/>
      <w:lvlText w:val="•"/>
      <w:lvlJc w:val="left"/>
      <w:pPr>
        <w:ind w:left="434" w:hanging="142"/>
      </w:pPr>
      <w:rPr>
        <w:rFonts w:hint="default"/>
      </w:rPr>
    </w:lvl>
    <w:lvl w:ilvl="3" w:tplc="3D3EEBC0">
      <w:numFmt w:val="bullet"/>
      <w:lvlText w:val="•"/>
      <w:lvlJc w:val="left"/>
      <w:pPr>
        <w:ind w:left="551" w:hanging="142"/>
      </w:pPr>
      <w:rPr>
        <w:rFonts w:hint="default"/>
      </w:rPr>
    </w:lvl>
    <w:lvl w:ilvl="4" w:tplc="DF58D6FE">
      <w:numFmt w:val="bullet"/>
      <w:lvlText w:val="•"/>
      <w:lvlJc w:val="left"/>
      <w:pPr>
        <w:ind w:left="668" w:hanging="142"/>
      </w:pPr>
      <w:rPr>
        <w:rFonts w:hint="default"/>
      </w:rPr>
    </w:lvl>
    <w:lvl w:ilvl="5" w:tplc="8988B1EE">
      <w:numFmt w:val="bullet"/>
      <w:lvlText w:val="•"/>
      <w:lvlJc w:val="left"/>
      <w:pPr>
        <w:ind w:left="785" w:hanging="142"/>
      </w:pPr>
      <w:rPr>
        <w:rFonts w:hint="default"/>
      </w:rPr>
    </w:lvl>
    <w:lvl w:ilvl="6" w:tplc="A6906D6A">
      <w:numFmt w:val="bullet"/>
      <w:lvlText w:val="•"/>
      <w:lvlJc w:val="left"/>
      <w:pPr>
        <w:ind w:left="902" w:hanging="142"/>
      </w:pPr>
      <w:rPr>
        <w:rFonts w:hint="default"/>
      </w:rPr>
    </w:lvl>
    <w:lvl w:ilvl="7" w:tplc="19F649F2">
      <w:numFmt w:val="bullet"/>
      <w:lvlText w:val="•"/>
      <w:lvlJc w:val="left"/>
      <w:pPr>
        <w:ind w:left="1019" w:hanging="142"/>
      </w:pPr>
      <w:rPr>
        <w:rFonts w:hint="default"/>
      </w:rPr>
    </w:lvl>
    <w:lvl w:ilvl="8" w:tplc="1B0AC55C">
      <w:numFmt w:val="bullet"/>
      <w:lvlText w:val="•"/>
      <w:lvlJc w:val="left"/>
      <w:pPr>
        <w:ind w:left="1136" w:hanging="142"/>
      </w:pPr>
      <w:rPr>
        <w:rFonts w:hint="default"/>
      </w:rPr>
    </w:lvl>
  </w:abstractNum>
  <w:abstractNum w:abstractNumId="198" w15:restartNumberingAfterBreak="0">
    <w:nsid w:val="3923209C"/>
    <w:multiLevelType w:val="hybridMultilevel"/>
    <w:tmpl w:val="93221B62"/>
    <w:lvl w:ilvl="0" w:tplc="CADCD74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BCEA75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01CC46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CFAAB3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2A2F6F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178BCE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F18C20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49495B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C76FFB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99" w15:restartNumberingAfterBreak="0">
    <w:nsid w:val="3977419C"/>
    <w:multiLevelType w:val="hybridMultilevel"/>
    <w:tmpl w:val="7E703502"/>
    <w:lvl w:ilvl="0" w:tplc="EC728DF2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0D0946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06E13E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F084AA5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97A44F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710769A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8BCEF410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9D36C93A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3524F3CE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200" w15:restartNumberingAfterBreak="0">
    <w:nsid w:val="39924534"/>
    <w:multiLevelType w:val="hybridMultilevel"/>
    <w:tmpl w:val="4E8A9380"/>
    <w:lvl w:ilvl="0" w:tplc="F8EAAB8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FE2F71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CB2C4A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5C0DD7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062044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036F87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FAFC1B4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D8635B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4747C1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01" w15:restartNumberingAfterBreak="0">
    <w:nsid w:val="39E53D6D"/>
    <w:multiLevelType w:val="hybridMultilevel"/>
    <w:tmpl w:val="7FC2BEEE"/>
    <w:lvl w:ilvl="0" w:tplc="4A08831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0D8751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E0C84B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E93C354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7606FA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44CF0A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11A3A8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770970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AE88E6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02" w15:restartNumberingAfterBreak="0">
    <w:nsid w:val="39F07ED3"/>
    <w:multiLevelType w:val="hybridMultilevel"/>
    <w:tmpl w:val="6E38D03E"/>
    <w:lvl w:ilvl="0" w:tplc="7CD2035C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FBC89A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49EE10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DD8024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51612C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6A41A4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4B0FB5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4FA023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D8E9FD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03" w15:restartNumberingAfterBreak="0">
    <w:nsid w:val="3A7739A4"/>
    <w:multiLevelType w:val="hybridMultilevel"/>
    <w:tmpl w:val="F892C490"/>
    <w:lvl w:ilvl="0" w:tplc="7C880E1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8DE643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19ACA2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50CF97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7D8FD4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96ACF8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8B40DC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5881DD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89E410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04" w15:restartNumberingAfterBreak="0">
    <w:nsid w:val="3AA75AA3"/>
    <w:multiLevelType w:val="hybridMultilevel"/>
    <w:tmpl w:val="B422E95A"/>
    <w:lvl w:ilvl="0" w:tplc="E1E0E92A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1A00A40">
      <w:numFmt w:val="bullet"/>
      <w:lvlText w:val="•"/>
      <w:lvlJc w:val="left"/>
      <w:pPr>
        <w:ind w:left="351" w:hanging="142"/>
      </w:pPr>
      <w:rPr>
        <w:rFonts w:hint="default"/>
      </w:rPr>
    </w:lvl>
    <w:lvl w:ilvl="2" w:tplc="83CA4A3E">
      <w:numFmt w:val="bullet"/>
      <w:lvlText w:val="•"/>
      <w:lvlJc w:val="left"/>
      <w:pPr>
        <w:ind w:left="482" w:hanging="142"/>
      </w:pPr>
      <w:rPr>
        <w:rFonts w:hint="default"/>
      </w:rPr>
    </w:lvl>
    <w:lvl w:ilvl="3" w:tplc="9E70DEAA">
      <w:numFmt w:val="bullet"/>
      <w:lvlText w:val="•"/>
      <w:lvlJc w:val="left"/>
      <w:pPr>
        <w:ind w:left="613" w:hanging="142"/>
      </w:pPr>
      <w:rPr>
        <w:rFonts w:hint="default"/>
      </w:rPr>
    </w:lvl>
    <w:lvl w:ilvl="4" w:tplc="A492E9AE">
      <w:numFmt w:val="bullet"/>
      <w:lvlText w:val="•"/>
      <w:lvlJc w:val="left"/>
      <w:pPr>
        <w:ind w:left="745" w:hanging="142"/>
      </w:pPr>
      <w:rPr>
        <w:rFonts w:hint="default"/>
      </w:rPr>
    </w:lvl>
    <w:lvl w:ilvl="5" w:tplc="35902B72">
      <w:numFmt w:val="bullet"/>
      <w:lvlText w:val="•"/>
      <w:lvlJc w:val="left"/>
      <w:pPr>
        <w:ind w:left="876" w:hanging="142"/>
      </w:pPr>
      <w:rPr>
        <w:rFonts w:hint="default"/>
      </w:rPr>
    </w:lvl>
    <w:lvl w:ilvl="6" w:tplc="0C50CA5C">
      <w:numFmt w:val="bullet"/>
      <w:lvlText w:val="•"/>
      <w:lvlJc w:val="left"/>
      <w:pPr>
        <w:ind w:left="1007" w:hanging="142"/>
      </w:pPr>
      <w:rPr>
        <w:rFonts w:hint="default"/>
      </w:rPr>
    </w:lvl>
    <w:lvl w:ilvl="7" w:tplc="E7CE4AC8">
      <w:numFmt w:val="bullet"/>
      <w:lvlText w:val="•"/>
      <w:lvlJc w:val="left"/>
      <w:pPr>
        <w:ind w:left="1139" w:hanging="142"/>
      </w:pPr>
      <w:rPr>
        <w:rFonts w:hint="default"/>
      </w:rPr>
    </w:lvl>
    <w:lvl w:ilvl="8" w:tplc="2F30BF14">
      <w:numFmt w:val="bullet"/>
      <w:lvlText w:val="•"/>
      <w:lvlJc w:val="left"/>
      <w:pPr>
        <w:ind w:left="1270" w:hanging="142"/>
      </w:pPr>
      <w:rPr>
        <w:rFonts w:hint="default"/>
      </w:rPr>
    </w:lvl>
  </w:abstractNum>
  <w:abstractNum w:abstractNumId="205" w15:restartNumberingAfterBreak="0">
    <w:nsid w:val="3B4D2F6A"/>
    <w:multiLevelType w:val="hybridMultilevel"/>
    <w:tmpl w:val="4A18FE70"/>
    <w:lvl w:ilvl="0" w:tplc="C314934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022F68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388024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C9017D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51044C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CE0E82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7D2844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812832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070AC3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06" w15:restartNumberingAfterBreak="0">
    <w:nsid w:val="3B5B5428"/>
    <w:multiLevelType w:val="hybridMultilevel"/>
    <w:tmpl w:val="B5AC0EBC"/>
    <w:lvl w:ilvl="0" w:tplc="91B2E67A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098C47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5E6ED9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E7F099F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94472A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E8C49DA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A918AEB0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32C06EA6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4AEA5006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207" w15:restartNumberingAfterBreak="0">
    <w:nsid w:val="3B696D74"/>
    <w:multiLevelType w:val="hybridMultilevel"/>
    <w:tmpl w:val="7FA68EB2"/>
    <w:lvl w:ilvl="0" w:tplc="B518CE5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B2C9036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D29A19E8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3C98DDCC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9C9EF0C6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86363F5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CABAE94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10BC47E2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FDFEC3A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08" w15:restartNumberingAfterBreak="0">
    <w:nsid w:val="3B975DBE"/>
    <w:multiLevelType w:val="hybridMultilevel"/>
    <w:tmpl w:val="3BC8D4E2"/>
    <w:lvl w:ilvl="0" w:tplc="72EAF05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89A36B4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206A018A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4B6E4E70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8B84CFF4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3A0C6FF2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2DDCAF9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942A8C3A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261693EC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09" w15:restartNumberingAfterBreak="0">
    <w:nsid w:val="3BBF4BF9"/>
    <w:multiLevelType w:val="hybridMultilevel"/>
    <w:tmpl w:val="9F620BB0"/>
    <w:lvl w:ilvl="0" w:tplc="C5E2E0E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B40611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C46F5F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DA2429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9D62CD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610649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5DC8B9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96443B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4966E7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10" w15:restartNumberingAfterBreak="0">
    <w:nsid w:val="3C04321D"/>
    <w:multiLevelType w:val="hybridMultilevel"/>
    <w:tmpl w:val="780E0BD6"/>
    <w:lvl w:ilvl="0" w:tplc="7566507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00E9440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00EA8206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9586ABCC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23780B58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A6C68412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4DECDC1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2324A2EA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63E82522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11" w15:restartNumberingAfterBreak="0">
    <w:nsid w:val="3C0972AE"/>
    <w:multiLevelType w:val="hybridMultilevel"/>
    <w:tmpl w:val="BF56021A"/>
    <w:lvl w:ilvl="0" w:tplc="F4FACEBA">
      <w:numFmt w:val="bullet"/>
      <w:lvlText w:val="•"/>
      <w:lvlJc w:val="left"/>
      <w:pPr>
        <w:ind w:left="223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9EC6C1A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97643ECC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94AC2742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6F604C52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4E4899C4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7138E61E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BD3E6744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FE20956A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212" w15:restartNumberingAfterBreak="0">
    <w:nsid w:val="3C3A363A"/>
    <w:multiLevelType w:val="hybridMultilevel"/>
    <w:tmpl w:val="01266046"/>
    <w:lvl w:ilvl="0" w:tplc="C1A43FF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F3C402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2CEA5A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3E82A1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1365CB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A78D10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51AFEF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7C2BB2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1486998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13" w15:restartNumberingAfterBreak="0">
    <w:nsid w:val="3C9023C9"/>
    <w:multiLevelType w:val="hybridMultilevel"/>
    <w:tmpl w:val="1056174E"/>
    <w:lvl w:ilvl="0" w:tplc="693810F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DF299A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9BC5AD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61060F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0F0139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3A4ECB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10E882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0A4861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902771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14" w15:restartNumberingAfterBreak="0">
    <w:nsid w:val="3CA4229A"/>
    <w:multiLevelType w:val="hybridMultilevel"/>
    <w:tmpl w:val="31DC3750"/>
    <w:lvl w:ilvl="0" w:tplc="581A59A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688AB70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8D48689E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DAEE5A76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E1FAED92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99420582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C7826574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A41A1C28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A162AEF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15" w15:restartNumberingAfterBreak="0">
    <w:nsid w:val="3CB82532"/>
    <w:multiLevelType w:val="hybridMultilevel"/>
    <w:tmpl w:val="51C09E92"/>
    <w:lvl w:ilvl="0" w:tplc="E22E9652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3F44656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B1F45FE0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76562B44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3C0C1F38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2724FD22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AF5616F8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B0007D70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BE2E8210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216" w15:restartNumberingAfterBreak="0">
    <w:nsid w:val="3D407649"/>
    <w:multiLevelType w:val="hybridMultilevel"/>
    <w:tmpl w:val="4FCEF87A"/>
    <w:lvl w:ilvl="0" w:tplc="04D6BD62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BACCEA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A46330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29094D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C0C939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D68D25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BD6746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318676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E1DE8A0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17" w15:restartNumberingAfterBreak="0">
    <w:nsid w:val="3D4B35FF"/>
    <w:multiLevelType w:val="hybridMultilevel"/>
    <w:tmpl w:val="6636955E"/>
    <w:lvl w:ilvl="0" w:tplc="B2BC8D4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602A0C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866D5C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E1AAE75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F16685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0C8CD2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2A687A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B2CD7A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57476F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18" w15:restartNumberingAfterBreak="0">
    <w:nsid w:val="3DD300B2"/>
    <w:multiLevelType w:val="hybridMultilevel"/>
    <w:tmpl w:val="A18C0EDE"/>
    <w:lvl w:ilvl="0" w:tplc="C8586724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D40182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AB051F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6B2AF8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686EA3E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228875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39E75B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32060F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0D8561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19" w15:restartNumberingAfterBreak="0">
    <w:nsid w:val="3DEF3EA6"/>
    <w:multiLevelType w:val="hybridMultilevel"/>
    <w:tmpl w:val="38B4C906"/>
    <w:lvl w:ilvl="0" w:tplc="A0A0A49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A7439B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2A0F1B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19839B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7A0658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DBE04A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C5ED16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5B43DC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F7ECD4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20" w15:restartNumberingAfterBreak="0">
    <w:nsid w:val="3E3B2319"/>
    <w:multiLevelType w:val="hybridMultilevel"/>
    <w:tmpl w:val="80968F30"/>
    <w:lvl w:ilvl="0" w:tplc="BDC25D5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FB03B52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32F0864C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9EDE2AA8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CB38B6AE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A3C8CD46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92984128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175EB0E6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E39465C4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221" w15:restartNumberingAfterBreak="0">
    <w:nsid w:val="3E422A7B"/>
    <w:multiLevelType w:val="hybridMultilevel"/>
    <w:tmpl w:val="E4DC50F2"/>
    <w:lvl w:ilvl="0" w:tplc="C3C4BD90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4C05E9E">
      <w:numFmt w:val="bullet"/>
      <w:lvlText w:val="•"/>
      <w:lvlJc w:val="left"/>
      <w:pPr>
        <w:ind w:left="351" w:hanging="142"/>
      </w:pPr>
      <w:rPr>
        <w:rFonts w:hint="default"/>
      </w:rPr>
    </w:lvl>
    <w:lvl w:ilvl="2" w:tplc="27346422">
      <w:numFmt w:val="bullet"/>
      <w:lvlText w:val="•"/>
      <w:lvlJc w:val="left"/>
      <w:pPr>
        <w:ind w:left="482" w:hanging="142"/>
      </w:pPr>
      <w:rPr>
        <w:rFonts w:hint="default"/>
      </w:rPr>
    </w:lvl>
    <w:lvl w:ilvl="3" w:tplc="D1AEB6A8">
      <w:numFmt w:val="bullet"/>
      <w:lvlText w:val="•"/>
      <w:lvlJc w:val="left"/>
      <w:pPr>
        <w:ind w:left="613" w:hanging="142"/>
      </w:pPr>
      <w:rPr>
        <w:rFonts w:hint="default"/>
      </w:rPr>
    </w:lvl>
    <w:lvl w:ilvl="4" w:tplc="E77645B6">
      <w:numFmt w:val="bullet"/>
      <w:lvlText w:val="•"/>
      <w:lvlJc w:val="left"/>
      <w:pPr>
        <w:ind w:left="745" w:hanging="142"/>
      </w:pPr>
      <w:rPr>
        <w:rFonts w:hint="default"/>
      </w:rPr>
    </w:lvl>
    <w:lvl w:ilvl="5" w:tplc="D088874E">
      <w:numFmt w:val="bullet"/>
      <w:lvlText w:val="•"/>
      <w:lvlJc w:val="left"/>
      <w:pPr>
        <w:ind w:left="876" w:hanging="142"/>
      </w:pPr>
      <w:rPr>
        <w:rFonts w:hint="default"/>
      </w:rPr>
    </w:lvl>
    <w:lvl w:ilvl="6" w:tplc="2D72B66A">
      <w:numFmt w:val="bullet"/>
      <w:lvlText w:val="•"/>
      <w:lvlJc w:val="left"/>
      <w:pPr>
        <w:ind w:left="1007" w:hanging="142"/>
      </w:pPr>
      <w:rPr>
        <w:rFonts w:hint="default"/>
      </w:rPr>
    </w:lvl>
    <w:lvl w:ilvl="7" w:tplc="8A3CBD90">
      <w:numFmt w:val="bullet"/>
      <w:lvlText w:val="•"/>
      <w:lvlJc w:val="left"/>
      <w:pPr>
        <w:ind w:left="1139" w:hanging="142"/>
      </w:pPr>
      <w:rPr>
        <w:rFonts w:hint="default"/>
      </w:rPr>
    </w:lvl>
    <w:lvl w:ilvl="8" w:tplc="D18A1566">
      <w:numFmt w:val="bullet"/>
      <w:lvlText w:val="•"/>
      <w:lvlJc w:val="left"/>
      <w:pPr>
        <w:ind w:left="1270" w:hanging="142"/>
      </w:pPr>
      <w:rPr>
        <w:rFonts w:hint="default"/>
      </w:rPr>
    </w:lvl>
  </w:abstractNum>
  <w:abstractNum w:abstractNumId="222" w15:restartNumberingAfterBreak="0">
    <w:nsid w:val="3E4B7959"/>
    <w:multiLevelType w:val="hybridMultilevel"/>
    <w:tmpl w:val="5EF09132"/>
    <w:lvl w:ilvl="0" w:tplc="D24A1FC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FD42E9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458116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B20960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854ED0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FB8709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B72BCC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45881B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6AA753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23" w15:restartNumberingAfterBreak="0">
    <w:nsid w:val="3E96517E"/>
    <w:multiLevelType w:val="hybridMultilevel"/>
    <w:tmpl w:val="2CF63FFC"/>
    <w:lvl w:ilvl="0" w:tplc="F50A0DA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6D2171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AE633F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F0A255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C40F30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152E24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6E893F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C8C3C6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84287E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24" w15:restartNumberingAfterBreak="0">
    <w:nsid w:val="3F195487"/>
    <w:multiLevelType w:val="hybridMultilevel"/>
    <w:tmpl w:val="1A36D92C"/>
    <w:lvl w:ilvl="0" w:tplc="E78A449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1BC3C64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2F24D15E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BEC4DC9E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26780FDA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7856F9BE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77F45C26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7C22800C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E1C03D8C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25" w15:restartNumberingAfterBreak="0">
    <w:nsid w:val="3F1A0605"/>
    <w:multiLevelType w:val="hybridMultilevel"/>
    <w:tmpl w:val="48E62450"/>
    <w:lvl w:ilvl="0" w:tplc="57B2B12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B0ED9B6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BEBCC4A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69E05436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FF5E67B2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B08C7EA4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DDFA47C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F4A4FE1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38C2F89E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26" w15:restartNumberingAfterBreak="0">
    <w:nsid w:val="3F3476FE"/>
    <w:multiLevelType w:val="hybridMultilevel"/>
    <w:tmpl w:val="82D214F0"/>
    <w:lvl w:ilvl="0" w:tplc="A2C4B264">
      <w:numFmt w:val="bullet"/>
      <w:lvlText w:val="•"/>
      <w:lvlJc w:val="left"/>
      <w:pPr>
        <w:ind w:left="19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92CDA90">
      <w:numFmt w:val="bullet"/>
      <w:lvlText w:val="•"/>
      <w:lvlJc w:val="left"/>
      <w:pPr>
        <w:ind w:left="336" w:hanging="142"/>
      </w:pPr>
      <w:rPr>
        <w:rFonts w:hint="default"/>
      </w:rPr>
    </w:lvl>
    <w:lvl w:ilvl="2" w:tplc="7AD23EE8">
      <w:numFmt w:val="bullet"/>
      <w:lvlText w:val="•"/>
      <w:lvlJc w:val="left"/>
      <w:pPr>
        <w:ind w:left="472" w:hanging="142"/>
      </w:pPr>
      <w:rPr>
        <w:rFonts w:hint="default"/>
      </w:rPr>
    </w:lvl>
    <w:lvl w:ilvl="3" w:tplc="B838BABA">
      <w:numFmt w:val="bullet"/>
      <w:lvlText w:val="•"/>
      <w:lvlJc w:val="left"/>
      <w:pPr>
        <w:ind w:left="608" w:hanging="142"/>
      </w:pPr>
      <w:rPr>
        <w:rFonts w:hint="default"/>
      </w:rPr>
    </w:lvl>
    <w:lvl w:ilvl="4" w:tplc="EE7E1CA4">
      <w:numFmt w:val="bullet"/>
      <w:lvlText w:val="•"/>
      <w:lvlJc w:val="left"/>
      <w:pPr>
        <w:ind w:left="744" w:hanging="142"/>
      </w:pPr>
      <w:rPr>
        <w:rFonts w:hint="default"/>
      </w:rPr>
    </w:lvl>
    <w:lvl w:ilvl="5" w:tplc="25EAC6A8">
      <w:numFmt w:val="bullet"/>
      <w:lvlText w:val="•"/>
      <w:lvlJc w:val="left"/>
      <w:pPr>
        <w:ind w:left="880" w:hanging="142"/>
      </w:pPr>
      <w:rPr>
        <w:rFonts w:hint="default"/>
      </w:rPr>
    </w:lvl>
    <w:lvl w:ilvl="6" w:tplc="9D1EF5A2">
      <w:numFmt w:val="bullet"/>
      <w:lvlText w:val="•"/>
      <w:lvlJc w:val="left"/>
      <w:pPr>
        <w:ind w:left="1016" w:hanging="142"/>
      </w:pPr>
      <w:rPr>
        <w:rFonts w:hint="default"/>
      </w:rPr>
    </w:lvl>
    <w:lvl w:ilvl="7" w:tplc="D0DE6F3E">
      <w:numFmt w:val="bullet"/>
      <w:lvlText w:val="•"/>
      <w:lvlJc w:val="left"/>
      <w:pPr>
        <w:ind w:left="1152" w:hanging="142"/>
      </w:pPr>
      <w:rPr>
        <w:rFonts w:hint="default"/>
      </w:rPr>
    </w:lvl>
    <w:lvl w:ilvl="8" w:tplc="15EC6636">
      <w:numFmt w:val="bullet"/>
      <w:lvlText w:val="•"/>
      <w:lvlJc w:val="left"/>
      <w:pPr>
        <w:ind w:left="1288" w:hanging="142"/>
      </w:pPr>
      <w:rPr>
        <w:rFonts w:hint="default"/>
      </w:rPr>
    </w:lvl>
  </w:abstractNum>
  <w:abstractNum w:abstractNumId="227" w15:restartNumberingAfterBreak="0">
    <w:nsid w:val="3F4873E0"/>
    <w:multiLevelType w:val="hybridMultilevel"/>
    <w:tmpl w:val="3124B544"/>
    <w:lvl w:ilvl="0" w:tplc="75A82E3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8F02BF6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CCE4C8B8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CE484052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1706C716">
      <w:numFmt w:val="bullet"/>
      <w:lvlText w:val="•"/>
      <w:lvlJc w:val="left"/>
      <w:pPr>
        <w:ind w:left="697" w:hanging="142"/>
      </w:pPr>
      <w:rPr>
        <w:rFonts w:hint="default"/>
      </w:rPr>
    </w:lvl>
    <w:lvl w:ilvl="5" w:tplc="136EAB5A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19F4FD14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7A0EC5E0">
      <w:numFmt w:val="bullet"/>
      <w:lvlText w:val="•"/>
      <w:lvlJc w:val="left"/>
      <w:pPr>
        <w:ind w:left="1055" w:hanging="142"/>
      </w:pPr>
      <w:rPr>
        <w:rFonts w:hint="default"/>
      </w:rPr>
    </w:lvl>
    <w:lvl w:ilvl="8" w:tplc="9C18DFE8">
      <w:numFmt w:val="bullet"/>
      <w:lvlText w:val="•"/>
      <w:lvlJc w:val="left"/>
      <w:pPr>
        <w:ind w:left="1174" w:hanging="142"/>
      </w:pPr>
      <w:rPr>
        <w:rFonts w:hint="default"/>
      </w:rPr>
    </w:lvl>
  </w:abstractNum>
  <w:abstractNum w:abstractNumId="228" w15:restartNumberingAfterBreak="0">
    <w:nsid w:val="3F4E4A3D"/>
    <w:multiLevelType w:val="hybridMultilevel"/>
    <w:tmpl w:val="A404B5B2"/>
    <w:lvl w:ilvl="0" w:tplc="042AFB7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0E8432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52E901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F0EAA1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B1CF92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272F5D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3AAAD1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1C0729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1E444C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29" w15:restartNumberingAfterBreak="0">
    <w:nsid w:val="3F782D3C"/>
    <w:multiLevelType w:val="hybridMultilevel"/>
    <w:tmpl w:val="28B2B4D4"/>
    <w:lvl w:ilvl="0" w:tplc="BBA40328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66C1498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5874E586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E6F626B6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887468CE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01EAB246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C9925BA8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93DA95F6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621C3940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230" w15:restartNumberingAfterBreak="0">
    <w:nsid w:val="3FEE5917"/>
    <w:multiLevelType w:val="hybridMultilevel"/>
    <w:tmpl w:val="0E1483E6"/>
    <w:lvl w:ilvl="0" w:tplc="847C0244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B5EF3FA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59C656D6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AED0DDCC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743A3B28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C1E273E0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C2F4B6C0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58F6346E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A76A1664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31" w15:restartNumberingAfterBreak="0">
    <w:nsid w:val="40280FD9"/>
    <w:multiLevelType w:val="hybridMultilevel"/>
    <w:tmpl w:val="63D2F714"/>
    <w:lvl w:ilvl="0" w:tplc="725A5AB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3B8DF08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BF665558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8A0EC04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FBB0158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ADEE2FD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06E26A7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325ECBF4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EA567F8E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32" w15:restartNumberingAfterBreak="0">
    <w:nsid w:val="402878EC"/>
    <w:multiLevelType w:val="hybridMultilevel"/>
    <w:tmpl w:val="A814AACE"/>
    <w:lvl w:ilvl="0" w:tplc="157A42F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47E55E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9E1E70FE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4796C8BA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0CCC2A70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5174219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848EDA7C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795E6CC4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2C16B9AE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33" w15:restartNumberingAfterBreak="0">
    <w:nsid w:val="408E5A12"/>
    <w:multiLevelType w:val="hybridMultilevel"/>
    <w:tmpl w:val="6E2E5EC6"/>
    <w:lvl w:ilvl="0" w:tplc="5804E2E2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51E5C6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F86A77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49E955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452C70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7349BC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B8A9CA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54ACF7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14F8D61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34" w15:restartNumberingAfterBreak="0">
    <w:nsid w:val="409E3C27"/>
    <w:multiLevelType w:val="hybridMultilevel"/>
    <w:tmpl w:val="B4107D26"/>
    <w:lvl w:ilvl="0" w:tplc="85BE4A7C">
      <w:numFmt w:val="bullet"/>
      <w:lvlText w:val="•"/>
      <w:lvlJc w:val="left"/>
      <w:pPr>
        <w:ind w:left="223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2DC665E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7A68861C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7BA6FB64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F1E4564C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08805B7E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81F065C0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EE5CC512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F4948586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235" w15:restartNumberingAfterBreak="0">
    <w:nsid w:val="40B52682"/>
    <w:multiLevelType w:val="hybridMultilevel"/>
    <w:tmpl w:val="F0DA8F8C"/>
    <w:lvl w:ilvl="0" w:tplc="5124391A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38276D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C1846D4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C60A99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98E70F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646EFF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D807DA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9A4DCA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C7CF24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36" w15:restartNumberingAfterBreak="0">
    <w:nsid w:val="40C92B24"/>
    <w:multiLevelType w:val="hybridMultilevel"/>
    <w:tmpl w:val="7272E45C"/>
    <w:lvl w:ilvl="0" w:tplc="2C8A004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F48B90C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B6E64472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1938CFBE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2DD225B8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912A6E9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22C0762A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91D4E27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317CD080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37" w15:restartNumberingAfterBreak="0">
    <w:nsid w:val="412915AD"/>
    <w:multiLevelType w:val="hybridMultilevel"/>
    <w:tmpl w:val="AA9484A8"/>
    <w:lvl w:ilvl="0" w:tplc="AEF2073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9666B4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65E70C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44648A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F28872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64261D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E0248E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A142F9A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98EE9A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38" w15:restartNumberingAfterBreak="0">
    <w:nsid w:val="416627C2"/>
    <w:multiLevelType w:val="hybridMultilevel"/>
    <w:tmpl w:val="E4BE0792"/>
    <w:lvl w:ilvl="0" w:tplc="A7C4AE9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C7CC9E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31C18C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C602F8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A8CB45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4D0CFC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A145D9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520BEA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E578A8B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39" w15:restartNumberingAfterBreak="0">
    <w:nsid w:val="41E415DD"/>
    <w:multiLevelType w:val="hybridMultilevel"/>
    <w:tmpl w:val="027A7F20"/>
    <w:lvl w:ilvl="0" w:tplc="818C48D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F58F8C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186BFE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DE65B1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BFEFCA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4DC01D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84E595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8D69CE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95CF23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40" w15:restartNumberingAfterBreak="0">
    <w:nsid w:val="42406403"/>
    <w:multiLevelType w:val="hybridMultilevel"/>
    <w:tmpl w:val="4CD4B57C"/>
    <w:lvl w:ilvl="0" w:tplc="078CED4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EB2AD60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F0045F56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C0D6650A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D188F2C2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A7B2E2B4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D414AA74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BB2C1552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3A22A5C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41" w15:restartNumberingAfterBreak="0">
    <w:nsid w:val="428C2FF9"/>
    <w:multiLevelType w:val="hybridMultilevel"/>
    <w:tmpl w:val="406CDC08"/>
    <w:lvl w:ilvl="0" w:tplc="97BC83DC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286934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D80A27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C141E3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A4A871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BB8C2B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908B9B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6C4A02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130050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42" w15:restartNumberingAfterBreak="0">
    <w:nsid w:val="42B7281B"/>
    <w:multiLevelType w:val="hybridMultilevel"/>
    <w:tmpl w:val="AA749838"/>
    <w:lvl w:ilvl="0" w:tplc="0B6A5B8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CF611C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008417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B225E7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EE4FEE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EDAD42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22E52E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BD2D26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7B6E7D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43" w15:restartNumberingAfterBreak="0">
    <w:nsid w:val="432A72E1"/>
    <w:multiLevelType w:val="hybridMultilevel"/>
    <w:tmpl w:val="E9700744"/>
    <w:lvl w:ilvl="0" w:tplc="277C0DB8">
      <w:numFmt w:val="bullet"/>
      <w:lvlText w:val="•"/>
      <w:lvlJc w:val="left"/>
      <w:pPr>
        <w:ind w:left="19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69090FE">
      <w:numFmt w:val="bullet"/>
      <w:lvlText w:val="•"/>
      <w:lvlJc w:val="left"/>
      <w:pPr>
        <w:ind w:left="317" w:hanging="142"/>
      </w:pPr>
      <w:rPr>
        <w:rFonts w:hint="default"/>
      </w:rPr>
    </w:lvl>
    <w:lvl w:ilvl="2" w:tplc="FC480E96">
      <w:numFmt w:val="bullet"/>
      <w:lvlText w:val="•"/>
      <w:lvlJc w:val="left"/>
      <w:pPr>
        <w:ind w:left="434" w:hanging="142"/>
      </w:pPr>
      <w:rPr>
        <w:rFonts w:hint="default"/>
      </w:rPr>
    </w:lvl>
    <w:lvl w:ilvl="3" w:tplc="03D20352">
      <w:numFmt w:val="bullet"/>
      <w:lvlText w:val="•"/>
      <w:lvlJc w:val="left"/>
      <w:pPr>
        <w:ind w:left="551" w:hanging="142"/>
      </w:pPr>
      <w:rPr>
        <w:rFonts w:hint="default"/>
      </w:rPr>
    </w:lvl>
    <w:lvl w:ilvl="4" w:tplc="9E20E340">
      <w:numFmt w:val="bullet"/>
      <w:lvlText w:val="•"/>
      <w:lvlJc w:val="left"/>
      <w:pPr>
        <w:ind w:left="668" w:hanging="142"/>
      </w:pPr>
      <w:rPr>
        <w:rFonts w:hint="default"/>
      </w:rPr>
    </w:lvl>
    <w:lvl w:ilvl="5" w:tplc="89920BA6">
      <w:numFmt w:val="bullet"/>
      <w:lvlText w:val="•"/>
      <w:lvlJc w:val="left"/>
      <w:pPr>
        <w:ind w:left="785" w:hanging="142"/>
      </w:pPr>
      <w:rPr>
        <w:rFonts w:hint="default"/>
      </w:rPr>
    </w:lvl>
    <w:lvl w:ilvl="6" w:tplc="26BC78EE">
      <w:numFmt w:val="bullet"/>
      <w:lvlText w:val="•"/>
      <w:lvlJc w:val="left"/>
      <w:pPr>
        <w:ind w:left="902" w:hanging="142"/>
      </w:pPr>
      <w:rPr>
        <w:rFonts w:hint="default"/>
      </w:rPr>
    </w:lvl>
    <w:lvl w:ilvl="7" w:tplc="B9A8F8A2">
      <w:numFmt w:val="bullet"/>
      <w:lvlText w:val="•"/>
      <w:lvlJc w:val="left"/>
      <w:pPr>
        <w:ind w:left="1019" w:hanging="142"/>
      </w:pPr>
      <w:rPr>
        <w:rFonts w:hint="default"/>
      </w:rPr>
    </w:lvl>
    <w:lvl w:ilvl="8" w:tplc="FA845CBE">
      <w:numFmt w:val="bullet"/>
      <w:lvlText w:val="•"/>
      <w:lvlJc w:val="left"/>
      <w:pPr>
        <w:ind w:left="1136" w:hanging="142"/>
      </w:pPr>
      <w:rPr>
        <w:rFonts w:hint="default"/>
      </w:rPr>
    </w:lvl>
  </w:abstractNum>
  <w:abstractNum w:abstractNumId="244" w15:restartNumberingAfterBreak="0">
    <w:nsid w:val="434A2819"/>
    <w:multiLevelType w:val="hybridMultilevel"/>
    <w:tmpl w:val="27A8C888"/>
    <w:lvl w:ilvl="0" w:tplc="C0E6BB4C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35E36D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72CD4F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FC476C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A14955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2729C1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C14DD5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062EE5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2A07E5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45" w15:restartNumberingAfterBreak="0">
    <w:nsid w:val="434E4956"/>
    <w:multiLevelType w:val="hybridMultilevel"/>
    <w:tmpl w:val="57FA8BA0"/>
    <w:lvl w:ilvl="0" w:tplc="129E9F7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7C2D88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4FE490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2681D2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B3625B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EEE2D0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FC486B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A81244A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0623E7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46" w15:restartNumberingAfterBreak="0">
    <w:nsid w:val="438C1CAA"/>
    <w:multiLevelType w:val="hybridMultilevel"/>
    <w:tmpl w:val="B32E7E42"/>
    <w:lvl w:ilvl="0" w:tplc="4ED8443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FD65C56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E422995E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45DED68A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08C83B6A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B77A3FB0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D7B01B0A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CB503CA6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329E373E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47" w15:restartNumberingAfterBreak="0">
    <w:nsid w:val="43D03386"/>
    <w:multiLevelType w:val="hybridMultilevel"/>
    <w:tmpl w:val="BEA42A1E"/>
    <w:lvl w:ilvl="0" w:tplc="3AF8CF2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FFC9BEE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723A9C30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7D940422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ED6CDACC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683081F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644E9B8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F796F708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6FF2FA4E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48" w15:restartNumberingAfterBreak="0">
    <w:nsid w:val="44595A83"/>
    <w:multiLevelType w:val="hybridMultilevel"/>
    <w:tmpl w:val="58D2D5AA"/>
    <w:lvl w:ilvl="0" w:tplc="54C80FC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91AAA5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6F4812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7B00CF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97E998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5E4D68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954D1A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AFAFD9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5FA9DA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49" w15:restartNumberingAfterBreak="0">
    <w:nsid w:val="44855FE6"/>
    <w:multiLevelType w:val="hybridMultilevel"/>
    <w:tmpl w:val="8D9AC452"/>
    <w:lvl w:ilvl="0" w:tplc="F3E6665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EDC371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06A19F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DF2253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2124CF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758AA9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4EE41D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7BC182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E581C6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50" w15:restartNumberingAfterBreak="0">
    <w:nsid w:val="44F2455C"/>
    <w:multiLevelType w:val="hybridMultilevel"/>
    <w:tmpl w:val="56F20DC4"/>
    <w:lvl w:ilvl="0" w:tplc="59C8B04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068872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43C455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2C8A75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59EC1A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058D70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AE0C35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542ABD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A22B62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51" w15:restartNumberingAfterBreak="0">
    <w:nsid w:val="45093B2F"/>
    <w:multiLevelType w:val="hybridMultilevel"/>
    <w:tmpl w:val="595EF210"/>
    <w:lvl w:ilvl="0" w:tplc="E15C4B3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996972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190FF1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AC08E6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3162C3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61CA6D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8D6F79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748B4A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7C0F42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52" w15:restartNumberingAfterBreak="0">
    <w:nsid w:val="454D4FD3"/>
    <w:multiLevelType w:val="hybridMultilevel"/>
    <w:tmpl w:val="397A89EC"/>
    <w:lvl w:ilvl="0" w:tplc="AD6A472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14A597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3EC2CA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FBA592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546B8A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1CCBF0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ECCBB3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1A82CE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58E5A2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53" w15:restartNumberingAfterBreak="0">
    <w:nsid w:val="45CC7925"/>
    <w:multiLevelType w:val="hybridMultilevel"/>
    <w:tmpl w:val="AD1C91EA"/>
    <w:lvl w:ilvl="0" w:tplc="672C635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3120B4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A7683A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60A47D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4B0ED6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F18CBE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5DCC40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6C474E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3EA0A4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54" w15:restartNumberingAfterBreak="0">
    <w:nsid w:val="46C242D8"/>
    <w:multiLevelType w:val="hybridMultilevel"/>
    <w:tmpl w:val="54E07B5C"/>
    <w:lvl w:ilvl="0" w:tplc="D638C92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CC4619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5EC9B0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C7EAF1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430824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40CA87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36E311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194721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F24AC1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55" w15:restartNumberingAfterBreak="0">
    <w:nsid w:val="46F44888"/>
    <w:multiLevelType w:val="hybridMultilevel"/>
    <w:tmpl w:val="75B415CA"/>
    <w:lvl w:ilvl="0" w:tplc="3F3C397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EC2DB4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84C168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56E4FA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B58EAE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8D8145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62685F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55420C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F5A964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56" w15:restartNumberingAfterBreak="0">
    <w:nsid w:val="470C60F4"/>
    <w:multiLevelType w:val="hybridMultilevel"/>
    <w:tmpl w:val="51B614AE"/>
    <w:lvl w:ilvl="0" w:tplc="B210AB7E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CDA2014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F6E8AE92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B4C80D9A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40148D7E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B8087DE6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4C6C5752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4B2094FA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DE0ADA48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257" w15:restartNumberingAfterBreak="0">
    <w:nsid w:val="472940E5"/>
    <w:multiLevelType w:val="hybridMultilevel"/>
    <w:tmpl w:val="AE1CFB80"/>
    <w:lvl w:ilvl="0" w:tplc="054A57C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08E3FB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F407D4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564195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97C92C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CB8A72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8A608C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F3E2B6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5B239D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58" w15:restartNumberingAfterBreak="0">
    <w:nsid w:val="473B6C22"/>
    <w:multiLevelType w:val="hybridMultilevel"/>
    <w:tmpl w:val="27F2FBCE"/>
    <w:lvl w:ilvl="0" w:tplc="B860DD42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5089B1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AD0119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BEA1BD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DC832D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AB0F7A8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A8E01DBC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309634A4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F0989CD4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259" w15:restartNumberingAfterBreak="0">
    <w:nsid w:val="47AE253D"/>
    <w:multiLevelType w:val="hybridMultilevel"/>
    <w:tmpl w:val="A516C4A2"/>
    <w:lvl w:ilvl="0" w:tplc="F482E58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69CE2C6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8258F97E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0C9632C2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C1EE6468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6BD2BF6C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2376D87C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AC06E0B0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4A4257A6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60" w15:restartNumberingAfterBreak="0">
    <w:nsid w:val="47B411DF"/>
    <w:multiLevelType w:val="hybridMultilevel"/>
    <w:tmpl w:val="729C38F6"/>
    <w:lvl w:ilvl="0" w:tplc="AB64C99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A667E5C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29167494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DC428462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35627DBA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E63E720E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FADE9AE2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4C360EE2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346438DE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261" w15:restartNumberingAfterBreak="0">
    <w:nsid w:val="47CD45BC"/>
    <w:multiLevelType w:val="hybridMultilevel"/>
    <w:tmpl w:val="F5BA7804"/>
    <w:lvl w:ilvl="0" w:tplc="ACDADC1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F5C36A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44C330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F74EB8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ED8372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738A8B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9B206C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DC2F8F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6E6AA8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62" w15:restartNumberingAfterBreak="0">
    <w:nsid w:val="47F66C37"/>
    <w:multiLevelType w:val="hybridMultilevel"/>
    <w:tmpl w:val="97FE9220"/>
    <w:lvl w:ilvl="0" w:tplc="73087AC4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1B8DA3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4127C3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B280BA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4E0A85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42608C6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EBD62088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708E822E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C772E4BE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263" w15:restartNumberingAfterBreak="0">
    <w:nsid w:val="47F67778"/>
    <w:multiLevelType w:val="hybridMultilevel"/>
    <w:tmpl w:val="29E48502"/>
    <w:lvl w:ilvl="0" w:tplc="3552E5F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DC4F1CE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FA3EBA30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450076CA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B1CE9D7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3972357C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32205C76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86EA695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BDF4BA9E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64" w15:restartNumberingAfterBreak="0">
    <w:nsid w:val="48133696"/>
    <w:multiLevelType w:val="hybridMultilevel"/>
    <w:tmpl w:val="BC8A71C8"/>
    <w:lvl w:ilvl="0" w:tplc="7B2A707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A9CD78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C3029E7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E2C64F7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7CA431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EBE8D3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CA2C2E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00693C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1680C0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65" w15:restartNumberingAfterBreak="0">
    <w:nsid w:val="484547BF"/>
    <w:multiLevelType w:val="hybridMultilevel"/>
    <w:tmpl w:val="4EFC6AD6"/>
    <w:lvl w:ilvl="0" w:tplc="F20A1C0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44C5A5E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646A9D5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43048426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2090A570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61F4526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A60CCA24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46801C5A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2A928A0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66" w15:restartNumberingAfterBreak="0">
    <w:nsid w:val="4889656D"/>
    <w:multiLevelType w:val="hybridMultilevel"/>
    <w:tmpl w:val="8406724C"/>
    <w:lvl w:ilvl="0" w:tplc="2CE25AF4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D5C4A22">
      <w:numFmt w:val="bullet"/>
      <w:lvlText w:val="•"/>
      <w:lvlJc w:val="left"/>
      <w:pPr>
        <w:ind w:left="342" w:hanging="142"/>
      </w:pPr>
      <w:rPr>
        <w:rFonts w:hint="default"/>
      </w:rPr>
    </w:lvl>
    <w:lvl w:ilvl="2" w:tplc="7B887674">
      <w:numFmt w:val="bullet"/>
      <w:lvlText w:val="•"/>
      <w:lvlJc w:val="left"/>
      <w:pPr>
        <w:ind w:left="464" w:hanging="142"/>
      </w:pPr>
      <w:rPr>
        <w:rFonts w:hint="default"/>
      </w:rPr>
    </w:lvl>
    <w:lvl w:ilvl="3" w:tplc="C0982756">
      <w:numFmt w:val="bullet"/>
      <w:lvlText w:val="•"/>
      <w:lvlJc w:val="left"/>
      <w:pPr>
        <w:ind w:left="586" w:hanging="142"/>
      </w:pPr>
      <w:rPr>
        <w:rFonts w:hint="default"/>
      </w:rPr>
    </w:lvl>
    <w:lvl w:ilvl="4" w:tplc="8BBAD7D6">
      <w:numFmt w:val="bullet"/>
      <w:lvlText w:val="•"/>
      <w:lvlJc w:val="left"/>
      <w:pPr>
        <w:ind w:left="708" w:hanging="142"/>
      </w:pPr>
      <w:rPr>
        <w:rFonts w:hint="default"/>
      </w:rPr>
    </w:lvl>
    <w:lvl w:ilvl="5" w:tplc="D0C0E2D0">
      <w:numFmt w:val="bullet"/>
      <w:lvlText w:val="•"/>
      <w:lvlJc w:val="left"/>
      <w:pPr>
        <w:ind w:left="830" w:hanging="142"/>
      </w:pPr>
      <w:rPr>
        <w:rFonts w:hint="default"/>
      </w:rPr>
    </w:lvl>
    <w:lvl w:ilvl="6" w:tplc="09F42736">
      <w:numFmt w:val="bullet"/>
      <w:lvlText w:val="•"/>
      <w:lvlJc w:val="left"/>
      <w:pPr>
        <w:ind w:left="952" w:hanging="142"/>
      </w:pPr>
      <w:rPr>
        <w:rFonts w:hint="default"/>
      </w:rPr>
    </w:lvl>
    <w:lvl w:ilvl="7" w:tplc="CAA01266">
      <w:numFmt w:val="bullet"/>
      <w:lvlText w:val="•"/>
      <w:lvlJc w:val="left"/>
      <w:pPr>
        <w:ind w:left="1074" w:hanging="142"/>
      </w:pPr>
      <w:rPr>
        <w:rFonts w:hint="default"/>
      </w:rPr>
    </w:lvl>
    <w:lvl w:ilvl="8" w:tplc="3106FF48">
      <w:numFmt w:val="bullet"/>
      <w:lvlText w:val="•"/>
      <w:lvlJc w:val="left"/>
      <w:pPr>
        <w:ind w:left="1196" w:hanging="142"/>
      </w:pPr>
      <w:rPr>
        <w:rFonts w:hint="default"/>
      </w:rPr>
    </w:lvl>
  </w:abstractNum>
  <w:abstractNum w:abstractNumId="267" w15:restartNumberingAfterBreak="0">
    <w:nsid w:val="494766E6"/>
    <w:multiLevelType w:val="hybridMultilevel"/>
    <w:tmpl w:val="C386761E"/>
    <w:lvl w:ilvl="0" w:tplc="F2068176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01E412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1DCB71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408399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6E4065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6189064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C08A208C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16481C40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2DA6931A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268" w15:restartNumberingAfterBreak="0">
    <w:nsid w:val="496B44C8"/>
    <w:multiLevelType w:val="hybridMultilevel"/>
    <w:tmpl w:val="BDFAD3DE"/>
    <w:lvl w:ilvl="0" w:tplc="62C47C6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66E8B48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DB4CA53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47422516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25BAD4D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52E2039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9972372A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C5803C0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125A65E6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69" w15:restartNumberingAfterBreak="0">
    <w:nsid w:val="49AB6DE6"/>
    <w:multiLevelType w:val="hybridMultilevel"/>
    <w:tmpl w:val="DBEC82D2"/>
    <w:lvl w:ilvl="0" w:tplc="461870B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7549E4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052A3C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382C78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63E7C6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A68E0B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D32841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FE6A58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51434A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70" w15:restartNumberingAfterBreak="0">
    <w:nsid w:val="4A321ED0"/>
    <w:multiLevelType w:val="hybridMultilevel"/>
    <w:tmpl w:val="9C62C9D6"/>
    <w:lvl w:ilvl="0" w:tplc="BBA4163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AA430F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DDCDB0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282A76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F587B1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AC03F3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428AE2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CAC1AC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10A4DAB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71" w15:restartNumberingAfterBreak="0">
    <w:nsid w:val="4AA14CCC"/>
    <w:multiLevelType w:val="hybridMultilevel"/>
    <w:tmpl w:val="E37CA776"/>
    <w:lvl w:ilvl="0" w:tplc="C714D03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59C2B48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C8725EB6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DC10FF30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76BC7C7E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93465422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1D3C034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3EBAC168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61B83670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72" w15:restartNumberingAfterBreak="0">
    <w:nsid w:val="4AA55A0B"/>
    <w:multiLevelType w:val="hybridMultilevel"/>
    <w:tmpl w:val="2AF09270"/>
    <w:lvl w:ilvl="0" w:tplc="40846C9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FF0FCE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FE453F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66A4A6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AE6D70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9D6DCA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D4C4D3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C1A229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410C70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73" w15:restartNumberingAfterBreak="0">
    <w:nsid w:val="4AD46B8C"/>
    <w:multiLevelType w:val="hybridMultilevel"/>
    <w:tmpl w:val="768A2070"/>
    <w:lvl w:ilvl="0" w:tplc="F46C7394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4C29DB8">
      <w:numFmt w:val="bullet"/>
      <w:lvlText w:val="•"/>
      <w:lvlJc w:val="left"/>
      <w:pPr>
        <w:ind w:left="342" w:hanging="142"/>
      </w:pPr>
      <w:rPr>
        <w:rFonts w:hint="default"/>
      </w:rPr>
    </w:lvl>
    <w:lvl w:ilvl="2" w:tplc="220223E2">
      <w:numFmt w:val="bullet"/>
      <w:lvlText w:val="•"/>
      <w:lvlJc w:val="left"/>
      <w:pPr>
        <w:ind w:left="464" w:hanging="142"/>
      </w:pPr>
      <w:rPr>
        <w:rFonts w:hint="default"/>
      </w:rPr>
    </w:lvl>
    <w:lvl w:ilvl="3" w:tplc="05D89E6E">
      <w:numFmt w:val="bullet"/>
      <w:lvlText w:val="•"/>
      <w:lvlJc w:val="left"/>
      <w:pPr>
        <w:ind w:left="586" w:hanging="142"/>
      </w:pPr>
      <w:rPr>
        <w:rFonts w:hint="default"/>
      </w:rPr>
    </w:lvl>
    <w:lvl w:ilvl="4" w:tplc="8C1EF746">
      <w:numFmt w:val="bullet"/>
      <w:lvlText w:val="•"/>
      <w:lvlJc w:val="left"/>
      <w:pPr>
        <w:ind w:left="708" w:hanging="142"/>
      </w:pPr>
      <w:rPr>
        <w:rFonts w:hint="default"/>
      </w:rPr>
    </w:lvl>
    <w:lvl w:ilvl="5" w:tplc="BA98FA7E">
      <w:numFmt w:val="bullet"/>
      <w:lvlText w:val="•"/>
      <w:lvlJc w:val="left"/>
      <w:pPr>
        <w:ind w:left="830" w:hanging="142"/>
      </w:pPr>
      <w:rPr>
        <w:rFonts w:hint="default"/>
      </w:rPr>
    </w:lvl>
    <w:lvl w:ilvl="6" w:tplc="3970E34A">
      <w:numFmt w:val="bullet"/>
      <w:lvlText w:val="•"/>
      <w:lvlJc w:val="left"/>
      <w:pPr>
        <w:ind w:left="952" w:hanging="142"/>
      </w:pPr>
      <w:rPr>
        <w:rFonts w:hint="default"/>
      </w:rPr>
    </w:lvl>
    <w:lvl w:ilvl="7" w:tplc="414C9604">
      <w:numFmt w:val="bullet"/>
      <w:lvlText w:val="•"/>
      <w:lvlJc w:val="left"/>
      <w:pPr>
        <w:ind w:left="1074" w:hanging="142"/>
      </w:pPr>
      <w:rPr>
        <w:rFonts w:hint="default"/>
      </w:rPr>
    </w:lvl>
    <w:lvl w:ilvl="8" w:tplc="7DDA9F68">
      <w:numFmt w:val="bullet"/>
      <w:lvlText w:val="•"/>
      <w:lvlJc w:val="left"/>
      <w:pPr>
        <w:ind w:left="1196" w:hanging="142"/>
      </w:pPr>
      <w:rPr>
        <w:rFonts w:hint="default"/>
      </w:rPr>
    </w:lvl>
  </w:abstractNum>
  <w:abstractNum w:abstractNumId="274" w15:restartNumberingAfterBreak="0">
    <w:nsid w:val="4AF30D77"/>
    <w:multiLevelType w:val="hybridMultilevel"/>
    <w:tmpl w:val="9F7AB3C0"/>
    <w:lvl w:ilvl="0" w:tplc="3BC8B9E2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E5C707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C42AA2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EAA08FE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C083E5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04E8BD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FEF2361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3966C5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0AC68F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75" w15:restartNumberingAfterBreak="0">
    <w:nsid w:val="4B07041C"/>
    <w:multiLevelType w:val="hybridMultilevel"/>
    <w:tmpl w:val="8A3ED7B2"/>
    <w:lvl w:ilvl="0" w:tplc="40F0BD1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1423840">
      <w:numFmt w:val="bullet"/>
      <w:lvlText w:val="•"/>
      <w:lvlJc w:val="left"/>
      <w:pPr>
        <w:ind w:left="865" w:hanging="142"/>
      </w:pPr>
      <w:rPr>
        <w:rFonts w:hint="default"/>
      </w:rPr>
    </w:lvl>
    <w:lvl w:ilvl="2" w:tplc="53C087D0">
      <w:numFmt w:val="bullet"/>
      <w:lvlText w:val="•"/>
      <w:lvlJc w:val="left"/>
      <w:pPr>
        <w:ind w:left="1510" w:hanging="142"/>
      </w:pPr>
      <w:rPr>
        <w:rFonts w:hint="default"/>
      </w:rPr>
    </w:lvl>
    <w:lvl w:ilvl="3" w:tplc="CEE48C84">
      <w:numFmt w:val="bullet"/>
      <w:lvlText w:val="•"/>
      <w:lvlJc w:val="left"/>
      <w:pPr>
        <w:ind w:left="2155" w:hanging="142"/>
      </w:pPr>
      <w:rPr>
        <w:rFonts w:hint="default"/>
      </w:rPr>
    </w:lvl>
    <w:lvl w:ilvl="4" w:tplc="303CE896">
      <w:numFmt w:val="bullet"/>
      <w:lvlText w:val="•"/>
      <w:lvlJc w:val="left"/>
      <w:pPr>
        <w:ind w:left="2800" w:hanging="142"/>
      </w:pPr>
      <w:rPr>
        <w:rFonts w:hint="default"/>
      </w:rPr>
    </w:lvl>
    <w:lvl w:ilvl="5" w:tplc="7DF228FE">
      <w:numFmt w:val="bullet"/>
      <w:lvlText w:val="•"/>
      <w:lvlJc w:val="left"/>
      <w:pPr>
        <w:ind w:left="3445" w:hanging="142"/>
      </w:pPr>
      <w:rPr>
        <w:rFonts w:hint="default"/>
      </w:rPr>
    </w:lvl>
    <w:lvl w:ilvl="6" w:tplc="13643200">
      <w:numFmt w:val="bullet"/>
      <w:lvlText w:val="•"/>
      <w:lvlJc w:val="left"/>
      <w:pPr>
        <w:ind w:left="4090" w:hanging="142"/>
      </w:pPr>
      <w:rPr>
        <w:rFonts w:hint="default"/>
      </w:rPr>
    </w:lvl>
    <w:lvl w:ilvl="7" w:tplc="72B4CE5A">
      <w:numFmt w:val="bullet"/>
      <w:lvlText w:val="•"/>
      <w:lvlJc w:val="left"/>
      <w:pPr>
        <w:ind w:left="4735" w:hanging="142"/>
      </w:pPr>
      <w:rPr>
        <w:rFonts w:hint="default"/>
      </w:rPr>
    </w:lvl>
    <w:lvl w:ilvl="8" w:tplc="E52661DC">
      <w:numFmt w:val="bullet"/>
      <w:lvlText w:val="•"/>
      <w:lvlJc w:val="left"/>
      <w:pPr>
        <w:ind w:left="5380" w:hanging="142"/>
      </w:pPr>
      <w:rPr>
        <w:rFonts w:hint="default"/>
      </w:rPr>
    </w:lvl>
  </w:abstractNum>
  <w:abstractNum w:abstractNumId="276" w15:restartNumberingAfterBreak="0">
    <w:nsid w:val="4B1C4239"/>
    <w:multiLevelType w:val="hybridMultilevel"/>
    <w:tmpl w:val="ABF69370"/>
    <w:lvl w:ilvl="0" w:tplc="A082304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E5E3BA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5EA09E08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18E8DEAE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532AF302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45924A32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DDCC7BDA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C04CC8B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4B9C1AEE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77" w15:restartNumberingAfterBreak="0">
    <w:nsid w:val="4B5C572A"/>
    <w:multiLevelType w:val="hybridMultilevel"/>
    <w:tmpl w:val="79F4FB96"/>
    <w:lvl w:ilvl="0" w:tplc="3D6EFB2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0B4E23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482594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796554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6156B4D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9B61F1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F0ED2F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29EA6F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E12C59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78" w15:restartNumberingAfterBreak="0">
    <w:nsid w:val="4BBE101F"/>
    <w:multiLevelType w:val="hybridMultilevel"/>
    <w:tmpl w:val="3128459C"/>
    <w:lvl w:ilvl="0" w:tplc="F4AE4D04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96C2C82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069861E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908E0396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FF90F0C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8BF80BF0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60EE190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637A9E12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7FA8DED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79" w15:restartNumberingAfterBreak="0">
    <w:nsid w:val="4BBE6F9B"/>
    <w:multiLevelType w:val="hybridMultilevel"/>
    <w:tmpl w:val="C8D4E58E"/>
    <w:lvl w:ilvl="0" w:tplc="1B5CF90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926363C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249CD49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78F60EB4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57C47BCE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288A8F36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AEC069FA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F312C498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AD20444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80" w15:restartNumberingAfterBreak="0">
    <w:nsid w:val="4BD56A6A"/>
    <w:multiLevelType w:val="hybridMultilevel"/>
    <w:tmpl w:val="4E045E44"/>
    <w:lvl w:ilvl="0" w:tplc="ED7C6F3A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6F0679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E9A9DB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E97E327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D4AC03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8B6FDC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C7A8F9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A9CDCA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B6285F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81" w15:restartNumberingAfterBreak="0">
    <w:nsid w:val="4BEE2470"/>
    <w:multiLevelType w:val="hybridMultilevel"/>
    <w:tmpl w:val="26F04C42"/>
    <w:lvl w:ilvl="0" w:tplc="F56A6438">
      <w:numFmt w:val="bullet"/>
      <w:lvlText w:val="•"/>
      <w:lvlJc w:val="left"/>
      <w:pPr>
        <w:ind w:left="19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4AC0918">
      <w:numFmt w:val="bullet"/>
      <w:lvlText w:val="•"/>
      <w:lvlJc w:val="left"/>
      <w:pPr>
        <w:ind w:left="336" w:hanging="142"/>
      </w:pPr>
      <w:rPr>
        <w:rFonts w:hint="default"/>
      </w:rPr>
    </w:lvl>
    <w:lvl w:ilvl="2" w:tplc="5EFAFA26">
      <w:numFmt w:val="bullet"/>
      <w:lvlText w:val="•"/>
      <w:lvlJc w:val="left"/>
      <w:pPr>
        <w:ind w:left="472" w:hanging="142"/>
      </w:pPr>
      <w:rPr>
        <w:rFonts w:hint="default"/>
      </w:rPr>
    </w:lvl>
    <w:lvl w:ilvl="3" w:tplc="38E65E88">
      <w:numFmt w:val="bullet"/>
      <w:lvlText w:val="•"/>
      <w:lvlJc w:val="left"/>
      <w:pPr>
        <w:ind w:left="608" w:hanging="142"/>
      </w:pPr>
      <w:rPr>
        <w:rFonts w:hint="default"/>
      </w:rPr>
    </w:lvl>
    <w:lvl w:ilvl="4" w:tplc="2200C43A">
      <w:numFmt w:val="bullet"/>
      <w:lvlText w:val="•"/>
      <w:lvlJc w:val="left"/>
      <w:pPr>
        <w:ind w:left="744" w:hanging="142"/>
      </w:pPr>
      <w:rPr>
        <w:rFonts w:hint="default"/>
      </w:rPr>
    </w:lvl>
    <w:lvl w:ilvl="5" w:tplc="5B6A8D66">
      <w:numFmt w:val="bullet"/>
      <w:lvlText w:val="•"/>
      <w:lvlJc w:val="left"/>
      <w:pPr>
        <w:ind w:left="880" w:hanging="142"/>
      </w:pPr>
      <w:rPr>
        <w:rFonts w:hint="default"/>
      </w:rPr>
    </w:lvl>
    <w:lvl w:ilvl="6" w:tplc="0BAAD48C">
      <w:numFmt w:val="bullet"/>
      <w:lvlText w:val="•"/>
      <w:lvlJc w:val="left"/>
      <w:pPr>
        <w:ind w:left="1016" w:hanging="142"/>
      </w:pPr>
      <w:rPr>
        <w:rFonts w:hint="default"/>
      </w:rPr>
    </w:lvl>
    <w:lvl w:ilvl="7" w:tplc="7FD6C8F8">
      <w:numFmt w:val="bullet"/>
      <w:lvlText w:val="•"/>
      <w:lvlJc w:val="left"/>
      <w:pPr>
        <w:ind w:left="1152" w:hanging="142"/>
      </w:pPr>
      <w:rPr>
        <w:rFonts w:hint="default"/>
      </w:rPr>
    </w:lvl>
    <w:lvl w:ilvl="8" w:tplc="892CECD4">
      <w:numFmt w:val="bullet"/>
      <w:lvlText w:val="•"/>
      <w:lvlJc w:val="left"/>
      <w:pPr>
        <w:ind w:left="1288" w:hanging="142"/>
      </w:pPr>
      <w:rPr>
        <w:rFonts w:hint="default"/>
      </w:rPr>
    </w:lvl>
  </w:abstractNum>
  <w:abstractNum w:abstractNumId="282" w15:restartNumberingAfterBreak="0">
    <w:nsid w:val="4C0D5C4A"/>
    <w:multiLevelType w:val="hybridMultilevel"/>
    <w:tmpl w:val="76A65B84"/>
    <w:lvl w:ilvl="0" w:tplc="3F44A3B8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5BA5C8C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F49A63FC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29C0FA0E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80C8D724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36C0D748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6060CA0C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B3CADC9C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F24E585E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283" w15:restartNumberingAfterBreak="0">
    <w:nsid w:val="4C32602B"/>
    <w:multiLevelType w:val="hybridMultilevel"/>
    <w:tmpl w:val="3EB65B70"/>
    <w:lvl w:ilvl="0" w:tplc="4C6E97E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6040A3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FF82E1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A8485C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5DC88F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1FEA93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E12129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BE40FD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A44BCB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84" w15:restartNumberingAfterBreak="0">
    <w:nsid w:val="4C62106F"/>
    <w:multiLevelType w:val="hybridMultilevel"/>
    <w:tmpl w:val="690AFF9C"/>
    <w:lvl w:ilvl="0" w:tplc="B34E2B46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05E4444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312E2BAE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0BA409A4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3AD8CA7E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BD3E8748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61705DB8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E034DC18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01AC5A70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285" w15:restartNumberingAfterBreak="0">
    <w:nsid w:val="4CB8039C"/>
    <w:multiLevelType w:val="hybridMultilevel"/>
    <w:tmpl w:val="5554F6DE"/>
    <w:lvl w:ilvl="0" w:tplc="22C2DD5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A4EA10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D4ADF6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BF449F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E40750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892505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7E69E5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AB0AAA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CDE170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86" w15:restartNumberingAfterBreak="0">
    <w:nsid w:val="4CBF0890"/>
    <w:multiLevelType w:val="hybridMultilevel"/>
    <w:tmpl w:val="60AAD454"/>
    <w:lvl w:ilvl="0" w:tplc="1E249DA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FCC35FC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4EF697C2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9566D268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98CE951C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C38EAF5C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FDC4FEB2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9AD44686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0AE2010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87" w15:restartNumberingAfterBreak="0">
    <w:nsid w:val="4CFF2A8B"/>
    <w:multiLevelType w:val="hybridMultilevel"/>
    <w:tmpl w:val="A7889276"/>
    <w:lvl w:ilvl="0" w:tplc="396688B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95A3DC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EA213D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E100D1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4D49CA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74A187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E948A3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B3C30B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8B05B6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88" w15:restartNumberingAfterBreak="0">
    <w:nsid w:val="4D643F11"/>
    <w:multiLevelType w:val="hybridMultilevel"/>
    <w:tmpl w:val="83640E2E"/>
    <w:lvl w:ilvl="0" w:tplc="785E26F2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C2C71D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7C8579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19C5C5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33AE0C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016AB96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27286F5E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E676EE30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65387E4A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289" w15:restartNumberingAfterBreak="0">
    <w:nsid w:val="4D6B3812"/>
    <w:multiLevelType w:val="hybridMultilevel"/>
    <w:tmpl w:val="AC027336"/>
    <w:lvl w:ilvl="0" w:tplc="7EE0B96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B244E2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44236E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3C43DA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288693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B8CA60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6F2F1F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CF8DC4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3D01C3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90" w15:restartNumberingAfterBreak="0">
    <w:nsid w:val="4D725047"/>
    <w:multiLevelType w:val="hybridMultilevel"/>
    <w:tmpl w:val="0DF00A98"/>
    <w:lvl w:ilvl="0" w:tplc="D4AA1A7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D3A556A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501801F6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74A08396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9984EF94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8CC0355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AF3056D4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9A52BE1A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8FFC631C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91" w15:restartNumberingAfterBreak="0">
    <w:nsid w:val="4DA60EA6"/>
    <w:multiLevelType w:val="hybridMultilevel"/>
    <w:tmpl w:val="52945CC8"/>
    <w:lvl w:ilvl="0" w:tplc="D4FEA680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6B6ACD2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9300106A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141261E6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3D569A02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EC4A91B0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A07E8806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CD746612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5906914E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92" w15:restartNumberingAfterBreak="0">
    <w:nsid w:val="4E0E3E0A"/>
    <w:multiLevelType w:val="hybridMultilevel"/>
    <w:tmpl w:val="AA1210E0"/>
    <w:lvl w:ilvl="0" w:tplc="E6028B4C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454294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8E0C5D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8E0D13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EE0A15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0004E0E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C86C7504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8D488134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443C2134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293" w15:restartNumberingAfterBreak="0">
    <w:nsid w:val="4E2F1986"/>
    <w:multiLevelType w:val="hybridMultilevel"/>
    <w:tmpl w:val="D1F40B4C"/>
    <w:lvl w:ilvl="0" w:tplc="D2D6D13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D5AC4F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C7E6754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AD4483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6AC6CB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F1C59C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08E6B4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ACFE001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3F22A4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94" w15:restartNumberingAfterBreak="0">
    <w:nsid w:val="4E747F70"/>
    <w:multiLevelType w:val="hybridMultilevel"/>
    <w:tmpl w:val="A566E106"/>
    <w:lvl w:ilvl="0" w:tplc="2F24D2C6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6E84134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E62813FA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9E9AEE26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E6781DFA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76AC2E98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D3D41F14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99C212A2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41AA946C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295" w15:restartNumberingAfterBreak="0">
    <w:nsid w:val="4E781EAD"/>
    <w:multiLevelType w:val="hybridMultilevel"/>
    <w:tmpl w:val="28442F9A"/>
    <w:lvl w:ilvl="0" w:tplc="6F4E89C0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FE068C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A6CA86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FCE808A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99CCCA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BD8770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542CEA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6C017B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448A43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96" w15:restartNumberingAfterBreak="0">
    <w:nsid w:val="4E7F34DF"/>
    <w:multiLevelType w:val="hybridMultilevel"/>
    <w:tmpl w:val="F4ECAC40"/>
    <w:lvl w:ilvl="0" w:tplc="BDA017D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6B6ADD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16AE6A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136B6E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AAA61E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BC29ED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FC020C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A18CC7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35C5FB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97" w15:restartNumberingAfterBreak="0">
    <w:nsid w:val="4EC51F5C"/>
    <w:multiLevelType w:val="hybridMultilevel"/>
    <w:tmpl w:val="9FCE3122"/>
    <w:lvl w:ilvl="0" w:tplc="4F9A49D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F2A96B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95065A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30E4F4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53296B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22AD45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390EDC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E008BA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5CAF13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98" w15:restartNumberingAfterBreak="0">
    <w:nsid w:val="4ECB066B"/>
    <w:multiLevelType w:val="hybridMultilevel"/>
    <w:tmpl w:val="F058F8C8"/>
    <w:lvl w:ilvl="0" w:tplc="B5B2E08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9CAC2C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728B60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A3CDDA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7462EF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28EEA5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4EECB9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49A93F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2B88B5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99" w15:restartNumberingAfterBreak="0">
    <w:nsid w:val="4ECF19D4"/>
    <w:multiLevelType w:val="hybridMultilevel"/>
    <w:tmpl w:val="164CAB32"/>
    <w:lvl w:ilvl="0" w:tplc="0CA69422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F54AF4E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AFDE66F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925C5114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EEC21EB8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FEF21D3C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D5BC1810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6890C53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914216F2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00" w15:restartNumberingAfterBreak="0">
    <w:nsid w:val="4EFB2FDF"/>
    <w:multiLevelType w:val="hybridMultilevel"/>
    <w:tmpl w:val="94AE74E2"/>
    <w:lvl w:ilvl="0" w:tplc="8328FE0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E30915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8B02B3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53CC8C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C60244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780DF0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1DCBA9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D8822D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94C7D1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01" w15:restartNumberingAfterBreak="0">
    <w:nsid w:val="4F0E7F92"/>
    <w:multiLevelType w:val="hybridMultilevel"/>
    <w:tmpl w:val="CF465976"/>
    <w:lvl w:ilvl="0" w:tplc="7100A39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04E3F6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582E0E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F566FDC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6E1CA3D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B42B22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A42BE2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C9A32B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10E622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02" w15:restartNumberingAfterBreak="0">
    <w:nsid w:val="4F1F1AE1"/>
    <w:multiLevelType w:val="hybridMultilevel"/>
    <w:tmpl w:val="C1B4BF14"/>
    <w:lvl w:ilvl="0" w:tplc="DA522194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D780562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BDE820B6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633EB600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A5821068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E02EF1E6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B9D6C24E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D916CFD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1EEED27C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03" w15:restartNumberingAfterBreak="0">
    <w:nsid w:val="4F2E4E31"/>
    <w:multiLevelType w:val="hybridMultilevel"/>
    <w:tmpl w:val="FD9A7F7E"/>
    <w:lvl w:ilvl="0" w:tplc="64D26688">
      <w:numFmt w:val="bullet"/>
      <w:lvlText w:val="•"/>
      <w:lvlJc w:val="left"/>
      <w:pPr>
        <w:ind w:left="200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B309FEA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62DE5BF0">
      <w:numFmt w:val="bullet"/>
      <w:lvlText w:val="•"/>
      <w:lvlJc w:val="left"/>
      <w:pPr>
        <w:ind w:left="466" w:hanging="142"/>
      </w:pPr>
      <w:rPr>
        <w:rFonts w:hint="default"/>
      </w:rPr>
    </w:lvl>
    <w:lvl w:ilvl="3" w:tplc="6102F11C">
      <w:numFmt w:val="bullet"/>
      <w:lvlText w:val="•"/>
      <w:lvlJc w:val="left"/>
      <w:pPr>
        <w:ind w:left="599" w:hanging="142"/>
      </w:pPr>
      <w:rPr>
        <w:rFonts w:hint="default"/>
      </w:rPr>
    </w:lvl>
    <w:lvl w:ilvl="4" w:tplc="6E30B8C6">
      <w:numFmt w:val="bullet"/>
      <w:lvlText w:val="•"/>
      <w:lvlJc w:val="left"/>
      <w:pPr>
        <w:ind w:left="733" w:hanging="142"/>
      </w:pPr>
      <w:rPr>
        <w:rFonts w:hint="default"/>
      </w:rPr>
    </w:lvl>
    <w:lvl w:ilvl="5" w:tplc="202805E6">
      <w:numFmt w:val="bullet"/>
      <w:lvlText w:val="•"/>
      <w:lvlJc w:val="left"/>
      <w:pPr>
        <w:ind w:left="866" w:hanging="142"/>
      </w:pPr>
      <w:rPr>
        <w:rFonts w:hint="default"/>
      </w:rPr>
    </w:lvl>
    <w:lvl w:ilvl="6" w:tplc="9EC8E284">
      <w:numFmt w:val="bullet"/>
      <w:lvlText w:val="•"/>
      <w:lvlJc w:val="left"/>
      <w:pPr>
        <w:ind w:left="999" w:hanging="142"/>
      </w:pPr>
      <w:rPr>
        <w:rFonts w:hint="default"/>
      </w:rPr>
    </w:lvl>
    <w:lvl w:ilvl="7" w:tplc="86F877C6">
      <w:numFmt w:val="bullet"/>
      <w:lvlText w:val="•"/>
      <w:lvlJc w:val="left"/>
      <w:pPr>
        <w:ind w:left="1133" w:hanging="142"/>
      </w:pPr>
      <w:rPr>
        <w:rFonts w:hint="default"/>
      </w:rPr>
    </w:lvl>
    <w:lvl w:ilvl="8" w:tplc="45E48C3C">
      <w:numFmt w:val="bullet"/>
      <w:lvlText w:val="•"/>
      <w:lvlJc w:val="left"/>
      <w:pPr>
        <w:ind w:left="1266" w:hanging="142"/>
      </w:pPr>
      <w:rPr>
        <w:rFonts w:hint="default"/>
      </w:rPr>
    </w:lvl>
  </w:abstractNum>
  <w:abstractNum w:abstractNumId="304" w15:restartNumberingAfterBreak="0">
    <w:nsid w:val="4F2F07EE"/>
    <w:multiLevelType w:val="hybridMultilevel"/>
    <w:tmpl w:val="C6F4F888"/>
    <w:lvl w:ilvl="0" w:tplc="FCA6FBD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FEC0A8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9F238B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2B6186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7AC212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2C8447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31092E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93E636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C25E311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05" w15:restartNumberingAfterBreak="0">
    <w:nsid w:val="4F344509"/>
    <w:multiLevelType w:val="hybridMultilevel"/>
    <w:tmpl w:val="688C4302"/>
    <w:lvl w:ilvl="0" w:tplc="08808C3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024B554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D25A7436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BE0699CA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709EEBB6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31FE35B8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4A10D996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F3720A64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003C7D34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06" w15:restartNumberingAfterBreak="0">
    <w:nsid w:val="4FD85485"/>
    <w:multiLevelType w:val="hybridMultilevel"/>
    <w:tmpl w:val="7D7EE674"/>
    <w:lvl w:ilvl="0" w:tplc="87BEFF6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596389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304BF1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684E09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384D6D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1D45C4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0963A7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B3E192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9749F6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07" w15:restartNumberingAfterBreak="0">
    <w:nsid w:val="502723EE"/>
    <w:multiLevelType w:val="hybridMultilevel"/>
    <w:tmpl w:val="4BA08D84"/>
    <w:lvl w:ilvl="0" w:tplc="95A41E8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2A2B400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E116C828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5A249DFA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EA1E42A0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6B38A2AC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53A8CB1C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6F8CBE2E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76C4CE60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08" w15:restartNumberingAfterBreak="0">
    <w:nsid w:val="50701C58"/>
    <w:multiLevelType w:val="hybridMultilevel"/>
    <w:tmpl w:val="FFA2A5DE"/>
    <w:lvl w:ilvl="0" w:tplc="E16A568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54A16F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75214B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FCE6940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89C0A6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1D25B3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C7477C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F722E1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3ACEDF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09" w15:restartNumberingAfterBreak="0">
    <w:nsid w:val="50CC7B70"/>
    <w:multiLevelType w:val="hybridMultilevel"/>
    <w:tmpl w:val="97A6349E"/>
    <w:lvl w:ilvl="0" w:tplc="0CFA20E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7E6F0C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38FC83C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676ACF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F107AF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386234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6183C7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720D1B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C5AE70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10" w15:restartNumberingAfterBreak="0">
    <w:nsid w:val="513D525C"/>
    <w:multiLevelType w:val="hybridMultilevel"/>
    <w:tmpl w:val="C6C4F936"/>
    <w:lvl w:ilvl="0" w:tplc="50F07BF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9F0A57A">
      <w:numFmt w:val="bullet"/>
      <w:lvlText w:val="•"/>
      <w:lvlJc w:val="left"/>
      <w:pPr>
        <w:ind w:left="336" w:hanging="142"/>
      </w:pPr>
      <w:rPr>
        <w:rFonts w:hint="default"/>
      </w:rPr>
    </w:lvl>
    <w:lvl w:ilvl="2" w:tplc="B6CEA0CC">
      <w:numFmt w:val="bullet"/>
      <w:lvlText w:val="•"/>
      <w:lvlJc w:val="left"/>
      <w:pPr>
        <w:ind w:left="452" w:hanging="142"/>
      </w:pPr>
      <w:rPr>
        <w:rFonts w:hint="default"/>
      </w:rPr>
    </w:lvl>
    <w:lvl w:ilvl="3" w:tplc="29365596">
      <w:numFmt w:val="bullet"/>
      <w:lvlText w:val="•"/>
      <w:lvlJc w:val="left"/>
      <w:pPr>
        <w:ind w:left="569" w:hanging="142"/>
      </w:pPr>
      <w:rPr>
        <w:rFonts w:hint="default"/>
      </w:rPr>
    </w:lvl>
    <w:lvl w:ilvl="4" w:tplc="B2001AEC">
      <w:numFmt w:val="bullet"/>
      <w:lvlText w:val="•"/>
      <w:lvlJc w:val="left"/>
      <w:pPr>
        <w:ind w:left="685" w:hanging="142"/>
      </w:pPr>
      <w:rPr>
        <w:rFonts w:hint="default"/>
      </w:rPr>
    </w:lvl>
    <w:lvl w:ilvl="5" w:tplc="2B20C77C">
      <w:numFmt w:val="bullet"/>
      <w:lvlText w:val="•"/>
      <w:lvlJc w:val="left"/>
      <w:pPr>
        <w:ind w:left="802" w:hanging="142"/>
      </w:pPr>
      <w:rPr>
        <w:rFonts w:hint="default"/>
      </w:rPr>
    </w:lvl>
    <w:lvl w:ilvl="6" w:tplc="5E4865BA">
      <w:numFmt w:val="bullet"/>
      <w:lvlText w:val="•"/>
      <w:lvlJc w:val="left"/>
      <w:pPr>
        <w:ind w:left="918" w:hanging="142"/>
      </w:pPr>
      <w:rPr>
        <w:rFonts w:hint="default"/>
      </w:rPr>
    </w:lvl>
    <w:lvl w:ilvl="7" w:tplc="225EE4B4">
      <w:numFmt w:val="bullet"/>
      <w:lvlText w:val="•"/>
      <w:lvlJc w:val="left"/>
      <w:pPr>
        <w:ind w:left="1034" w:hanging="142"/>
      </w:pPr>
      <w:rPr>
        <w:rFonts w:hint="default"/>
      </w:rPr>
    </w:lvl>
    <w:lvl w:ilvl="8" w:tplc="5606B27A">
      <w:numFmt w:val="bullet"/>
      <w:lvlText w:val="•"/>
      <w:lvlJc w:val="left"/>
      <w:pPr>
        <w:ind w:left="1151" w:hanging="142"/>
      </w:pPr>
      <w:rPr>
        <w:rFonts w:hint="default"/>
      </w:rPr>
    </w:lvl>
  </w:abstractNum>
  <w:abstractNum w:abstractNumId="311" w15:restartNumberingAfterBreak="0">
    <w:nsid w:val="519B5BD7"/>
    <w:multiLevelType w:val="hybridMultilevel"/>
    <w:tmpl w:val="21507B36"/>
    <w:lvl w:ilvl="0" w:tplc="43C8D0C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9BE260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B6C4AE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D2A27E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490444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8BC41D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4A021B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E46763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FA42BF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12" w15:restartNumberingAfterBreak="0">
    <w:nsid w:val="51AB5591"/>
    <w:multiLevelType w:val="hybridMultilevel"/>
    <w:tmpl w:val="C00AE5FE"/>
    <w:lvl w:ilvl="0" w:tplc="FB04510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EC6E6E8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CE60BDFA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9A7E8136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8A06A8F2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C8B4380C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81983308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282443A6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B8AAE2A2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313" w15:restartNumberingAfterBreak="0">
    <w:nsid w:val="525F5F20"/>
    <w:multiLevelType w:val="hybridMultilevel"/>
    <w:tmpl w:val="3E9A276C"/>
    <w:lvl w:ilvl="0" w:tplc="D7F42294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0CA21E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0E2665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6EA905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E5E582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D44F95A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825C7B4E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C6F66A6E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5DACE68C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314" w15:restartNumberingAfterBreak="0">
    <w:nsid w:val="52875046"/>
    <w:multiLevelType w:val="hybridMultilevel"/>
    <w:tmpl w:val="AE26718C"/>
    <w:lvl w:ilvl="0" w:tplc="7272E96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0F8AB40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40CC4E60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0BD4244C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F5AED7D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7D8E3AF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82709648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EDDEE95E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76F06548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15" w15:restartNumberingAfterBreak="0">
    <w:nsid w:val="52A43020"/>
    <w:multiLevelType w:val="hybridMultilevel"/>
    <w:tmpl w:val="E2D826F0"/>
    <w:lvl w:ilvl="0" w:tplc="22D0DD6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2149A2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CB41DD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BEED6D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E00358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CBA845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7D25C8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13426E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6A25F0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16" w15:restartNumberingAfterBreak="0">
    <w:nsid w:val="52CB74F4"/>
    <w:multiLevelType w:val="hybridMultilevel"/>
    <w:tmpl w:val="1250CDA2"/>
    <w:lvl w:ilvl="0" w:tplc="7C44A7FC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302DE1A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2B747156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907A2C54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13B8E662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D5247D7C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6B145B9C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D890AB6E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3EC2E6D8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317" w15:restartNumberingAfterBreak="0">
    <w:nsid w:val="53145EDD"/>
    <w:multiLevelType w:val="hybridMultilevel"/>
    <w:tmpl w:val="03B203DC"/>
    <w:lvl w:ilvl="0" w:tplc="5F444C8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950FDE8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5FF222AA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4328B22C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F848A98E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5E5C73C8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49E089E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214E2040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83247364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18" w15:restartNumberingAfterBreak="0">
    <w:nsid w:val="5339779D"/>
    <w:multiLevelType w:val="hybridMultilevel"/>
    <w:tmpl w:val="34749682"/>
    <w:lvl w:ilvl="0" w:tplc="8EBADF1C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44C388C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C5420DB6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4B40403C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C1AC8ED4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F62698A0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DF8EFAB0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B5F8882E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CF00A8AC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319" w15:restartNumberingAfterBreak="0">
    <w:nsid w:val="53C032E1"/>
    <w:multiLevelType w:val="hybridMultilevel"/>
    <w:tmpl w:val="53045294"/>
    <w:lvl w:ilvl="0" w:tplc="48962FE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9E8D17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CBCA1B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4D4792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B34C5F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15EA9D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27841C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A5A353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66E925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20" w15:restartNumberingAfterBreak="0">
    <w:nsid w:val="53FD5EF3"/>
    <w:multiLevelType w:val="hybridMultilevel"/>
    <w:tmpl w:val="CFB86352"/>
    <w:lvl w:ilvl="0" w:tplc="D7D830F8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1683AE4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AC1425CE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B306825C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73723E62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ACA830AE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D46A77D2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4FAABE48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7D48B324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321" w15:restartNumberingAfterBreak="0">
    <w:nsid w:val="542E1D09"/>
    <w:multiLevelType w:val="hybridMultilevel"/>
    <w:tmpl w:val="4F6659C6"/>
    <w:lvl w:ilvl="0" w:tplc="858A87A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9642B02">
      <w:numFmt w:val="bullet"/>
      <w:lvlText w:val="•"/>
      <w:lvlJc w:val="left"/>
      <w:pPr>
        <w:ind w:left="865" w:hanging="142"/>
      </w:pPr>
      <w:rPr>
        <w:rFonts w:hint="default"/>
      </w:rPr>
    </w:lvl>
    <w:lvl w:ilvl="2" w:tplc="6178A6F8">
      <w:numFmt w:val="bullet"/>
      <w:lvlText w:val="•"/>
      <w:lvlJc w:val="left"/>
      <w:pPr>
        <w:ind w:left="1510" w:hanging="142"/>
      </w:pPr>
      <w:rPr>
        <w:rFonts w:hint="default"/>
      </w:rPr>
    </w:lvl>
    <w:lvl w:ilvl="3" w:tplc="059468DE">
      <w:numFmt w:val="bullet"/>
      <w:lvlText w:val="•"/>
      <w:lvlJc w:val="left"/>
      <w:pPr>
        <w:ind w:left="2155" w:hanging="142"/>
      </w:pPr>
      <w:rPr>
        <w:rFonts w:hint="default"/>
      </w:rPr>
    </w:lvl>
    <w:lvl w:ilvl="4" w:tplc="77546DAA">
      <w:numFmt w:val="bullet"/>
      <w:lvlText w:val="•"/>
      <w:lvlJc w:val="left"/>
      <w:pPr>
        <w:ind w:left="2800" w:hanging="142"/>
      </w:pPr>
      <w:rPr>
        <w:rFonts w:hint="default"/>
      </w:rPr>
    </w:lvl>
    <w:lvl w:ilvl="5" w:tplc="7F38057E">
      <w:numFmt w:val="bullet"/>
      <w:lvlText w:val="•"/>
      <w:lvlJc w:val="left"/>
      <w:pPr>
        <w:ind w:left="3445" w:hanging="142"/>
      </w:pPr>
      <w:rPr>
        <w:rFonts w:hint="default"/>
      </w:rPr>
    </w:lvl>
    <w:lvl w:ilvl="6" w:tplc="1A1ABD9E">
      <w:numFmt w:val="bullet"/>
      <w:lvlText w:val="•"/>
      <w:lvlJc w:val="left"/>
      <w:pPr>
        <w:ind w:left="4090" w:hanging="142"/>
      </w:pPr>
      <w:rPr>
        <w:rFonts w:hint="default"/>
      </w:rPr>
    </w:lvl>
    <w:lvl w:ilvl="7" w:tplc="D24E8388">
      <w:numFmt w:val="bullet"/>
      <w:lvlText w:val="•"/>
      <w:lvlJc w:val="left"/>
      <w:pPr>
        <w:ind w:left="4735" w:hanging="142"/>
      </w:pPr>
      <w:rPr>
        <w:rFonts w:hint="default"/>
      </w:rPr>
    </w:lvl>
    <w:lvl w:ilvl="8" w:tplc="70F01B38">
      <w:numFmt w:val="bullet"/>
      <w:lvlText w:val="•"/>
      <w:lvlJc w:val="left"/>
      <w:pPr>
        <w:ind w:left="5380" w:hanging="142"/>
      </w:pPr>
      <w:rPr>
        <w:rFonts w:hint="default"/>
      </w:rPr>
    </w:lvl>
  </w:abstractNum>
  <w:abstractNum w:abstractNumId="322" w15:restartNumberingAfterBreak="0">
    <w:nsid w:val="54CA15FA"/>
    <w:multiLevelType w:val="hybridMultilevel"/>
    <w:tmpl w:val="A078A778"/>
    <w:lvl w:ilvl="0" w:tplc="331E562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7589544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C93483F2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81FC32B6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C4DE0878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678E1B06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0EAACDD6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2C4A7572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05FCCEE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23" w15:restartNumberingAfterBreak="0">
    <w:nsid w:val="54CE1F28"/>
    <w:multiLevelType w:val="hybridMultilevel"/>
    <w:tmpl w:val="CF3E0540"/>
    <w:lvl w:ilvl="0" w:tplc="EA3485FA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C2A9A20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310E5538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C96E27A8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C36CAEFC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910C1462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453CA1CC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879CD63A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277C1A80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324" w15:restartNumberingAfterBreak="0">
    <w:nsid w:val="551B28D2"/>
    <w:multiLevelType w:val="hybridMultilevel"/>
    <w:tmpl w:val="7326EC96"/>
    <w:lvl w:ilvl="0" w:tplc="C48CBD4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C1CF28A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1BC0EC52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CE5C546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96C21D26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C24A02A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B2E48508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2466DAC4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1F5A1EC6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25" w15:restartNumberingAfterBreak="0">
    <w:nsid w:val="55723604"/>
    <w:multiLevelType w:val="hybridMultilevel"/>
    <w:tmpl w:val="FDF420CE"/>
    <w:lvl w:ilvl="0" w:tplc="C72C808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276B5DC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633A0146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1D163F86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5E6A5E00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843EE5A2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01E61EFA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A31CE6F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F39AF788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26" w15:restartNumberingAfterBreak="0">
    <w:nsid w:val="55DC1530"/>
    <w:multiLevelType w:val="hybridMultilevel"/>
    <w:tmpl w:val="27483F10"/>
    <w:lvl w:ilvl="0" w:tplc="A4F622E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3B0C4A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1AC712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260ACD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B9447C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39E2A6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DC0F6A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538841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08E2C5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27" w15:restartNumberingAfterBreak="0">
    <w:nsid w:val="55EE6674"/>
    <w:multiLevelType w:val="hybridMultilevel"/>
    <w:tmpl w:val="8062C85A"/>
    <w:lvl w:ilvl="0" w:tplc="AE5A4608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03404A0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EC4EF02C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510A73F0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278C7F96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2E34F346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70862ED8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8C8A1450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C7188576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328" w15:restartNumberingAfterBreak="0">
    <w:nsid w:val="562C1654"/>
    <w:multiLevelType w:val="hybridMultilevel"/>
    <w:tmpl w:val="959CFF80"/>
    <w:lvl w:ilvl="0" w:tplc="71C4012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BF8F47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36FCA8A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62880B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FAC4AE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988237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19AD08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0E0C89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BEAB1B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29" w15:restartNumberingAfterBreak="0">
    <w:nsid w:val="568C0A53"/>
    <w:multiLevelType w:val="hybridMultilevel"/>
    <w:tmpl w:val="67FC9030"/>
    <w:lvl w:ilvl="0" w:tplc="1F60FCF6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2881052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85EC35E4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E9560F4A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C554CD44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2E1673C2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5FF0107A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907C7EAC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178E086A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330" w15:restartNumberingAfterBreak="0">
    <w:nsid w:val="56FF48DA"/>
    <w:multiLevelType w:val="hybridMultilevel"/>
    <w:tmpl w:val="4FC25FA4"/>
    <w:lvl w:ilvl="0" w:tplc="A50C594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2BCC02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DCE83E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D66899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1B4AE3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EFC15B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DC888C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E54F7A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D681CE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31" w15:restartNumberingAfterBreak="0">
    <w:nsid w:val="57633626"/>
    <w:multiLevelType w:val="hybridMultilevel"/>
    <w:tmpl w:val="1C6259A0"/>
    <w:lvl w:ilvl="0" w:tplc="C00291A8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5D61808">
      <w:numFmt w:val="bullet"/>
      <w:lvlText w:val="•"/>
      <w:lvlJc w:val="left"/>
      <w:pPr>
        <w:ind w:left="351" w:hanging="142"/>
      </w:pPr>
      <w:rPr>
        <w:rFonts w:hint="default"/>
      </w:rPr>
    </w:lvl>
    <w:lvl w:ilvl="2" w:tplc="437C6718">
      <w:numFmt w:val="bullet"/>
      <w:lvlText w:val="•"/>
      <w:lvlJc w:val="left"/>
      <w:pPr>
        <w:ind w:left="482" w:hanging="142"/>
      </w:pPr>
      <w:rPr>
        <w:rFonts w:hint="default"/>
      </w:rPr>
    </w:lvl>
    <w:lvl w:ilvl="3" w:tplc="6958E224">
      <w:numFmt w:val="bullet"/>
      <w:lvlText w:val="•"/>
      <w:lvlJc w:val="left"/>
      <w:pPr>
        <w:ind w:left="613" w:hanging="142"/>
      </w:pPr>
      <w:rPr>
        <w:rFonts w:hint="default"/>
      </w:rPr>
    </w:lvl>
    <w:lvl w:ilvl="4" w:tplc="2C0E95AA">
      <w:numFmt w:val="bullet"/>
      <w:lvlText w:val="•"/>
      <w:lvlJc w:val="left"/>
      <w:pPr>
        <w:ind w:left="745" w:hanging="142"/>
      </w:pPr>
      <w:rPr>
        <w:rFonts w:hint="default"/>
      </w:rPr>
    </w:lvl>
    <w:lvl w:ilvl="5" w:tplc="22C4310C">
      <w:numFmt w:val="bullet"/>
      <w:lvlText w:val="•"/>
      <w:lvlJc w:val="left"/>
      <w:pPr>
        <w:ind w:left="876" w:hanging="142"/>
      </w:pPr>
      <w:rPr>
        <w:rFonts w:hint="default"/>
      </w:rPr>
    </w:lvl>
    <w:lvl w:ilvl="6" w:tplc="EFFC3690">
      <w:numFmt w:val="bullet"/>
      <w:lvlText w:val="•"/>
      <w:lvlJc w:val="left"/>
      <w:pPr>
        <w:ind w:left="1007" w:hanging="142"/>
      </w:pPr>
      <w:rPr>
        <w:rFonts w:hint="default"/>
      </w:rPr>
    </w:lvl>
    <w:lvl w:ilvl="7" w:tplc="7E68F598">
      <w:numFmt w:val="bullet"/>
      <w:lvlText w:val="•"/>
      <w:lvlJc w:val="left"/>
      <w:pPr>
        <w:ind w:left="1139" w:hanging="142"/>
      </w:pPr>
      <w:rPr>
        <w:rFonts w:hint="default"/>
      </w:rPr>
    </w:lvl>
    <w:lvl w:ilvl="8" w:tplc="803055DE">
      <w:numFmt w:val="bullet"/>
      <w:lvlText w:val="•"/>
      <w:lvlJc w:val="left"/>
      <w:pPr>
        <w:ind w:left="1270" w:hanging="142"/>
      </w:pPr>
      <w:rPr>
        <w:rFonts w:hint="default"/>
      </w:rPr>
    </w:lvl>
  </w:abstractNum>
  <w:abstractNum w:abstractNumId="332" w15:restartNumberingAfterBreak="0">
    <w:nsid w:val="5767448C"/>
    <w:multiLevelType w:val="hybridMultilevel"/>
    <w:tmpl w:val="CE8A38AC"/>
    <w:lvl w:ilvl="0" w:tplc="89587B1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79C8AB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0CEAEE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EFCA8A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ED0C16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F8CC02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2FA8F1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DA8D75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C44AC0C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33" w15:restartNumberingAfterBreak="0">
    <w:nsid w:val="57C84B22"/>
    <w:multiLevelType w:val="hybridMultilevel"/>
    <w:tmpl w:val="3D58D644"/>
    <w:lvl w:ilvl="0" w:tplc="AF5E5BF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6C6388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DA031B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D8C744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D54030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3529F0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1001B9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628910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E18210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34" w15:restartNumberingAfterBreak="0">
    <w:nsid w:val="57CC018F"/>
    <w:multiLevelType w:val="hybridMultilevel"/>
    <w:tmpl w:val="144AB462"/>
    <w:lvl w:ilvl="0" w:tplc="9AC63B8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ED4247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19E257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8EA62A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8DAC58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B46F81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4C4EF2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0FEE6D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1205C9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35" w15:restartNumberingAfterBreak="0">
    <w:nsid w:val="58626DA1"/>
    <w:multiLevelType w:val="hybridMultilevel"/>
    <w:tmpl w:val="208A9954"/>
    <w:lvl w:ilvl="0" w:tplc="C6CAE80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450EDE6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3B742B50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0F4E981E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21D0AC7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47D40FA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C3A4267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58BCB65E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B06EE496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36" w15:restartNumberingAfterBreak="0">
    <w:nsid w:val="5885335D"/>
    <w:multiLevelType w:val="hybridMultilevel"/>
    <w:tmpl w:val="7AA239C8"/>
    <w:lvl w:ilvl="0" w:tplc="0C7A224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59ECBC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64E2F8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4E6BB8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AF4797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4CC10E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E5E117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0586AB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FA6D3D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37" w15:restartNumberingAfterBreak="0">
    <w:nsid w:val="58E22D92"/>
    <w:multiLevelType w:val="hybridMultilevel"/>
    <w:tmpl w:val="C712B960"/>
    <w:lvl w:ilvl="0" w:tplc="2DC6576A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C14432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448A9C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F6879C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0DE651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14817D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E98E93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C2AA62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ED0060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38" w15:restartNumberingAfterBreak="0">
    <w:nsid w:val="59781847"/>
    <w:multiLevelType w:val="hybridMultilevel"/>
    <w:tmpl w:val="0A5CEDE0"/>
    <w:lvl w:ilvl="0" w:tplc="4960726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AB6ADFA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CE52A774">
      <w:numFmt w:val="bullet"/>
      <w:lvlText w:val="•"/>
      <w:lvlJc w:val="left"/>
      <w:pPr>
        <w:ind w:left="1513" w:hanging="142"/>
      </w:pPr>
      <w:rPr>
        <w:rFonts w:hint="default"/>
      </w:rPr>
    </w:lvl>
    <w:lvl w:ilvl="3" w:tplc="84CAA8CE">
      <w:numFmt w:val="bullet"/>
      <w:lvlText w:val="•"/>
      <w:lvlJc w:val="left"/>
      <w:pPr>
        <w:ind w:left="2159" w:hanging="142"/>
      </w:pPr>
      <w:rPr>
        <w:rFonts w:hint="default"/>
      </w:rPr>
    </w:lvl>
    <w:lvl w:ilvl="4" w:tplc="5DF63E16">
      <w:numFmt w:val="bullet"/>
      <w:lvlText w:val="•"/>
      <w:lvlJc w:val="left"/>
      <w:pPr>
        <w:ind w:left="2806" w:hanging="142"/>
      </w:pPr>
      <w:rPr>
        <w:rFonts w:hint="default"/>
      </w:rPr>
    </w:lvl>
    <w:lvl w:ilvl="5" w:tplc="21A28B5A">
      <w:numFmt w:val="bullet"/>
      <w:lvlText w:val="•"/>
      <w:lvlJc w:val="left"/>
      <w:pPr>
        <w:ind w:left="3452" w:hanging="142"/>
      </w:pPr>
      <w:rPr>
        <w:rFonts w:hint="default"/>
      </w:rPr>
    </w:lvl>
    <w:lvl w:ilvl="6" w:tplc="83B424C0">
      <w:numFmt w:val="bullet"/>
      <w:lvlText w:val="•"/>
      <w:lvlJc w:val="left"/>
      <w:pPr>
        <w:ind w:left="4099" w:hanging="142"/>
      </w:pPr>
      <w:rPr>
        <w:rFonts w:hint="default"/>
      </w:rPr>
    </w:lvl>
    <w:lvl w:ilvl="7" w:tplc="5F10546A">
      <w:numFmt w:val="bullet"/>
      <w:lvlText w:val="•"/>
      <w:lvlJc w:val="left"/>
      <w:pPr>
        <w:ind w:left="4745" w:hanging="142"/>
      </w:pPr>
      <w:rPr>
        <w:rFonts w:hint="default"/>
      </w:rPr>
    </w:lvl>
    <w:lvl w:ilvl="8" w:tplc="F6304A64">
      <w:numFmt w:val="bullet"/>
      <w:lvlText w:val="•"/>
      <w:lvlJc w:val="left"/>
      <w:pPr>
        <w:ind w:left="5392" w:hanging="142"/>
      </w:pPr>
      <w:rPr>
        <w:rFonts w:hint="default"/>
      </w:rPr>
    </w:lvl>
  </w:abstractNum>
  <w:abstractNum w:abstractNumId="339" w15:restartNumberingAfterBreak="0">
    <w:nsid w:val="5A775059"/>
    <w:multiLevelType w:val="hybridMultilevel"/>
    <w:tmpl w:val="6A92EEAA"/>
    <w:lvl w:ilvl="0" w:tplc="9A04FD52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90ECCB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52E77B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47CE87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3EED72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580E6EA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4C72228A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4E1CD9F8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A000BA58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340" w15:restartNumberingAfterBreak="0">
    <w:nsid w:val="5A88675E"/>
    <w:multiLevelType w:val="hybridMultilevel"/>
    <w:tmpl w:val="B6DA41D8"/>
    <w:lvl w:ilvl="0" w:tplc="50B0E05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2B6133A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F24CE4FA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E472A46E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795E95B0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E53A6FBC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F3709CFC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1A72F924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67C0B162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41" w15:restartNumberingAfterBreak="0">
    <w:nsid w:val="5B5E67B2"/>
    <w:multiLevelType w:val="hybridMultilevel"/>
    <w:tmpl w:val="C70EE722"/>
    <w:lvl w:ilvl="0" w:tplc="8D68666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99C1DF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410406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B1AB57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47C553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3AAF45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43EAB5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C5A7C8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AF8A6C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42" w15:restartNumberingAfterBreak="0">
    <w:nsid w:val="5B811D0E"/>
    <w:multiLevelType w:val="hybridMultilevel"/>
    <w:tmpl w:val="D4BA9070"/>
    <w:lvl w:ilvl="0" w:tplc="87BCCD5C">
      <w:numFmt w:val="bullet"/>
      <w:lvlText w:val="•"/>
      <w:lvlJc w:val="left"/>
      <w:pPr>
        <w:ind w:left="223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28E5318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4176D7DC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A9FCA3D0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F22AC0BC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741820BC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435EF7C6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F036F668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AE4AF2E6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343" w15:restartNumberingAfterBreak="0">
    <w:nsid w:val="5B9953E2"/>
    <w:multiLevelType w:val="hybridMultilevel"/>
    <w:tmpl w:val="B3F2EB3C"/>
    <w:lvl w:ilvl="0" w:tplc="F5E8784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600DB26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C0E8173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2716E626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D444E16E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BBA89566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1860A480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319A3AB2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0DA02970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44" w15:restartNumberingAfterBreak="0">
    <w:nsid w:val="5BD13ADB"/>
    <w:multiLevelType w:val="hybridMultilevel"/>
    <w:tmpl w:val="57D2A79A"/>
    <w:lvl w:ilvl="0" w:tplc="2EA6E29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518519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99638C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D908DC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0ECAA9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8CE9C6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658C0D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7709F4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788FC1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45" w15:restartNumberingAfterBreak="0">
    <w:nsid w:val="5BDB3B6F"/>
    <w:multiLevelType w:val="hybridMultilevel"/>
    <w:tmpl w:val="9872BE64"/>
    <w:lvl w:ilvl="0" w:tplc="8508134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7F495B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D4C9D0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FD043C4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05C7C4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D86CA5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4CC275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438856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C1472A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46" w15:restartNumberingAfterBreak="0">
    <w:nsid w:val="5BF8132B"/>
    <w:multiLevelType w:val="hybridMultilevel"/>
    <w:tmpl w:val="F8D22726"/>
    <w:lvl w:ilvl="0" w:tplc="26D4FFC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242923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660AA9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748BD3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DFE547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C363CA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934B13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38061E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8BADEF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47" w15:restartNumberingAfterBreak="0">
    <w:nsid w:val="5C4623F4"/>
    <w:multiLevelType w:val="hybridMultilevel"/>
    <w:tmpl w:val="DEBEB108"/>
    <w:lvl w:ilvl="0" w:tplc="09985F0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C5A0ED8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F652371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5EDA2C16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D37AA08E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F8FA39B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5CC096F4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7C1E0B22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8DECF868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48" w15:restartNumberingAfterBreak="0">
    <w:nsid w:val="5CB42B49"/>
    <w:multiLevelType w:val="hybridMultilevel"/>
    <w:tmpl w:val="8ADA4B40"/>
    <w:lvl w:ilvl="0" w:tplc="3E52581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3BADCD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A0662D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4FC77A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CF2CBF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DF27CD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98A823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BC259F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CFC028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49" w15:restartNumberingAfterBreak="0">
    <w:nsid w:val="5CBE219D"/>
    <w:multiLevelType w:val="hybridMultilevel"/>
    <w:tmpl w:val="5F629658"/>
    <w:lvl w:ilvl="0" w:tplc="14681A4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9F2709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93A1B8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04A4CB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E0CD5F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91EAAF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1B049E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4B27A8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ED5A57C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50" w15:restartNumberingAfterBreak="0">
    <w:nsid w:val="5CD63F4F"/>
    <w:multiLevelType w:val="hybridMultilevel"/>
    <w:tmpl w:val="197E68B0"/>
    <w:lvl w:ilvl="0" w:tplc="9788B3AA">
      <w:numFmt w:val="bullet"/>
      <w:lvlText w:val="•"/>
      <w:lvlJc w:val="left"/>
      <w:pPr>
        <w:ind w:left="19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DA09D2C">
      <w:numFmt w:val="bullet"/>
      <w:lvlText w:val="•"/>
      <w:lvlJc w:val="left"/>
      <w:pPr>
        <w:ind w:left="317" w:hanging="142"/>
      </w:pPr>
      <w:rPr>
        <w:rFonts w:hint="default"/>
      </w:rPr>
    </w:lvl>
    <w:lvl w:ilvl="2" w:tplc="0D1AEC90">
      <w:numFmt w:val="bullet"/>
      <w:lvlText w:val="•"/>
      <w:lvlJc w:val="left"/>
      <w:pPr>
        <w:ind w:left="434" w:hanging="142"/>
      </w:pPr>
      <w:rPr>
        <w:rFonts w:hint="default"/>
      </w:rPr>
    </w:lvl>
    <w:lvl w:ilvl="3" w:tplc="E972411A">
      <w:numFmt w:val="bullet"/>
      <w:lvlText w:val="•"/>
      <w:lvlJc w:val="left"/>
      <w:pPr>
        <w:ind w:left="551" w:hanging="142"/>
      </w:pPr>
      <w:rPr>
        <w:rFonts w:hint="default"/>
      </w:rPr>
    </w:lvl>
    <w:lvl w:ilvl="4" w:tplc="E552FADA">
      <w:numFmt w:val="bullet"/>
      <w:lvlText w:val="•"/>
      <w:lvlJc w:val="left"/>
      <w:pPr>
        <w:ind w:left="668" w:hanging="142"/>
      </w:pPr>
      <w:rPr>
        <w:rFonts w:hint="default"/>
      </w:rPr>
    </w:lvl>
    <w:lvl w:ilvl="5" w:tplc="3B128C4C">
      <w:numFmt w:val="bullet"/>
      <w:lvlText w:val="•"/>
      <w:lvlJc w:val="left"/>
      <w:pPr>
        <w:ind w:left="785" w:hanging="142"/>
      </w:pPr>
      <w:rPr>
        <w:rFonts w:hint="default"/>
      </w:rPr>
    </w:lvl>
    <w:lvl w:ilvl="6" w:tplc="DDBAD6B0">
      <w:numFmt w:val="bullet"/>
      <w:lvlText w:val="•"/>
      <w:lvlJc w:val="left"/>
      <w:pPr>
        <w:ind w:left="902" w:hanging="142"/>
      </w:pPr>
      <w:rPr>
        <w:rFonts w:hint="default"/>
      </w:rPr>
    </w:lvl>
    <w:lvl w:ilvl="7" w:tplc="AB36C5DC">
      <w:numFmt w:val="bullet"/>
      <w:lvlText w:val="•"/>
      <w:lvlJc w:val="left"/>
      <w:pPr>
        <w:ind w:left="1019" w:hanging="142"/>
      </w:pPr>
      <w:rPr>
        <w:rFonts w:hint="default"/>
      </w:rPr>
    </w:lvl>
    <w:lvl w:ilvl="8" w:tplc="419AFF80">
      <w:numFmt w:val="bullet"/>
      <w:lvlText w:val="•"/>
      <w:lvlJc w:val="left"/>
      <w:pPr>
        <w:ind w:left="1136" w:hanging="142"/>
      </w:pPr>
      <w:rPr>
        <w:rFonts w:hint="default"/>
      </w:rPr>
    </w:lvl>
  </w:abstractNum>
  <w:abstractNum w:abstractNumId="351" w15:restartNumberingAfterBreak="0">
    <w:nsid w:val="5D054C89"/>
    <w:multiLevelType w:val="hybridMultilevel"/>
    <w:tmpl w:val="B008D6F8"/>
    <w:lvl w:ilvl="0" w:tplc="7CE6E0C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5DA3598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81E2277E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97F4EF06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6EA6689C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BFA01882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957C56B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DB0C078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31B079B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52" w15:restartNumberingAfterBreak="0">
    <w:nsid w:val="5D363DC0"/>
    <w:multiLevelType w:val="hybridMultilevel"/>
    <w:tmpl w:val="40B4A412"/>
    <w:lvl w:ilvl="0" w:tplc="F9FE2284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72CEA8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C5920E7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6DA7A3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6DE8EF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CA06A6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DB6AA3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110FBA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FC8EA1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53" w15:restartNumberingAfterBreak="0">
    <w:nsid w:val="5D722268"/>
    <w:multiLevelType w:val="hybridMultilevel"/>
    <w:tmpl w:val="5D26E85A"/>
    <w:lvl w:ilvl="0" w:tplc="6E8206E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7E283C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B6EF68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596823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AD8AD8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6E004F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F9ADA9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A6A6C3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760E1E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54" w15:restartNumberingAfterBreak="0">
    <w:nsid w:val="5DD87495"/>
    <w:multiLevelType w:val="hybridMultilevel"/>
    <w:tmpl w:val="853A67F2"/>
    <w:lvl w:ilvl="0" w:tplc="2A4289A2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8EC6CDA">
      <w:numFmt w:val="bullet"/>
      <w:lvlText w:val="•"/>
      <w:lvlJc w:val="left"/>
      <w:pPr>
        <w:ind w:left="351" w:hanging="142"/>
      </w:pPr>
      <w:rPr>
        <w:rFonts w:hint="default"/>
      </w:rPr>
    </w:lvl>
    <w:lvl w:ilvl="2" w:tplc="8A66E826">
      <w:numFmt w:val="bullet"/>
      <w:lvlText w:val="•"/>
      <w:lvlJc w:val="left"/>
      <w:pPr>
        <w:ind w:left="482" w:hanging="142"/>
      </w:pPr>
      <w:rPr>
        <w:rFonts w:hint="default"/>
      </w:rPr>
    </w:lvl>
    <w:lvl w:ilvl="3" w:tplc="ABE4C922">
      <w:numFmt w:val="bullet"/>
      <w:lvlText w:val="•"/>
      <w:lvlJc w:val="left"/>
      <w:pPr>
        <w:ind w:left="613" w:hanging="142"/>
      </w:pPr>
      <w:rPr>
        <w:rFonts w:hint="default"/>
      </w:rPr>
    </w:lvl>
    <w:lvl w:ilvl="4" w:tplc="B6D45694">
      <w:numFmt w:val="bullet"/>
      <w:lvlText w:val="•"/>
      <w:lvlJc w:val="left"/>
      <w:pPr>
        <w:ind w:left="745" w:hanging="142"/>
      </w:pPr>
      <w:rPr>
        <w:rFonts w:hint="default"/>
      </w:rPr>
    </w:lvl>
    <w:lvl w:ilvl="5" w:tplc="FD847880">
      <w:numFmt w:val="bullet"/>
      <w:lvlText w:val="•"/>
      <w:lvlJc w:val="left"/>
      <w:pPr>
        <w:ind w:left="876" w:hanging="142"/>
      </w:pPr>
      <w:rPr>
        <w:rFonts w:hint="default"/>
      </w:rPr>
    </w:lvl>
    <w:lvl w:ilvl="6" w:tplc="4E4C0FFA">
      <w:numFmt w:val="bullet"/>
      <w:lvlText w:val="•"/>
      <w:lvlJc w:val="left"/>
      <w:pPr>
        <w:ind w:left="1007" w:hanging="142"/>
      </w:pPr>
      <w:rPr>
        <w:rFonts w:hint="default"/>
      </w:rPr>
    </w:lvl>
    <w:lvl w:ilvl="7" w:tplc="2BBC304E">
      <w:numFmt w:val="bullet"/>
      <w:lvlText w:val="•"/>
      <w:lvlJc w:val="left"/>
      <w:pPr>
        <w:ind w:left="1139" w:hanging="142"/>
      </w:pPr>
      <w:rPr>
        <w:rFonts w:hint="default"/>
      </w:rPr>
    </w:lvl>
    <w:lvl w:ilvl="8" w:tplc="84AC42D0">
      <w:numFmt w:val="bullet"/>
      <w:lvlText w:val="•"/>
      <w:lvlJc w:val="left"/>
      <w:pPr>
        <w:ind w:left="1270" w:hanging="142"/>
      </w:pPr>
      <w:rPr>
        <w:rFonts w:hint="default"/>
      </w:rPr>
    </w:lvl>
  </w:abstractNum>
  <w:abstractNum w:abstractNumId="355" w15:restartNumberingAfterBreak="0">
    <w:nsid w:val="5DF83D0C"/>
    <w:multiLevelType w:val="hybridMultilevel"/>
    <w:tmpl w:val="585061EA"/>
    <w:lvl w:ilvl="0" w:tplc="DB4A28D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36A093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048C47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34CAEB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0ECA70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766224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67A6F8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4ACB06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B14C4D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56" w15:restartNumberingAfterBreak="0">
    <w:nsid w:val="5E203E53"/>
    <w:multiLevelType w:val="hybridMultilevel"/>
    <w:tmpl w:val="4CC80E94"/>
    <w:lvl w:ilvl="0" w:tplc="C98A28E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702260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F5A37C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2A0532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FA849F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9EA75B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81C6F1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EEA522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FCAB8A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57" w15:restartNumberingAfterBreak="0">
    <w:nsid w:val="5E263141"/>
    <w:multiLevelType w:val="hybridMultilevel"/>
    <w:tmpl w:val="799A6724"/>
    <w:lvl w:ilvl="0" w:tplc="67443AF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63A9A62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3DE839F8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3C3E904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ABA443C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1CFA1C68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396E7988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D70A51DE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01A6B114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58" w15:restartNumberingAfterBreak="0">
    <w:nsid w:val="5E5D6E00"/>
    <w:multiLevelType w:val="hybridMultilevel"/>
    <w:tmpl w:val="8FE6D13A"/>
    <w:lvl w:ilvl="0" w:tplc="5164EEAE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85AE57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DDC752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2B2DF5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776F7A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D169B60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1D48DDB8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7B2E0422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C3E82006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359" w15:restartNumberingAfterBreak="0">
    <w:nsid w:val="5E6B678A"/>
    <w:multiLevelType w:val="hybridMultilevel"/>
    <w:tmpl w:val="E5BAD078"/>
    <w:lvl w:ilvl="0" w:tplc="26BEA24C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7065C4A">
      <w:numFmt w:val="bullet"/>
      <w:lvlText w:val="•"/>
      <w:lvlJc w:val="left"/>
      <w:pPr>
        <w:ind w:left="351" w:hanging="142"/>
      </w:pPr>
      <w:rPr>
        <w:rFonts w:hint="default"/>
      </w:rPr>
    </w:lvl>
    <w:lvl w:ilvl="2" w:tplc="E014F964">
      <w:numFmt w:val="bullet"/>
      <w:lvlText w:val="•"/>
      <w:lvlJc w:val="left"/>
      <w:pPr>
        <w:ind w:left="482" w:hanging="142"/>
      </w:pPr>
      <w:rPr>
        <w:rFonts w:hint="default"/>
      </w:rPr>
    </w:lvl>
    <w:lvl w:ilvl="3" w:tplc="19229DF4">
      <w:numFmt w:val="bullet"/>
      <w:lvlText w:val="•"/>
      <w:lvlJc w:val="left"/>
      <w:pPr>
        <w:ind w:left="613" w:hanging="142"/>
      </w:pPr>
      <w:rPr>
        <w:rFonts w:hint="default"/>
      </w:rPr>
    </w:lvl>
    <w:lvl w:ilvl="4" w:tplc="027A4930">
      <w:numFmt w:val="bullet"/>
      <w:lvlText w:val="•"/>
      <w:lvlJc w:val="left"/>
      <w:pPr>
        <w:ind w:left="745" w:hanging="142"/>
      </w:pPr>
      <w:rPr>
        <w:rFonts w:hint="default"/>
      </w:rPr>
    </w:lvl>
    <w:lvl w:ilvl="5" w:tplc="4C34FAF4">
      <w:numFmt w:val="bullet"/>
      <w:lvlText w:val="•"/>
      <w:lvlJc w:val="left"/>
      <w:pPr>
        <w:ind w:left="876" w:hanging="142"/>
      </w:pPr>
      <w:rPr>
        <w:rFonts w:hint="default"/>
      </w:rPr>
    </w:lvl>
    <w:lvl w:ilvl="6" w:tplc="ED9E46F0">
      <w:numFmt w:val="bullet"/>
      <w:lvlText w:val="•"/>
      <w:lvlJc w:val="left"/>
      <w:pPr>
        <w:ind w:left="1007" w:hanging="142"/>
      </w:pPr>
      <w:rPr>
        <w:rFonts w:hint="default"/>
      </w:rPr>
    </w:lvl>
    <w:lvl w:ilvl="7" w:tplc="E1505068">
      <w:numFmt w:val="bullet"/>
      <w:lvlText w:val="•"/>
      <w:lvlJc w:val="left"/>
      <w:pPr>
        <w:ind w:left="1139" w:hanging="142"/>
      </w:pPr>
      <w:rPr>
        <w:rFonts w:hint="default"/>
      </w:rPr>
    </w:lvl>
    <w:lvl w:ilvl="8" w:tplc="F6DE2CC2">
      <w:numFmt w:val="bullet"/>
      <w:lvlText w:val="•"/>
      <w:lvlJc w:val="left"/>
      <w:pPr>
        <w:ind w:left="1270" w:hanging="142"/>
      </w:pPr>
      <w:rPr>
        <w:rFonts w:hint="default"/>
      </w:rPr>
    </w:lvl>
  </w:abstractNum>
  <w:abstractNum w:abstractNumId="360" w15:restartNumberingAfterBreak="0">
    <w:nsid w:val="5E7D3D7C"/>
    <w:multiLevelType w:val="hybridMultilevel"/>
    <w:tmpl w:val="0DEA1AB0"/>
    <w:lvl w:ilvl="0" w:tplc="17C2EA64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31268B2">
      <w:numFmt w:val="bullet"/>
      <w:lvlText w:val="•"/>
      <w:lvlJc w:val="left"/>
      <w:pPr>
        <w:ind w:left="342" w:hanging="142"/>
      </w:pPr>
      <w:rPr>
        <w:rFonts w:hint="default"/>
      </w:rPr>
    </w:lvl>
    <w:lvl w:ilvl="2" w:tplc="0E66C25C">
      <w:numFmt w:val="bullet"/>
      <w:lvlText w:val="•"/>
      <w:lvlJc w:val="left"/>
      <w:pPr>
        <w:ind w:left="464" w:hanging="142"/>
      </w:pPr>
      <w:rPr>
        <w:rFonts w:hint="default"/>
      </w:rPr>
    </w:lvl>
    <w:lvl w:ilvl="3" w:tplc="F4782182">
      <w:numFmt w:val="bullet"/>
      <w:lvlText w:val="•"/>
      <w:lvlJc w:val="left"/>
      <w:pPr>
        <w:ind w:left="586" w:hanging="142"/>
      </w:pPr>
      <w:rPr>
        <w:rFonts w:hint="default"/>
      </w:rPr>
    </w:lvl>
    <w:lvl w:ilvl="4" w:tplc="C4E2BEE4">
      <w:numFmt w:val="bullet"/>
      <w:lvlText w:val="•"/>
      <w:lvlJc w:val="left"/>
      <w:pPr>
        <w:ind w:left="708" w:hanging="142"/>
      </w:pPr>
      <w:rPr>
        <w:rFonts w:hint="default"/>
      </w:rPr>
    </w:lvl>
    <w:lvl w:ilvl="5" w:tplc="B336B0D8">
      <w:numFmt w:val="bullet"/>
      <w:lvlText w:val="•"/>
      <w:lvlJc w:val="left"/>
      <w:pPr>
        <w:ind w:left="830" w:hanging="142"/>
      </w:pPr>
      <w:rPr>
        <w:rFonts w:hint="default"/>
      </w:rPr>
    </w:lvl>
    <w:lvl w:ilvl="6" w:tplc="04DA61FA">
      <w:numFmt w:val="bullet"/>
      <w:lvlText w:val="•"/>
      <w:lvlJc w:val="left"/>
      <w:pPr>
        <w:ind w:left="952" w:hanging="142"/>
      </w:pPr>
      <w:rPr>
        <w:rFonts w:hint="default"/>
      </w:rPr>
    </w:lvl>
    <w:lvl w:ilvl="7" w:tplc="3572C5EE">
      <w:numFmt w:val="bullet"/>
      <w:lvlText w:val="•"/>
      <w:lvlJc w:val="left"/>
      <w:pPr>
        <w:ind w:left="1074" w:hanging="142"/>
      </w:pPr>
      <w:rPr>
        <w:rFonts w:hint="default"/>
      </w:rPr>
    </w:lvl>
    <w:lvl w:ilvl="8" w:tplc="E1E6CA40">
      <w:numFmt w:val="bullet"/>
      <w:lvlText w:val="•"/>
      <w:lvlJc w:val="left"/>
      <w:pPr>
        <w:ind w:left="1196" w:hanging="142"/>
      </w:pPr>
      <w:rPr>
        <w:rFonts w:hint="default"/>
      </w:rPr>
    </w:lvl>
  </w:abstractNum>
  <w:abstractNum w:abstractNumId="361" w15:restartNumberingAfterBreak="0">
    <w:nsid w:val="5E967060"/>
    <w:multiLevelType w:val="hybridMultilevel"/>
    <w:tmpl w:val="A5A8BCEA"/>
    <w:lvl w:ilvl="0" w:tplc="D86C2A6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8CA044C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21DE91BE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A5C8824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8DB25226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F5C07DF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65B072A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D178783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325EA078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62" w15:restartNumberingAfterBreak="0">
    <w:nsid w:val="5EA06945"/>
    <w:multiLevelType w:val="hybridMultilevel"/>
    <w:tmpl w:val="9CD28AC0"/>
    <w:lvl w:ilvl="0" w:tplc="65AC00EA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D3C1B8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28E0AA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3FA4B7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1864BD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3D65B4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ECA83C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A7A3E4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962EBF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63" w15:restartNumberingAfterBreak="0">
    <w:nsid w:val="5EEE2CBD"/>
    <w:multiLevelType w:val="hybridMultilevel"/>
    <w:tmpl w:val="0A827372"/>
    <w:lvl w:ilvl="0" w:tplc="741E409A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410728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23C6E3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D60801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38C5E4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8BC1A9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C981BE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144A17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BD830F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64" w15:restartNumberingAfterBreak="0">
    <w:nsid w:val="5F10210E"/>
    <w:multiLevelType w:val="hybridMultilevel"/>
    <w:tmpl w:val="9B663E86"/>
    <w:lvl w:ilvl="0" w:tplc="08F62A2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AFC755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73E137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85463E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8548DF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7B4DBC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A36A16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A198B09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0DA28F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65" w15:restartNumberingAfterBreak="0">
    <w:nsid w:val="5F9B0A20"/>
    <w:multiLevelType w:val="hybridMultilevel"/>
    <w:tmpl w:val="3828CABC"/>
    <w:lvl w:ilvl="0" w:tplc="16A4070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1607ED4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12FA6BB8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D3C26A62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CEC4D4B4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A95E159E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CA8293E8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BD8AF578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9698D278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366" w15:restartNumberingAfterBreak="0">
    <w:nsid w:val="5FBA34C3"/>
    <w:multiLevelType w:val="hybridMultilevel"/>
    <w:tmpl w:val="963A930E"/>
    <w:lvl w:ilvl="0" w:tplc="E2E2A7F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7FA18E8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F8B847E0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D866649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9D7C368C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0270C5BC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659683B8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BF4095B6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136C7D7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67" w15:restartNumberingAfterBreak="0">
    <w:nsid w:val="5FD83A9A"/>
    <w:multiLevelType w:val="hybridMultilevel"/>
    <w:tmpl w:val="E13A28A6"/>
    <w:lvl w:ilvl="0" w:tplc="E182ECF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DBE0D7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CAE8AC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A6A6D5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C0AF9B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71AB3E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ED21D3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5944BF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E04E3D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68" w15:restartNumberingAfterBreak="0">
    <w:nsid w:val="5FE80C78"/>
    <w:multiLevelType w:val="hybridMultilevel"/>
    <w:tmpl w:val="2354A2BE"/>
    <w:lvl w:ilvl="0" w:tplc="CED8B1D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6220F62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6E16C17C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4AEE06E4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C5DAC48E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F5FC4CDE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4F4ED06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80F4AB36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B3403C06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69" w15:restartNumberingAfterBreak="0">
    <w:nsid w:val="5FEF2CA3"/>
    <w:multiLevelType w:val="hybridMultilevel"/>
    <w:tmpl w:val="6A56EDDC"/>
    <w:lvl w:ilvl="0" w:tplc="BBB8102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F7417A8">
      <w:numFmt w:val="bullet"/>
      <w:lvlText w:val="•"/>
      <w:lvlJc w:val="left"/>
      <w:pPr>
        <w:ind w:left="865" w:hanging="142"/>
      </w:pPr>
      <w:rPr>
        <w:rFonts w:hint="default"/>
      </w:rPr>
    </w:lvl>
    <w:lvl w:ilvl="2" w:tplc="010ED170">
      <w:numFmt w:val="bullet"/>
      <w:lvlText w:val="•"/>
      <w:lvlJc w:val="left"/>
      <w:pPr>
        <w:ind w:left="1510" w:hanging="142"/>
      </w:pPr>
      <w:rPr>
        <w:rFonts w:hint="default"/>
      </w:rPr>
    </w:lvl>
    <w:lvl w:ilvl="3" w:tplc="3A58A244">
      <w:numFmt w:val="bullet"/>
      <w:lvlText w:val="•"/>
      <w:lvlJc w:val="left"/>
      <w:pPr>
        <w:ind w:left="2155" w:hanging="142"/>
      </w:pPr>
      <w:rPr>
        <w:rFonts w:hint="default"/>
      </w:rPr>
    </w:lvl>
    <w:lvl w:ilvl="4" w:tplc="768A1CA2">
      <w:numFmt w:val="bullet"/>
      <w:lvlText w:val="•"/>
      <w:lvlJc w:val="left"/>
      <w:pPr>
        <w:ind w:left="2800" w:hanging="142"/>
      </w:pPr>
      <w:rPr>
        <w:rFonts w:hint="default"/>
      </w:rPr>
    </w:lvl>
    <w:lvl w:ilvl="5" w:tplc="B70604F2">
      <w:numFmt w:val="bullet"/>
      <w:lvlText w:val="•"/>
      <w:lvlJc w:val="left"/>
      <w:pPr>
        <w:ind w:left="3445" w:hanging="142"/>
      </w:pPr>
      <w:rPr>
        <w:rFonts w:hint="default"/>
      </w:rPr>
    </w:lvl>
    <w:lvl w:ilvl="6" w:tplc="0B0ADE0E">
      <w:numFmt w:val="bullet"/>
      <w:lvlText w:val="•"/>
      <w:lvlJc w:val="left"/>
      <w:pPr>
        <w:ind w:left="4090" w:hanging="142"/>
      </w:pPr>
      <w:rPr>
        <w:rFonts w:hint="default"/>
      </w:rPr>
    </w:lvl>
    <w:lvl w:ilvl="7" w:tplc="4A646A7C">
      <w:numFmt w:val="bullet"/>
      <w:lvlText w:val="•"/>
      <w:lvlJc w:val="left"/>
      <w:pPr>
        <w:ind w:left="4735" w:hanging="142"/>
      </w:pPr>
      <w:rPr>
        <w:rFonts w:hint="default"/>
      </w:rPr>
    </w:lvl>
    <w:lvl w:ilvl="8" w:tplc="7298C1FE">
      <w:numFmt w:val="bullet"/>
      <w:lvlText w:val="•"/>
      <w:lvlJc w:val="left"/>
      <w:pPr>
        <w:ind w:left="5380" w:hanging="142"/>
      </w:pPr>
      <w:rPr>
        <w:rFonts w:hint="default"/>
      </w:rPr>
    </w:lvl>
  </w:abstractNum>
  <w:abstractNum w:abstractNumId="370" w15:restartNumberingAfterBreak="0">
    <w:nsid w:val="600316D7"/>
    <w:multiLevelType w:val="hybridMultilevel"/>
    <w:tmpl w:val="D11252BC"/>
    <w:lvl w:ilvl="0" w:tplc="59CC667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C98F35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9A9499BE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75689DF6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5C905FF6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E23A7944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AD18F72C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0390F84A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BEBCABDE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71" w15:restartNumberingAfterBreak="0">
    <w:nsid w:val="602A0743"/>
    <w:multiLevelType w:val="hybridMultilevel"/>
    <w:tmpl w:val="76F6526A"/>
    <w:lvl w:ilvl="0" w:tplc="2BF83F62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B0E260E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5DA01D16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350A2E68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CDF26C8A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609251EC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4D7E333A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C466F41A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4CD26610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372" w15:restartNumberingAfterBreak="0">
    <w:nsid w:val="608D59E8"/>
    <w:multiLevelType w:val="hybridMultilevel"/>
    <w:tmpl w:val="AE8223BE"/>
    <w:lvl w:ilvl="0" w:tplc="B15A5040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F5E8328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13142298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86ECAF0E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1EE6E6B4">
      <w:numFmt w:val="bullet"/>
      <w:lvlText w:val="•"/>
      <w:lvlJc w:val="left"/>
      <w:pPr>
        <w:ind w:left="697" w:hanging="142"/>
      </w:pPr>
      <w:rPr>
        <w:rFonts w:hint="default"/>
      </w:rPr>
    </w:lvl>
    <w:lvl w:ilvl="5" w:tplc="034E3412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F42A8C0A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C490604A">
      <w:numFmt w:val="bullet"/>
      <w:lvlText w:val="•"/>
      <w:lvlJc w:val="left"/>
      <w:pPr>
        <w:ind w:left="1055" w:hanging="142"/>
      </w:pPr>
      <w:rPr>
        <w:rFonts w:hint="default"/>
      </w:rPr>
    </w:lvl>
    <w:lvl w:ilvl="8" w:tplc="9370ABE2">
      <w:numFmt w:val="bullet"/>
      <w:lvlText w:val="•"/>
      <w:lvlJc w:val="left"/>
      <w:pPr>
        <w:ind w:left="1174" w:hanging="142"/>
      </w:pPr>
      <w:rPr>
        <w:rFonts w:hint="default"/>
      </w:rPr>
    </w:lvl>
  </w:abstractNum>
  <w:abstractNum w:abstractNumId="373" w15:restartNumberingAfterBreak="0">
    <w:nsid w:val="60B143DD"/>
    <w:multiLevelType w:val="hybridMultilevel"/>
    <w:tmpl w:val="89E453DA"/>
    <w:lvl w:ilvl="0" w:tplc="4B6A70BC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D9CD15A">
      <w:numFmt w:val="bullet"/>
      <w:lvlText w:val="•"/>
      <w:lvlJc w:val="left"/>
      <w:pPr>
        <w:ind w:left="342" w:hanging="142"/>
      </w:pPr>
      <w:rPr>
        <w:rFonts w:hint="default"/>
      </w:rPr>
    </w:lvl>
    <w:lvl w:ilvl="2" w:tplc="04FEDD68">
      <w:numFmt w:val="bullet"/>
      <w:lvlText w:val="•"/>
      <w:lvlJc w:val="left"/>
      <w:pPr>
        <w:ind w:left="464" w:hanging="142"/>
      </w:pPr>
      <w:rPr>
        <w:rFonts w:hint="default"/>
      </w:rPr>
    </w:lvl>
    <w:lvl w:ilvl="3" w:tplc="75583054">
      <w:numFmt w:val="bullet"/>
      <w:lvlText w:val="•"/>
      <w:lvlJc w:val="left"/>
      <w:pPr>
        <w:ind w:left="586" w:hanging="142"/>
      </w:pPr>
      <w:rPr>
        <w:rFonts w:hint="default"/>
      </w:rPr>
    </w:lvl>
    <w:lvl w:ilvl="4" w:tplc="4B3CB616">
      <w:numFmt w:val="bullet"/>
      <w:lvlText w:val="•"/>
      <w:lvlJc w:val="left"/>
      <w:pPr>
        <w:ind w:left="708" w:hanging="142"/>
      </w:pPr>
      <w:rPr>
        <w:rFonts w:hint="default"/>
      </w:rPr>
    </w:lvl>
    <w:lvl w:ilvl="5" w:tplc="1DD82EC8">
      <w:numFmt w:val="bullet"/>
      <w:lvlText w:val="•"/>
      <w:lvlJc w:val="left"/>
      <w:pPr>
        <w:ind w:left="830" w:hanging="142"/>
      </w:pPr>
      <w:rPr>
        <w:rFonts w:hint="default"/>
      </w:rPr>
    </w:lvl>
    <w:lvl w:ilvl="6" w:tplc="F66657C4">
      <w:numFmt w:val="bullet"/>
      <w:lvlText w:val="•"/>
      <w:lvlJc w:val="left"/>
      <w:pPr>
        <w:ind w:left="952" w:hanging="142"/>
      </w:pPr>
      <w:rPr>
        <w:rFonts w:hint="default"/>
      </w:rPr>
    </w:lvl>
    <w:lvl w:ilvl="7" w:tplc="77D221B0">
      <w:numFmt w:val="bullet"/>
      <w:lvlText w:val="•"/>
      <w:lvlJc w:val="left"/>
      <w:pPr>
        <w:ind w:left="1074" w:hanging="142"/>
      </w:pPr>
      <w:rPr>
        <w:rFonts w:hint="default"/>
      </w:rPr>
    </w:lvl>
    <w:lvl w:ilvl="8" w:tplc="BFEEC66A">
      <w:numFmt w:val="bullet"/>
      <w:lvlText w:val="•"/>
      <w:lvlJc w:val="left"/>
      <w:pPr>
        <w:ind w:left="1196" w:hanging="142"/>
      </w:pPr>
      <w:rPr>
        <w:rFonts w:hint="default"/>
      </w:rPr>
    </w:lvl>
  </w:abstractNum>
  <w:abstractNum w:abstractNumId="374" w15:restartNumberingAfterBreak="0">
    <w:nsid w:val="60E85D16"/>
    <w:multiLevelType w:val="hybridMultilevel"/>
    <w:tmpl w:val="C7102B30"/>
    <w:lvl w:ilvl="0" w:tplc="48568720">
      <w:numFmt w:val="bullet"/>
      <w:lvlText w:val="•"/>
      <w:lvlJc w:val="left"/>
      <w:pPr>
        <w:ind w:left="200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9A4CC54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6E68F67C">
      <w:numFmt w:val="bullet"/>
      <w:lvlText w:val="•"/>
      <w:lvlJc w:val="left"/>
      <w:pPr>
        <w:ind w:left="466" w:hanging="142"/>
      </w:pPr>
      <w:rPr>
        <w:rFonts w:hint="default"/>
      </w:rPr>
    </w:lvl>
    <w:lvl w:ilvl="3" w:tplc="80328324">
      <w:numFmt w:val="bullet"/>
      <w:lvlText w:val="•"/>
      <w:lvlJc w:val="left"/>
      <w:pPr>
        <w:ind w:left="599" w:hanging="142"/>
      </w:pPr>
      <w:rPr>
        <w:rFonts w:hint="default"/>
      </w:rPr>
    </w:lvl>
    <w:lvl w:ilvl="4" w:tplc="79149366">
      <w:numFmt w:val="bullet"/>
      <w:lvlText w:val="•"/>
      <w:lvlJc w:val="left"/>
      <w:pPr>
        <w:ind w:left="733" w:hanging="142"/>
      </w:pPr>
      <w:rPr>
        <w:rFonts w:hint="default"/>
      </w:rPr>
    </w:lvl>
    <w:lvl w:ilvl="5" w:tplc="56BE1740">
      <w:numFmt w:val="bullet"/>
      <w:lvlText w:val="•"/>
      <w:lvlJc w:val="left"/>
      <w:pPr>
        <w:ind w:left="866" w:hanging="142"/>
      </w:pPr>
      <w:rPr>
        <w:rFonts w:hint="default"/>
      </w:rPr>
    </w:lvl>
    <w:lvl w:ilvl="6" w:tplc="5FB66300">
      <w:numFmt w:val="bullet"/>
      <w:lvlText w:val="•"/>
      <w:lvlJc w:val="left"/>
      <w:pPr>
        <w:ind w:left="999" w:hanging="142"/>
      </w:pPr>
      <w:rPr>
        <w:rFonts w:hint="default"/>
      </w:rPr>
    </w:lvl>
    <w:lvl w:ilvl="7" w:tplc="80C0A77E">
      <w:numFmt w:val="bullet"/>
      <w:lvlText w:val="•"/>
      <w:lvlJc w:val="left"/>
      <w:pPr>
        <w:ind w:left="1133" w:hanging="142"/>
      </w:pPr>
      <w:rPr>
        <w:rFonts w:hint="default"/>
      </w:rPr>
    </w:lvl>
    <w:lvl w:ilvl="8" w:tplc="24A09140">
      <w:numFmt w:val="bullet"/>
      <w:lvlText w:val="•"/>
      <w:lvlJc w:val="left"/>
      <w:pPr>
        <w:ind w:left="1266" w:hanging="142"/>
      </w:pPr>
      <w:rPr>
        <w:rFonts w:hint="default"/>
      </w:rPr>
    </w:lvl>
  </w:abstractNum>
  <w:abstractNum w:abstractNumId="375" w15:restartNumberingAfterBreak="0">
    <w:nsid w:val="60FC6DC0"/>
    <w:multiLevelType w:val="hybridMultilevel"/>
    <w:tmpl w:val="7F8A786A"/>
    <w:lvl w:ilvl="0" w:tplc="09EE2DF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8DE8E46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8DE0450C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6E9E1324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977E2BA4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8ADCC402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0EFC5C9C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45EE1D76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AEC2BB00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376" w15:restartNumberingAfterBreak="0">
    <w:nsid w:val="619F6341"/>
    <w:multiLevelType w:val="hybridMultilevel"/>
    <w:tmpl w:val="ECC6E674"/>
    <w:lvl w:ilvl="0" w:tplc="94DE8D3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3E0F73E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AD4CA910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502E7DAE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1FA66E3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BAD0362E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E5908048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CCCC2868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A0CC2528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77" w15:restartNumberingAfterBreak="0">
    <w:nsid w:val="61AC5FA6"/>
    <w:multiLevelType w:val="hybridMultilevel"/>
    <w:tmpl w:val="60AC15FC"/>
    <w:lvl w:ilvl="0" w:tplc="DAD22F8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E2A57E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AC26F9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20640A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180578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AC2C5C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6CAB4C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AEC432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10C42B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78" w15:restartNumberingAfterBreak="0">
    <w:nsid w:val="61FB2BED"/>
    <w:multiLevelType w:val="hybridMultilevel"/>
    <w:tmpl w:val="BE22CEEA"/>
    <w:lvl w:ilvl="0" w:tplc="74FC46A6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9BCE53E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FBDA836C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3CEA57A6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D746532C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403E01BC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C50293AE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0E10FF6A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1F627504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379" w15:restartNumberingAfterBreak="0">
    <w:nsid w:val="62995E03"/>
    <w:multiLevelType w:val="hybridMultilevel"/>
    <w:tmpl w:val="A4061CC2"/>
    <w:lvl w:ilvl="0" w:tplc="C9D6998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7261C0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6DA7AC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9E8585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0AE56B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54CAF7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16AFA5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D9E0A1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A02ECF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80" w15:restartNumberingAfterBreak="0">
    <w:nsid w:val="62B508D1"/>
    <w:multiLevelType w:val="hybridMultilevel"/>
    <w:tmpl w:val="D674BE80"/>
    <w:lvl w:ilvl="0" w:tplc="DD8619B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4885DEE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01CE8C10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D0BEC63C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72907C28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9E662D28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B1DE166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AE34A430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538EE972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81" w15:restartNumberingAfterBreak="0">
    <w:nsid w:val="63475A52"/>
    <w:multiLevelType w:val="hybridMultilevel"/>
    <w:tmpl w:val="A928D278"/>
    <w:lvl w:ilvl="0" w:tplc="BD2605D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FC2FBB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E50DBF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042DC8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398FD0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37AB19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8B6AED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4D0CAE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402BC0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82" w15:restartNumberingAfterBreak="0">
    <w:nsid w:val="638E0A3B"/>
    <w:multiLevelType w:val="hybridMultilevel"/>
    <w:tmpl w:val="58DAF848"/>
    <w:lvl w:ilvl="0" w:tplc="71AA20E8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FE28598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856E4250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71BE2872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2152B1A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F90C0614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74FED778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9E42EEDE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7F0EC46C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83" w15:restartNumberingAfterBreak="0">
    <w:nsid w:val="639353ED"/>
    <w:multiLevelType w:val="hybridMultilevel"/>
    <w:tmpl w:val="FD62268A"/>
    <w:lvl w:ilvl="0" w:tplc="FD62595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FBA4CC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9A8AEC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60289B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30E3C1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EAEAC2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9D81F8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648DD6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B48DEA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84" w15:restartNumberingAfterBreak="0">
    <w:nsid w:val="6406757A"/>
    <w:multiLevelType w:val="hybridMultilevel"/>
    <w:tmpl w:val="3E7A210A"/>
    <w:lvl w:ilvl="0" w:tplc="CD3648D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F48F71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FA2265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78C3F4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B9A806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8529B9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AECC92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534FCC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88CEE8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85" w15:restartNumberingAfterBreak="0">
    <w:nsid w:val="646C3FBC"/>
    <w:multiLevelType w:val="hybridMultilevel"/>
    <w:tmpl w:val="8D465754"/>
    <w:lvl w:ilvl="0" w:tplc="AEC08A9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D1EEEA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C0E771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FEE344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A42B79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FCE45B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FA8C5F2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0F092F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1532666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86" w15:restartNumberingAfterBreak="0">
    <w:nsid w:val="64781495"/>
    <w:multiLevelType w:val="hybridMultilevel"/>
    <w:tmpl w:val="B8E84CC0"/>
    <w:lvl w:ilvl="0" w:tplc="F740DAF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B9ABD52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AB28C932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20A0E42E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6B2869D4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61EE7B9C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AC62D688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ACBEA720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1EAAE690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87" w15:restartNumberingAfterBreak="0">
    <w:nsid w:val="64D75881"/>
    <w:multiLevelType w:val="hybridMultilevel"/>
    <w:tmpl w:val="222AEF70"/>
    <w:lvl w:ilvl="0" w:tplc="4682669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294B7D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CFA0BD5E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70829594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CA9EC8D6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4D9A768E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97DA277C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4798EEAA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AC085AB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88" w15:restartNumberingAfterBreak="0">
    <w:nsid w:val="65996ADE"/>
    <w:multiLevelType w:val="hybridMultilevel"/>
    <w:tmpl w:val="4FC23490"/>
    <w:lvl w:ilvl="0" w:tplc="F9223838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DE239B6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6F8A8AE4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F368991C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5878588E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9D38095E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E08CF9F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D9E0FDF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ACB4F21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89" w15:restartNumberingAfterBreak="0">
    <w:nsid w:val="65B22968"/>
    <w:multiLevelType w:val="hybridMultilevel"/>
    <w:tmpl w:val="5DFE4500"/>
    <w:lvl w:ilvl="0" w:tplc="8DA6B2A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16EBF0A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8B303520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6A20D564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1FECFD1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DF5E94E6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CF70A542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5176AD8A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34FE5C72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90" w15:restartNumberingAfterBreak="0">
    <w:nsid w:val="65FF31EA"/>
    <w:multiLevelType w:val="hybridMultilevel"/>
    <w:tmpl w:val="17940A90"/>
    <w:lvl w:ilvl="0" w:tplc="B07E6112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E7CD828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290AE6E4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63F048FC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55E6B036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8C729622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FDE613EC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822A0EEE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1CDEB294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391" w15:restartNumberingAfterBreak="0">
    <w:nsid w:val="66021A68"/>
    <w:multiLevelType w:val="hybridMultilevel"/>
    <w:tmpl w:val="9238DCA4"/>
    <w:lvl w:ilvl="0" w:tplc="24948DA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89E8AF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FC0854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7E8F10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A96BCC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3E22C4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8B295E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5F0FCC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E068B6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92" w15:restartNumberingAfterBreak="0">
    <w:nsid w:val="664D58A0"/>
    <w:multiLevelType w:val="hybridMultilevel"/>
    <w:tmpl w:val="6908AD9C"/>
    <w:lvl w:ilvl="0" w:tplc="BEA4179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4123480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6A7A39EC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5E36B194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25B6048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FD46284A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1034E742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7D52317C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B99AFE8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93" w15:restartNumberingAfterBreak="0">
    <w:nsid w:val="666B6DBB"/>
    <w:multiLevelType w:val="hybridMultilevel"/>
    <w:tmpl w:val="B5D8A57A"/>
    <w:lvl w:ilvl="0" w:tplc="BA10B09A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49432B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2A45AB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512934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A1E6FF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F36A8E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ED2331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A3628FE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3F60EE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94" w15:restartNumberingAfterBreak="0">
    <w:nsid w:val="66923ED8"/>
    <w:multiLevelType w:val="hybridMultilevel"/>
    <w:tmpl w:val="6C881D00"/>
    <w:lvl w:ilvl="0" w:tplc="EFD42A7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0B6A31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706235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56A67C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3BCB69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3E6400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89E5D7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2781A6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058C97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95" w15:restartNumberingAfterBreak="0">
    <w:nsid w:val="66AA4440"/>
    <w:multiLevelType w:val="hybridMultilevel"/>
    <w:tmpl w:val="FF98FDE4"/>
    <w:lvl w:ilvl="0" w:tplc="C1B6065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FE09BE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298F8B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504FB6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2DABD4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2B4E52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540CD5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AEA850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CA44FD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96" w15:restartNumberingAfterBreak="0">
    <w:nsid w:val="670322A0"/>
    <w:multiLevelType w:val="hybridMultilevel"/>
    <w:tmpl w:val="FB8E2A2A"/>
    <w:lvl w:ilvl="0" w:tplc="E1A297A4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65EBFA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26E46C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E0AEEDB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D0C1E1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758AC3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0D699F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14C72D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EBF265A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97" w15:restartNumberingAfterBreak="0">
    <w:nsid w:val="67241310"/>
    <w:multiLevelType w:val="hybridMultilevel"/>
    <w:tmpl w:val="ED5209D0"/>
    <w:lvl w:ilvl="0" w:tplc="CD3293B4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C268C7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64CD57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B2E5CC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F18EAA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CB0F3C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FB26800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D8CDCA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952925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98" w15:restartNumberingAfterBreak="0">
    <w:nsid w:val="672C4309"/>
    <w:multiLevelType w:val="hybridMultilevel"/>
    <w:tmpl w:val="FD206B96"/>
    <w:lvl w:ilvl="0" w:tplc="C7C8EF4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8240C38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3E8629DC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48D0CB30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9C6094B4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53ECDA64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C984797A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E06E86F2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6510B64E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399" w15:restartNumberingAfterBreak="0">
    <w:nsid w:val="67CF3B7C"/>
    <w:multiLevelType w:val="hybridMultilevel"/>
    <w:tmpl w:val="8B1E70C6"/>
    <w:lvl w:ilvl="0" w:tplc="EFAE7B5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C6645F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2EE316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5C27AF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BA2833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AC0932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F8383F3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AA96BF9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CC83C4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00" w15:restartNumberingAfterBreak="0">
    <w:nsid w:val="67D065CB"/>
    <w:multiLevelType w:val="hybridMultilevel"/>
    <w:tmpl w:val="E6AE2AD0"/>
    <w:lvl w:ilvl="0" w:tplc="F15CE6D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0866CEE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67EAD1F8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D6FE5CEA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D1148108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97BA3E7A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60983B72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16C84932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70609F4A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401" w15:restartNumberingAfterBreak="0">
    <w:nsid w:val="688F7FE6"/>
    <w:multiLevelType w:val="hybridMultilevel"/>
    <w:tmpl w:val="BB704E52"/>
    <w:lvl w:ilvl="0" w:tplc="01A6AB6E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B6AEEAE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18249BF2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3524167E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47CE25CA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3F5E5F22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240673CA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AFC6DAF6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B8424FA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02" w15:restartNumberingAfterBreak="0">
    <w:nsid w:val="68AC6438"/>
    <w:multiLevelType w:val="hybridMultilevel"/>
    <w:tmpl w:val="F98C0F54"/>
    <w:lvl w:ilvl="0" w:tplc="716A71D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D08676A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BC0471B2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3BA0D574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7DD6F3B4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C4741286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00E22C84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09321DB0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6A90906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03" w15:restartNumberingAfterBreak="0">
    <w:nsid w:val="68D80619"/>
    <w:multiLevelType w:val="hybridMultilevel"/>
    <w:tmpl w:val="466275F8"/>
    <w:lvl w:ilvl="0" w:tplc="10F27F9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6C65ED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7CC026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2EA4EB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55CD7B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E44AFA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AE63BC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682C16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E334BFA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04" w15:restartNumberingAfterBreak="0">
    <w:nsid w:val="693B5292"/>
    <w:multiLevelType w:val="hybridMultilevel"/>
    <w:tmpl w:val="D218963C"/>
    <w:lvl w:ilvl="0" w:tplc="23C8044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E42131E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E1202F8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5B64844E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3B5464E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CC3231E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B9F21378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50AADD16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120CC1A2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05" w15:restartNumberingAfterBreak="0">
    <w:nsid w:val="69787ABB"/>
    <w:multiLevelType w:val="hybridMultilevel"/>
    <w:tmpl w:val="7400C128"/>
    <w:lvl w:ilvl="0" w:tplc="A414FB8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118DBD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9F2DFE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844EC2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AF6613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93A015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2382EC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71C604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200033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06" w15:restartNumberingAfterBreak="0">
    <w:nsid w:val="69FE0D61"/>
    <w:multiLevelType w:val="hybridMultilevel"/>
    <w:tmpl w:val="EA3A5170"/>
    <w:lvl w:ilvl="0" w:tplc="9F54EB4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838C96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7181F5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4C6CC7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4EA04F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CEA402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A6E85E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B40C91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AC81EA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07" w15:restartNumberingAfterBreak="0">
    <w:nsid w:val="6ABB60B0"/>
    <w:multiLevelType w:val="hybridMultilevel"/>
    <w:tmpl w:val="01D24B6C"/>
    <w:lvl w:ilvl="0" w:tplc="D1342EE2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1B2324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3E0652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11CB45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3B8937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BCC56D0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C3124108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2BB4F16C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70E2217E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08" w15:restartNumberingAfterBreak="0">
    <w:nsid w:val="6ABF7F52"/>
    <w:multiLevelType w:val="hybridMultilevel"/>
    <w:tmpl w:val="A426B7D4"/>
    <w:lvl w:ilvl="0" w:tplc="C89ECE74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246F2E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7482F3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348B4E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C54234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F861DBC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047ECC1A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85E05740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B21C7866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09" w15:restartNumberingAfterBreak="0">
    <w:nsid w:val="6AC43DC9"/>
    <w:multiLevelType w:val="hybridMultilevel"/>
    <w:tmpl w:val="ED4C3D88"/>
    <w:lvl w:ilvl="0" w:tplc="D7A2E53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C1AEB3C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06AE828C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A35A2C00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7FEAB8F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C2501198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32901B5C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DCD6B694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BD32E16E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10" w15:restartNumberingAfterBreak="0">
    <w:nsid w:val="6AD42143"/>
    <w:multiLevelType w:val="hybridMultilevel"/>
    <w:tmpl w:val="9EFCD716"/>
    <w:lvl w:ilvl="0" w:tplc="169E06EA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812379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986C84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47C45C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C92335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11423B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F007B3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B5E36B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040076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11" w15:restartNumberingAfterBreak="0">
    <w:nsid w:val="6AEB78DF"/>
    <w:multiLevelType w:val="hybridMultilevel"/>
    <w:tmpl w:val="8AE4DF4E"/>
    <w:lvl w:ilvl="0" w:tplc="605E673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568F2B6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EE3645D0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CBB6A1B4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F28212B6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4424A832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257A32F6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7FCAFFA0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69127488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12" w15:restartNumberingAfterBreak="0">
    <w:nsid w:val="6B39344F"/>
    <w:multiLevelType w:val="hybridMultilevel"/>
    <w:tmpl w:val="FB9C1D98"/>
    <w:lvl w:ilvl="0" w:tplc="9BE63D1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54AE2B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55A47B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A90CEB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78C863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C5AFE2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E70F18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844C4C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C710302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13" w15:restartNumberingAfterBreak="0">
    <w:nsid w:val="6B3E7CDE"/>
    <w:multiLevelType w:val="hybridMultilevel"/>
    <w:tmpl w:val="5A5632D6"/>
    <w:lvl w:ilvl="0" w:tplc="C67E7502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03610A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F66E01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F7A2E6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CDE8A1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3B20DD6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4CF497F6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30603276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5B5C33AC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14" w15:restartNumberingAfterBreak="0">
    <w:nsid w:val="6B6850A0"/>
    <w:multiLevelType w:val="hybridMultilevel"/>
    <w:tmpl w:val="AB0EE930"/>
    <w:lvl w:ilvl="0" w:tplc="6A94236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CFC588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5D8C23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E3A1F0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B4EA27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C0C41F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036935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174CB9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5B6F9F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15" w15:restartNumberingAfterBreak="0">
    <w:nsid w:val="6B973BF1"/>
    <w:multiLevelType w:val="hybridMultilevel"/>
    <w:tmpl w:val="B3904D28"/>
    <w:lvl w:ilvl="0" w:tplc="892E10C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EF2CF6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94A8A1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AD2BDB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2405F4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B74DF2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4BEAD5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69A425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4888B1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16" w15:restartNumberingAfterBreak="0">
    <w:nsid w:val="6B9865D5"/>
    <w:multiLevelType w:val="hybridMultilevel"/>
    <w:tmpl w:val="9F306AFC"/>
    <w:lvl w:ilvl="0" w:tplc="B38C711C">
      <w:numFmt w:val="bullet"/>
      <w:pStyle w:val="TextoTablavieta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878786"/>
        <w:w w:val="173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B991B9F"/>
    <w:multiLevelType w:val="hybridMultilevel"/>
    <w:tmpl w:val="BD5C1AAC"/>
    <w:lvl w:ilvl="0" w:tplc="BCDCE9F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C7411B8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42A4052A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5F4C7ED4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10525B14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68784A46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E062C362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F81CF84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939672F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18" w15:restartNumberingAfterBreak="0">
    <w:nsid w:val="6B9B6121"/>
    <w:multiLevelType w:val="hybridMultilevel"/>
    <w:tmpl w:val="DC5C49D8"/>
    <w:lvl w:ilvl="0" w:tplc="464051BE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D5E8C6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FF0099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8CCF03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E0CBEF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00ABAB4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33D6EC0C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3E1292D2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2CC4D728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19" w15:restartNumberingAfterBreak="0">
    <w:nsid w:val="6BE16C7E"/>
    <w:multiLevelType w:val="hybridMultilevel"/>
    <w:tmpl w:val="BE4636B6"/>
    <w:lvl w:ilvl="0" w:tplc="529C981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A7A3CB4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5504070A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66180D18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B356737C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01486C44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0212D8EE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D7184F76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F9E0996C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420" w15:restartNumberingAfterBreak="0">
    <w:nsid w:val="6BFA151E"/>
    <w:multiLevelType w:val="hybridMultilevel"/>
    <w:tmpl w:val="A6EAEB6C"/>
    <w:lvl w:ilvl="0" w:tplc="4CA0E90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F30D6E4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93FA6C38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377E2492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537C44AE">
      <w:numFmt w:val="bullet"/>
      <w:lvlText w:val="•"/>
      <w:lvlJc w:val="left"/>
      <w:pPr>
        <w:ind w:left="697" w:hanging="142"/>
      </w:pPr>
      <w:rPr>
        <w:rFonts w:hint="default"/>
      </w:rPr>
    </w:lvl>
    <w:lvl w:ilvl="5" w:tplc="510A613E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FE0CCCCC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2D5C7210">
      <w:numFmt w:val="bullet"/>
      <w:lvlText w:val="•"/>
      <w:lvlJc w:val="left"/>
      <w:pPr>
        <w:ind w:left="1055" w:hanging="142"/>
      </w:pPr>
      <w:rPr>
        <w:rFonts w:hint="default"/>
      </w:rPr>
    </w:lvl>
    <w:lvl w:ilvl="8" w:tplc="56043FF8">
      <w:numFmt w:val="bullet"/>
      <w:lvlText w:val="•"/>
      <w:lvlJc w:val="left"/>
      <w:pPr>
        <w:ind w:left="1174" w:hanging="142"/>
      </w:pPr>
      <w:rPr>
        <w:rFonts w:hint="default"/>
      </w:rPr>
    </w:lvl>
  </w:abstractNum>
  <w:abstractNum w:abstractNumId="421" w15:restartNumberingAfterBreak="0">
    <w:nsid w:val="6C9C6CAE"/>
    <w:multiLevelType w:val="hybridMultilevel"/>
    <w:tmpl w:val="544A2AC6"/>
    <w:lvl w:ilvl="0" w:tplc="6A4A156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ECCAE7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5B2E15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72C3DD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4CAF9C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6784BE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13E0E9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E2051A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0FCDCF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22" w15:restartNumberingAfterBreak="0">
    <w:nsid w:val="6CC21FAD"/>
    <w:multiLevelType w:val="hybridMultilevel"/>
    <w:tmpl w:val="B588CDA2"/>
    <w:lvl w:ilvl="0" w:tplc="67E0834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3DA2C8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4CCCD7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614A68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FBAECE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658A54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D14F6E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36E0AB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3B289F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23" w15:restartNumberingAfterBreak="0">
    <w:nsid w:val="6CC9326D"/>
    <w:multiLevelType w:val="hybridMultilevel"/>
    <w:tmpl w:val="652A5D1E"/>
    <w:lvl w:ilvl="0" w:tplc="C8FE6F2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8B265E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FAA641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73CBEA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128F50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1EC874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7DCF46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CBEC4D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10850E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24" w15:restartNumberingAfterBreak="0">
    <w:nsid w:val="6D047011"/>
    <w:multiLevelType w:val="hybridMultilevel"/>
    <w:tmpl w:val="3B906FA6"/>
    <w:lvl w:ilvl="0" w:tplc="8D20A9F2">
      <w:numFmt w:val="bullet"/>
      <w:lvlText w:val="•"/>
      <w:lvlJc w:val="left"/>
      <w:pPr>
        <w:ind w:left="223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A9AD090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A2AAD73A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74AECD9C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557273A6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13FC02FE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4656B294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58D444B2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C0307168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425" w15:restartNumberingAfterBreak="0">
    <w:nsid w:val="6D064412"/>
    <w:multiLevelType w:val="hybridMultilevel"/>
    <w:tmpl w:val="35CC5CB8"/>
    <w:lvl w:ilvl="0" w:tplc="95A68F8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50E6DE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258512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7100DF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83A826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BF4EA1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5E0CA0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236310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3D6E49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26" w15:restartNumberingAfterBreak="0">
    <w:nsid w:val="6D2F7781"/>
    <w:multiLevelType w:val="hybridMultilevel"/>
    <w:tmpl w:val="D86C5E38"/>
    <w:lvl w:ilvl="0" w:tplc="E4F8847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DF24CB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3128F6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78246F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2E6353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628108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8D4000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638F7A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EC8619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27" w15:restartNumberingAfterBreak="0">
    <w:nsid w:val="6D330099"/>
    <w:multiLevelType w:val="hybridMultilevel"/>
    <w:tmpl w:val="2AAC7A98"/>
    <w:lvl w:ilvl="0" w:tplc="7B8406B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9E89DCC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374CB19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1AF0B63A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52889926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CDE0AA2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A4C6C52E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16F64C74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81BC8A92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28" w15:restartNumberingAfterBreak="0">
    <w:nsid w:val="6D7313F5"/>
    <w:multiLevelType w:val="hybridMultilevel"/>
    <w:tmpl w:val="C40C8FCA"/>
    <w:lvl w:ilvl="0" w:tplc="D728910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CA27B7C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D2B891E0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CC961A10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4EBCE35C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EE70FE42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D0BC4FA0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294EF096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2B548476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429" w15:restartNumberingAfterBreak="0">
    <w:nsid w:val="6D7D1184"/>
    <w:multiLevelType w:val="hybridMultilevel"/>
    <w:tmpl w:val="2DF8DB74"/>
    <w:lvl w:ilvl="0" w:tplc="731425FA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2E69F8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99695D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BCA250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57ED99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3CCE148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33BC2BE6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74D0D53C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216EF71C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30" w15:restartNumberingAfterBreak="0">
    <w:nsid w:val="6E1566B6"/>
    <w:multiLevelType w:val="hybridMultilevel"/>
    <w:tmpl w:val="60703C96"/>
    <w:lvl w:ilvl="0" w:tplc="C984860E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7F4F5A0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A4FAA494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334C58B0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BAB402D4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C882C6DA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4A5294A8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84ECB6AA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064CCF8E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31" w15:restartNumberingAfterBreak="0">
    <w:nsid w:val="6E255B06"/>
    <w:multiLevelType w:val="hybridMultilevel"/>
    <w:tmpl w:val="8C46F584"/>
    <w:lvl w:ilvl="0" w:tplc="7882B1D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9440AF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AE87F1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138515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51C43A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0F4F9C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BB8030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0BCAF8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626727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32" w15:restartNumberingAfterBreak="0">
    <w:nsid w:val="6EA6133A"/>
    <w:multiLevelType w:val="hybridMultilevel"/>
    <w:tmpl w:val="95EE7940"/>
    <w:lvl w:ilvl="0" w:tplc="3134F408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54EA28A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F7784682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4B80BCB4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F0242A5E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BEFEC844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4F54A256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46B266FC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2BA004C2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433" w15:restartNumberingAfterBreak="0">
    <w:nsid w:val="6EC55D07"/>
    <w:multiLevelType w:val="hybridMultilevel"/>
    <w:tmpl w:val="24ECD9A0"/>
    <w:lvl w:ilvl="0" w:tplc="80FE2152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AE0D77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34C0F57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D92581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25C3FD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D18E5BC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17403F04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07602B10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5D3ADF34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34" w15:restartNumberingAfterBreak="0">
    <w:nsid w:val="6F003106"/>
    <w:multiLevelType w:val="hybridMultilevel"/>
    <w:tmpl w:val="E848AF4A"/>
    <w:lvl w:ilvl="0" w:tplc="2D8235E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16250A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3A2143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93086E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7D0056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1B82C7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A3AC86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4088DD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45E8A0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35" w15:restartNumberingAfterBreak="0">
    <w:nsid w:val="6F60017D"/>
    <w:multiLevelType w:val="hybridMultilevel"/>
    <w:tmpl w:val="9642D938"/>
    <w:lvl w:ilvl="0" w:tplc="D660D31C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F185254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F81ABF86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0D409452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9B06A0D6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985A2066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5504FB24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4A8A14B8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1FB4B312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36" w15:restartNumberingAfterBreak="0">
    <w:nsid w:val="6F6F343A"/>
    <w:multiLevelType w:val="hybridMultilevel"/>
    <w:tmpl w:val="9E467BEE"/>
    <w:lvl w:ilvl="0" w:tplc="C8D4DF9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650F2E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DAE1E8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002EF8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62408FE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9EE720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4AC7BE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F90771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170B50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37" w15:restartNumberingAfterBreak="0">
    <w:nsid w:val="6FE74868"/>
    <w:multiLevelType w:val="hybridMultilevel"/>
    <w:tmpl w:val="EE280312"/>
    <w:lvl w:ilvl="0" w:tplc="122ECF56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56432E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C12FA8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8CE2B3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B6E1DA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4AAD28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FEC571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9FAC76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C7CDC0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38" w15:restartNumberingAfterBreak="0">
    <w:nsid w:val="700D62F3"/>
    <w:multiLevelType w:val="hybridMultilevel"/>
    <w:tmpl w:val="7BB0AA1A"/>
    <w:lvl w:ilvl="0" w:tplc="462ECE84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3CEE7D4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34C4AC56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11A43910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704A5346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1032AD7C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001C9D6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AFA4CBBA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43C43E1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39" w15:restartNumberingAfterBreak="0">
    <w:nsid w:val="704D1474"/>
    <w:multiLevelType w:val="hybridMultilevel"/>
    <w:tmpl w:val="BA583C86"/>
    <w:lvl w:ilvl="0" w:tplc="3E8E4A6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8D4219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EF8D4C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4105C0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89C003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75410D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E38C39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9549E4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EC0068B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40" w15:restartNumberingAfterBreak="0">
    <w:nsid w:val="704E3F8D"/>
    <w:multiLevelType w:val="hybridMultilevel"/>
    <w:tmpl w:val="997A8C36"/>
    <w:lvl w:ilvl="0" w:tplc="9F8EB1B8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CD81074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AF9203DC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924CEA3A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6C1CF4B4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1FFA2B08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27D0B44E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AFA253EE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5F1E7226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441" w15:restartNumberingAfterBreak="0">
    <w:nsid w:val="706E76F3"/>
    <w:multiLevelType w:val="hybridMultilevel"/>
    <w:tmpl w:val="10E6AFCE"/>
    <w:lvl w:ilvl="0" w:tplc="0F9E85C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52830B8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57801D1A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B462C824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BA2A5A8C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4126A952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36E8DDB4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D2FA6F6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425EA69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42" w15:restartNumberingAfterBreak="0">
    <w:nsid w:val="709F646D"/>
    <w:multiLevelType w:val="hybridMultilevel"/>
    <w:tmpl w:val="02CEF88C"/>
    <w:lvl w:ilvl="0" w:tplc="D0DE59B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1AE02D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9C470C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7926E3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DC6465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1D48DF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F8D6E9F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4FA0BA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B8AECB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43" w15:restartNumberingAfterBreak="0">
    <w:nsid w:val="70BC3C81"/>
    <w:multiLevelType w:val="hybridMultilevel"/>
    <w:tmpl w:val="CC042ABA"/>
    <w:lvl w:ilvl="0" w:tplc="9A1E0E2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3740B1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204BA3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7924D5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C74114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89C07A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946862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B30F60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9881E1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44" w15:restartNumberingAfterBreak="0">
    <w:nsid w:val="70C51701"/>
    <w:multiLevelType w:val="hybridMultilevel"/>
    <w:tmpl w:val="80E2F698"/>
    <w:lvl w:ilvl="0" w:tplc="AB763D82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202FCA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9B2314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4A6B23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736F26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62C7762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66DCA6D0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EAEE4458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54943D58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45" w15:restartNumberingAfterBreak="0">
    <w:nsid w:val="70D972F9"/>
    <w:multiLevelType w:val="hybridMultilevel"/>
    <w:tmpl w:val="11BE2D84"/>
    <w:lvl w:ilvl="0" w:tplc="B0CAC59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20C701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C1068C8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604ACC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15C1F2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0E8446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194590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06E73D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8EE95A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46" w15:restartNumberingAfterBreak="0">
    <w:nsid w:val="70F8346D"/>
    <w:multiLevelType w:val="hybridMultilevel"/>
    <w:tmpl w:val="DFE264C4"/>
    <w:lvl w:ilvl="0" w:tplc="16786C52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D546E56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6AE08CF4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E2B28CCE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20E2C620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2B4A0FA2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1BE2F8E8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7A2C4D32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FA0426FC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447" w15:restartNumberingAfterBreak="0">
    <w:nsid w:val="71077C4D"/>
    <w:multiLevelType w:val="hybridMultilevel"/>
    <w:tmpl w:val="CC7673E2"/>
    <w:lvl w:ilvl="0" w:tplc="146CDC02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480148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9B251D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7AC058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7E2DD9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4E01F60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01824C12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B7D61C9C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14902D0E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48" w15:restartNumberingAfterBreak="0">
    <w:nsid w:val="711C0AAB"/>
    <w:multiLevelType w:val="hybridMultilevel"/>
    <w:tmpl w:val="FEF6EB4A"/>
    <w:lvl w:ilvl="0" w:tplc="18969610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F3C817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5BADBA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300D37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F3281C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B168298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A1E0B554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CEC01688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D466F42A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49" w15:restartNumberingAfterBreak="0">
    <w:nsid w:val="714B2A26"/>
    <w:multiLevelType w:val="hybridMultilevel"/>
    <w:tmpl w:val="4094EB9C"/>
    <w:lvl w:ilvl="0" w:tplc="862256A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C6447A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B283F0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6C8AAB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39AA2F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C28AED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83E8C1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24E789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02A39A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50" w15:restartNumberingAfterBreak="0">
    <w:nsid w:val="71731E59"/>
    <w:multiLevelType w:val="hybridMultilevel"/>
    <w:tmpl w:val="F66ACC2E"/>
    <w:lvl w:ilvl="0" w:tplc="9D36988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6FCB522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4D4AA14E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C79887A6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557024C8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63E6DC7A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B224C2D4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CD4EA808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C310C4E0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451" w15:restartNumberingAfterBreak="0">
    <w:nsid w:val="717E38DD"/>
    <w:multiLevelType w:val="hybridMultilevel"/>
    <w:tmpl w:val="9014EC4A"/>
    <w:lvl w:ilvl="0" w:tplc="5290D35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B98425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03CA0D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A3A869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6A830F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F6A28F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3E4A61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01C323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D2E627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52" w15:restartNumberingAfterBreak="0">
    <w:nsid w:val="71801B41"/>
    <w:multiLevelType w:val="hybridMultilevel"/>
    <w:tmpl w:val="8BA25814"/>
    <w:lvl w:ilvl="0" w:tplc="6D3C2262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3B8EE10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8A42994A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1E2A86BA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1EFC0136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E80CD8F0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160638A2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ED56AAFA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A410824E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53" w15:restartNumberingAfterBreak="0">
    <w:nsid w:val="71A7553A"/>
    <w:multiLevelType w:val="hybridMultilevel"/>
    <w:tmpl w:val="980C7C82"/>
    <w:lvl w:ilvl="0" w:tplc="F904AAA2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F20103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3A2118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BB24EF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A4633C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C4AA99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35A7FD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1EC06E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A5C8D5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54" w15:restartNumberingAfterBreak="0">
    <w:nsid w:val="71B618E1"/>
    <w:multiLevelType w:val="hybridMultilevel"/>
    <w:tmpl w:val="5BC2AE06"/>
    <w:lvl w:ilvl="0" w:tplc="A300CF9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CDE99CC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C0A4E380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2FFAFEF2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2EF03108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4DA4F882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5A667D3A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B1905CE2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C694D68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55" w15:restartNumberingAfterBreak="0">
    <w:nsid w:val="726D09A3"/>
    <w:multiLevelType w:val="hybridMultilevel"/>
    <w:tmpl w:val="B08EC39A"/>
    <w:lvl w:ilvl="0" w:tplc="9BBC0E0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BB8E4F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230336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D16C7C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C709D5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0382E3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51AEB3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D9AF19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BCCBB2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56" w15:restartNumberingAfterBreak="0">
    <w:nsid w:val="73606D38"/>
    <w:multiLevelType w:val="hybridMultilevel"/>
    <w:tmpl w:val="82BAAFD4"/>
    <w:lvl w:ilvl="0" w:tplc="EB06EC3C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F4ACAB8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905E06A6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558670A2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7C36CAB8">
      <w:numFmt w:val="bullet"/>
      <w:lvlText w:val="•"/>
      <w:lvlJc w:val="left"/>
      <w:pPr>
        <w:ind w:left="697" w:hanging="142"/>
      </w:pPr>
      <w:rPr>
        <w:rFonts w:hint="default"/>
      </w:rPr>
    </w:lvl>
    <w:lvl w:ilvl="5" w:tplc="6C06A346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4196A9AE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102A62FC">
      <w:numFmt w:val="bullet"/>
      <w:lvlText w:val="•"/>
      <w:lvlJc w:val="left"/>
      <w:pPr>
        <w:ind w:left="1055" w:hanging="142"/>
      </w:pPr>
      <w:rPr>
        <w:rFonts w:hint="default"/>
      </w:rPr>
    </w:lvl>
    <w:lvl w:ilvl="8" w:tplc="FD204C20">
      <w:numFmt w:val="bullet"/>
      <w:lvlText w:val="•"/>
      <w:lvlJc w:val="left"/>
      <w:pPr>
        <w:ind w:left="1174" w:hanging="142"/>
      </w:pPr>
      <w:rPr>
        <w:rFonts w:hint="default"/>
      </w:rPr>
    </w:lvl>
  </w:abstractNum>
  <w:abstractNum w:abstractNumId="457" w15:restartNumberingAfterBreak="0">
    <w:nsid w:val="738B7333"/>
    <w:multiLevelType w:val="hybridMultilevel"/>
    <w:tmpl w:val="840AE5E4"/>
    <w:lvl w:ilvl="0" w:tplc="F4D2B04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7C0E39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4E010B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DC2C4C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6CE9C5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48CBB0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9C09DC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34E3B1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1BEC8A9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58" w15:restartNumberingAfterBreak="0">
    <w:nsid w:val="73D45687"/>
    <w:multiLevelType w:val="hybridMultilevel"/>
    <w:tmpl w:val="8E806B40"/>
    <w:lvl w:ilvl="0" w:tplc="F4C6D16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15E50D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6F908990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BA3C04EA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CF6E3D7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BF34E6B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79CE574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B6CC517E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D9AE71B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59" w15:restartNumberingAfterBreak="0">
    <w:nsid w:val="73DC0F09"/>
    <w:multiLevelType w:val="hybridMultilevel"/>
    <w:tmpl w:val="0344A4D8"/>
    <w:lvl w:ilvl="0" w:tplc="6FEC4D2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770B220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0FF815B8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B64E67C6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B6822C20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232210E2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173A8224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1458F630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1A30F354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460" w15:restartNumberingAfterBreak="0">
    <w:nsid w:val="74326BE5"/>
    <w:multiLevelType w:val="hybridMultilevel"/>
    <w:tmpl w:val="DE9237B0"/>
    <w:lvl w:ilvl="0" w:tplc="D20E078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7B0AA1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072231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56A016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566B96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7F0BC9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2CC4CA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A23A25A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8BA92A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61" w15:restartNumberingAfterBreak="0">
    <w:nsid w:val="743D27B9"/>
    <w:multiLevelType w:val="hybridMultilevel"/>
    <w:tmpl w:val="4A147200"/>
    <w:lvl w:ilvl="0" w:tplc="D96CBAF6">
      <w:numFmt w:val="bullet"/>
      <w:lvlText w:val="•"/>
      <w:lvlJc w:val="left"/>
      <w:pPr>
        <w:ind w:left="19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6087D24">
      <w:numFmt w:val="bullet"/>
      <w:lvlText w:val="•"/>
      <w:lvlJc w:val="left"/>
      <w:pPr>
        <w:ind w:left="317" w:hanging="142"/>
      </w:pPr>
      <w:rPr>
        <w:rFonts w:hint="default"/>
      </w:rPr>
    </w:lvl>
    <w:lvl w:ilvl="2" w:tplc="74F6648E">
      <w:numFmt w:val="bullet"/>
      <w:lvlText w:val="•"/>
      <w:lvlJc w:val="left"/>
      <w:pPr>
        <w:ind w:left="434" w:hanging="142"/>
      </w:pPr>
      <w:rPr>
        <w:rFonts w:hint="default"/>
      </w:rPr>
    </w:lvl>
    <w:lvl w:ilvl="3" w:tplc="2864E608">
      <w:numFmt w:val="bullet"/>
      <w:lvlText w:val="•"/>
      <w:lvlJc w:val="left"/>
      <w:pPr>
        <w:ind w:left="551" w:hanging="142"/>
      </w:pPr>
      <w:rPr>
        <w:rFonts w:hint="default"/>
      </w:rPr>
    </w:lvl>
    <w:lvl w:ilvl="4" w:tplc="59A803FE">
      <w:numFmt w:val="bullet"/>
      <w:lvlText w:val="•"/>
      <w:lvlJc w:val="left"/>
      <w:pPr>
        <w:ind w:left="668" w:hanging="142"/>
      </w:pPr>
      <w:rPr>
        <w:rFonts w:hint="default"/>
      </w:rPr>
    </w:lvl>
    <w:lvl w:ilvl="5" w:tplc="719CDCC6">
      <w:numFmt w:val="bullet"/>
      <w:lvlText w:val="•"/>
      <w:lvlJc w:val="left"/>
      <w:pPr>
        <w:ind w:left="785" w:hanging="142"/>
      </w:pPr>
      <w:rPr>
        <w:rFonts w:hint="default"/>
      </w:rPr>
    </w:lvl>
    <w:lvl w:ilvl="6" w:tplc="4AE6CBA2">
      <w:numFmt w:val="bullet"/>
      <w:lvlText w:val="•"/>
      <w:lvlJc w:val="left"/>
      <w:pPr>
        <w:ind w:left="902" w:hanging="142"/>
      </w:pPr>
      <w:rPr>
        <w:rFonts w:hint="default"/>
      </w:rPr>
    </w:lvl>
    <w:lvl w:ilvl="7" w:tplc="BCE4E62C">
      <w:numFmt w:val="bullet"/>
      <w:lvlText w:val="•"/>
      <w:lvlJc w:val="left"/>
      <w:pPr>
        <w:ind w:left="1019" w:hanging="142"/>
      </w:pPr>
      <w:rPr>
        <w:rFonts w:hint="default"/>
      </w:rPr>
    </w:lvl>
    <w:lvl w:ilvl="8" w:tplc="D89EDD6E">
      <w:numFmt w:val="bullet"/>
      <w:lvlText w:val="•"/>
      <w:lvlJc w:val="left"/>
      <w:pPr>
        <w:ind w:left="1136" w:hanging="142"/>
      </w:pPr>
      <w:rPr>
        <w:rFonts w:hint="default"/>
      </w:rPr>
    </w:lvl>
  </w:abstractNum>
  <w:abstractNum w:abstractNumId="462" w15:restartNumberingAfterBreak="0">
    <w:nsid w:val="74442ECF"/>
    <w:multiLevelType w:val="hybridMultilevel"/>
    <w:tmpl w:val="CA9432CE"/>
    <w:lvl w:ilvl="0" w:tplc="91CE15F0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ECC0EE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AE4020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08AD94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DDA9A5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B667CA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072F9E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390B53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08E654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63" w15:restartNumberingAfterBreak="0">
    <w:nsid w:val="744C5A03"/>
    <w:multiLevelType w:val="hybridMultilevel"/>
    <w:tmpl w:val="D15C3DE8"/>
    <w:lvl w:ilvl="0" w:tplc="68A26A4C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91AB1B0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44F262AC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E3AE107E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F63E53A2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E7182C9A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5F2212BA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EA58F74E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F416AAD8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64" w15:restartNumberingAfterBreak="0">
    <w:nsid w:val="74885102"/>
    <w:multiLevelType w:val="hybridMultilevel"/>
    <w:tmpl w:val="22D6EDB6"/>
    <w:lvl w:ilvl="0" w:tplc="0C80E05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7E8F81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932177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390262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60E8A3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5C8CEE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9F04F4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ED2478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91A0D1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65" w15:restartNumberingAfterBreak="0">
    <w:nsid w:val="748E3371"/>
    <w:multiLevelType w:val="hybridMultilevel"/>
    <w:tmpl w:val="80AA8216"/>
    <w:lvl w:ilvl="0" w:tplc="0918461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C36E0E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1E874F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EA0C9E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836DE9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880453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4D8D00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472AA4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72CAEC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66" w15:restartNumberingAfterBreak="0">
    <w:nsid w:val="74D97B76"/>
    <w:multiLevelType w:val="hybridMultilevel"/>
    <w:tmpl w:val="592C7F48"/>
    <w:lvl w:ilvl="0" w:tplc="86EA3A2C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4346426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9C1A20DE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44CEF7E8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20AA776A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9EDCCA28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1B98EED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F078C2F4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9BC0A314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67" w15:restartNumberingAfterBreak="0">
    <w:nsid w:val="74E84409"/>
    <w:multiLevelType w:val="hybridMultilevel"/>
    <w:tmpl w:val="BBFC6078"/>
    <w:lvl w:ilvl="0" w:tplc="5DC6060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62AAC92">
      <w:numFmt w:val="bullet"/>
      <w:lvlText w:val="•"/>
      <w:lvlJc w:val="left"/>
      <w:pPr>
        <w:ind w:left="865" w:hanging="142"/>
      </w:pPr>
      <w:rPr>
        <w:rFonts w:hint="default"/>
      </w:rPr>
    </w:lvl>
    <w:lvl w:ilvl="2" w:tplc="DCC652FA">
      <w:numFmt w:val="bullet"/>
      <w:lvlText w:val="•"/>
      <w:lvlJc w:val="left"/>
      <w:pPr>
        <w:ind w:left="1510" w:hanging="142"/>
      </w:pPr>
      <w:rPr>
        <w:rFonts w:hint="default"/>
      </w:rPr>
    </w:lvl>
    <w:lvl w:ilvl="3" w:tplc="CC8EEA36">
      <w:numFmt w:val="bullet"/>
      <w:lvlText w:val="•"/>
      <w:lvlJc w:val="left"/>
      <w:pPr>
        <w:ind w:left="2155" w:hanging="142"/>
      </w:pPr>
      <w:rPr>
        <w:rFonts w:hint="default"/>
      </w:rPr>
    </w:lvl>
    <w:lvl w:ilvl="4" w:tplc="CF94E5B6">
      <w:numFmt w:val="bullet"/>
      <w:lvlText w:val="•"/>
      <w:lvlJc w:val="left"/>
      <w:pPr>
        <w:ind w:left="2800" w:hanging="142"/>
      </w:pPr>
      <w:rPr>
        <w:rFonts w:hint="default"/>
      </w:rPr>
    </w:lvl>
    <w:lvl w:ilvl="5" w:tplc="1C78668E">
      <w:numFmt w:val="bullet"/>
      <w:lvlText w:val="•"/>
      <w:lvlJc w:val="left"/>
      <w:pPr>
        <w:ind w:left="3445" w:hanging="142"/>
      </w:pPr>
      <w:rPr>
        <w:rFonts w:hint="default"/>
      </w:rPr>
    </w:lvl>
    <w:lvl w:ilvl="6" w:tplc="BAE2E174">
      <w:numFmt w:val="bullet"/>
      <w:lvlText w:val="•"/>
      <w:lvlJc w:val="left"/>
      <w:pPr>
        <w:ind w:left="4090" w:hanging="142"/>
      </w:pPr>
      <w:rPr>
        <w:rFonts w:hint="default"/>
      </w:rPr>
    </w:lvl>
    <w:lvl w:ilvl="7" w:tplc="D5244BC0">
      <w:numFmt w:val="bullet"/>
      <w:lvlText w:val="•"/>
      <w:lvlJc w:val="left"/>
      <w:pPr>
        <w:ind w:left="4735" w:hanging="142"/>
      </w:pPr>
      <w:rPr>
        <w:rFonts w:hint="default"/>
      </w:rPr>
    </w:lvl>
    <w:lvl w:ilvl="8" w:tplc="5BBA538A">
      <w:numFmt w:val="bullet"/>
      <w:lvlText w:val="•"/>
      <w:lvlJc w:val="left"/>
      <w:pPr>
        <w:ind w:left="5380" w:hanging="142"/>
      </w:pPr>
      <w:rPr>
        <w:rFonts w:hint="default"/>
      </w:rPr>
    </w:lvl>
  </w:abstractNum>
  <w:abstractNum w:abstractNumId="468" w15:restartNumberingAfterBreak="0">
    <w:nsid w:val="753005E1"/>
    <w:multiLevelType w:val="hybridMultilevel"/>
    <w:tmpl w:val="6A907B08"/>
    <w:lvl w:ilvl="0" w:tplc="7C48435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496C75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6042A2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918A40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D60003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9DC035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2E4108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91A72A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BCEF7E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69" w15:restartNumberingAfterBreak="0">
    <w:nsid w:val="7552109B"/>
    <w:multiLevelType w:val="hybridMultilevel"/>
    <w:tmpl w:val="73004A9A"/>
    <w:lvl w:ilvl="0" w:tplc="5CF493B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284E90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16ED86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5B86AE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BEEBAF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80E68F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4088E8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1260A6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460112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70" w15:restartNumberingAfterBreak="0">
    <w:nsid w:val="758830E7"/>
    <w:multiLevelType w:val="hybridMultilevel"/>
    <w:tmpl w:val="74009C52"/>
    <w:lvl w:ilvl="0" w:tplc="8E5CE130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8289D7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4CA5E6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74EDFB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6B5E55B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CFE828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3A2770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648D46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2B486B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71" w15:restartNumberingAfterBreak="0">
    <w:nsid w:val="75FC1A69"/>
    <w:multiLevelType w:val="hybridMultilevel"/>
    <w:tmpl w:val="B192C044"/>
    <w:lvl w:ilvl="0" w:tplc="7AA821AA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B46639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5BC924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C2C237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69EF24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71A5A72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3F7E13EE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D29661FE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BF6418FA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72" w15:restartNumberingAfterBreak="0">
    <w:nsid w:val="763E7410"/>
    <w:multiLevelType w:val="hybridMultilevel"/>
    <w:tmpl w:val="C8CA94A0"/>
    <w:lvl w:ilvl="0" w:tplc="65C6C84C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890A056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83420CD4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7FF0B846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F10635D2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493CFEE0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9AD2F254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2E7E01D6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C354E374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73" w15:restartNumberingAfterBreak="0">
    <w:nsid w:val="768A6E2B"/>
    <w:multiLevelType w:val="hybridMultilevel"/>
    <w:tmpl w:val="728037C0"/>
    <w:lvl w:ilvl="0" w:tplc="4E66F96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AA8B8F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130D4C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132BC6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9F8FD3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3B69D5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17AEA6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6C27E6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9F660F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74" w15:restartNumberingAfterBreak="0">
    <w:nsid w:val="768F1AED"/>
    <w:multiLevelType w:val="hybridMultilevel"/>
    <w:tmpl w:val="6798D39A"/>
    <w:lvl w:ilvl="0" w:tplc="470CEED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8B0CAEC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70B8AC1C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502C228A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4F9EE71C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A680E61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B428DB8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C6565A12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B7C6A18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75" w15:restartNumberingAfterBreak="0">
    <w:nsid w:val="76E925E7"/>
    <w:multiLevelType w:val="hybridMultilevel"/>
    <w:tmpl w:val="70142576"/>
    <w:lvl w:ilvl="0" w:tplc="7392182A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096AE5E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F30E173A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6D6AD80A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9664E716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EF86ACE4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1884DBAE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2CB69A6A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6418561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76" w15:restartNumberingAfterBreak="0">
    <w:nsid w:val="770D7E0F"/>
    <w:multiLevelType w:val="hybridMultilevel"/>
    <w:tmpl w:val="A2C05184"/>
    <w:lvl w:ilvl="0" w:tplc="C568C0A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1D8842E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3AD8FBB2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83F0FBDC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F01E357C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63680B7E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30CAFEFE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1644B750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1C9C0730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77" w15:restartNumberingAfterBreak="0">
    <w:nsid w:val="77542B46"/>
    <w:multiLevelType w:val="hybridMultilevel"/>
    <w:tmpl w:val="CEBCAFC0"/>
    <w:lvl w:ilvl="0" w:tplc="D7D48E3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4847A92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A4863AB4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6834F3A6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C4B261EE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8062A60E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E42E3AF2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AB24FA82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D3E8E108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78" w15:restartNumberingAfterBreak="0">
    <w:nsid w:val="77D0442C"/>
    <w:multiLevelType w:val="hybridMultilevel"/>
    <w:tmpl w:val="401CDD12"/>
    <w:lvl w:ilvl="0" w:tplc="83D6343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E74F136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5DA2A7B6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9D08C51A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EE749032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56321D88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5094C7D2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405C5A0A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BA30617A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479" w15:restartNumberingAfterBreak="0">
    <w:nsid w:val="78082FDB"/>
    <w:multiLevelType w:val="hybridMultilevel"/>
    <w:tmpl w:val="61567EBC"/>
    <w:lvl w:ilvl="0" w:tplc="6FAA61E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004C070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44AE2364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2E5CD6F8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89E218D4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F170D50C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DC4CE496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D1FEA738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BE00A312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480" w15:restartNumberingAfterBreak="0">
    <w:nsid w:val="78A77736"/>
    <w:multiLevelType w:val="hybridMultilevel"/>
    <w:tmpl w:val="61881F62"/>
    <w:lvl w:ilvl="0" w:tplc="75F828F8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0D2B662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7ACEC4EC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0720C39C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B7D01C5A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08CE04EC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11EABA98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0B78425A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D81A07B6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481" w15:restartNumberingAfterBreak="0">
    <w:nsid w:val="78BC1E9F"/>
    <w:multiLevelType w:val="hybridMultilevel"/>
    <w:tmpl w:val="CF3022DA"/>
    <w:lvl w:ilvl="0" w:tplc="71D6827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5086C7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CBE0E7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F041E4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E887ED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CCA353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332B1A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544780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DC4D15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82" w15:restartNumberingAfterBreak="0">
    <w:nsid w:val="78D970B9"/>
    <w:multiLevelType w:val="hybridMultilevel"/>
    <w:tmpl w:val="7B32B5C4"/>
    <w:lvl w:ilvl="0" w:tplc="BF8C190C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32A27C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58039D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6A4E63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6E0C8C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AA6E3D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1324A9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7D0AAE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18DE723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83" w15:restartNumberingAfterBreak="0">
    <w:nsid w:val="79796C26"/>
    <w:multiLevelType w:val="hybridMultilevel"/>
    <w:tmpl w:val="83409B8A"/>
    <w:lvl w:ilvl="0" w:tplc="7E8A1C6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27460B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3D803B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41080A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D5CD34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D7A122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9D081F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4B6159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2841C1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84" w15:restartNumberingAfterBreak="0">
    <w:nsid w:val="79A50019"/>
    <w:multiLevelType w:val="hybridMultilevel"/>
    <w:tmpl w:val="E35AA43C"/>
    <w:lvl w:ilvl="0" w:tplc="041AC08C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022A3D2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3744A780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81D44682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6A469E18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8E003660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8C2C089A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4F68C0EE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10B2C7EE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485" w15:restartNumberingAfterBreak="0">
    <w:nsid w:val="7A101A89"/>
    <w:multiLevelType w:val="hybridMultilevel"/>
    <w:tmpl w:val="3DA8BA38"/>
    <w:lvl w:ilvl="0" w:tplc="7EFE6B1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6CC2AE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1786F6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276726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5345A8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0D6560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D80CDB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10C6A6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77ABC1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86" w15:restartNumberingAfterBreak="0">
    <w:nsid w:val="7A8232AE"/>
    <w:multiLevelType w:val="hybridMultilevel"/>
    <w:tmpl w:val="DF72B04E"/>
    <w:lvl w:ilvl="0" w:tplc="3CDC3F1A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284B15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63E19F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B8E60E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21879A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EEA3A0C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6EDE982A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06B811E4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B088C12A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87" w15:restartNumberingAfterBreak="0">
    <w:nsid w:val="7B23444C"/>
    <w:multiLevelType w:val="hybridMultilevel"/>
    <w:tmpl w:val="BBEA8C2A"/>
    <w:lvl w:ilvl="0" w:tplc="BCDCB3A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D64E55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346B38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916DE8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E5ECE6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EC4091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81CA67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4AAD8C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F48731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88" w15:restartNumberingAfterBreak="0">
    <w:nsid w:val="7B343C7D"/>
    <w:multiLevelType w:val="hybridMultilevel"/>
    <w:tmpl w:val="81528EF2"/>
    <w:lvl w:ilvl="0" w:tplc="750CD12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17A663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0FAC24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EEECBB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F4499F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482157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DCEB6F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A22304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E988CE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89" w15:restartNumberingAfterBreak="0">
    <w:nsid w:val="7B3D16BF"/>
    <w:multiLevelType w:val="hybridMultilevel"/>
    <w:tmpl w:val="86B69ADE"/>
    <w:lvl w:ilvl="0" w:tplc="D9D2DC3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C72458E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A4B2B510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B98CE7C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884C6286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2DE0682C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CCC40B5A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C2BE9542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911C5C56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90" w15:restartNumberingAfterBreak="0">
    <w:nsid w:val="7B9D16DA"/>
    <w:multiLevelType w:val="hybridMultilevel"/>
    <w:tmpl w:val="C68A4A64"/>
    <w:lvl w:ilvl="0" w:tplc="3F02B064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6582F54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F8BA86AA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AB7C57C4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8918F78E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B9C0A616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45B6E7D4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7346A814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97E0F108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491" w15:restartNumberingAfterBreak="0">
    <w:nsid w:val="7BC748AA"/>
    <w:multiLevelType w:val="hybridMultilevel"/>
    <w:tmpl w:val="B96E6668"/>
    <w:lvl w:ilvl="0" w:tplc="3F0637F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C921ED4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017406D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C81C6C00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DAB4DCBE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E6FC0C5A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1F2A1030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802CA1F6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D552395C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92" w15:restartNumberingAfterBreak="0">
    <w:nsid w:val="7BFB2639"/>
    <w:multiLevelType w:val="hybridMultilevel"/>
    <w:tmpl w:val="1A88595E"/>
    <w:lvl w:ilvl="0" w:tplc="DFEAB9A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670802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D50429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C7A0DD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73CC62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24A194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184A09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7F4FEC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D9EFE0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93" w15:restartNumberingAfterBreak="0">
    <w:nsid w:val="7C4F38DF"/>
    <w:multiLevelType w:val="hybridMultilevel"/>
    <w:tmpl w:val="2340C5E0"/>
    <w:lvl w:ilvl="0" w:tplc="A53C9EC0">
      <w:numFmt w:val="bullet"/>
      <w:lvlText w:val="•"/>
      <w:lvlJc w:val="left"/>
      <w:pPr>
        <w:ind w:left="223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8E89DCE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993C3E2A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32D8D71C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DD185A40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D3C6151A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C4B61E3C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648818FE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1D8C09E4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494" w15:restartNumberingAfterBreak="0">
    <w:nsid w:val="7C565498"/>
    <w:multiLevelType w:val="hybridMultilevel"/>
    <w:tmpl w:val="1E4A58B8"/>
    <w:lvl w:ilvl="0" w:tplc="09C0442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E6669D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5E66B9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0DC729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830831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40A5E9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EC42E2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ED4F7D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4149A1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95" w15:restartNumberingAfterBreak="0">
    <w:nsid w:val="7C58119B"/>
    <w:multiLevelType w:val="hybridMultilevel"/>
    <w:tmpl w:val="26DC51BE"/>
    <w:lvl w:ilvl="0" w:tplc="35D4524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434F5E0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55D062AE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02E45648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5F362F78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76CAC6F8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AE8006D2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12CA4AA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577CC46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96" w15:restartNumberingAfterBreak="0">
    <w:nsid w:val="7C620608"/>
    <w:multiLevelType w:val="hybridMultilevel"/>
    <w:tmpl w:val="FEE8D892"/>
    <w:lvl w:ilvl="0" w:tplc="FC56103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B643128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458A2EE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FA589A00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8142277A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F37C8794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AB22A2E2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414AFFFA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E248686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97" w15:restartNumberingAfterBreak="0">
    <w:nsid w:val="7D1A1314"/>
    <w:multiLevelType w:val="hybridMultilevel"/>
    <w:tmpl w:val="529EEE38"/>
    <w:lvl w:ilvl="0" w:tplc="69F6780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56CA5AC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4AFCFEA2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56C40F32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52342482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D1206CC6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63067B06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22B25BCE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541C447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98" w15:restartNumberingAfterBreak="0">
    <w:nsid w:val="7D2122DC"/>
    <w:multiLevelType w:val="hybridMultilevel"/>
    <w:tmpl w:val="33E2F308"/>
    <w:lvl w:ilvl="0" w:tplc="21785896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B9EFD38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EE8AE44A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A28E8868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9E1E614A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B5E24F98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F2D2F278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6B6CAB68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4BB83824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499" w15:restartNumberingAfterBreak="0">
    <w:nsid w:val="7D8816AA"/>
    <w:multiLevelType w:val="hybridMultilevel"/>
    <w:tmpl w:val="7BFCD364"/>
    <w:lvl w:ilvl="0" w:tplc="4E462B36">
      <w:numFmt w:val="bullet"/>
      <w:lvlText w:val="•"/>
      <w:lvlJc w:val="left"/>
      <w:pPr>
        <w:ind w:left="19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90C6124">
      <w:numFmt w:val="bullet"/>
      <w:lvlText w:val="•"/>
      <w:lvlJc w:val="left"/>
      <w:pPr>
        <w:ind w:left="317" w:hanging="142"/>
      </w:pPr>
      <w:rPr>
        <w:rFonts w:hint="default"/>
      </w:rPr>
    </w:lvl>
    <w:lvl w:ilvl="2" w:tplc="178E0F96">
      <w:numFmt w:val="bullet"/>
      <w:lvlText w:val="•"/>
      <w:lvlJc w:val="left"/>
      <w:pPr>
        <w:ind w:left="434" w:hanging="142"/>
      </w:pPr>
      <w:rPr>
        <w:rFonts w:hint="default"/>
      </w:rPr>
    </w:lvl>
    <w:lvl w:ilvl="3" w:tplc="2B908EF6">
      <w:numFmt w:val="bullet"/>
      <w:lvlText w:val="•"/>
      <w:lvlJc w:val="left"/>
      <w:pPr>
        <w:ind w:left="551" w:hanging="142"/>
      </w:pPr>
      <w:rPr>
        <w:rFonts w:hint="default"/>
      </w:rPr>
    </w:lvl>
    <w:lvl w:ilvl="4" w:tplc="F6688014">
      <w:numFmt w:val="bullet"/>
      <w:lvlText w:val="•"/>
      <w:lvlJc w:val="left"/>
      <w:pPr>
        <w:ind w:left="668" w:hanging="142"/>
      </w:pPr>
      <w:rPr>
        <w:rFonts w:hint="default"/>
      </w:rPr>
    </w:lvl>
    <w:lvl w:ilvl="5" w:tplc="E13C7E74">
      <w:numFmt w:val="bullet"/>
      <w:lvlText w:val="•"/>
      <w:lvlJc w:val="left"/>
      <w:pPr>
        <w:ind w:left="785" w:hanging="142"/>
      </w:pPr>
      <w:rPr>
        <w:rFonts w:hint="default"/>
      </w:rPr>
    </w:lvl>
    <w:lvl w:ilvl="6" w:tplc="A840365A">
      <w:numFmt w:val="bullet"/>
      <w:lvlText w:val="•"/>
      <w:lvlJc w:val="left"/>
      <w:pPr>
        <w:ind w:left="902" w:hanging="142"/>
      </w:pPr>
      <w:rPr>
        <w:rFonts w:hint="default"/>
      </w:rPr>
    </w:lvl>
    <w:lvl w:ilvl="7" w:tplc="7D128DC8">
      <w:numFmt w:val="bullet"/>
      <w:lvlText w:val="•"/>
      <w:lvlJc w:val="left"/>
      <w:pPr>
        <w:ind w:left="1019" w:hanging="142"/>
      </w:pPr>
      <w:rPr>
        <w:rFonts w:hint="default"/>
      </w:rPr>
    </w:lvl>
    <w:lvl w:ilvl="8" w:tplc="CB0E847E">
      <w:numFmt w:val="bullet"/>
      <w:lvlText w:val="•"/>
      <w:lvlJc w:val="left"/>
      <w:pPr>
        <w:ind w:left="1136" w:hanging="142"/>
      </w:pPr>
      <w:rPr>
        <w:rFonts w:hint="default"/>
      </w:rPr>
    </w:lvl>
  </w:abstractNum>
  <w:abstractNum w:abstractNumId="500" w15:restartNumberingAfterBreak="0">
    <w:nsid w:val="7DAA2D8D"/>
    <w:multiLevelType w:val="hybridMultilevel"/>
    <w:tmpl w:val="5B0E8708"/>
    <w:lvl w:ilvl="0" w:tplc="BFE2C60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1C23F92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372E45BC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A02665F2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7770707E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EA160E1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74A8AF2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4DDEA9A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D5A25572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501" w15:restartNumberingAfterBreak="0">
    <w:nsid w:val="7DC67B82"/>
    <w:multiLevelType w:val="hybridMultilevel"/>
    <w:tmpl w:val="F91EBA50"/>
    <w:lvl w:ilvl="0" w:tplc="1818B99C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ACA2828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D5AA6CE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7F80F448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1D4E7E5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68F04618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7E6A3830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FA4CF428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5BA2BE6E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502" w15:restartNumberingAfterBreak="0">
    <w:nsid w:val="7DE57D58"/>
    <w:multiLevelType w:val="hybridMultilevel"/>
    <w:tmpl w:val="EE7EDC2A"/>
    <w:lvl w:ilvl="0" w:tplc="DE528F3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362A1E8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BF78DA9A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CB2CD9EE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28EEBF10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737E405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D2940278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38B4DA20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93165546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503" w15:restartNumberingAfterBreak="0">
    <w:nsid w:val="7DE757C9"/>
    <w:multiLevelType w:val="hybridMultilevel"/>
    <w:tmpl w:val="0DE2F9D6"/>
    <w:lvl w:ilvl="0" w:tplc="35CAEECA">
      <w:numFmt w:val="bullet"/>
      <w:lvlText w:val="•"/>
      <w:lvlJc w:val="left"/>
      <w:pPr>
        <w:ind w:left="200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F40291C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9DDECC26">
      <w:numFmt w:val="bullet"/>
      <w:lvlText w:val="•"/>
      <w:lvlJc w:val="left"/>
      <w:pPr>
        <w:ind w:left="466" w:hanging="142"/>
      </w:pPr>
      <w:rPr>
        <w:rFonts w:hint="default"/>
      </w:rPr>
    </w:lvl>
    <w:lvl w:ilvl="3" w:tplc="89807AD6">
      <w:numFmt w:val="bullet"/>
      <w:lvlText w:val="•"/>
      <w:lvlJc w:val="left"/>
      <w:pPr>
        <w:ind w:left="599" w:hanging="142"/>
      </w:pPr>
      <w:rPr>
        <w:rFonts w:hint="default"/>
      </w:rPr>
    </w:lvl>
    <w:lvl w:ilvl="4" w:tplc="F154DF84">
      <w:numFmt w:val="bullet"/>
      <w:lvlText w:val="•"/>
      <w:lvlJc w:val="left"/>
      <w:pPr>
        <w:ind w:left="733" w:hanging="142"/>
      </w:pPr>
      <w:rPr>
        <w:rFonts w:hint="default"/>
      </w:rPr>
    </w:lvl>
    <w:lvl w:ilvl="5" w:tplc="767020FA">
      <w:numFmt w:val="bullet"/>
      <w:lvlText w:val="•"/>
      <w:lvlJc w:val="left"/>
      <w:pPr>
        <w:ind w:left="866" w:hanging="142"/>
      </w:pPr>
      <w:rPr>
        <w:rFonts w:hint="default"/>
      </w:rPr>
    </w:lvl>
    <w:lvl w:ilvl="6" w:tplc="6012EAC4">
      <w:numFmt w:val="bullet"/>
      <w:lvlText w:val="•"/>
      <w:lvlJc w:val="left"/>
      <w:pPr>
        <w:ind w:left="999" w:hanging="142"/>
      </w:pPr>
      <w:rPr>
        <w:rFonts w:hint="default"/>
      </w:rPr>
    </w:lvl>
    <w:lvl w:ilvl="7" w:tplc="21D2EC8A">
      <w:numFmt w:val="bullet"/>
      <w:lvlText w:val="•"/>
      <w:lvlJc w:val="left"/>
      <w:pPr>
        <w:ind w:left="1133" w:hanging="142"/>
      </w:pPr>
      <w:rPr>
        <w:rFonts w:hint="default"/>
      </w:rPr>
    </w:lvl>
    <w:lvl w:ilvl="8" w:tplc="09CACD04">
      <w:numFmt w:val="bullet"/>
      <w:lvlText w:val="•"/>
      <w:lvlJc w:val="left"/>
      <w:pPr>
        <w:ind w:left="1266" w:hanging="142"/>
      </w:pPr>
      <w:rPr>
        <w:rFonts w:hint="default"/>
      </w:rPr>
    </w:lvl>
  </w:abstractNum>
  <w:abstractNum w:abstractNumId="504" w15:restartNumberingAfterBreak="0">
    <w:nsid w:val="7E670E80"/>
    <w:multiLevelType w:val="hybridMultilevel"/>
    <w:tmpl w:val="EDEAE6B2"/>
    <w:lvl w:ilvl="0" w:tplc="B770E746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85A80EC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5728FAEE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1B1094CC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E312B3DE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DFE2A086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A4CA51B4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F17CBB12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4D5A0E8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505" w15:restartNumberingAfterBreak="0">
    <w:nsid w:val="7EE97410"/>
    <w:multiLevelType w:val="hybridMultilevel"/>
    <w:tmpl w:val="96D4CB12"/>
    <w:lvl w:ilvl="0" w:tplc="14B6E42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9F6DDF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8196C42A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1004EBF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37926DC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7778A514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A1C8FE7A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3D8ED0D6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366C3C24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506" w15:restartNumberingAfterBreak="0">
    <w:nsid w:val="7EEF7D46"/>
    <w:multiLevelType w:val="hybridMultilevel"/>
    <w:tmpl w:val="7F28B070"/>
    <w:lvl w:ilvl="0" w:tplc="5F6410C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E2AAF72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20D4E88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9C3C4880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DD9654DC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133EA8BE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F94454F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CD06D326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FD32F1A4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507" w15:restartNumberingAfterBreak="0">
    <w:nsid w:val="7FBD4456"/>
    <w:multiLevelType w:val="hybridMultilevel"/>
    <w:tmpl w:val="A0AEDCEE"/>
    <w:lvl w:ilvl="0" w:tplc="253E2A42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AB231E8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172C75EE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CE6A638A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068EDECE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29B448F2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DA8230C4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447E0F16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1B82C44A">
      <w:numFmt w:val="bullet"/>
      <w:lvlText w:val="•"/>
      <w:lvlJc w:val="left"/>
      <w:pPr>
        <w:ind w:left="1128" w:hanging="142"/>
      </w:pPr>
      <w:rPr>
        <w:rFonts w:hint="default"/>
      </w:rPr>
    </w:lvl>
  </w:abstractNum>
  <w:num w:numId="1">
    <w:abstractNumId w:val="360"/>
  </w:num>
  <w:num w:numId="2">
    <w:abstractNumId w:val="310"/>
  </w:num>
  <w:num w:numId="3">
    <w:abstractNumId w:val="179"/>
  </w:num>
  <w:num w:numId="4">
    <w:abstractNumId w:val="373"/>
  </w:num>
  <w:num w:numId="5">
    <w:abstractNumId w:val="127"/>
  </w:num>
  <w:num w:numId="6">
    <w:abstractNumId w:val="454"/>
  </w:num>
  <w:num w:numId="7">
    <w:abstractNumId w:val="256"/>
  </w:num>
  <w:num w:numId="8">
    <w:abstractNumId w:val="321"/>
  </w:num>
  <w:num w:numId="9">
    <w:abstractNumId w:val="275"/>
  </w:num>
  <w:num w:numId="10">
    <w:abstractNumId w:val="369"/>
  </w:num>
  <w:num w:numId="11">
    <w:abstractNumId w:val="467"/>
  </w:num>
  <w:num w:numId="12">
    <w:abstractNumId w:val="177"/>
  </w:num>
  <w:num w:numId="13">
    <w:abstractNumId w:val="62"/>
  </w:num>
  <w:num w:numId="14">
    <w:abstractNumId w:val="255"/>
  </w:num>
  <w:num w:numId="15">
    <w:abstractNumId w:val="379"/>
  </w:num>
  <w:num w:numId="16">
    <w:abstractNumId w:val="377"/>
  </w:num>
  <w:num w:numId="17">
    <w:abstractNumId w:val="32"/>
  </w:num>
  <w:num w:numId="18">
    <w:abstractNumId w:val="250"/>
  </w:num>
  <w:num w:numId="19">
    <w:abstractNumId w:val="254"/>
  </w:num>
  <w:num w:numId="20">
    <w:abstractNumId w:val="434"/>
  </w:num>
  <w:num w:numId="21">
    <w:abstractNumId w:val="423"/>
  </w:num>
  <w:num w:numId="22">
    <w:abstractNumId w:val="212"/>
  </w:num>
  <w:num w:numId="23">
    <w:abstractNumId w:val="34"/>
  </w:num>
  <w:num w:numId="24">
    <w:abstractNumId w:val="79"/>
  </w:num>
  <w:num w:numId="25">
    <w:abstractNumId w:val="492"/>
  </w:num>
  <w:num w:numId="26">
    <w:abstractNumId w:val="449"/>
  </w:num>
  <w:num w:numId="27">
    <w:abstractNumId w:val="355"/>
  </w:num>
  <w:num w:numId="28">
    <w:abstractNumId w:val="100"/>
  </w:num>
  <w:num w:numId="29">
    <w:abstractNumId w:val="469"/>
  </w:num>
  <w:num w:numId="30">
    <w:abstractNumId w:val="304"/>
  </w:num>
  <w:num w:numId="31">
    <w:abstractNumId w:val="494"/>
  </w:num>
  <w:num w:numId="32">
    <w:abstractNumId w:val="395"/>
  </w:num>
  <w:num w:numId="33">
    <w:abstractNumId w:val="334"/>
  </w:num>
  <w:num w:numId="34">
    <w:abstractNumId w:val="69"/>
  </w:num>
  <w:num w:numId="35">
    <w:abstractNumId w:val="198"/>
  </w:num>
  <w:num w:numId="36">
    <w:abstractNumId w:val="154"/>
  </w:num>
  <w:num w:numId="37">
    <w:abstractNumId w:val="239"/>
  </w:num>
  <w:num w:numId="38">
    <w:abstractNumId w:val="383"/>
  </w:num>
  <w:num w:numId="39">
    <w:abstractNumId w:val="132"/>
  </w:num>
  <w:num w:numId="40">
    <w:abstractNumId w:val="351"/>
  </w:num>
  <w:num w:numId="41">
    <w:abstractNumId w:val="417"/>
  </w:num>
  <w:num w:numId="42">
    <w:abstractNumId w:val="113"/>
  </w:num>
  <w:num w:numId="43">
    <w:abstractNumId w:val="440"/>
  </w:num>
  <w:num w:numId="44">
    <w:abstractNumId w:val="247"/>
  </w:num>
  <w:num w:numId="45">
    <w:abstractNumId w:val="89"/>
  </w:num>
  <w:num w:numId="46">
    <w:abstractNumId w:val="37"/>
  </w:num>
  <w:num w:numId="47">
    <w:abstractNumId w:val="370"/>
  </w:num>
  <w:num w:numId="48">
    <w:abstractNumId w:val="36"/>
  </w:num>
  <w:num w:numId="49">
    <w:abstractNumId w:val="232"/>
  </w:num>
  <w:num w:numId="50">
    <w:abstractNumId w:val="364"/>
  </w:num>
  <w:num w:numId="51">
    <w:abstractNumId w:val="120"/>
  </w:num>
  <w:num w:numId="52">
    <w:abstractNumId w:val="17"/>
  </w:num>
  <w:num w:numId="53">
    <w:abstractNumId w:val="436"/>
  </w:num>
  <w:num w:numId="54">
    <w:abstractNumId w:val="257"/>
  </w:num>
  <w:num w:numId="55">
    <w:abstractNumId w:val="2"/>
  </w:num>
  <w:num w:numId="56">
    <w:abstractNumId w:val="23"/>
  </w:num>
  <w:num w:numId="57">
    <w:abstractNumId w:val="136"/>
  </w:num>
  <w:num w:numId="58">
    <w:abstractNumId w:val="175"/>
  </w:num>
  <w:num w:numId="59">
    <w:abstractNumId w:val="412"/>
  </w:num>
  <w:num w:numId="60">
    <w:abstractNumId w:val="485"/>
  </w:num>
  <w:num w:numId="61">
    <w:abstractNumId w:val="356"/>
  </w:num>
  <w:num w:numId="62">
    <w:abstractNumId w:val="298"/>
  </w:num>
  <w:num w:numId="63">
    <w:abstractNumId w:val="264"/>
  </w:num>
  <w:num w:numId="64">
    <w:abstractNumId w:val="483"/>
  </w:num>
  <w:num w:numId="65">
    <w:abstractNumId w:val="253"/>
  </w:num>
  <w:num w:numId="66">
    <w:abstractNumId w:val="147"/>
  </w:num>
  <w:num w:numId="67">
    <w:abstractNumId w:val="442"/>
  </w:num>
  <w:num w:numId="68">
    <w:abstractNumId w:val="25"/>
  </w:num>
  <w:num w:numId="69">
    <w:abstractNumId w:val="96"/>
  </w:num>
  <w:num w:numId="70">
    <w:abstractNumId w:val="88"/>
  </w:num>
  <w:num w:numId="71">
    <w:abstractNumId w:val="68"/>
  </w:num>
  <w:num w:numId="72">
    <w:abstractNumId w:val="495"/>
  </w:num>
  <w:num w:numId="73">
    <w:abstractNumId w:val="16"/>
  </w:num>
  <w:num w:numId="74">
    <w:abstractNumId w:val="236"/>
  </w:num>
  <w:num w:numId="75">
    <w:abstractNumId w:val="112"/>
  </w:num>
  <w:num w:numId="76">
    <w:abstractNumId w:val="505"/>
  </w:num>
  <w:num w:numId="77">
    <w:abstractNumId w:val="347"/>
  </w:num>
  <w:num w:numId="78">
    <w:abstractNumId w:val="110"/>
  </w:num>
  <w:num w:numId="79">
    <w:abstractNumId w:val="503"/>
  </w:num>
  <w:num w:numId="80">
    <w:abstractNumId w:val="281"/>
  </w:num>
  <w:num w:numId="81">
    <w:abstractNumId w:val="10"/>
  </w:num>
  <w:num w:numId="82">
    <w:abstractNumId w:val="83"/>
  </w:num>
  <w:num w:numId="83">
    <w:abstractNumId w:val="303"/>
  </w:num>
  <w:num w:numId="84">
    <w:abstractNumId w:val="226"/>
  </w:num>
  <w:num w:numId="85">
    <w:abstractNumId w:val="374"/>
  </w:num>
  <w:num w:numId="86">
    <w:abstractNumId w:val="354"/>
  </w:num>
  <w:num w:numId="87">
    <w:abstractNumId w:val="288"/>
  </w:num>
  <w:num w:numId="88">
    <w:abstractNumId w:val="178"/>
  </w:num>
  <w:num w:numId="89">
    <w:abstractNumId w:val="292"/>
  </w:num>
  <w:num w:numId="90">
    <w:abstractNumId w:val="64"/>
  </w:num>
  <w:num w:numId="91">
    <w:abstractNumId w:val="313"/>
  </w:num>
  <w:num w:numId="92">
    <w:abstractNumId w:val="70"/>
  </w:num>
  <w:num w:numId="93">
    <w:abstractNumId w:val="429"/>
  </w:num>
  <w:num w:numId="94">
    <w:abstractNumId w:val="221"/>
  </w:num>
  <w:num w:numId="95">
    <w:abstractNumId w:val="190"/>
  </w:num>
  <w:num w:numId="96">
    <w:abstractNumId w:val="74"/>
  </w:num>
  <w:num w:numId="97">
    <w:abstractNumId w:val="57"/>
  </w:num>
  <w:num w:numId="98">
    <w:abstractNumId w:val="93"/>
  </w:num>
  <w:num w:numId="99">
    <w:abstractNumId w:val="97"/>
  </w:num>
  <w:num w:numId="100">
    <w:abstractNumId w:val="359"/>
  </w:num>
  <w:num w:numId="101">
    <w:abstractNumId w:val="204"/>
  </w:num>
  <w:num w:numId="102">
    <w:abstractNumId w:val="418"/>
  </w:num>
  <w:num w:numId="103">
    <w:abstractNumId w:val="331"/>
  </w:num>
  <w:num w:numId="104">
    <w:abstractNumId w:val="258"/>
  </w:num>
  <w:num w:numId="105">
    <w:abstractNumId w:val="456"/>
  </w:num>
  <w:num w:numId="106">
    <w:abstractNumId w:val="420"/>
  </w:num>
  <w:num w:numId="107">
    <w:abstractNumId w:val="279"/>
  </w:num>
  <w:num w:numId="108">
    <w:abstractNumId w:val="117"/>
  </w:num>
  <w:num w:numId="109">
    <w:abstractNumId w:val="227"/>
  </w:num>
  <w:num w:numId="110">
    <w:abstractNumId w:val="128"/>
  </w:num>
  <w:num w:numId="111">
    <w:abstractNumId w:val="371"/>
  </w:num>
  <w:num w:numId="112">
    <w:abstractNumId w:val="502"/>
  </w:num>
  <w:num w:numId="113">
    <w:abstractNumId w:val="335"/>
  </w:num>
  <w:num w:numId="114">
    <w:abstractNumId w:val="476"/>
  </w:num>
  <w:num w:numId="115">
    <w:abstractNumId w:val="21"/>
  </w:num>
  <w:num w:numId="116">
    <w:abstractNumId w:val="146"/>
  </w:num>
  <w:num w:numId="117">
    <w:abstractNumId w:val="385"/>
  </w:num>
  <w:num w:numId="118">
    <w:abstractNumId w:val="345"/>
  </w:num>
  <w:num w:numId="119">
    <w:abstractNumId w:val="140"/>
  </w:num>
  <w:num w:numId="120">
    <w:abstractNumId w:val="422"/>
  </w:num>
  <w:num w:numId="121">
    <w:abstractNumId w:val="326"/>
  </w:num>
  <w:num w:numId="122">
    <w:abstractNumId w:val="445"/>
  </w:num>
  <w:num w:numId="123">
    <w:abstractNumId w:val="209"/>
  </w:num>
  <w:num w:numId="124">
    <w:abstractNumId w:val="203"/>
  </w:num>
  <w:num w:numId="125">
    <w:abstractNumId w:val="20"/>
  </w:num>
  <w:num w:numId="126">
    <w:abstractNumId w:val="336"/>
  </w:num>
  <w:num w:numId="127">
    <w:abstractNumId w:val="237"/>
  </w:num>
  <w:num w:numId="128">
    <w:abstractNumId w:val="129"/>
  </w:num>
  <w:num w:numId="129">
    <w:abstractNumId w:val="122"/>
  </w:num>
  <w:num w:numId="130">
    <w:abstractNumId w:val="261"/>
  </w:num>
  <w:num w:numId="131">
    <w:abstractNumId w:val="330"/>
  </w:num>
  <w:num w:numId="132">
    <w:abstractNumId w:val="251"/>
  </w:num>
  <w:num w:numId="133">
    <w:abstractNumId w:val="300"/>
  </w:num>
  <w:num w:numId="134">
    <w:abstractNumId w:val="115"/>
  </w:num>
  <w:num w:numId="135">
    <w:abstractNumId w:val="171"/>
  </w:num>
  <w:num w:numId="136">
    <w:abstractNumId w:val="367"/>
  </w:num>
  <w:num w:numId="137">
    <w:abstractNumId w:val="77"/>
  </w:num>
  <w:num w:numId="138">
    <w:abstractNumId w:val="201"/>
  </w:num>
  <w:num w:numId="139">
    <w:abstractNumId w:val="349"/>
  </w:num>
  <w:num w:numId="140">
    <w:abstractNumId w:val="309"/>
  </w:num>
  <w:num w:numId="141">
    <w:abstractNumId w:val="176"/>
  </w:num>
  <w:num w:numId="142">
    <w:abstractNumId w:val="301"/>
  </w:num>
  <w:num w:numId="143">
    <w:abstractNumId w:val="168"/>
  </w:num>
  <w:num w:numId="144">
    <w:abstractNumId w:val="40"/>
  </w:num>
  <w:num w:numId="145">
    <w:abstractNumId w:val="224"/>
  </w:num>
  <w:num w:numId="146">
    <w:abstractNumId w:val="322"/>
  </w:num>
  <w:num w:numId="147">
    <w:abstractNumId w:val="278"/>
  </w:num>
  <w:num w:numId="148">
    <w:abstractNumId w:val="477"/>
  </w:num>
  <w:num w:numId="149">
    <w:abstractNumId w:val="246"/>
  </w:num>
  <w:num w:numId="150">
    <w:abstractNumId w:val="284"/>
  </w:num>
  <w:num w:numId="151">
    <w:abstractNumId w:val="427"/>
  </w:num>
  <w:num w:numId="152">
    <w:abstractNumId w:val="290"/>
  </w:num>
  <w:num w:numId="153">
    <w:abstractNumId w:val="225"/>
  </w:num>
  <w:num w:numId="154">
    <w:abstractNumId w:val="214"/>
  </w:num>
  <w:num w:numId="155">
    <w:abstractNumId w:val="158"/>
  </w:num>
  <w:num w:numId="156">
    <w:abstractNumId w:val="207"/>
  </w:num>
  <w:num w:numId="157">
    <w:abstractNumId w:val="457"/>
  </w:num>
  <w:num w:numId="158">
    <w:abstractNumId w:val="53"/>
  </w:num>
  <w:num w:numId="159">
    <w:abstractNumId w:val="352"/>
  </w:num>
  <w:num w:numId="160">
    <w:abstractNumId w:val="419"/>
  </w:num>
  <w:num w:numId="161">
    <w:abstractNumId w:val="95"/>
  </w:num>
  <w:num w:numId="162">
    <w:abstractNumId w:val="282"/>
  </w:num>
  <w:num w:numId="163">
    <w:abstractNumId w:val="202"/>
  </w:num>
  <w:num w:numId="164">
    <w:abstractNumId w:val="229"/>
  </w:num>
  <w:num w:numId="165">
    <w:abstractNumId w:val="396"/>
  </w:num>
  <w:num w:numId="166">
    <w:abstractNumId w:val="173"/>
  </w:num>
  <w:num w:numId="167">
    <w:abstractNumId w:val="124"/>
  </w:num>
  <w:num w:numId="168">
    <w:abstractNumId w:val="312"/>
  </w:num>
  <w:num w:numId="169">
    <w:abstractNumId w:val="482"/>
  </w:num>
  <w:num w:numId="170">
    <w:abstractNumId w:val="215"/>
  </w:num>
  <w:num w:numId="171">
    <w:abstractNumId w:val="130"/>
  </w:num>
  <w:num w:numId="172">
    <w:abstractNumId w:val="66"/>
  </w:num>
  <w:num w:numId="173">
    <w:abstractNumId w:val="453"/>
  </w:num>
  <w:num w:numId="174">
    <w:abstractNumId w:val="432"/>
  </w:num>
  <w:num w:numId="175">
    <w:abstractNumId w:val="14"/>
  </w:num>
  <w:num w:numId="176">
    <w:abstractNumId w:val="393"/>
  </w:num>
  <w:num w:numId="177">
    <w:abstractNumId w:val="54"/>
  </w:num>
  <w:num w:numId="178">
    <w:abstractNumId w:val="82"/>
  </w:num>
  <w:num w:numId="179">
    <w:abstractNumId w:val="478"/>
  </w:num>
  <w:num w:numId="180">
    <w:abstractNumId w:val="160"/>
  </w:num>
  <w:num w:numId="181">
    <w:abstractNumId w:val="240"/>
  </w:num>
  <w:num w:numId="182">
    <w:abstractNumId w:val="389"/>
  </w:num>
  <w:num w:numId="183">
    <w:abstractNumId w:val="0"/>
  </w:num>
  <w:num w:numId="184">
    <w:abstractNumId w:val="156"/>
  </w:num>
  <w:num w:numId="185">
    <w:abstractNumId w:val="305"/>
  </w:num>
  <w:num w:numId="186">
    <w:abstractNumId w:val="320"/>
  </w:num>
  <w:num w:numId="187">
    <w:abstractNumId w:val="500"/>
  </w:num>
  <w:num w:numId="188">
    <w:abstractNumId w:val="138"/>
  </w:num>
  <w:num w:numId="189">
    <w:abstractNumId w:val="366"/>
  </w:num>
  <w:num w:numId="190">
    <w:abstractNumId w:val="38"/>
  </w:num>
  <w:num w:numId="191">
    <w:abstractNumId w:val="268"/>
  </w:num>
  <w:num w:numId="192">
    <w:abstractNumId w:val="346"/>
  </w:num>
  <w:num w:numId="193">
    <w:abstractNumId w:val="169"/>
  </w:num>
  <w:num w:numId="194">
    <w:abstractNumId w:val="163"/>
  </w:num>
  <w:num w:numId="195">
    <w:abstractNumId w:val="205"/>
  </w:num>
  <w:num w:numId="196">
    <w:abstractNumId w:val="46"/>
  </w:num>
  <w:num w:numId="197">
    <w:abstractNumId w:val="249"/>
  </w:num>
  <w:num w:numId="198">
    <w:abstractNumId w:val="103"/>
  </w:num>
  <w:num w:numId="199">
    <w:abstractNumId w:val="8"/>
  </w:num>
  <w:num w:numId="200">
    <w:abstractNumId w:val="488"/>
  </w:num>
  <w:num w:numId="201">
    <w:abstractNumId w:val="394"/>
  </w:num>
  <w:num w:numId="202">
    <w:abstractNumId w:val="186"/>
  </w:num>
  <w:num w:numId="203">
    <w:abstractNumId w:val="174"/>
  </w:num>
  <w:num w:numId="204">
    <w:abstractNumId w:val="269"/>
  </w:num>
  <w:num w:numId="205">
    <w:abstractNumId w:val="50"/>
  </w:num>
  <w:num w:numId="206">
    <w:abstractNumId w:val="451"/>
  </w:num>
  <w:num w:numId="207">
    <w:abstractNumId w:val="296"/>
  </w:num>
  <w:num w:numId="208">
    <w:abstractNumId w:val="287"/>
  </w:num>
  <w:num w:numId="209">
    <w:abstractNumId w:val="30"/>
  </w:num>
  <w:num w:numId="210">
    <w:abstractNumId w:val="468"/>
  </w:num>
  <w:num w:numId="211">
    <w:abstractNumId w:val="299"/>
  </w:num>
  <w:num w:numId="212">
    <w:abstractNumId w:val="376"/>
  </w:num>
  <w:num w:numId="213">
    <w:abstractNumId w:val="491"/>
  </w:num>
  <w:num w:numId="214">
    <w:abstractNumId w:val="501"/>
  </w:num>
  <w:num w:numId="215">
    <w:abstractNumId w:val="7"/>
  </w:num>
  <w:num w:numId="216">
    <w:abstractNumId w:val="182"/>
  </w:num>
  <w:num w:numId="217">
    <w:abstractNumId w:val="484"/>
  </w:num>
  <w:num w:numId="218">
    <w:abstractNumId w:val="259"/>
  </w:num>
  <w:num w:numId="219">
    <w:abstractNumId w:val="497"/>
  </w:num>
  <w:num w:numId="220">
    <w:abstractNumId w:val="187"/>
  </w:num>
  <w:num w:numId="221">
    <w:abstractNumId w:val="33"/>
  </w:num>
  <w:num w:numId="222">
    <w:abstractNumId w:val="276"/>
  </w:num>
  <w:num w:numId="223">
    <w:abstractNumId w:val="162"/>
  </w:num>
  <w:num w:numId="224">
    <w:abstractNumId w:val="294"/>
  </w:num>
  <w:num w:numId="225">
    <w:abstractNumId w:val="235"/>
  </w:num>
  <w:num w:numId="226">
    <w:abstractNumId w:val="183"/>
  </w:num>
  <w:num w:numId="227">
    <w:abstractNumId w:val="244"/>
  </w:num>
  <w:num w:numId="228">
    <w:abstractNumId w:val="164"/>
  </w:num>
  <w:num w:numId="229">
    <w:abstractNumId w:val="470"/>
  </w:num>
  <w:num w:numId="230">
    <w:abstractNumId w:val="185"/>
  </w:num>
  <w:num w:numId="231">
    <w:abstractNumId w:val="426"/>
  </w:num>
  <w:num w:numId="232">
    <w:abstractNumId w:val="375"/>
  </w:num>
  <w:num w:numId="233">
    <w:abstractNumId w:val="233"/>
  </w:num>
  <w:num w:numId="234">
    <w:abstractNumId w:val="446"/>
  </w:num>
  <w:num w:numId="235">
    <w:abstractNumId w:val="15"/>
  </w:num>
  <w:num w:numId="236">
    <w:abstractNumId w:val="327"/>
  </w:num>
  <w:num w:numId="237">
    <w:abstractNumId w:val="218"/>
  </w:num>
  <w:num w:numId="238">
    <w:abstractNumId w:val="73"/>
  </w:num>
  <w:num w:numId="239">
    <w:abstractNumId w:val="462"/>
  </w:num>
  <w:num w:numId="240">
    <w:abstractNumId w:val="316"/>
  </w:num>
  <w:num w:numId="241">
    <w:abstractNumId w:val="337"/>
  </w:num>
  <w:num w:numId="242">
    <w:abstractNumId w:val="363"/>
  </w:num>
  <w:num w:numId="243">
    <w:abstractNumId w:val="400"/>
  </w:num>
  <w:num w:numId="244">
    <w:abstractNumId w:val="155"/>
  </w:num>
  <w:num w:numId="245">
    <w:abstractNumId w:val="280"/>
  </w:num>
  <w:num w:numId="246">
    <w:abstractNumId w:val="135"/>
  </w:num>
  <w:num w:numId="247">
    <w:abstractNumId w:val="24"/>
  </w:num>
  <w:num w:numId="248">
    <w:abstractNumId w:val="441"/>
  </w:num>
  <w:num w:numId="249">
    <w:abstractNumId w:val="392"/>
  </w:num>
  <w:num w:numId="250">
    <w:abstractNumId w:val="504"/>
  </w:num>
  <w:num w:numId="251">
    <w:abstractNumId w:val="92"/>
  </w:num>
  <w:num w:numId="252">
    <w:abstractNumId w:val="496"/>
  </w:num>
  <w:num w:numId="253">
    <w:abstractNumId w:val="196"/>
  </w:num>
  <w:num w:numId="254">
    <w:abstractNumId w:val="404"/>
  </w:num>
  <w:num w:numId="255">
    <w:abstractNumId w:val="49"/>
  </w:num>
  <w:num w:numId="256">
    <w:abstractNumId w:val="210"/>
  </w:num>
  <w:num w:numId="257">
    <w:abstractNumId w:val="506"/>
  </w:num>
  <w:num w:numId="258">
    <w:abstractNumId w:val="324"/>
  </w:num>
  <w:num w:numId="259">
    <w:abstractNumId w:val="421"/>
  </w:num>
  <w:num w:numId="260">
    <w:abstractNumId w:val="159"/>
  </w:num>
  <w:num w:numId="261">
    <w:abstractNumId w:val="272"/>
  </w:num>
  <w:num w:numId="262">
    <w:abstractNumId w:val="428"/>
  </w:num>
  <w:num w:numId="263">
    <w:abstractNumId w:val="98"/>
  </w:num>
  <w:num w:numId="264">
    <w:abstractNumId w:val="459"/>
  </w:num>
  <w:num w:numId="265">
    <w:abstractNumId w:val="245"/>
  </w:num>
  <w:num w:numId="266">
    <w:abstractNumId w:val="365"/>
  </w:num>
  <w:num w:numId="267">
    <w:abstractNumId w:val="381"/>
  </w:num>
  <w:num w:numId="268">
    <w:abstractNumId w:val="479"/>
  </w:num>
  <w:num w:numId="269">
    <w:abstractNumId w:val="285"/>
  </w:num>
  <w:num w:numId="270">
    <w:abstractNumId w:val="450"/>
  </w:num>
  <w:num w:numId="271">
    <w:abstractNumId w:val="188"/>
  </w:num>
  <w:num w:numId="272">
    <w:abstractNumId w:val="473"/>
  </w:num>
  <w:num w:numId="273">
    <w:abstractNumId w:val="45"/>
  </w:num>
  <w:num w:numId="274">
    <w:abstractNumId w:val="398"/>
  </w:num>
  <w:num w:numId="275">
    <w:abstractNumId w:val="220"/>
  </w:num>
  <w:num w:numId="276">
    <w:abstractNumId w:val="328"/>
  </w:num>
  <w:num w:numId="277">
    <w:abstractNumId w:val="51"/>
  </w:num>
  <w:num w:numId="278">
    <w:abstractNumId w:val="144"/>
  </w:num>
  <w:num w:numId="279">
    <w:abstractNumId w:val="306"/>
  </w:num>
  <w:num w:numId="280">
    <w:abstractNumId w:val="260"/>
  </w:num>
  <w:num w:numId="281">
    <w:abstractNumId w:val="42"/>
  </w:num>
  <w:num w:numId="282">
    <w:abstractNumId w:val="137"/>
  </w:num>
  <w:num w:numId="283">
    <w:abstractNumId w:val="114"/>
  </w:num>
  <w:num w:numId="284">
    <w:abstractNumId w:val="125"/>
  </w:num>
  <w:num w:numId="285">
    <w:abstractNumId w:val="302"/>
  </w:num>
  <w:num w:numId="286">
    <w:abstractNumId w:val="263"/>
  </w:num>
  <w:num w:numId="287">
    <w:abstractNumId w:val="343"/>
  </w:num>
  <w:num w:numId="288">
    <w:abstractNumId w:val="480"/>
  </w:num>
  <w:num w:numId="289">
    <w:abstractNumId w:val="84"/>
  </w:num>
  <w:num w:numId="290">
    <w:abstractNumId w:val="148"/>
  </w:num>
  <w:num w:numId="291">
    <w:abstractNumId w:val="307"/>
  </w:num>
  <w:num w:numId="292">
    <w:abstractNumId w:val="340"/>
  </w:num>
  <w:num w:numId="293">
    <w:abstractNumId w:val="317"/>
  </w:num>
  <w:num w:numId="294">
    <w:abstractNumId w:val="165"/>
  </w:num>
  <w:num w:numId="295">
    <w:abstractNumId w:val="425"/>
  </w:num>
  <w:num w:numId="296">
    <w:abstractNumId w:val="75"/>
  </w:num>
  <w:num w:numId="297">
    <w:abstractNumId w:val="31"/>
  </w:num>
  <w:num w:numId="298">
    <w:abstractNumId w:val="216"/>
  </w:num>
  <w:num w:numId="299">
    <w:abstractNumId w:val="61"/>
  </w:num>
  <w:num w:numId="300">
    <w:abstractNumId w:val="439"/>
  </w:num>
  <w:num w:numId="301">
    <w:abstractNumId w:val="59"/>
  </w:num>
  <w:num w:numId="302">
    <w:abstractNumId w:val="152"/>
  </w:num>
  <w:num w:numId="303">
    <w:abstractNumId w:val="13"/>
  </w:num>
  <w:num w:numId="304">
    <w:abstractNumId w:val="48"/>
  </w:num>
  <w:num w:numId="305">
    <w:abstractNumId w:val="109"/>
  </w:num>
  <w:num w:numId="306">
    <w:abstractNumId w:val="166"/>
  </w:num>
  <w:num w:numId="307">
    <w:abstractNumId w:val="384"/>
  </w:num>
  <w:num w:numId="308">
    <w:abstractNumId w:val="222"/>
  </w:num>
  <w:num w:numId="309">
    <w:abstractNumId w:val="106"/>
  </w:num>
  <w:num w:numId="310">
    <w:abstractNumId w:val="108"/>
  </w:num>
  <w:num w:numId="311">
    <w:abstractNumId w:val="266"/>
  </w:num>
  <w:num w:numId="312">
    <w:abstractNumId w:val="4"/>
  </w:num>
  <w:num w:numId="313">
    <w:abstractNumId w:val="463"/>
  </w:num>
  <w:num w:numId="314">
    <w:abstractNumId w:val="273"/>
  </w:num>
  <w:num w:numId="315">
    <w:abstractNumId w:val="472"/>
  </w:num>
  <w:num w:numId="316">
    <w:abstractNumId w:val="230"/>
  </w:num>
  <w:num w:numId="317">
    <w:abstractNumId w:val="105"/>
  </w:num>
  <w:num w:numId="318">
    <w:abstractNumId w:val="56"/>
  </w:num>
  <w:num w:numId="319">
    <w:abstractNumId w:val="41"/>
  </w:num>
  <w:num w:numId="320">
    <w:abstractNumId w:val="458"/>
  </w:num>
  <w:num w:numId="321">
    <w:abstractNumId w:val="265"/>
  </w:num>
  <w:num w:numId="322">
    <w:abstractNumId w:val="101"/>
  </w:num>
  <w:num w:numId="323">
    <w:abstractNumId w:val="314"/>
  </w:num>
  <w:num w:numId="324">
    <w:abstractNumId w:val="437"/>
  </w:num>
  <w:num w:numId="325">
    <w:abstractNumId w:val="85"/>
  </w:num>
  <w:num w:numId="326">
    <w:abstractNumId w:val="415"/>
  </w:num>
  <w:num w:numId="327">
    <w:abstractNumId w:val="295"/>
  </w:num>
  <w:num w:numId="328">
    <w:abstractNumId w:val="58"/>
  </w:num>
  <w:num w:numId="329">
    <w:abstractNumId w:val="142"/>
  </w:num>
  <w:num w:numId="330">
    <w:abstractNumId w:val="119"/>
  </w:num>
  <w:num w:numId="331">
    <w:abstractNumId w:val="29"/>
  </w:num>
  <w:num w:numId="332">
    <w:abstractNumId w:val="228"/>
  </w:num>
  <w:num w:numId="333">
    <w:abstractNumId w:val="308"/>
  </w:num>
  <w:num w:numId="334">
    <w:abstractNumId w:val="414"/>
  </w:num>
  <w:num w:numId="335">
    <w:abstractNumId w:val="76"/>
  </w:num>
  <w:num w:numId="336">
    <w:abstractNumId w:val="403"/>
  </w:num>
  <w:num w:numId="337">
    <w:abstractNumId w:val="341"/>
  </w:num>
  <w:num w:numId="338">
    <w:abstractNumId w:val="270"/>
  </w:num>
  <w:num w:numId="339">
    <w:abstractNumId w:val="28"/>
  </w:num>
  <w:num w:numId="340">
    <w:abstractNumId w:val="39"/>
  </w:num>
  <w:num w:numId="341">
    <w:abstractNumId w:val="283"/>
  </w:num>
  <w:num w:numId="342">
    <w:abstractNumId w:val="81"/>
  </w:num>
  <w:num w:numId="343">
    <w:abstractNumId w:val="118"/>
  </w:num>
  <w:num w:numId="344">
    <w:abstractNumId w:val="430"/>
  </w:num>
  <w:num w:numId="345">
    <w:abstractNumId w:val="44"/>
  </w:num>
  <w:num w:numId="346">
    <w:abstractNumId w:val="402"/>
  </w:num>
  <w:num w:numId="347">
    <w:abstractNumId w:val="27"/>
  </w:num>
  <w:num w:numId="348">
    <w:abstractNumId w:val="134"/>
  </w:num>
  <w:num w:numId="349">
    <w:abstractNumId w:val="386"/>
  </w:num>
  <w:num w:numId="350">
    <w:abstractNumId w:val="390"/>
  </w:num>
  <w:num w:numId="351">
    <w:abstractNumId w:val="193"/>
  </w:num>
  <w:num w:numId="352">
    <w:abstractNumId w:val="474"/>
  </w:num>
  <w:num w:numId="353">
    <w:abstractNumId w:val="325"/>
  </w:num>
  <w:num w:numId="354">
    <w:abstractNumId w:val="357"/>
  </w:num>
  <w:num w:numId="355">
    <w:abstractNumId w:val="368"/>
  </w:num>
  <w:num w:numId="356">
    <w:abstractNumId w:val="60"/>
  </w:num>
  <w:num w:numId="357">
    <w:abstractNumId w:val="3"/>
  </w:num>
  <w:num w:numId="358">
    <w:abstractNumId w:val="22"/>
  </w:num>
  <w:num w:numId="359">
    <w:abstractNumId w:val="71"/>
  </w:num>
  <w:num w:numId="360">
    <w:abstractNumId w:val="63"/>
  </w:num>
  <w:num w:numId="361">
    <w:abstractNumId w:val="407"/>
  </w:num>
  <w:num w:numId="362">
    <w:abstractNumId w:val="80"/>
  </w:num>
  <w:num w:numId="363">
    <w:abstractNumId w:val="444"/>
  </w:num>
  <w:num w:numId="364">
    <w:abstractNumId w:val="471"/>
  </w:num>
  <w:num w:numId="365">
    <w:abstractNumId w:val="199"/>
  </w:num>
  <w:num w:numId="366">
    <w:abstractNumId w:val="339"/>
  </w:num>
  <w:num w:numId="367">
    <w:abstractNumId w:val="206"/>
  </w:num>
  <w:num w:numId="368">
    <w:abstractNumId w:val="262"/>
  </w:num>
  <w:num w:numId="369">
    <w:abstractNumId w:val="408"/>
  </w:num>
  <w:num w:numId="370">
    <w:abstractNumId w:val="111"/>
  </w:num>
  <w:num w:numId="371">
    <w:abstractNumId w:val="486"/>
  </w:num>
  <w:num w:numId="372">
    <w:abstractNumId w:val="447"/>
  </w:num>
  <w:num w:numId="373">
    <w:abstractNumId w:val="413"/>
  </w:num>
  <w:num w:numId="374">
    <w:abstractNumId w:val="358"/>
  </w:num>
  <w:num w:numId="375">
    <w:abstractNumId w:val="433"/>
  </w:num>
  <w:num w:numId="376">
    <w:abstractNumId w:val="267"/>
  </w:num>
  <w:num w:numId="377">
    <w:abstractNumId w:val="448"/>
  </w:num>
  <w:num w:numId="378">
    <w:abstractNumId w:val="350"/>
  </w:num>
  <w:num w:numId="379">
    <w:abstractNumId w:val="243"/>
  </w:num>
  <w:num w:numId="380">
    <w:abstractNumId w:val="197"/>
  </w:num>
  <w:num w:numId="381">
    <w:abstractNumId w:val="499"/>
  </w:num>
  <w:num w:numId="382">
    <w:abstractNumId w:val="86"/>
  </w:num>
  <w:num w:numId="383">
    <w:abstractNumId w:val="461"/>
  </w:num>
  <w:num w:numId="384">
    <w:abstractNumId w:val="143"/>
  </w:num>
  <w:num w:numId="385">
    <w:abstractNumId w:val="271"/>
  </w:num>
  <w:num w:numId="386">
    <w:abstractNumId w:val="409"/>
  </w:num>
  <w:num w:numId="387">
    <w:abstractNumId w:val="387"/>
  </w:num>
  <w:num w:numId="388">
    <w:abstractNumId w:val="35"/>
  </w:num>
  <w:num w:numId="389">
    <w:abstractNumId w:val="149"/>
  </w:num>
  <w:num w:numId="390">
    <w:abstractNumId w:val="194"/>
  </w:num>
  <w:num w:numId="391">
    <w:abstractNumId w:val="277"/>
  </w:num>
  <w:num w:numId="392">
    <w:abstractNumId w:val="181"/>
  </w:num>
  <w:num w:numId="393">
    <w:abstractNumId w:val="161"/>
  </w:num>
  <w:num w:numId="394">
    <w:abstractNumId w:val="353"/>
  </w:num>
  <w:num w:numId="395">
    <w:abstractNumId w:val="238"/>
  </w:num>
  <w:num w:numId="396">
    <w:abstractNumId w:val="487"/>
  </w:num>
  <w:num w:numId="397">
    <w:abstractNumId w:val="406"/>
  </w:num>
  <w:num w:numId="398">
    <w:abstractNumId w:val="344"/>
  </w:num>
  <w:num w:numId="399">
    <w:abstractNumId w:val="217"/>
  </w:num>
  <w:num w:numId="400">
    <w:abstractNumId w:val="90"/>
  </w:num>
  <w:num w:numId="401">
    <w:abstractNumId w:val="9"/>
  </w:num>
  <w:num w:numId="402">
    <w:abstractNumId w:val="297"/>
  </w:num>
  <w:num w:numId="403">
    <w:abstractNumId w:val="26"/>
  </w:num>
  <w:num w:numId="404">
    <w:abstractNumId w:val="465"/>
  </w:num>
  <w:num w:numId="405">
    <w:abstractNumId w:val="293"/>
  </w:num>
  <w:num w:numId="406">
    <w:abstractNumId w:val="319"/>
  </w:num>
  <w:num w:numId="407">
    <w:abstractNumId w:val="18"/>
  </w:num>
  <w:num w:numId="408">
    <w:abstractNumId w:val="248"/>
  </w:num>
  <w:num w:numId="409">
    <w:abstractNumId w:val="219"/>
  </w:num>
  <w:num w:numId="410">
    <w:abstractNumId w:val="460"/>
  </w:num>
  <w:num w:numId="411">
    <w:abstractNumId w:val="131"/>
  </w:num>
  <w:num w:numId="412">
    <w:abstractNumId w:val="52"/>
  </w:num>
  <w:num w:numId="413">
    <w:abstractNumId w:val="55"/>
  </w:num>
  <w:num w:numId="414">
    <w:abstractNumId w:val="291"/>
  </w:num>
  <w:num w:numId="415">
    <w:abstractNumId w:val="1"/>
  </w:num>
  <w:num w:numId="416">
    <w:abstractNumId w:val="382"/>
  </w:num>
  <w:num w:numId="417">
    <w:abstractNumId w:val="6"/>
  </w:num>
  <w:num w:numId="418">
    <w:abstractNumId w:val="172"/>
  </w:num>
  <w:num w:numId="419">
    <w:abstractNumId w:val="361"/>
  </w:num>
  <w:num w:numId="420">
    <w:abstractNumId w:val="380"/>
  </w:num>
  <w:num w:numId="421">
    <w:abstractNumId w:val="123"/>
  </w:num>
  <w:num w:numId="422">
    <w:abstractNumId w:val="489"/>
  </w:num>
  <w:num w:numId="423">
    <w:abstractNumId w:val="362"/>
  </w:num>
  <w:num w:numId="424">
    <w:abstractNumId w:val="455"/>
  </w:num>
  <w:num w:numId="425">
    <w:abstractNumId w:val="192"/>
  </w:num>
  <w:num w:numId="426">
    <w:abstractNumId w:val="126"/>
  </w:num>
  <w:num w:numId="427">
    <w:abstractNumId w:val="397"/>
  </w:num>
  <w:num w:numId="428">
    <w:abstractNumId w:val="274"/>
  </w:num>
  <w:num w:numId="429">
    <w:abstractNumId w:val="431"/>
  </w:num>
  <w:num w:numId="430">
    <w:abstractNumId w:val="332"/>
  </w:num>
  <w:num w:numId="431">
    <w:abstractNumId w:val="78"/>
  </w:num>
  <w:num w:numId="432">
    <w:abstractNumId w:val="481"/>
  </w:num>
  <w:num w:numId="433">
    <w:abstractNumId w:val="141"/>
  </w:num>
  <w:num w:numId="434">
    <w:abstractNumId w:val="410"/>
  </w:num>
  <w:num w:numId="435">
    <w:abstractNumId w:val="241"/>
  </w:num>
  <w:num w:numId="436">
    <w:abstractNumId w:val="153"/>
  </w:num>
  <w:num w:numId="437">
    <w:abstractNumId w:val="391"/>
  </w:num>
  <w:num w:numId="438">
    <w:abstractNumId w:val="223"/>
  </w:num>
  <w:num w:numId="439">
    <w:abstractNumId w:val="348"/>
  </w:num>
  <w:num w:numId="440">
    <w:abstractNumId w:val="180"/>
  </w:num>
  <w:num w:numId="441">
    <w:abstractNumId w:val="200"/>
  </w:num>
  <w:num w:numId="442">
    <w:abstractNumId w:val="315"/>
  </w:num>
  <w:num w:numId="443">
    <w:abstractNumId w:val="107"/>
  </w:num>
  <w:num w:numId="444">
    <w:abstractNumId w:val="405"/>
  </w:num>
  <w:num w:numId="445">
    <w:abstractNumId w:val="388"/>
  </w:num>
  <w:num w:numId="446">
    <w:abstractNumId w:val="372"/>
  </w:num>
  <w:num w:numId="447">
    <w:abstractNumId w:val="286"/>
  </w:num>
  <w:num w:numId="448">
    <w:abstractNumId w:val="102"/>
  </w:num>
  <w:num w:numId="449">
    <w:abstractNumId w:val="121"/>
  </w:num>
  <w:num w:numId="450">
    <w:abstractNumId w:val="208"/>
  </w:num>
  <w:num w:numId="451">
    <w:abstractNumId w:val="104"/>
  </w:num>
  <w:num w:numId="452">
    <w:abstractNumId w:val="47"/>
  </w:num>
  <w:num w:numId="453">
    <w:abstractNumId w:val="231"/>
  </w:num>
  <w:num w:numId="454">
    <w:abstractNumId w:val="411"/>
  </w:num>
  <w:num w:numId="455">
    <w:abstractNumId w:val="11"/>
  </w:num>
  <w:num w:numId="456">
    <w:abstractNumId w:val="242"/>
  </w:num>
  <w:num w:numId="457">
    <w:abstractNumId w:val="195"/>
  </w:num>
  <w:num w:numId="458">
    <w:abstractNumId w:val="170"/>
  </w:num>
  <w:num w:numId="459">
    <w:abstractNumId w:val="399"/>
  </w:num>
  <w:num w:numId="460">
    <w:abstractNumId w:val="167"/>
  </w:num>
  <w:num w:numId="461">
    <w:abstractNumId w:val="213"/>
  </w:num>
  <w:num w:numId="462">
    <w:abstractNumId w:val="189"/>
  </w:num>
  <w:num w:numId="463">
    <w:abstractNumId w:val="87"/>
  </w:num>
  <w:num w:numId="464">
    <w:abstractNumId w:val="252"/>
  </w:num>
  <w:num w:numId="465">
    <w:abstractNumId w:val="43"/>
  </w:num>
  <w:num w:numId="466">
    <w:abstractNumId w:val="150"/>
  </w:num>
  <w:num w:numId="467">
    <w:abstractNumId w:val="151"/>
  </w:num>
  <w:num w:numId="468">
    <w:abstractNumId w:val="464"/>
  </w:num>
  <w:num w:numId="469">
    <w:abstractNumId w:val="311"/>
  </w:num>
  <w:num w:numId="470">
    <w:abstractNumId w:val="333"/>
  </w:num>
  <w:num w:numId="471">
    <w:abstractNumId w:val="443"/>
  </w:num>
  <w:num w:numId="472">
    <w:abstractNumId w:val="289"/>
  </w:num>
  <w:num w:numId="473">
    <w:abstractNumId w:val="94"/>
  </w:num>
  <w:num w:numId="474">
    <w:abstractNumId w:val="139"/>
  </w:num>
  <w:num w:numId="475">
    <w:abstractNumId w:val="401"/>
  </w:num>
  <w:num w:numId="476">
    <w:abstractNumId w:val="452"/>
  </w:num>
  <w:num w:numId="477">
    <w:abstractNumId w:val="157"/>
  </w:num>
  <w:num w:numId="478">
    <w:abstractNumId w:val="435"/>
  </w:num>
  <w:num w:numId="479">
    <w:abstractNumId w:val="191"/>
  </w:num>
  <w:num w:numId="480">
    <w:abstractNumId w:val="507"/>
  </w:num>
  <w:num w:numId="481">
    <w:abstractNumId w:val="466"/>
  </w:num>
  <w:num w:numId="482">
    <w:abstractNumId w:val="438"/>
  </w:num>
  <w:num w:numId="483">
    <w:abstractNumId w:val="475"/>
  </w:num>
  <w:num w:numId="484">
    <w:abstractNumId w:val="65"/>
  </w:num>
  <w:num w:numId="485">
    <w:abstractNumId w:val="498"/>
  </w:num>
  <w:num w:numId="486">
    <w:abstractNumId w:val="72"/>
  </w:num>
  <w:num w:numId="487">
    <w:abstractNumId w:val="338"/>
  </w:num>
  <w:num w:numId="488">
    <w:abstractNumId w:val="133"/>
  </w:num>
  <w:num w:numId="489">
    <w:abstractNumId w:val="116"/>
  </w:num>
  <w:num w:numId="490">
    <w:abstractNumId w:val="5"/>
  </w:num>
  <w:num w:numId="491">
    <w:abstractNumId w:val="490"/>
  </w:num>
  <w:num w:numId="492">
    <w:abstractNumId w:val="234"/>
  </w:num>
  <w:num w:numId="493">
    <w:abstractNumId w:val="378"/>
  </w:num>
  <w:num w:numId="494">
    <w:abstractNumId w:val="342"/>
  </w:num>
  <w:num w:numId="495">
    <w:abstractNumId w:val="12"/>
  </w:num>
  <w:num w:numId="496">
    <w:abstractNumId w:val="184"/>
  </w:num>
  <w:num w:numId="497">
    <w:abstractNumId w:val="323"/>
  </w:num>
  <w:num w:numId="498">
    <w:abstractNumId w:val="493"/>
  </w:num>
  <w:num w:numId="499">
    <w:abstractNumId w:val="329"/>
  </w:num>
  <w:num w:numId="500">
    <w:abstractNumId w:val="19"/>
  </w:num>
  <w:num w:numId="501">
    <w:abstractNumId w:val="91"/>
  </w:num>
  <w:num w:numId="502">
    <w:abstractNumId w:val="424"/>
  </w:num>
  <w:num w:numId="503">
    <w:abstractNumId w:val="67"/>
  </w:num>
  <w:num w:numId="504">
    <w:abstractNumId w:val="211"/>
  </w:num>
  <w:num w:numId="505">
    <w:abstractNumId w:val="318"/>
  </w:num>
  <w:num w:numId="506">
    <w:abstractNumId w:val="416"/>
  </w:num>
  <w:num w:numId="507">
    <w:abstractNumId w:val="145"/>
  </w:num>
  <w:num w:numId="508">
    <w:abstractNumId w:val="99"/>
  </w:num>
  <w:numIdMacAtCleanup w:val="5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92B"/>
    <w:rsid w:val="00000553"/>
    <w:rsid w:val="00003373"/>
    <w:rsid w:val="00007305"/>
    <w:rsid w:val="000104C6"/>
    <w:rsid w:val="00012674"/>
    <w:rsid w:val="000130F4"/>
    <w:rsid w:val="0002371F"/>
    <w:rsid w:val="00026F79"/>
    <w:rsid w:val="00041F19"/>
    <w:rsid w:val="00047BD9"/>
    <w:rsid w:val="00050F0B"/>
    <w:rsid w:val="00064E15"/>
    <w:rsid w:val="00072806"/>
    <w:rsid w:val="00077355"/>
    <w:rsid w:val="000860BB"/>
    <w:rsid w:val="00093821"/>
    <w:rsid w:val="000B580B"/>
    <w:rsid w:val="000C7B1C"/>
    <w:rsid w:val="000D227C"/>
    <w:rsid w:val="000D3E8D"/>
    <w:rsid w:val="000F545E"/>
    <w:rsid w:val="00101F3E"/>
    <w:rsid w:val="0010318B"/>
    <w:rsid w:val="00103DEC"/>
    <w:rsid w:val="00106D97"/>
    <w:rsid w:val="00112F40"/>
    <w:rsid w:val="0013093E"/>
    <w:rsid w:val="00131DDF"/>
    <w:rsid w:val="00135E1B"/>
    <w:rsid w:val="0014029E"/>
    <w:rsid w:val="0014149B"/>
    <w:rsid w:val="00155422"/>
    <w:rsid w:val="001601E6"/>
    <w:rsid w:val="00187C62"/>
    <w:rsid w:val="001A7E32"/>
    <w:rsid w:val="001B2267"/>
    <w:rsid w:val="001B5325"/>
    <w:rsid w:val="001C74D4"/>
    <w:rsid w:val="001E41E7"/>
    <w:rsid w:val="001F1394"/>
    <w:rsid w:val="001F6C88"/>
    <w:rsid w:val="0020613B"/>
    <w:rsid w:val="00211066"/>
    <w:rsid w:val="00212CF8"/>
    <w:rsid w:val="002231D7"/>
    <w:rsid w:val="0023070F"/>
    <w:rsid w:val="002312D4"/>
    <w:rsid w:val="002523C3"/>
    <w:rsid w:val="00256F2B"/>
    <w:rsid w:val="00262356"/>
    <w:rsid w:val="0026358E"/>
    <w:rsid w:val="00264F5B"/>
    <w:rsid w:val="002665E2"/>
    <w:rsid w:val="0027224E"/>
    <w:rsid w:val="002731EB"/>
    <w:rsid w:val="00275379"/>
    <w:rsid w:val="002808AD"/>
    <w:rsid w:val="00284FCB"/>
    <w:rsid w:val="0028604F"/>
    <w:rsid w:val="002C109E"/>
    <w:rsid w:val="002C7F17"/>
    <w:rsid w:val="002E5A4D"/>
    <w:rsid w:val="002F0C42"/>
    <w:rsid w:val="002F185A"/>
    <w:rsid w:val="00300A3F"/>
    <w:rsid w:val="00303526"/>
    <w:rsid w:val="0030718F"/>
    <w:rsid w:val="003076E0"/>
    <w:rsid w:val="00310075"/>
    <w:rsid w:val="0031050E"/>
    <w:rsid w:val="00311A1B"/>
    <w:rsid w:val="003156E9"/>
    <w:rsid w:val="00315E39"/>
    <w:rsid w:val="0032221A"/>
    <w:rsid w:val="00325375"/>
    <w:rsid w:val="003403D5"/>
    <w:rsid w:val="0034460B"/>
    <w:rsid w:val="003579A0"/>
    <w:rsid w:val="003654A4"/>
    <w:rsid w:val="00365DE7"/>
    <w:rsid w:val="00370FCB"/>
    <w:rsid w:val="003744EA"/>
    <w:rsid w:val="003917A8"/>
    <w:rsid w:val="00392923"/>
    <w:rsid w:val="0039621F"/>
    <w:rsid w:val="003A0A2F"/>
    <w:rsid w:val="003A2E2B"/>
    <w:rsid w:val="003B1101"/>
    <w:rsid w:val="003B70CB"/>
    <w:rsid w:val="003D27EC"/>
    <w:rsid w:val="003E4E61"/>
    <w:rsid w:val="003F28C7"/>
    <w:rsid w:val="0040028F"/>
    <w:rsid w:val="00410476"/>
    <w:rsid w:val="0041229C"/>
    <w:rsid w:val="00412C05"/>
    <w:rsid w:val="00431C07"/>
    <w:rsid w:val="00437228"/>
    <w:rsid w:val="00451882"/>
    <w:rsid w:val="00456568"/>
    <w:rsid w:val="0046015F"/>
    <w:rsid w:val="004618D6"/>
    <w:rsid w:val="00463382"/>
    <w:rsid w:val="00476EFE"/>
    <w:rsid w:val="00490331"/>
    <w:rsid w:val="00490C19"/>
    <w:rsid w:val="00493EFF"/>
    <w:rsid w:val="004B1D69"/>
    <w:rsid w:val="004D0BC9"/>
    <w:rsid w:val="004E2BFA"/>
    <w:rsid w:val="004E4C88"/>
    <w:rsid w:val="004F5DA7"/>
    <w:rsid w:val="0050074E"/>
    <w:rsid w:val="0051613B"/>
    <w:rsid w:val="00516170"/>
    <w:rsid w:val="005176B6"/>
    <w:rsid w:val="005235E9"/>
    <w:rsid w:val="00533D65"/>
    <w:rsid w:val="00536614"/>
    <w:rsid w:val="00536D71"/>
    <w:rsid w:val="005456BC"/>
    <w:rsid w:val="00551D3F"/>
    <w:rsid w:val="0055765D"/>
    <w:rsid w:val="00564770"/>
    <w:rsid w:val="00571101"/>
    <w:rsid w:val="00575F62"/>
    <w:rsid w:val="0058440F"/>
    <w:rsid w:val="00594AEC"/>
    <w:rsid w:val="005A3A55"/>
    <w:rsid w:val="005B776C"/>
    <w:rsid w:val="005D56E1"/>
    <w:rsid w:val="005E2B64"/>
    <w:rsid w:val="005E50F5"/>
    <w:rsid w:val="005F0EBA"/>
    <w:rsid w:val="00607567"/>
    <w:rsid w:val="00610CB3"/>
    <w:rsid w:val="00615F63"/>
    <w:rsid w:val="00616015"/>
    <w:rsid w:val="00617140"/>
    <w:rsid w:val="00634083"/>
    <w:rsid w:val="006348C3"/>
    <w:rsid w:val="00640083"/>
    <w:rsid w:val="00646D4D"/>
    <w:rsid w:val="0065674A"/>
    <w:rsid w:val="00670D3F"/>
    <w:rsid w:val="0067551B"/>
    <w:rsid w:val="00681C95"/>
    <w:rsid w:val="00683075"/>
    <w:rsid w:val="00690627"/>
    <w:rsid w:val="006A26BE"/>
    <w:rsid w:val="006A4FBF"/>
    <w:rsid w:val="006A63E2"/>
    <w:rsid w:val="006B33E2"/>
    <w:rsid w:val="006D0463"/>
    <w:rsid w:val="006D2ED2"/>
    <w:rsid w:val="006D545E"/>
    <w:rsid w:val="006E232E"/>
    <w:rsid w:val="006E73CC"/>
    <w:rsid w:val="006E79BE"/>
    <w:rsid w:val="006F6688"/>
    <w:rsid w:val="00705B7D"/>
    <w:rsid w:val="00705CA5"/>
    <w:rsid w:val="007060DE"/>
    <w:rsid w:val="0070707C"/>
    <w:rsid w:val="00727FA3"/>
    <w:rsid w:val="00731606"/>
    <w:rsid w:val="007373EF"/>
    <w:rsid w:val="00757DE4"/>
    <w:rsid w:val="007A05FC"/>
    <w:rsid w:val="007A2EF4"/>
    <w:rsid w:val="007A4844"/>
    <w:rsid w:val="007D1455"/>
    <w:rsid w:val="007D7055"/>
    <w:rsid w:val="007E467A"/>
    <w:rsid w:val="007E751B"/>
    <w:rsid w:val="007F0A3B"/>
    <w:rsid w:val="007F40DB"/>
    <w:rsid w:val="00804B2A"/>
    <w:rsid w:val="00830700"/>
    <w:rsid w:val="00841CBF"/>
    <w:rsid w:val="00843FA9"/>
    <w:rsid w:val="00860F1F"/>
    <w:rsid w:val="00861F51"/>
    <w:rsid w:val="00866768"/>
    <w:rsid w:val="00875DC8"/>
    <w:rsid w:val="008871A1"/>
    <w:rsid w:val="00887293"/>
    <w:rsid w:val="00887A21"/>
    <w:rsid w:val="008B2A9E"/>
    <w:rsid w:val="008B6739"/>
    <w:rsid w:val="008C64E4"/>
    <w:rsid w:val="008D37E1"/>
    <w:rsid w:val="008D41EB"/>
    <w:rsid w:val="008E50C1"/>
    <w:rsid w:val="008E54AF"/>
    <w:rsid w:val="00911202"/>
    <w:rsid w:val="00911E80"/>
    <w:rsid w:val="00915EE9"/>
    <w:rsid w:val="009223E7"/>
    <w:rsid w:val="00925BE6"/>
    <w:rsid w:val="00934FA4"/>
    <w:rsid w:val="00940B62"/>
    <w:rsid w:val="00941EF8"/>
    <w:rsid w:val="00943A6C"/>
    <w:rsid w:val="00953E77"/>
    <w:rsid w:val="00956867"/>
    <w:rsid w:val="00957B22"/>
    <w:rsid w:val="00961138"/>
    <w:rsid w:val="00976427"/>
    <w:rsid w:val="00984D26"/>
    <w:rsid w:val="00991F60"/>
    <w:rsid w:val="0099337D"/>
    <w:rsid w:val="009A1107"/>
    <w:rsid w:val="009A5344"/>
    <w:rsid w:val="009B2199"/>
    <w:rsid w:val="009B582E"/>
    <w:rsid w:val="009C1E25"/>
    <w:rsid w:val="009C5DE5"/>
    <w:rsid w:val="009C6FB6"/>
    <w:rsid w:val="009F022E"/>
    <w:rsid w:val="00A109DD"/>
    <w:rsid w:val="00A11728"/>
    <w:rsid w:val="00A1637F"/>
    <w:rsid w:val="00A17491"/>
    <w:rsid w:val="00A319BB"/>
    <w:rsid w:val="00A56DE7"/>
    <w:rsid w:val="00A574C1"/>
    <w:rsid w:val="00A72555"/>
    <w:rsid w:val="00A72D70"/>
    <w:rsid w:val="00A80B35"/>
    <w:rsid w:val="00A94C4B"/>
    <w:rsid w:val="00A97DFA"/>
    <w:rsid w:val="00AB1A1D"/>
    <w:rsid w:val="00AC2C93"/>
    <w:rsid w:val="00AD1940"/>
    <w:rsid w:val="00AD1D67"/>
    <w:rsid w:val="00AE6BFF"/>
    <w:rsid w:val="00AE7BC0"/>
    <w:rsid w:val="00AF19FD"/>
    <w:rsid w:val="00AF434E"/>
    <w:rsid w:val="00AF49BC"/>
    <w:rsid w:val="00AF641F"/>
    <w:rsid w:val="00B21060"/>
    <w:rsid w:val="00B41CB2"/>
    <w:rsid w:val="00B44B40"/>
    <w:rsid w:val="00B5111A"/>
    <w:rsid w:val="00B61BE9"/>
    <w:rsid w:val="00B7372F"/>
    <w:rsid w:val="00B90B68"/>
    <w:rsid w:val="00B91334"/>
    <w:rsid w:val="00BA2A1D"/>
    <w:rsid w:val="00BA4D15"/>
    <w:rsid w:val="00BC4B35"/>
    <w:rsid w:val="00BC6242"/>
    <w:rsid w:val="00BD2783"/>
    <w:rsid w:val="00BF0771"/>
    <w:rsid w:val="00BF18C5"/>
    <w:rsid w:val="00BF3B0A"/>
    <w:rsid w:val="00C03F83"/>
    <w:rsid w:val="00C07338"/>
    <w:rsid w:val="00C132D4"/>
    <w:rsid w:val="00C1425D"/>
    <w:rsid w:val="00C17AF2"/>
    <w:rsid w:val="00C23E85"/>
    <w:rsid w:val="00C368D2"/>
    <w:rsid w:val="00C41F6F"/>
    <w:rsid w:val="00C42B54"/>
    <w:rsid w:val="00C46C58"/>
    <w:rsid w:val="00C47250"/>
    <w:rsid w:val="00C51AC5"/>
    <w:rsid w:val="00C56E4B"/>
    <w:rsid w:val="00C57865"/>
    <w:rsid w:val="00C63775"/>
    <w:rsid w:val="00C64A3B"/>
    <w:rsid w:val="00C65A03"/>
    <w:rsid w:val="00C6708D"/>
    <w:rsid w:val="00C67478"/>
    <w:rsid w:val="00C7148B"/>
    <w:rsid w:val="00C76456"/>
    <w:rsid w:val="00C7752A"/>
    <w:rsid w:val="00CA1558"/>
    <w:rsid w:val="00CB2CA7"/>
    <w:rsid w:val="00CE2390"/>
    <w:rsid w:val="00CF0DF9"/>
    <w:rsid w:val="00CF1B79"/>
    <w:rsid w:val="00D01AB0"/>
    <w:rsid w:val="00D2092B"/>
    <w:rsid w:val="00D253DA"/>
    <w:rsid w:val="00D34C26"/>
    <w:rsid w:val="00D5169F"/>
    <w:rsid w:val="00D603AB"/>
    <w:rsid w:val="00D62C39"/>
    <w:rsid w:val="00D6531C"/>
    <w:rsid w:val="00D8605A"/>
    <w:rsid w:val="00D93F34"/>
    <w:rsid w:val="00DA27C3"/>
    <w:rsid w:val="00DB052B"/>
    <w:rsid w:val="00DB502D"/>
    <w:rsid w:val="00DB7A86"/>
    <w:rsid w:val="00DC1581"/>
    <w:rsid w:val="00DC407E"/>
    <w:rsid w:val="00DC68F0"/>
    <w:rsid w:val="00DC79AE"/>
    <w:rsid w:val="00DE1ACD"/>
    <w:rsid w:val="00DF6AB9"/>
    <w:rsid w:val="00E011BB"/>
    <w:rsid w:val="00E05525"/>
    <w:rsid w:val="00E10860"/>
    <w:rsid w:val="00E12E35"/>
    <w:rsid w:val="00E2167B"/>
    <w:rsid w:val="00E223EF"/>
    <w:rsid w:val="00E23E21"/>
    <w:rsid w:val="00E50534"/>
    <w:rsid w:val="00E635EE"/>
    <w:rsid w:val="00E73E17"/>
    <w:rsid w:val="00E7400A"/>
    <w:rsid w:val="00E74EA2"/>
    <w:rsid w:val="00E827B2"/>
    <w:rsid w:val="00E93CFF"/>
    <w:rsid w:val="00E95790"/>
    <w:rsid w:val="00EB0E6D"/>
    <w:rsid w:val="00EB2F28"/>
    <w:rsid w:val="00EC392B"/>
    <w:rsid w:val="00EC4E35"/>
    <w:rsid w:val="00ED2324"/>
    <w:rsid w:val="00ED2EF3"/>
    <w:rsid w:val="00ED30B9"/>
    <w:rsid w:val="00EE1C55"/>
    <w:rsid w:val="00EE22FC"/>
    <w:rsid w:val="00EE3C83"/>
    <w:rsid w:val="00EF067F"/>
    <w:rsid w:val="00F136CB"/>
    <w:rsid w:val="00F32E49"/>
    <w:rsid w:val="00F40079"/>
    <w:rsid w:val="00F4049B"/>
    <w:rsid w:val="00F503F0"/>
    <w:rsid w:val="00F541F2"/>
    <w:rsid w:val="00F76702"/>
    <w:rsid w:val="00F866CF"/>
    <w:rsid w:val="00F9351E"/>
    <w:rsid w:val="00F96CB3"/>
    <w:rsid w:val="00FA0687"/>
    <w:rsid w:val="00FB1C57"/>
    <w:rsid w:val="00FC58A8"/>
    <w:rsid w:val="00FD6EFC"/>
    <w:rsid w:val="00FE3219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A6F666"/>
  <w15:docId w15:val="{D6C4EB7D-B295-421A-943F-4BE3F9DE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3E2"/>
  </w:style>
  <w:style w:type="paragraph" w:styleId="Ttulo1">
    <w:name w:val="heading 1"/>
    <w:basedOn w:val="Normal"/>
    <w:link w:val="Ttulo1Car"/>
    <w:uiPriority w:val="9"/>
    <w:qFormat/>
    <w:rsid w:val="006D2ED2"/>
    <w:pPr>
      <w:widowControl w:val="0"/>
      <w:autoSpaceDE w:val="0"/>
      <w:autoSpaceDN w:val="0"/>
      <w:spacing w:before="115" w:after="0" w:line="240" w:lineRule="auto"/>
      <w:ind w:left="1392"/>
      <w:outlineLvl w:val="0"/>
    </w:pPr>
    <w:rPr>
      <w:rFonts w:ascii="Arial" w:eastAsia="Arial" w:hAnsi="Arial" w:cs="Arial"/>
      <w:b/>
      <w:bCs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7355"/>
    <w:pPr>
      <w:spacing w:after="0" w:line="240" w:lineRule="auto"/>
    </w:pPr>
    <w:rPr>
      <w:rFonts w:ascii="Arial" w:eastAsia="Calibri" w:hAnsi="Arial" w:cs="Arial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0B9"/>
    <w:rPr>
      <w:rFonts w:ascii="Tahoma" w:hAnsi="Tahoma" w:cs="Tahoma"/>
      <w:sz w:val="16"/>
      <w:szCs w:val="16"/>
    </w:rPr>
  </w:style>
  <w:style w:type="paragraph" w:customStyle="1" w:styleId="TablaEncabezado">
    <w:name w:val="Tabla Encabezado"/>
    <w:basedOn w:val="Normal"/>
    <w:link w:val="TablaEncabezadoCar"/>
    <w:qFormat/>
    <w:rsid w:val="00875DC8"/>
    <w:pPr>
      <w:spacing w:after="0" w:line="240" w:lineRule="auto"/>
      <w:jc w:val="right"/>
    </w:pPr>
    <w:rPr>
      <w:rFonts w:ascii="Tahoma" w:eastAsia="Times New Roman" w:hAnsi="Tahoma" w:cs="Tahoma"/>
      <w:b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autoRedefine/>
    <w:uiPriority w:val="99"/>
    <w:unhideWhenUsed/>
    <w:rsid w:val="000130F4"/>
    <w:pPr>
      <w:tabs>
        <w:tab w:val="center" w:pos="4252"/>
        <w:tab w:val="right" w:pos="8504"/>
      </w:tabs>
      <w:spacing w:after="0" w:line="240" w:lineRule="auto"/>
    </w:pPr>
    <w:rPr>
      <w:rFonts w:ascii="Tahoma" w:hAnsi="Tahoma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130F4"/>
    <w:rPr>
      <w:rFonts w:ascii="Tahoma" w:hAnsi="Tahoma"/>
      <w:sz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8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40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F40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aEncabezadoCar">
    <w:name w:val="Tabla Encabezado Car"/>
    <w:basedOn w:val="Fuentedeprrafopredeter"/>
    <w:link w:val="TablaEncabezado"/>
    <w:rsid w:val="00875DC8"/>
    <w:rPr>
      <w:rFonts w:ascii="Tahoma" w:eastAsia="Times New Roman" w:hAnsi="Tahoma" w:cs="Tahoma"/>
      <w:b/>
      <w:sz w:val="16"/>
      <w:szCs w:val="16"/>
      <w:lang w:val="es-ES_tradnl" w:eastAsia="es-ES"/>
    </w:rPr>
  </w:style>
  <w:style w:type="paragraph" w:customStyle="1" w:styleId="TtuloPortada">
    <w:name w:val="Título Portada"/>
    <w:basedOn w:val="Normal"/>
    <w:link w:val="TtuloPortadaCar"/>
    <w:qFormat/>
    <w:rsid w:val="00860F1F"/>
    <w:pPr>
      <w:spacing w:after="800" w:line="240" w:lineRule="auto"/>
      <w:ind w:left="-720" w:right="-675"/>
      <w:jc w:val="center"/>
    </w:pPr>
    <w:rPr>
      <w:rFonts w:ascii="Arial" w:eastAsia="Times New Roman" w:hAnsi="Arial" w:cs="Arial"/>
      <w:caps/>
      <w:sz w:val="44"/>
      <w:szCs w:val="44"/>
      <w:lang w:eastAsia="es-ES"/>
    </w:rPr>
  </w:style>
  <w:style w:type="character" w:customStyle="1" w:styleId="TtuloPortadaCar">
    <w:name w:val="Título Portada Car"/>
    <w:link w:val="TtuloPortada"/>
    <w:rsid w:val="00860F1F"/>
    <w:rPr>
      <w:rFonts w:ascii="Arial" w:eastAsia="Times New Roman" w:hAnsi="Arial" w:cs="Arial"/>
      <w:caps/>
      <w:sz w:val="44"/>
      <w:szCs w:val="44"/>
      <w:lang w:eastAsia="es-ES"/>
    </w:rPr>
  </w:style>
  <w:style w:type="paragraph" w:customStyle="1" w:styleId="TtuloPortadaAzul">
    <w:name w:val="Título Portada Azul"/>
    <w:basedOn w:val="Normal"/>
    <w:link w:val="TtuloPortadaAzulCar"/>
    <w:qFormat/>
    <w:rsid w:val="00830700"/>
    <w:pPr>
      <w:spacing w:after="300" w:line="240" w:lineRule="auto"/>
      <w:ind w:left="-720" w:right="-675"/>
      <w:jc w:val="center"/>
    </w:pPr>
    <w:rPr>
      <w:rFonts w:ascii="Arial" w:eastAsia="Times New Roman" w:hAnsi="Arial" w:cs="Arial"/>
      <w:b/>
      <w:caps/>
      <w:color w:val="FFFF00"/>
      <w:sz w:val="52"/>
      <w:szCs w:val="52"/>
      <w:lang w:eastAsia="es-ES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TtuloPortadaAzulCar">
    <w:name w:val="Título Portada Azul Car"/>
    <w:link w:val="TtuloPortadaAzul"/>
    <w:rsid w:val="00830700"/>
    <w:rPr>
      <w:rFonts w:ascii="Arial" w:eastAsia="Times New Roman" w:hAnsi="Arial" w:cs="Arial"/>
      <w:b/>
      <w:caps/>
      <w:color w:val="FFFF00"/>
      <w:sz w:val="52"/>
      <w:szCs w:val="52"/>
      <w:lang w:eastAsia="es-ES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TtuloUnidad">
    <w:name w:val="Título Unidad"/>
    <w:basedOn w:val="Normal"/>
    <w:link w:val="TtuloUnidadCar"/>
    <w:qFormat/>
    <w:rsid w:val="00C7752A"/>
    <w:pPr>
      <w:pageBreakBefore/>
      <w:shd w:val="clear" w:color="auto" w:fill="FFFF00"/>
      <w:spacing w:before="240" w:line="240" w:lineRule="auto"/>
      <w:ind w:left="567" w:right="533"/>
    </w:pPr>
    <w:rPr>
      <w:rFonts w:ascii="Arial" w:eastAsia="Times New Roman" w:hAnsi="Arial" w:cs="Arial"/>
      <w:b/>
      <w:caps/>
      <w:sz w:val="20"/>
      <w:szCs w:val="20"/>
      <w:lang w:eastAsia="es-ES"/>
    </w:rPr>
  </w:style>
  <w:style w:type="character" w:customStyle="1" w:styleId="TtuloUnidadCar">
    <w:name w:val="Título Unidad Car"/>
    <w:link w:val="TtuloUnidad"/>
    <w:rsid w:val="00C7752A"/>
    <w:rPr>
      <w:rFonts w:ascii="Arial" w:eastAsia="Times New Roman" w:hAnsi="Arial" w:cs="Arial"/>
      <w:b/>
      <w:caps/>
      <w:sz w:val="20"/>
      <w:szCs w:val="20"/>
      <w:shd w:val="clear" w:color="auto" w:fill="FFFF00"/>
      <w:lang w:eastAsia="es-ES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D20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Tabla">
    <w:name w:val="Título Tabla"/>
    <w:basedOn w:val="Normal"/>
    <w:link w:val="TtuloTablaCar"/>
    <w:qFormat/>
    <w:rsid w:val="005456BC"/>
    <w:pPr>
      <w:spacing w:after="0" w:line="240" w:lineRule="auto"/>
      <w:jc w:val="center"/>
    </w:pPr>
    <w:rPr>
      <w:rFonts w:ascii="Arial" w:eastAsia="Calibri" w:hAnsi="Arial" w:cs="Arial"/>
      <w:b/>
      <w:caps/>
      <w:color w:val="404040" w:themeColor="text1" w:themeTint="BF"/>
      <w:lang w:val="es-ES_tradnl" w:eastAsia="es-ES"/>
    </w:rPr>
  </w:style>
  <w:style w:type="character" w:customStyle="1" w:styleId="TtuloTablaCar">
    <w:name w:val="Título Tabla Car"/>
    <w:basedOn w:val="Fuentedeprrafopredeter"/>
    <w:link w:val="TtuloTabla"/>
    <w:rsid w:val="005456BC"/>
    <w:rPr>
      <w:rFonts w:ascii="Arial" w:eastAsia="Calibri" w:hAnsi="Arial" w:cs="Arial"/>
      <w:b/>
      <w:caps/>
      <w:color w:val="404040" w:themeColor="text1" w:themeTint="BF"/>
      <w:lang w:val="es-ES_tradnl" w:eastAsia="es-ES"/>
    </w:rPr>
  </w:style>
  <w:style w:type="paragraph" w:customStyle="1" w:styleId="TtuloColumna">
    <w:name w:val="Título Columna"/>
    <w:basedOn w:val="Normal"/>
    <w:link w:val="TtuloColumnaCar"/>
    <w:qFormat/>
    <w:rsid w:val="008871A1"/>
    <w:pPr>
      <w:spacing w:after="0" w:line="240" w:lineRule="auto"/>
    </w:pPr>
    <w:rPr>
      <w:rFonts w:ascii="Arial" w:eastAsia="Calibri" w:hAnsi="Arial" w:cs="Arial"/>
      <w:b/>
      <w:caps/>
      <w:sz w:val="20"/>
      <w:szCs w:val="20"/>
      <w:lang w:val="es-ES_tradnl" w:eastAsia="es-ES"/>
    </w:rPr>
  </w:style>
  <w:style w:type="character" w:customStyle="1" w:styleId="TtuloColumnaCar">
    <w:name w:val="Título Columna Car"/>
    <w:basedOn w:val="Fuentedeprrafopredeter"/>
    <w:link w:val="TtuloColumna"/>
    <w:rsid w:val="008871A1"/>
    <w:rPr>
      <w:rFonts w:ascii="Arial" w:eastAsia="Calibri" w:hAnsi="Arial" w:cs="Arial"/>
      <w:b/>
      <w:caps/>
      <w:sz w:val="20"/>
      <w:szCs w:val="20"/>
      <w:lang w:val="es-ES_tradnl" w:eastAsia="es-ES"/>
    </w:rPr>
  </w:style>
  <w:style w:type="paragraph" w:customStyle="1" w:styleId="TextoTabla">
    <w:name w:val="Texto Tabla"/>
    <w:basedOn w:val="Normal"/>
    <w:link w:val="TextoTablaCar"/>
    <w:qFormat/>
    <w:rsid w:val="0027224E"/>
    <w:pPr>
      <w:spacing w:after="60" w:line="240" w:lineRule="auto"/>
    </w:pPr>
    <w:rPr>
      <w:rFonts w:ascii="Arial" w:eastAsia="Calibri" w:hAnsi="Arial" w:cs="Arial"/>
      <w:sz w:val="18"/>
      <w:szCs w:val="16"/>
      <w:lang w:val="es-ES_tradnl" w:eastAsia="es-ES"/>
    </w:rPr>
  </w:style>
  <w:style w:type="character" w:customStyle="1" w:styleId="TextoTablaCar">
    <w:name w:val="Texto Tabla Car"/>
    <w:basedOn w:val="Fuentedeprrafopredeter"/>
    <w:link w:val="TextoTabla"/>
    <w:rsid w:val="0027224E"/>
    <w:rPr>
      <w:rFonts w:ascii="Arial" w:eastAsia="Calibri" w:hAnsi="Arial" w:cs="Arial"/>
      <w:b w:val="0"/>
      <w:sz w:val="18"/>
      <w:szCs w:val="16"/>
      <w:lang w:val="es-ES_tradnl" w:eastAsia="es-ES"/>
    </w:rPr>
  </w:style>
  <w:style w:type="paragraph" w:customStyle="1" w:styleId="Espaciadotabla">
    <w:name w:val="Espaciado tabla"/>
    <w:basedOn w:val="Normal"/>
    <w:link w:val="EspaciadotablaCar"/>
    <w:qFormat/>
    <w:rsid w:val="0023070F"/>
    <w:pPr>
      <w:spacing w:after="0"/>
    </w:pPr>
    <w:rPr>
      <w:sz w:val="10"/>
      <w:szCs w:val="10"/>
    </w:rPr>
  </w:style>
  <w:style w:type="character" w:customStyle="1" w:styleId="EspaciadotablaCar">
    <w:name w:val="Espaciado tabla Car"/>
    <w:basedOn w:val="Fuentedeprrafopredeter"/>
    <w:link w:val="Espaciadotabla"/>
    <w:rsid w:val="0023070F"/>
    <w:rPr>
      <w:sz w:val="10"/>
      <w:szCs w:val="10"/>
    </w:rPr>
  </w:style>
  <w:style w:type="paragraph" w:customStyle="1" w:styleId="TextoTablaNegrita">
    <w:name w:val="Texto Tabla Negrita"/>
    <w:basedOn w:val="TextoTabla"/>
    <w:link w:val="TextoTablaNegritaCar"/>
    <w:qFormat/>
    <w:rsid w:val="00112F40"/>
    <w:rPr>
      <w:b/>
    </w:rPr>
  </w:style>
  <w:style w:type="character" w:customStyle="1" w:styleId="TextoTablaNegritaCar">
    <w:name w:val="Texto Tabla Negrita Car"/>
    <w:basedOn w:val="TextoTablaCar"/>
    <w:link w:val="TextoTablaNegrita"/>
    <w:rsid w:val="00112F40"/>
    <w:rPr>
      <w:rFonts w:ascii="Arial" w:eastAsia="Calibri" w:hAnsi="Arial" w:cs="Arial"/>
      <w:b/>
      <w:sz w:val="18"/>
      <w:szCs w:val="16"/>
      <w:lang w:val="es-ES_tradnl" w:eastAsia="es-ES"/>
    </w:rPr>
  </w:style>
  <w:style w:type="paragraph" w:customStyle="1" w:styleId="TtuloRbrica">
    <w:name w:val="Título Rúbrica"/>
    <w:basedOn w:val="TextoTablaNegrita"/>
    <w:link w:val="TtuloRbricaCar"/>
    <w:qFormat/>
    <w:rsid w:val="00AF641F"/>
    <w:rPr>
      <w:caps/>
      <w:spacing w:val="-6"/>
      <w:sz w:val="16"/>
    </w:rPr>
  </w:style>
  <w:style w:type="character" w:customStyle="1" w:styleId="TtuloRbricaCar">
    <w:name w:val="Título Rúbrica Car"/>
    <w:basedOn w:val="TextoTablaNegritaCar"/>
    <w:link w:val="TtuloRbrica"/>
    <w:rsid w:val="00AF641F"/>
    <w:rPr>
      <w:rFonts w:ascii="Arial" w:eastAsia="Calibri" w:hAnsi="Arial" w:cs="Arial"/>
      <w:b/>
      <w:caps/>
      <w:spacing w:val="-6"/>
      <w:sz w:val="16"/>
      <w:szCs w:val="16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45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45E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45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073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7305"/>
  </w:style>
  <w:style w:type="character" w:customStyle="1" w:styleId="Ttulo1Car">
    <w:name w:val="Título 1 Car"/>
    <w:basedOn w:val="Fuentedeprrafopredeter"/>
    <w:link w:val="Ttulo1"/>
    <w:uiPriority w:val="9"/>
    <w:rsid w:val="006D2ED2"/>
    <w:rPr>
      <w:rFonts w:ascii="Arial" w:eastAsia="Arial" w:hAnsi="Arial" w:cs="Arial"/>
      <w:b/>
      <w:bCs/>
      <w:sz w:val="48"/>
      <w:szCs w:val="48"/>
      <w:lang w:val="en-US"/>
    </w:rPr>
  </w:style>
  <w:style w:type="table" w:customStyle="1" w:styleId="TableNormal">
    <w:name w:val="Table Normal"/>
    <w:uiPriority w:val="2"/>
    <w:semiHidden/>
    <w:unhideWhenUsed/>
    <w:qFormat/>
    <w:rsid w:val="006D2E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D2E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2ED2"/>
    <w:rPr>
      <w:rFonts w:ascii="Arial" w:eastAsia="Arial" w:hAnsi="Arial" w:cs="Arial"/>
      <w:sz w:val="20"/>
      <w:szCs w:val="20"/>
      <w:lang w:val="en-US"/>
    </w:rPr>
  </w:style>
  <w:style w:type="paragraph" w:styleId="Prrafodelista">
    <w:name w:val="List Paragraph"/>
    <w:basedOn w:val="Normal"/>
    <w:uiPriority w:val="1"/>
    <w:qFormat/>
    <w:rsid w:val="006D2E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6D2ED2"/>
    <w:pPr>
      <w:widowControl w:val="0"/>
      <w:autoSpaceDE w:val="0"/>
      <w:autoSpaceDN w:val="0"/>
      <w:spacing w:before="42" w:after="0" w:line="240" w:lineRule="auto"/>
      <w:ind w:left="85"/>
    </w:pPr>
    <w:rPr>
      <w:rFonts w:ascii="Arial" w:eastAsia="Arial" w:hAnsi="Arial" w:cs="Arial"/>
      <w:lang w:val="en-US"/>
    </w:rPr>
  </w:style>
  <w:style w:type="character" w:styleId="Nmerodepgina">
    <w:name w:val="page number"/>
    <w:basedOn w:val="Fuentedeprrafopredeter"/>
    <w:uiPriority w:val="99"/>
    <w:semiHidden/>
    <w:unhideWhenUsed/>
    <w:rsid w:val="006D2ED2"/>
  </w:style>
  <w:style w:type="paragraph" w:customStyle="1" w:styleId="TextoTablavieta">
    <w:name w:val="Texto Tabla viñeta"/>
    <w:basedOn w:val="TextoTabla"/>
    <w:link w:val="TextoTablavietaCar"/>
    <w:qFormat/>
    <w:rsid w:val="00607567"/>
    <w:pPr>
      <w:widowControl w:val="0"/>
      <w:numPr>
        <w:numId w:val="506"/>
      </w:numPr>
      <w:autoSpaceDE w:val="0"/>
      <w:autoSpaceDN w:val="0"/>
      <w:ind w:left="170" w:hanging="170"/>
    </w:pPr>
  </w:style>
  <w:style w:type="character" w:customStyle="1" w:styleId="TextoTablavietaCar">
    <w:name w:val="Texto Tabla viñeta Car"/>
    <w:basedOn w:val="TextoTablaCar"/>
    <w:link w:val="TextoTablavieta"/>
    <w:rsid w:val="00607567"/>
    <w:rPr>
      <w:rFonts w:ascii="Arial" w:eastAsia="Calibri" w:hAnsi="Arial" w:cs="Arial"/>
      <w:b w:val="0"/>
      <w:sz w:val="18"/>
      <w:szCs w:val="16"/>
      <w:lang w:val="es-ES_tradnl" w:eastAsia="es-ES"/>
    </w:rPr>
  </w:style>
  <w:style w:type="paragraph" w:customStyle="1" w:styleId="Nivel2">
    <w:name w:val="Nivel 2"/>
    <w:basedOn w:val="Normal"/>
    <w:uiPriority w:val="99"/>
    <w:rsid w:val="00BA4D15"/>
    <w:pPr>
      <w:keepNext/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-BoldMT"/>
      <w:b/>
      <w:bCs/>
      <w:caps/>
      <w:color w:val="000000"/>
      <w:sz w:val="20"/>
      <w:szCs w:val="20"/>
      <w:lang w:val="es-ES_tradnl" w:eastAsia="es-ES"/>
    </w:rPr>
  </w:style>
  <w:style w:type="paragraph" w:customStyle="1" w:styleId="NivelTexto">
    <w:name w:val="Nivel Texto"/>
    <w:basedOn w:val="Normal"/>
    <w:uiPriority w:val="99"/>
    <w:rsid w:val="00BA4D15"/>
    <w:pPr>
      <w:keepNext/>
      <w:widowControl w:val="0"/>
      <w:suppressAutoHyphens/>
      <w:autoSpaceDE w:val="0"/>
      <w:autoSpaceDN w:val="0"/>
      <w:adjustRightInd w:val="0"/>
      <w:spacing w:after="60" w:line="288" w:lineRule="auto"/>
      <w:textAlignment w:val="center"/>
    </w:pPr>
    <w:rPr>
      <w:rFonts w:ascii="Arial" w:eastAsia="Times New Roman" w:hAnsi="Arial" w:cs="ArialMT"/>
      <w:bCs/>
      <w:color w:val="000000"/>
      <w:sz w:val="16"/>
      <w:szCs w:val="16"/>
      <w:lang w:val="es-ES_tradnl" w:eastAsia="es-ES"/>
    </w:rPr>
  </w:style>
  <w:style w:type="character" w:customStyle="1" w:styleId="fontstyle01">
    <w:name w:val="fontstyle01"/>
    <w:basedOn w:val="Fuentedeprrafopredeter"/>
    <w:rsid w:val="00BA4D15"/>
    <w:rPr>
      <w:rFonts w:ascii="UniversLTStd-BoldCn" w:hAnsi="UniversLTStd-BoldCn" w:hint="default"/>
      <w:b/>
      <w:bCs/>
      <w:i w:val="0"/>
      <w:iCs w:val="0"/>
      <w:color w:val="000000"/>
      <w:sz w:val="22"/>
      <w:szCs w:val="22"/>
    </w:rPr>
  </w:style>
  <w:style w:type="paragraph" w:customStyle="1" w:styleId="Nivel3">
    <w:name w:val="Nivel 3"/>
    <w:basedOn w:val="NivelTexto"/>
    <w:uiPriority w:val="99"/>
    <w:rsid w:val="00BA4D15"/>
    <w:pPr>
      <w:spacing w:after="0"/>
    </w:pPr>
    <w:rPr>
      <w:rFonts w:cs="Arial-BoldMT"/>
      <w:b/>
      <w:sz w:val="18"/>
      <w:szCs w:val="18"/>
    </w:rPr>
  </w:style>
  <w:style w:type="paragraph" w:customStyle="1" w:styleId="Criterios">
    <w:name w:val="Criterios"/>
    <w:basedOn w:val="Normal"/>
    <w:link w:val="CriteriosCar"/>
    <w:qFormat/>
    <w:rsid w:val="00BA4D15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riteriosCar">
    <w:name w:val="Criterios Car"/>
    <w:link w:val="Criterios"/>
    <w:rsid w:val="00BA4D1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BA4D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C68F0"/>
    <w:rPr>
      <w:sz w:val="16"/>
      <w:szCs w:val="16"/>
    </w:rPr>
  </w:style>
  <w:style w:type="paragraph" w:styleId="Revisin">
    <w:name w:val="Revision"/>
    <w:hidden/>
    <w:uiPriority w:val="99"/>
    <w:semiHidden/>
    <w:rsid w:val="00DC68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7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speranza\Mis%20documentos\PlantillaLog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3DDB8-10C2-4227-9976-B613898E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PlantillaLogo.dotx</Template>
  <TotalTime>1</TotalTime>
  <Pages>3</Pages>
  <Words>986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ESPERANZA PALOMARES</dc:creator>
  <cp:keywords/>
  <dc:description/>
  <cp:lastModifiedBy>Nuria Prieto Yerro</cp:lastModifiedBy>
  <cp:revision>2</cp:revision>
  <dcterms:created xsi:type="dcterms:W3CDTF">2021-01-27T10:17:00Z</dcterms:created>
  <dcterms:modified xsi:type="dcterms:W3CDTF">2021-01-27T10:17:00Z</dcterms:modified>
</cp:coreProperties>
</file>