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BC892" w14:textId="77777777" w:rsidR="00BA4D15" w:rsidRPr="00131A02" w:rsidRDefault="004B1D69" w:rsidP="004B1D69">
      <w:pPr>
        <w:pStyle w:val="TtuloUnidad"/>
      </w:pPr>
      <w:r w:rsidRPr="00131A02">
        <w:t>UNIDAD 7. SISTEMAS DE ECUACIONES LINEALES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1"/>
      </w:tblGrid>
      <w:tr w:rsidR="00BF3B0A" w:rsidRPr="006A26BE" w14:paraId="7D41D2C8" w14:textId="77777777" w:rsidTr="00B7372F">
        <w:trPr>
          <w:trHeight w:val="349"/>
          <w:jc w:val="center"/>
        </w:trPr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3CA91A2" w14:textId="77777777" w:rsidR="00BF3B0A" w:rsidRPr="006A26BE" w:rsidRDefault="00BF3B0A" w:rsidP="00B7372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aps/>
                <w:color w:val="404040" w:themeColor="text1" w:themeTint="BF"/>
                <w:lang w:val="es-ES_tradnl" w:eastAsia="es-ES"/>
              </w:rPr>
            </w:pPr>
            <w:r w:rsidRPr="006A26BE">
              <w:rPr>
                <w:rFonts w:ascii="Arial" w:eastAsia="Calibri" w:hAnsi="Arial" w:cs="Arial"/>
                <w:b/>
                <w:caps/>
                <w:color w:val="404040" w:themeColor="text1" w:themeTint="BF"/>
                <w:lang w:val="es-ES_tradnl" w:eastAsia="es-ES"/>
              </w:rPr>
              <w:t>RÚBRICA PARA LA EVALUACIÓN DE LA UNIDAD</w:t>
            </w:r>
          </w:p>
        </w:tc>
      </w:tr>
    </w:tbl>
    <w:p w14:paraId="6140482D" w14:textId="77777777" w:rsidR="00BF3B0A" w:rsidRPr="00A74896" w:rsidRDefault="00BF3B0A" w:rsidP="00BF3B0A">
      <w:pPr>
        <w:pStyle w:val="Espaciadotabla"/>
        <w:rPr>
          <w:lang w:val="es-ES_tradnl"/>
        </w:rPr>
      </w:pPr>
    </w:p>
    <w:tbl>
      <w:tblPr>
        <w:tblStyle w:val="Tablaconcuadrcula"/>
        <w:tblW w:w="9072" w:type="dxa"/>
        <w:jc w:val="center"/>
        <w:tblLayout w:type="fixed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</w:tblGrid>
      <w:tr w:rsidR="00BA4D15" w:rsidRPr="00AF19FD" w14:paraId="66569596" w14:textId="77777777" w:rsidTr="00C023C3">
        <w:trPr>
          <w:trHeight w:val="20"/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</w:tcPr>
          <w:p w14:paraId="7A1DDA8F" w14:textId="77777777" w:rsidR="00BA4D15" w:rsidRPr="00AF19FD" w:rsidRDefault="00BA4D15" w:rsidP="00AF19FD">
            <w:pPr>
              <w:pStyle w:val="Piedepgina"/>
            </w:pPr>
            <w:r w:rsidRPr="004B1D69">
              <w:rPr>
                <w:b/>
                <w:bCs/>
              </w:rPr>
              <w:t>CE 1</w:t>
            </w:r>
            <w:r w:rsidRPr="00AF19FD">
              <w:t xml:space="preserve"> Resolver problemas de la vida cotidiana en los que se precise el planteamiento y resolución de sistemas de dos ecuaciones lineales con dos incógnitas aplicando técnicas de manipulación algebraicas, gráficas o recursos tecnológicos, valorando y contrastando los resultados obtenidos.</w:t>
            </w:r>
          </w:p>
        </w:tc>
      </w:tr>
      <w:tr w:rsidR="00BA4D15" w:rsidRPr="00AF19FD" w14:paraId="732A2D4D" w14:textId="77777777" w:rsidTr="00C023C3">
        <w:trPr>
          <w:trHeight w:val="20"/>
          <w:jc w:val="center"/>
        </w:trPr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22B57C3A" w14:textId="77777777" w:rsidR="00BA4D15" w:rsidRPr="00AF19FD" w:rsidRDefault="00BA4D15" w:rsidP="00AF19FD">
            <w:pPr>
              <w:pStyle w:val="TtuloRbrica"/>
            </w:pPr>
            <w:r w:rsidRPr="00AF19FD">
              <w:t>ESTÁNDARES DE APRENDIZAJE EVALUABLES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276B83A8" w14:textId="77777777" w:rsidR="00BA4D15" w:rsidRPr="00AF19FD" w:rsidRDefault="00BA4D15" w:rsidP="00AF19FD">
            <w:pPr>
              <w:pStyle w:val="TtuloRbrica"/>
            </w:pPr>
            <w:r w:rsidRPr="00AF19FD">
              <w:t>ACTIVIDADES</w:t>
            </w:r>
            <w:r w:rsidRPr="00AF19FD">
              <w:br/>
              <w:t>(COMPETENCIAS)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67B8D" w14:textId="77777777" w:rsidR="00BA4D15" w:rsidRPr="00AF19FD" w:rsidRDefault="00BA4D15" w:rsidP="00AF19FD">
            <w:pPr>
              <w:pStyle w:val="TtuloRbrica"/>
            </w:pPr>
            <w:r w:rsidRPr="00AF19FD">
              <w:t>Aprendizaje en proceso de adquisición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EC0EB" w14:textId="77777777" w:rsidR="00BA4D15" w:rsidRPr="00AF19FD" w:rsidRDefault="00BA4D15" w:rsidP="00AF19FD">
            <w:pPr>
              <w:pStyle w:val="TtuloRbrica"/>
            </w:pPr>
            <w:r w:rsidRPr="00AF19FD">
              <w:t>Aprendizaje adquirido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9BB20B" w14:textId="77777777" w:rsidR="00BA4D15" w:rsidRPr="00AF19FD" w:rsidRDefault="00BA4D15" w:rsidP="00AF19FD">
            <w:pPr>
              <w:pStyle w:val="TtuloRbrica"/>
            </w:pPr>
            <w:r w:rsidRPr="00AF19FD">
              <w:t>Aprendizaje avanzado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A0C17" w14:textId="77777777" w:rsidR="00BA4D15" w:rsidRPr="00AF19FD" w:rsidRDefault="00BA4D15" w:rsidP="00AF19FD">
            <w:pPr>
              <w:pStyle w:val="TtuloRbrica"/>
            </w:pPr>
            <w:r w:rsidRPr="00AF19FD">
              <w:t>Aprendizaje excelente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6B7E9BC1" w14:textId="77777777" w:rsidR="00BA4D15" w:rsidRPr="00AF19FD" w:rsidRDefault="00BA4D15" w:rsidP="00AF19FD">
            <w:pPr>
              <w:pStyle w:val="TtuloRbrica"/>
            </w:pPr>
            <w:r w:rsidRPr="00AF19FD">
              <w:t>Calificación</w:t>
            </w:r>
          </w:p>
        </w:tc>
      </w:tr>
      <w:tr w:rsidR="00A56DE7" w:rsidRPr="00AF19FD" w14:paraId="03EDADFA" w14:textId="77777777" w:rsidTr="00A56DE7">
        <w:trPr>
          <w:trHeight w:val="20"/>
          <w:jc w:val="center"/>
        </w:trPr>
        <w:tc>
          <w:tcPr>
            <w:tcW w:w="1296" w:type="dxa"/>
            <w:vMerge w:val="restart"/>
          </w:tcPr>
          <w:p w14:paraId="3418DC48" w14:textId="77777777" w:rsidR="00A56DE7" w:rsidRPr="00AF19FD" w:rsidRDefault="00A56DE7" w:rsidP="00AF19FD">
            <w:pPr>
              <w:pStyle w:val="TextoTabla"/>
            </w:pPr>
            <w:r w:rsidRPr="004B1D69">
              <w:rPr>
                <w:b/>
                <w:bCs/>
              </w:rPr>
              <w:t>EA 1.1</w:t>
            </w:r>
            <w:r w:rsidRPr="00AF19FD">
              <w:t>. Resuelve gráficamente un sistema lineal de dos ecuaciones con dos incógnitas y lo clasifica.</w:t>
            </w:r>
          </w:p>
        </w:tc>
        <w:tc>
          <w:tcPr>
            <w:tcW w:w="1296" w:type="dxa"/>
            <w:vMerge w:val="restart"/>
          </w:tcPr>
          <w:p w14:paraId="38C792FE" w14:textId="77777777" w:rsidR="00A56DE7" w:rsidRPr="00AF19FD" w:rsidRDefault="00A56DE7" w:rsidP="00AF19FD">
            <w:pPr>
              <w:pStyle w:val="TextoTabla"/>
            </w:pPr>
            <w:r w:rsidRPr="00AF19FD">
              <w:t>Aplica la teoría:</w:t>
            </w:r>
          </w:p>
          <w:p w14:paraId="5B5EF622" w14:textId="77777777" w:rsidR="00A56DE7" w:rsidRPr="00AF19FD" w:rsidRDefault="00A56DE7" w:rsidP="00AF19FD">
            <w:pPr>
              <w:pStyle w:val="TextoTabla"/>
            </w:pPr>
            <w:r w:rsidRPr="00AF19FD">
              <w:t>1 a 6</w:t>
            </w:r>
          </w:p>
          <w:p w14:paraId="65156AB7" w14:textId="77777777" w:rsidR="00A56DE7" w:rsidRPr="00AF19FD" w:rsidRDefault="00A56DE7" w:rsidP="00AF19FD">
            <w:pPr>
              <w:pStyle w:val="TextoTabla"/>
            </w:pPr>
            <w:r w:rsidRPr="00AF19FD">
              <w:t>Ejercicios propuestos:</w:t>
            </w:r>
          </w:p>
          <w:p w14:paraId="01ABCBB2" w14:textId="77777777" w:rsidR="00A56DE7" w:rsidRPr="00AF19FD" w:rsidRDefault="00A56DE7" w:rsidP="00AF19FD">
            <w:pPr>
              <w:pStyle w:val="TextoTabla"/>
            </w:pPr>
            <w:r w:rsidRPr="00AF19FD">
              <w:t>27 a 40</w:t>
            </w:r>
          </w:p>
          <w:p w14:paraId="36B21DA4" w14:textId="77777777" w:rsidR="00A56DE7" w:rsidRPr="00AF19FD" w:rsidRDefault="00A56DE7" w:rsidP="00AF19FD">
            <w:pPr>
              <w:pStyle w:val="TextoTabla"/>
            </w:pPr>
            <w:r w:rsidRPr="00AF19FD">
              <w:t>Para ampliar:</w:t>
            </w:r>
          </w:p>
          <w:p w14:paraId="6A27FC56" w14:textId="77777777" w:rsidR="00A56DE7" w:rsidRPr="00AF19FD" w:rsidRDefault="00A56DE7" w:rsidP="00AF19FD">
            <w:pPr>
              <w:pStyle w:val="TextoTabla"/>
            </w:pPr>
            <w:r w:rsidRPr="00AF19FD">
              <w:t>62</w:t>
            </w:r>
          </w:p>
          <w:p w14:paraId="1B086555" w14:textId="77777777" w:rsidR="00A56DE7" w:rsidRPr="00AF19FD" w:rsidRDefault="00A56DE7" w:rsidP="00AF19FD">
            <w:pPr>
              <w:pStyle w:val="TextoTabla"/>
            </w:pPr>
            <w:r w:rsidRPr="00AF19FD">
              <w:t>(</w:t>
            </w:r>
            <w:proofErr w:type="spellStart"/>
            <w:r w:rsidRPr="00AF19FD">
              <w:t>CMCT</w:t>
            </w:r>
            <w:proofErr w:type="spellEnd"/>
            <w:r w:rsidRPr="00AF19FD">
              <w:t>-CAA)</w:t>
            </w:r>
          </w:p>
        </w:tc>
        <w:tc>
          <w:tcPr>
            <w:tcW w:w="1296" w:type="dxa"/>
            <w:tcBorders>
              <w:bottom w:val="nil"/>
            </w:tcBorders>
          </w:tcPr>
          <w:p w14:paraId="2C242B8C" w14:textId="77777777" w:rsidR="00A56DE7" w:rsidRPr="00AF19FD" w:rsidRDefault="00A56DE7" w:rsidP="00A56DE7">
            <w:pPr>
              <w:pStyle w:val="TextoTabla"/>
            </w:pPr>
            <w:r w:rsidRPr="00AF19FD">
              <w:t>No resuelve gráficamente un sistema de dos ecuaciones lineales de dos incógnitas.</w:t>
            </w:r>
          </w:p>
        </w:tc>
        <w:tc>
          <w:tcPr>
            <w:tcW w:w="1296" w:type="dxa"/>
            <w:tcBorders>
              <w:bottom w:val="nil"/>
            </w:tcBorders>
          </w:tcPr>
          <w:p w14:paraId="02A76025" w14:textId="77777777" w:rsidR="00A56DE7" w:rsidRPr="00AF19FD" w:rsidRDefault="00A56DE7" w:rsidP="00A56DE7">
            <w:pPr>
              <w:pStyle w:val="TextoTabla"/>
            </w:pPr>
            <w:r w:rsidRPr="00AF19FD">
              <w:t xml:space="preserve">Resuelve gráficamente un sistema de dos ecuaciones lineales de dos incógnitas. </w:t>
            </w:r>
          </w:p>
        </w:tc>
        <w:tc>
          <w:tcPr>
            <w:tcW w:w="1296" w:type="dxa"/>
            <w:tcBorders>
              <w:bottom w:val="nil"/>
            </w:tcBorders>
          </w:tcPr>
          <w:p w14:paraId="6A202D73" w14:textId="77777777" w:rsidR="00A56DE7" w:rsidRPr="00AF19FD" w:rsidRDefault="00A56DE7" w:rsidP="00A56DE7">
            <w:pPr>
              <w:pStyle w:val="TextoTabla"/>
            </w:pPr>
            <w:r w:rsidRPr="00AF19FD">
              <w:t>Resuelve gráficamente un sistema de dos ecuaciones lineales de dos incógnitas y explica el procedimiento.</w:t>
            </w:r>
          </w:p>
        </w:tc>
        <w:tc>
          <w:tcPr>
            <w:tcW w:w="1296" w:type="dxa"/>
            <w:tcBorders>
              <w:bottom w:val="nil"/>
            </w:tcBorders>
          </w:tcPr>
          <w:p w14:paraId="6F7C95F4" w14:textId="77777777" w:rsidR="00A56DE7" w:rsidRPr="00AF19FD" w:rsidRDefault="00A56DE7" w:rsidP="00A56DE7">
            <w:pPr>
              <w:pStyle w:val="TextoTabla"/>
            </w:pPr>
            <w:r w:rsidRPr="00AF19FD">
              <w:t>Resuelve gráficamente un sistema de dos ecuaciones lineales de dos incógnitas, explica el procedimiento y sabe justificarlo.</w:t>
            </w:r>
          </w:p>
        </w:tc>
        <w:tc>
          <w:tcPr>
            <w:tcW w:w="1296" w:type="dxa"/>
            <w:vMerge w:val="restart"/>
          </w:tcPr>
          <w:p w14:paraId="1991A82E" w14:textId="77777777" w:rsidR="00A56DE7" w:rsidRPr="00AF19FD" w:rsidRDefault="00A56DE7" w:rsidP="00AF19FD">
            <w:pPr>
              <w:pStyle w:val="TextoTabla"/>
            </w:pPr>
          </w:p>
        </w:tc>
      </w:tr>
      <w:tr w:rsidR="00A56DE7" w:rsidRPr="00AF19FD" w14:paraId="691A2D69" w14:textId="77777777" w:rsidTr="00A56DE7">
        <w:trPr>
          <w:trHeight w:val="20"/>
          <w:jc w:val="center"/>
        </w:trPr>
        <w:tc>
          <w:tcPr>
            <w:tcW w:w="1296" w:type="dxa"/>
            <w:vMerge/>
          </w:tcPr>
          <w:p w14:paraId="50380B50" w14:textId="77777777" w:rsidR="00A56DE7" w:rsidRPr="004B1D69" w:rsidRDefault="00A56DE7" w:rsidP="00AF19FD">
            <w:pPr>
              <w:pStyle w:val="TextoTabla"/>
              <w:rPr>
                <w:b/>
                <w:bCs/>
              </w:rPr>
            </w:pPr>
          </w:p>
        </w:tc>
        <w:tc>
          <w:tcPr>
            <w:tcW w:w="1296" w:type="dxa"/>
            <w:vMerge/>
          </w:tcPr>
          <w:p w14:paraId="1116DE72" w14:textId="77777777" w:rsidR="00A56DE7" w:rsidRPr="00AF19FD" w:rsidRDefault="00A56DE7" w:rsidP="00AF19FD">
            <w:pPr>
              <w:pStyle w:val="TextoTabla"/>
            </w:pPr>
          </w:p>
        </w:tc>
        <w:tc>
          <w:tcPr>
            <w:tcW w:w="1296" w:type="dxa"/>
            <w:tcBorders>
              <w:top w:val="nil"/>
            </w:tcBorders>
          </w:tcPr>
          <w:p w14:paraId="356081D9" w14:textId="77777777" w:rsidR="00A56DE7" w:rsidRPr="00AF19FD" w:rsidRDefault="00A56DE7" w:rsidP="00A56DE7">
            <w:pPr>
              <w:pStyle w:val="TextoTabla"/>
            </w:pPr>
            <w:r w:rsidRPr="00AF19FD">
              <w:t>No clasifica bien un sistema de dos ecuaciones lineales de dos incógnitas.</w:t>
            </w:r>
          </w:p>
        </w:tc>
        <w:tc>
          <w:tcPr>
            <w:tcW w:w="1296" w:type="dxa"/>
            <w:tcBorders>
              <w:top w:val="nil"/>
            </w:tcBorders>
          </w:tcPr>
          <w:p w14:paraId="526231C8" w14:textId="77777777" w:rsidR="00A56DE7" w:rsidRPr="00AF19FD" w:rsidRDefault="00A56DE7" w:rsidP="00A56DE7">
            <w:pPr>
              <w:pStyle w:val="TextoTabla"/>
            </w:pPr>
            <w:r w:rsidRPr="00AF19FD">
              <w:t>Clasifica un sistema de dos ecuaciones lineales de dos incógnitas.</w:t>
            </w:r>
          </w:p>
        </w:tc>
        <w:tc>
          <w:tcPr>
            <w:tcW w:w="1296" w:type="dxa"/>
            <w:tcBorders>
              <w:top w:val="nil"/>
            </w:tcBorders>
          </w:tcPr>
          <w:p w14:paraId="1C1C983B" w14:textId="77777777" w:rsidR="00A56DE7" w:rsidRPr="00AF19FD" w:rsidRDefault="00A56DE7" w:rsidP="00A56DE7">
            <w:pPr>
              <w:pStyle w:val="TextoTabla"/>
            </w:pPr>
            <w:r w:rsidRPr="00AF19FD">
              <w:t>Clasifica un sistema de dos ecuaciones lineales de dos incógnitas y lo interpreta gráficamente.</w:t>
            </w:r>
          </w:p>
        </w:tc>
        <w:tc>
          <w:tcPr>
            <w:tcW w:w="1296" w:type="dxa"/>
            <w:tcBorders>
              <w:top w:val="nil"/>
            </w:tcBorders>
          </w:tcPr>
          <w:p w14:paraId="1008C95B" w14:textId="77777777" w:rsidR="00A56DE7" w:rsidRPr="00AF19FD" w:rsidRDefault="00A56DE7" w:rsidP="00AF19FD">
            <w:pPr>
              <w:pStyle w:val="TextoTabla"/>
            </w:pPr>
            <w:r w:rsidRPr="00AF19FD">
              <w:t>Clasifica un sistema de dos ecuaciones lineales de dos incógnitas y lo interpreta gráficamente y sabe interpretarlo gráficamente y justificarlo.</w:t>
            </w:r>
          </w:p>
        </w:tc>
        <w:tc>
          <w:tcPr>
            <w:tcW w:w="1296" w:type="dxa"/>
            <w:vMerge/>
          </w:tcPr>
          <w:p w14:paraId="3C216B32" w14:textId="77777777" w:rsidR="00A56DE7" w:rsidRPr="00AF19FD" w:rsidRDefault="00A56DE7" w:rsidP="00AF19FD">
            <w:pPr>
              <w:pStyle w:val="TextoTabla"/>
            </w:pPr>
          </w:p>
        </w:tc>
      </w:tr>
      <w:tr w:rsidR="00BA4D15" w:rsidRPr="00AF19FD" w14:paraId="6B41B0FF" w14:textId="77777777" w:rsidTr="00A56DE7">
        <w:trPr>
          <w:trHeight w:val="20"/>
          <w:jc w:val="center"/>
        </w:trPr>
        <w:tc>
          <w:tcPr>
            <w:tcW w:w="1296" w:type="dxa"/>
          </w:tcPr>
          <w:p w14:paraId="2C4D0397" w14:textId="77777777" w:rsidR="00BA4D15" w:rsidRPr="00AF19FD" w:rsidRDefault="00BA4D15" w:rsidP="00AF19FD">
            <w:pPr>
              <w:pStyle w:val="TextoTabla"/>
            </w:pPr>
            <w:r w:rsidRPr="004B1D69">
              <w:rPr>
                <w:b/>
                <w:bCs/>
              </w:rPr>
              <w:t>EA 1.2.</w:t>
            </w:r>
            <w:r w:rsidRPr="00AF19FD">
              <w:t xml:space="preserve"> Resuelve por sustitución e igualación un sistema lineal de dos ecuaciones con dos incógnitas.</w:t>
            </w:r>
          </w:p>
        </w:tc>
        <w:tc>
          <w:tcPr>
            <w:tcW w:w="1296" w:type="dxa"/>
          </w:tcPr>
          <w:p w14:paraId="218F87A8" w14:textId="77777777" w:rsidR="00BA4D15" w:rsidRPr="00AF19FD" w:rsidRDefault="00BA4D15" w:rsidP="00AF19FD">
            <w:pPr>
              <w:pStyle w:val="TextoTabla"/>
            </w:pPr>
            <w:r w:rsidRPr="00AF19FD">
              <w:t>Aplica la teoría:</w:t>
            </w:r>
          </w:p>
          <w:p w14:paraId="1A53FCAB" w14:textId="77777777" w:rsidR="00BA4D15" w:rsidRPr="00AF19FD" w:rsidRDefault="00BA4D15" w:rsidP="00AF19FD">
            <w:pPr>
              <w:pStyle w:val="TextoTabla"/>
            </w:pPr>
            <w:r w:rsidRPr="00AF19FD">
              <w:t>7 a 12</w:t>
            </w:r>
          </w:p>
          <w:p w14:paraId="2310EE49" w14:textId="77777777" w:rsidR="00BA4D15" w:rsidRPr="00AF19FD" w:rsidRDefault="00BA4D15" w:rsidP="00AF19FD">
            <w:pPr>
              <w:pStyle w:val="TextoTabla"/>
            </w:pPr>
            <w:r w:rsidRPr="00AF19FD">
              <w:t>Ejercicios propuestos:</w:t>
            </w:r>
          </w:p>
          <w:p w14:paraId="5B9228E8" w14:textId="77777777" w:rsidR="00BA4D15" w:rsidRPr="00AF19FD" w:rsidRDefault="00BA4D15" w:rsidP="00AF19FD">
            <w:pPr>
              <w:pStyle w:val="TextoTabla"/>
            </w:pPr>
            <w:r w:rsidRPr="00AF19FD">
              <w:t>41 a 46</w:t>
            </w:r>
          </w:p>
          <w:p w14:paraId="11382393" w14:textId="77777777" w:rsidR="00BA4D15" w:rsidRPr="00AF19FD" w:rsidRDefault="00BA4D15" w:rsidP="00AF19FD">
            <w:pPr>
              <w:pStyle w:val="TextoTabla"/>
            </w:pPr>
            <w:r w:rsidRPr="00AF19FD">
              <w:t>Para ampliar:</w:t>
            </w:r>
          </w:p>
          <w:p w14:paraId="31B98955" w14:textId="77777777" w:rsidR="00BA4D15" w:rsidRPr="00AF19FD" w:rsidRDefault="00BA4D15" w:rsidP="00AF19FD">
            <w:pPr>
              <w:pStyle w:val="TextoTabla"/>
            </w:pPr>
            <w:r w:rsidRPr="00AF19FD">
              <w:t>64, 66, 67</w:t>
            </w:r>
          </w:p>
          <w:p w14:paraId="35D64DEF" w14:textId="77777777" w:rsidR="00BA4D15" w:rsidRPr="00AF19FD" w:rsidRDefault="00BA4D15" w:rsidP="00AF19FD">
            <w:pPr>
              <w:pStyle w:val="TextoTabla"/>
            </w:pPr>
            <w:r w:rsidRPr="00AF19FD">
              <w:t>(</w:t>
            </w:r>
            <w:proofErr w:type="spellStart"/>
            <w:r w:rsidRPr="00AF19FD">
              <w:t>CMCT</w:t>
            </w:r>
            <w:proofErr w:type="spellEnd"/>
            <w:r w:rsidRPr="00AF19FD">
              <w:t>-CAA)</w:t>
            </w:r>
          </w:p>
        </w:tc>
        <w:tc>
          <w:tcPr>
            <w:tcW w:w="1296" w:type="dxa"/>
          </w:tcPr>
          <w:p w14:paraId="79788B4F" w14:textId="77777777" w:rsidR="00BA4D15" w:rsidRPr="00AF19FD" w:rsidRDefault="00BA4D15" w:rsidP="00AF19FD">
            <w:pPr>
              <w:pStyle w:val="TextoTabla"/>
            </w:pPr>
            <w:r w:rsidRPr="00AF19FD">
              <w:t>No resuelve algebraicamente un sistema sencillo de dos ecuaciones lineales de dos incógnitas por los métodos de sustitución e igualación.</w:t>
            </w:r>
          </w:p>
        </w:tc>
        <w:tc>
          <w:tcPr>
            <w:tcW w:w="1296" w:type="dxa"/>
          </w:tcPr>
          <w:p w14:paraId="20854C76" w14:textId="77777777" w:rsidR="00BA4D15" w:rsidRPr="00AF19FD" w:rsidRDefault="00BA4D15" w:rsidP="00AF19FD">
            <w:pPr>
              <w:pStyle w:val="TextoTabla"/>
            </w:pPr>
            <w:r w:rsidRPr="00AF19FD">
              <w:t>Resuelve algebraicamente un sistema sencillo de dos ecuaciones lineales de dos incógnitas por los métodos de sustitución e igualación.</w:t>
            </w:r>
          </w:p>
        </w:tc>
        <w:tc>
          <w:tcPr>
            <w:tcW w:w="1296" w:type="dxa"/>
          </w:tcPr>
          <w:p w14:paraId="34D320F6" w14:textId="77777777" w:rsidR="00BA4D15" w:rsidRPr="00AF19FD" w:rsidRDefault="00BA4D15" w:rsidP="00AF19FD">
            <w:pPr>
              <w:pStyle w:val="TextoTabla"/>
            </w:pPr>
            <w:r w:rsidRPr="00AF19FD">
              <w:t>Resuelve algebraicamente un sistema de dos ecuaciones lineales de dos incógnitas por los métodos de sustitución e igualación y sistemas sencillos con denominadores.</w:t>
            </w:r>
          </w:p>
        </w:tc>
        <w:tc>
          <w:tcPr>
            <w:tcW w:w="1296" w:type="dxa"/>
          </w:tcPr>
          <w:p w14:paraId="22A44BE5" w14:textId="77777777" w:rsidR="00BA4D15" w:rsidRPr="00AF19FD" w:rsidRDefault="00BA4D15" w:rsidP="00AF19FD">
            <w:pPr>
              <w:pStyle w:val="TextoTabla"/>
            </w:pPr>
            <w:r w:rsidRPr="00AF19FD">
              <w:t>Resuelve algebraicamente un sistema de dos ecuaciones lineales de dos incógnitas por los métodos de sustitución e igualación y sistemas complejos con denominadores.</w:t>
            </w:r>
          </w:p>
        </w:tc>
        <w:tc>
          <w:tcPr>
            <w:tcW w:w="1296" w:type="dxa"/>
          </w:tcPr>
          <w:p w14:paraId="14005175" w14:textId="77777777" w:rsidR="00BA4D15" w:rsidRPr="00AF19FD" w:rsidRDefault="00BA4D15" w:rsidP="00AF19FD">
            <w:pPr>
              <w:pStyle w:val="TextoTabla"/>
            </w:pPr>
          </w:p>
        </w:tc>
      </w:tr>
      <w:tr w:rsidR="00BA4D15" w:rsidRPr="00AF19FD" w14:paraId="2C679611" w14:textId="77777777" w:rsidTr="00A56DE7">
        <w:trPr>
          <w:trHeight w:val="20"/>
          <w:jc w:val="center"/>
        </w:trPr>
        <w:tc>
          <w:tcPr>
            <w:tcW w:w="1296" w:type="dxa"/>
          </w:tcPr>
          <w:p w14:paraId="52300904" w14:textId="77777777" w:rsidR="00BA4D15" w:rsidRPr="00AF19FD" w:rsidRDefault="00BA4D15" w:rsidP="00AF19FD">
            <w:pPr>
              <w:pStyle w:val="TextoTabla"/>
            </w:pPr>
            <w:r w:rsidRPr="004B1D69">
              <w:rPr>
                <w:b/>
                <w:bCs/>
              </w:rPr>
              <w:t>EA 1.3.</w:t>
            </w:r>
            <w:r w:rsidRPr="00AF19FD">
              <w:t xml:space="preserve"> Resuelve por reducción un sistema lineal de dos ecuaciones con dos incógnitas.</w:t>
            </w:r>
          </w:p>
        </w:tc>
        <w:tc>
          <w:tcPr>
            <w:tcW w:w="1296" w:type="dxa"/>
          </w:tcPr>
          <w:p w14:paraId="17D6CB54" w14:textId="77777777" w:rsidR="00BA4D15" w:rsidRPr="00AF19FD" w:rsidRDefault="00BA4D15" w:rsidP="00AF19FD">
            <w:pPr>
              <w:pStyle w:val="TextoTabla"/>
            </w:pPr>
            <w:r w:rsidRPr="00AF19FD">
              <w:t>Aplica la teoría:</w:t>
            </w:r>
          </w:p>
          <w:p w14:paraId="26430612" w14:textId="77777777" w:rsidR="00BA4D15" w:rsidRPr="00AF19FD" w:rsidRDefault="00BA4D15" w:rsidP="00AF19FD">
            <w:pPr>
              <w:pStyle w:val="TextoTabla"/>
            </w:pPr>
            <w:r w:rsidRPr="00AF19FD">
              <w:t>13 a 19</w:t>
            </w:r>
          </w:p>
          <w:p w14:paraId="744CAEFC" w14:textId="77777777" w:rsidR="00BA4D15" w:rsidRPr="00AF19FD" w:rsidRDefault="00BA4D15" w:rsidP="00AF19FD">
            <w:pPr>
              <w:pStyle w:val="TextoTabla"/>
            </w:pPr>
            <w:r w:rsidRPr="00AF19FD">
              <w:t>Ejercicios propuestos:</w:t>
            </w:r>
          </w:p>
          <w:p w14:paraId="3CE20091" w14:textId="77777777" w:rsidR="00BA4D15" w:rsidRPr="00AF19FD" w:rsidRDefault="00BA4D15" w:rsidP="00AF19FD">
            <w:pPr>
              <w:pStyle w:val="TextoTabla"/>
            </w:pPr>
            <w:r w:rsidRPr="00AF19FD">
              <w:t>47 a 56</w:t>
            </w:r>
          </w:p>
          <w:p w14:paraId="453CA0CE" w14:textId="77777777" w:rsidR="00BA4D15" w:rsidRPr="00AF19FD" w:rsidRDefault="00BA4D15" w:rsidP="00AF19FD">
            <w:pPr>
              <w:pStyle w:val="TextoTabla"/>
            </w:pPr>
            <w:r w:rsidRPr="00AF19FD">
              <w:t>Para ampliar:</w:t>
            </w:r>
          </w:p>
          <w:p w14:paraId="41F1C86A" w14:textId="77777777" w:rsidR="00BA4D15" w:rsidRPr="00AF19FD" w:rsidRDefault="00BA4D15" w:rsidP="00AF19FD">
            <w:pPr>
              <w:pStyle w:val="TextoTabla"/>
            </w:pPr>
            <w:r w:rsidRPr="00AF19FD">
              <w:t>63, 65, 68, 69, 70, 71, 72</w:t>
            </w:r>
          </w:p>
          <w:p w14:paraId="73A27295" w14:textId="77777777" w:rsidR="00BA4D15" w:rsidRPr="00AF19FD" w:rsidRDefault="00BA4D15" w:rsidP="00AF19FD">
            <w:pPr>
              <w:pStyle w:val="TextoTabla"/>
            </w:pPr>
            <w:r w:rsidRPr="00AF19FD">
              <w:t>(</w:t>
            </w:r>
            <w:proofErr w:type="spellStart"/>
            <w:r w:rsidRPr="00AF19FD">
              <w:t>CMCT</w:t>
            </w:r>
            <w:proofErr w:type="spellEnd"/>
            <w:r w:rsidRPr="00AF19FD">
              <w:t>-CAA)</w:t>
            </w:r>
          </w:p>
        </w:tc>
        <w:tc>
          <w:tcPr>
            <w:tcW w:w="1296" w:type="dxa"/>
          </w:tcPr>
          <w:p w14:paraId="3A12A36F" w14:textId="77777777" w:rsidR="00BA4D15" w:rsidRPr="00AF19FD" w:rsidRDefault="00BA4D15" w:rsidP="00AF19FD">
            <w:pPr>
              <w:pStyle w:val="TextoTabla"/>
            </w:pPr>
            <w:r w:rsidRPr="00AF19FD">
              <w:t>No resuelve algebraicamente un sistema sencillo de dos ecuaciones lineales de dos incógnitas por los tres métodos ni sabe qué método es mejor para cada sistema.</w:t>
            </w:r>
          </w:p>
        </w:tc>
        <w:tc>
          <w:tcPr>
            <w:tcW w:w="1296" w:type="dxa"/>
          </w:tcPr>
          <w:p w14:paraId="7814A2FA" w14:textId="77777777" w:rsidR="00BA4D15" w:rsidRPr="00AF19FD" w:rsidRDefault="00BA4D15" w:rsidP="00A56DE7">
            <w:pPr>
              <w:pStyle w:val="TextoTabla"/>
            </w:pPr>
            <w:r w:rsidRPr="00AF19FD">
              <w:t>Resuelve algebraicamente un sistema sencillo de dos ecuaciones lineales de dos incógnitas por los tres métodos.</w:t>
            </w:r>
          </w:p>
        </w:tc>
        <w:tc>
          <w:tcPr>
            <w:tcW w:w="1296" w:type="dxa"/>
          </w:tcPr>
          <w:p w14:paraId="4ABD3FDD" w14:textId="77777777" w:rsidR="00BA4D15" w:rsidRPr="00AF19FD" w:rsidRDefault="00BA4D15" w:rsidP="00A56DE7">
            <w:pPr>
              <w:pStyle w:val="TextoTabla"/>
            </w:pPr>
            <w:r w:rsidRPr="00AF19FD">
              <w:t>Identifica el mejor método de resolución para cada sistema, lo justifica y resuelve el sistema algebraicamente.</w:t>
            </w:r>
          </w:p>
        </w:tc>
        <w:tc>
          <w:tcPr>
            <w:tcW w:w="1296" w:type="dxa"/>
          </w:tcPr>
          <w:p w14:paraId="5947E29E" w14:textId="77777777" w:rsidR="00BA4D15" w:rsidRPr="00AF19FD" w:rsidRDefault="00BA4D15" w:rsidP="00AF19FD">
            <w:pPr>
              <w:pStyle w:val="TextoTabla"/>
            </w:pPr>
            <w:r w:rsidRPr="00AF19FD">
              <w:t xml:space="preserve">Identifica el mejor método de resolución para cada sistema, lo justifica y resuelve el sistema algebraicamente. Resuelve sistemas complejos con denominadores. </w:t>
            </w:r>
          </w:p>
        </w:tc>
        <w:tc>
          <w:tcPr>
            <w:tcW w:w="1296" w:type="dxa"/>
          </w:tcPr>
          <w:p w14:paraId="35CD9F5D" w14:textId="77777777" w:rsidR="00BA4D15" w:rsidRPr="00AF19FD" w:rsidRDefault="00BA4D15" w:rsidP="00AF19FD">
            <w:pPr>
              <w:pStyle w:val="TextoTabla"/>
            </w:pPr>
          </w:p>
        </w:tc>
      </w:tr>
      <w:tr w:rsidR="00BA4D15" w:rsidRPr="00AF19FD" w14:paraId="23FBBD6E" w14:textId="77777777" w:rsidTr="00A56DE7">
        <w:trPr>
          <w:trHeight w:val="20"/>
          <w:jc w:val="center"/>
        </w:trPr>
        <w:tc>
          <w:tcPr>
            <w:tcW w:w="1296" w:type="dxa"/>
          </w:tcPr>
          <w:p w14:paraId="1CF4D781" w14:textId="77777777" w:rsidR="00BA4D15" w:rsidRPr="00AF19FD" w:rsidRDefault="00BA4D15" w:rsidP="00AF19FD">
            <w:pPr>
              <w:pStyle w:val="TextoTabla"/>
            </w:pPr>
            <w:r w:rsidRPr="004B1D69">
              <w:rPr>
                <w:b/>
                <w:bCs/>
              </w:rPr>
              <w:t>EA 1.4.</w:t>
            </w:r>
            <w:r w:rsidRPr="00AF19FD">
              <w:t xml:space="preserve"> Resuelve problemas mediante </w:t>
            </w:r>
            <w:r w:rsidRPr="00AF19FD">
              <w:lastRenderedPageBreak/>
              <w:t>un sistema lineal de dos ecuaciones con dos incógnitas.</w:t>
            </w:r>
          </w:p>
          <w:p w14:paraId="77FC34B8" w14:textId="77777777" w:rsidR="00BA4D15" w:rsidRPr="00AF19FD" w:rsidRDefault="00BA4D15" w:rsidP="00AF19FD">
            <w:pPr>
              <w:pStyle w:val="TextoTabla"/>
            </w:pPr>
          </w:p>
        </w:tc>
        <w:tc>
          <w:tcPr>
            <w:tcW w:w="1296" w:type="dxa"/>
          </w:tcPr>
          <w:p w14:paraId="217F7447" w14:textId="77777777" w:rsidR="00BA4D15" w:rsidRPr="00AF19FD" w:rsidRDefault="00BA4D15" w:rsidP="00AF19FD">
            <w:pPr>
              <w:pStyle w:val="TextoTabla"/>
            </w:pPr>
            <w:r w:rsidRPr="00AF19FD">
              <w:lastRenderedPageBreak/>
              <w:t>Aplica la teoría:</w:t>
            </w:r>
          </w:p>
          <w:p w14:paraId="319C7DF8" w14:textId="77777777" w:rsidR="00BA4D15" w:rsidRPr="00AF19FD" w:rsidRDefault="00BA4D15" w:rsidP="00AF19FD">
            <w:pPr>
              <w:pStyle w:val="TextoTabla"/>
            </w:pPr>
            <w:r w:rsidRPr="00AF19FD">
              <w:t>20 a 26</w:t>
            </w:r>
          </w:p>
          <w:p w14:paraId="5B995315" w14:textId="77777777" w:rsidR="00BA4D15" w:rsidRPr="00AF19FD" w:rsidRDefault="00BA4D15" w:rsidP="00AF19FD">
            <w:pPr>
              <w:pStyle w:val="TextoTabla"/>
            </w:pPr>
            <w:r w:rsidRPr="00AF19FD">
              <w:lastRenderedPageBreak/>
              <w:t>Ejercicios propuestos:</w:t>
            </w:r>
          </w:p>
          <w:p w14:paraId="24152B1E" w14:textId="77777777" w:rsidR="00BA4D15" w:rsidRPr="00AF19FD" w:rsidRDefault="00BA4D15" w:rsidP="00AF19FD">
            <w:pPr>
              <w:pStyle w:val="TextoTabla"/>
            </w:pPr>
            <w:r w:rsidRPr="00AF19FD">
              <w:t>57 a 61</w:t>
            </w:r>
          </w:p>
          <w:p w14:paraId="5B23D33F" w14:textId="77777777" w:rsidR="00BA4D15" w:rsidRPr="00AF19FD" w:rsidRDefault="00BA4D15" w:rsidP="00AF19FD">
            <w:pPr>
              <w:pStyle w:val="TextoTabla"/>
            </w:pPr>
            <w:r w:rsidRPr="00AF19FD">
              <w:t>Para ampliar:</w:t>
            </w:r>
          </w:p>
          <w:p w14:paraId="086BFE51" w14:textId="77777777" w:rsidR="00BA4D15" w:rsidRPr="00AF19FD" w:rsidRDefault="00BA4D15" w:rsidP="00AF19FD">
            <w:pPr>
              <w:pStyle w:val="TextoTabla"/>
            </w:pPr>
            <w:r w:rsidRPr="00AF19FD">
              <w:t>73 a 82</w:t>
            </w:r>
          </w:p>
          <w:p w14:paraId="32082884" w14:textId="77777777" w:rsidR="00BA4D15" w:rsidRPr="00AF19FD" w:rsidRDefault="00BA4D15" w:rsidP="00AF19FD">
            <w:pPr>
              <w:pStyle w:val="TextoTabla"/>
            </w:pPr>
            <w:r w:rsidRPr="00AF19FD">
              <w:t>Problemas:</w:t>
            </w:r>
          </w:p>
          <w:p w14:paraId="7E07278A" w14:textId="77777777" w:rsidR="00BA4D15" w:rsidRPr="00AF19FD" w:rsidRDefault="00BA4D15" w:rsidP="00AF19FD">
            <w:pPr>
              <w:pStyle w:val="TextoTabla"/>
            </w:pPr>
            <w:r w:rsidRPr="00AF19FD">
              <w:t>83 a 107</w:t>
            </w:r>
          </w:p>
          <w:p w14:paraId="7384E64B" w14:textId="77777777" w:rsidR="00BA4D15" w:rsidRPr="00AF19FD" w:rsidRDefault="00BA4D15" w:rsidP="00AF19FD">
            <w:pPr>
              <w:pStyle w:val="TextoTabla"/>
            </w:pPr>
            <w:r w:rsidRPr="00AF19FD">
              <w:t>Matematización en contextos</w:t>
            </w:r>
          </w:p>
          <w:p w14:paraId="4C83D38A" w14:textId="77777777" w:rsidR="00BA4D15" w:rsidRPr="00AF19FD" w:rsidRDefault="00BA4D15" w:rsidP="00AF19FD">
            <w:pPr>
              <w:pStyle w:val="TextoTabla"/>
            </w:pPr>
            <w:r w:rsidRPr="00AF19FD">
              <w:t>108, 109</w:t>
            </w:r>
          </w:p>
          <w:p w14:paraId="78573E8E" w14:textId="77777777" w:rsidR="00BA4D15" w:rsidRPr="00AF19FD" w:rsidRDefault="00BA4D15" w:rsidP="00A56DE7">
            <w:pPr>
              <w:pStyle w:val="TextoTabla"/>
            </w:pPr>
            <w:r w:rsidRPr="00AF19FD">
              <w:t>(CCL-</w:t>
            </w:r>
            <w:proofErr w:type="spellStart"/>
            <w:r w:rsidRPr="00AF19FD">
              <w:t>CMCT</w:t>
            </w:r>
            <w:proofErr w:type="spellEnd"/>
            <w:r w:rsidRPr="00AF19FD">
              <w:t>-CAA)</w:t>
            </w:r>
            <w:r w:rsidR="00A56DE7" w:rsidRPr="00AF19FD">
              <w:t xml:space="preserve"> </w:t>
            </w:r>
          </w:p>
        </w:tc>
        <w:tc>
          <w:tcPr>
            <w:tcW w:w="1296" w:type="dxa"/>
          </w:tcPr>
          <w:p w14:paraId="4607BD3B" w14:textId="77777777" w:rsidR="00BA4D15" w:rsidRPr="00AF19FD" w:rsidRDefault="00BA4D15" w:rsidP="00AF19FD">
            <w:pPr>
              <w:pStyle w:val="TextoTabla"/>
            </w:pPr>
            <w:r w:rsidRPr="00AF19FD">
              <w:lastRenderedPageBreak/>
              <w:t>No plantea un problema mediante un sis</w:t>
            </w:r>
            <w:r w:rsidRPr="00AF19FD">
              <w:lastRenderedPageBreak/>
              <w:t>tema de dos ecuaciones lineales de dos incógnitas ni llega a una solución.</w:t>
            </w:r>
          </w:p>
        </w:tc>
        <w:tc>
          <w:tcPr>
            <w:tcW w:w="1296" w:type="dxa"/>
          </w:tcPr>
          <w:p w14:paraId="31F34CC9" w14:textId="77777777" w:rsidR="00BA4D15" w:rsidRPr="00AF19FD" w:rsidRDefault="00BA4D15" w:rsidP="00AF19FD">
            <w:pPr>
              <w:pStyle w:val="TextoTabla"/>
            </w:pPr>
            <w:r w:rsidRPr="00AF19FD">
              <w:lastRenderedPageBreak/>
              <w:t xml:space="preserve">Plantea un problema sencillo mediante </w:t>
            </w:r>
            <w:r w:rsidRPr="00AF19FD">
              <w:lastRenderedPageBreak/>
              <w:t>un sistema de dos ecuaciones lineales de dos incógnitas y llega a una solución.</w:t>
            </w:r>
          </w:p>
        </w:tc>
        <w:tc>
          <w:tcPr>
            <w:tcW w:w="1296" w:type="dxa"/>
          </w:tcPr>
          <w:p w14:paraId="5DD59861" w14:textId="77777777" w:rsidR="00BA4D15" w:rsidRPr="00AF19FD" w:rsidRDefault="00BA4D15" w:rsidP="00AF19FD">
            <w:pPr>
              <w:pStyle w:val="TextoTabla"/>
            </w:pPr>
            <w:r w:rsidRPr="00AF19FD">
              <w:lastRenderedPageBreak/>
              <w:t>Plantea un problema cualquiera median</w:t>
            </w:r>
            <w:r w:rsidRPr="00AF19FD">
              <w:lastRenderedPageBreak/>
              <w:t>te un sistema de dos ecuaciones lineales de dos incógnitas y llega a una solución.</w:t>
            </w:r>
          </w:p>
        </w:tc>
        <w:tc>
          <w:tcPr>
            <w:tcW w:w="1296" w:type="dxa"/>
          </w:tcPr>
          <w:p w14:paraId="6643A783" w14:textId="77777777" w:rsidR="00BA4D15" w:rsidRPr="00AF19FD" w:rsidRDefault="00BA4D15" w:rsidP="00AF19FD">
            <w:pPr>
              <w:pStyle w:val="TextoTabla"/>
            </w:pPr>
            <w:r w:rsidRPr="00AF19FD">
              <w:lastRenderedPageBreak/>
              <w:t>Plantea un problema cualquiera median</w:t>
            </w:r>
            <w:r w:rsidRPr="00AF19FD">
              <w:lastRenderedPageBreak/>
              <w:t>te un sistema de dos ecuaciones lineales de dos incógnitas, llega a una solución y la interpreta en el contexto del problema.</w:t>
            </w:r>
          </w:p>
        </w:tc>
        <w:tc>
          <w:tcPr>
            <w:tcW w:w="1296" w:type="dxa"/>
          </w:tcPr>
          <w:p w14:paraId="4C7E4A78" w14:textId="77777777" w:rsidR="00BA4D15" w:rsidRPr="00AF19FD" w:rsidRDefault="00BA4D15" w:rsidP="00AF19FD">
            <w:pPr>
              <w:pStyle w:val="TextoTabla"/>
            </w:pPr>
          </w:p>
        </w:tc>
      </w:tr>
      <w:tr w:rsidR="00BA4D15" w:rsidRPr="00AF19FD" w14:paraId="69B69D47" w14:textId="77777777" w:rsidTr="00A56DE7">
        <w:trPr>
          <w:trHeight w:val="20"/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</w:tcPr>
          <w:p w14:paraId="0B9EE4A7" w14:textId="77777777" w:rsidR="00BA4D15" w:rsidRPr="00AF19FD" w:rsidRDefault="00BA4D15" w:rsidP="00AF19FD">
            <w:pPr>
              <w:pStyle w:val="Piedepgina"/>
            </w:pPr>
            <w:r w:rsidRPr="004B1D69">
              <w:rPr>
                <w:b/>
                <w:bCs/>
              </w:rPr>
              <w:t>CE 2</w:t>
            </w:r>
            <w:r w:rsidRPr="00AF19FD">
              <w:t xml:space="preserve"> Emplear las herramientas tecnológicas adecuadas, de forma autónoma, para realizar cálculos numéricos y resolución de problemas, así como utilizarlas de modo habitual en el proceso de aprendizaje.</w:t>
            </w:r>
          </w:p>
        </w:tc>
      </w:tr>
      <w:tr w:rsidR="00BA4D15" w:rsidRPr="00AF19FD" w14:paraId="4C394275" w14:textId="77777777" w:rsidTr="00A56DE7">
        <w:trPr>
          <w:trHeight w:val="20"/>
          <w:jc w:val="center"/>
        </w:trPr>
        <w:tc>
          <w:tcPr>
            <w:tcW w:w="1296" w:type="dxa"/>
          </w:tcPr>
          <w:p w14:paraId="1DBC98FE" w14:textId="77777777" w:rsidR="00BA4D15" w:rsidRPr="00AF19FD" w:rsidRDefault="00BA4D15" w:rsidP="00AF19FD">
            <w:pPr>
              <w:pStyle w:val="TextoTabla"/>
            </w:pPr>
            <w:r w:rsidRPr="004B1D69">
              <w:rPr>
                <w:b/>
                <w:bCs/>
              </w:rPr>
              <w:t>EA 2.1.</w:t>
            </w:r>
            <w:r w:rsidRPr="00AF19FD">
              <w:t xml:space="preserve"> Utiliza calculadoras, applets y asistentes matemáticos para realizar cálculos complejos y resolver problemas.</w:t>
            </w:r>
          </w:p>
        </w:tc>
        <w:tc>
          <w:tcPr>
            <w:tcW w:w="1296" w:type="dxa"/>
          </w:tcPr>
          <w:p w14:paraId="674606D6" w14:textId="77777777" w:rsidR="00BA4D15" w:rsidRPr="00AF19FD" w:rsidRDefault="00BA4D15" w:rsidP="00AF19FD">
            <w:pPr>
              <w:pStyle w:val="TextoTabla"/>
            </w:pPr>
            <w:proofErr w:type="gramStart"/>
            <w:r w:rsidRPr="00AF19FD">
              <w:t>Mates dinámicas</w:t>
            </w:r>
            <w:proofErr w:type="gramEnd"/>
            <w:r w:rsidRPr="00AF19FD">
              <w:t xml:space="preserve"> virtuales con GeoGebra y </w:t>
            </w:r>
            <w:proofErr w:type="spellStart"/>
            <w:r w:rsidRPr="00AF19FD">
              <w:t>CalcMe</w:t>
            </w:r>
            <w:proofErr w:type="spellEnd"/>
            <w:r w:rsidRPr="00AF19FD">
              <w:t>:</w:t>
            </w:r>
          </w:p>
          <w:p w14:paraId="04813349" w14:textId="77777777" w:rsidR="00BA4D15" w:rsidRPr="00AF19FD" w:rsidRDefault="00BA4D15" w:rsidP="00AF19FD">
            <w:pPr>
              <w:pStyle w:val="TextoTabla"/>
            </w:pPr>
            <w:r w:rsidRPr="00AF19FD">
              <w:t>1 a 4</w:t>
            </w:r>
          </w:p>
          <w:p w14:paraId="6B992E71" w14:textId="77777777" w:rsidR="00BA4D15" w:rsidRPr="00AF19FD" w:rsidRDefault="00BA4D15" w:rsidP="00AF19FD">
            <w:pPr>
              <w:pStyle w:val="TextoTabla"/>
            </w:pPr>
            <w:r w:rsidRPr="00AF19FD">
              <w:t>(CCL-</w:t>
            </w:r>
            <w:proofErr w:type="spellStart"/>
            <w:r w:rsidRPr="00AF19FD">
              <w:t>CMCT</w:t>
            </w:r>
            <w:proofErr w:type="spellEnd"/>
            <w:r w:rsidRPr="00AF19FD">
              <w:t>-CAA- CD-</w:t>
            </w:r>
            <w:proofErr w:type="spellStart"/>
            <w:r w:rsidRPr="00AF19FD">
              <w:t>CSC</w:t>
            </w:r>
            <w:proofErr w:type="spellEnd"/>
            <w:r w:rsidRPr="00AF19FD">
              <w:t>)</w:t>
            </w:r>
          </w:p>
        </w:tc>
        <w:tc>
          <w:tcPr>
            <w:tcW w:w="1296" w:type="dxa"/>
          </w:tcPr>
          <w:p w14:paraId="6E97845B" w14:textId="77777777" w:rsidR="00BA4D15" w:rsidRPr="00AF19FD" w:rsidRDefault="00BA4D15" w:rsidP="00A56DE7">
            <w:pPr>
              <w:pStyle w:val="TextoTabla"/>
            </w:pPr>
            <w:r w:rsidRPr="00AF19FD">
              <w:t>No utiliza herramientas tecnológicas para realizar tareas complejas ni presentar trabajos.</w:t>
            </w:r>
          </w:p>
        </w:tc>
        <w:tc>
          <w:tcPr>
            <w:tcW w:w="1296" w:type="dxa"/>
          </w:tcPr>
          <w:p w14:paraId="45BD990F" w14:textId="77777777" w:rsidR="00BA4D15" w:rsidRPr="00AF19FD" w:rsidRDefault="00BA4D15" w:rsidP="00A56DE7">
            <w:pPr>
              <w:pStyle w:val="TextoTabla"/>
            </w:pPr>
            <w:r w:rsidRPr="00AF19FD">
              <w:t>Utiliza cuando se le pide herramientas tecnológicas para realizar tareas complejas y trabajos.</w:t>
            </w:r>
          </w:p>
        </w:tc>
        <w:tc>
          <w:tcPr>
            <w:tcW w:w="1296" w:type="dxa"/>
          </w:tcPr>
          <w:p w14:paraId="15A5B3FC" w14:textId="77777777" w:rsidR="00BA4D15" w:rsidRPr="00AF19FD" w:rsidRDefault="00BA4D15" w:rsidP="00A56DE7">
            <w:pPr>
              <w:pStyle w:val="TextoTabla"/>
            </w:pPr>
            <w:r w:rsidRPr="00AF19FD">
              <w:t>Utiliza con asiduidad y autonomía herramientas tecnológicas para realizar tareas complejas y trabajos.</w:t>
            </w:r>
          </w:p>
        </w:tc>
        <w:tc>
          <w:tcPr>
            <w:tcW w:w="1296" w:type="dxa"/>
          </w:tcPr>
          <w:p w14:paraId="10F694BB" w14:textId="77777777" w:rsidR="00BA4D15" w:rsidRPr="00AF19FD" w:rsidRDefault="00BA4D15" w:rsidP="00AF19FD">
            <w:pPr>
              <w:pStyle w:val="TextoTabla"/>
            </w:pPr>
            <w:r w:rsidRPr="00AF19FD">
              <w:t>Utiliza con asiduidad y autonomía herramientas tecnológicas para realizar tareas complejas y trabajos decidiendo autónomamente el tipo de herramienta que mejor se ajusta a cada caso.</w:t>
            </w:r>
          </w:p>
        </w:tc>
        <w:tc>
          <w:tcPr>
            <w:tcW w:w="1296" w:type="dxa"/>
          </w:tcPr>
          <w:p w14:paraId="5EB476AA" w14:textId="77777777" w:rsidR="00BA4D15" w:rsidRPr="00AF19FD" w:rsidRDefault="00BA4D15" w:rsidP="00AF19FD">
            <w:pPr>
              <w:pStyle w:val="TextoTabla"/>
            </w:pPr>
          </w:p>
        </w:tc>
      </w:tr>
    </w:tbl>
    <w:p w14:paraId="4BB74F28" w14:textId="77777777" w:rsidR="00BA4D15" w:rsidRPr="00131A02" w:rsidRDefault="00BA4D15" w:rsidP="00BA4D15">
      <w:pPr>
        <w:rPr>
          <w:rFonts w:ascii="Times New Roman" w:hAnsi="Times New Roman" w:cs="Times New Roman"/>
          <w:sz w:val="16"/>
          <w:szCs w:val="16"/>
        </w:rPr>
      </w:pPr>
    </w:p>
    <w:sectPr w:rsidR="00BA4D15" w:rsidRPr="00131A02" w:rsidSect="00B7372F">
      <w:headerReference w:type="default" r:id="rId8"/>
      <w:footerReference w:type="default" r:id="rId9"/>
      <w:pgSz w:w="11906" w:h="16838" w:code="9"/>
      <w:pgMar w:top="1236" w:right="868" w:bottom="1021" w:left="86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832A0" w14:textId="77777777" w:rsidR="00A35592" w:rsidRDefault="00A35592" w:rsidP="00887293">
      <w:pPr>
        <w:spacing w:after="0" w:line="240" w:lineRule="auto"/>
      </w:pPr>
      <w:r>
        <w:separator/>
      </w:r>
    </w:p>
    <w:p w14:paraId="28CB1425" w14:textId="77777777" w:rsidR="00A35592" w:rsidRDefault="00A35592"/>
  </w:endnote>
  <w:endnote w:type="continuationSeparator" w:id="0">
    <w:p w14:paraId="0A6B9E51" w14:textId="77777777" w:rsidR="00A35592" w:rsidRDefault="00A35592" w:rsidP="00887293">
      <w:pPr>
        <w:spacing w:after="0" w:line="240" w:lineRule="auto"/>
      </w:pPr>
      <w:r>
        <w:continuationSeparator/>
      </w:r>
    </w:p>
    <w:p w14:paraId="5DA54F55" w14:textId="77777777" w:rsidR="00A35592" w:rsidRDefault="00A355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UniversLTStd-BoldC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70421" w14:textId="77777777" w:rsidR="0055765D" w:rsidRPr="005456BC" w:rsidRDefault="00C023C3" w:rsidP="0055765D">
    <w:pPr>
      <w:pStyle w:val="Piedepgina"/>
      <w:jc w:val="right"/>
      <w:rPr>
        <w:rFonts w:cs="Tahoma"/>
        <w:szCs w:val="16"/>
      </w:rPr>
    </w:pPr>
    <w:sdt>
      <w:sdtPr>
        <w:id w:val="286555245"/>
        <w:docPartObj>
          <w:docPartGallery w:val="Page Numbers (Bottom of Page)"/>
          <w:docPartUnique/>
        </w:docPartObj>
      </w:sdtPr>
      <w:sdtEndPr>
        <w:rPr>
          <w:rFonts w:cs="Tahoma"/>
          <w:szCs w:val="16"/>
        </w:rPr>
      </w:sdtEndPr>
      <w:sdtContent>
        <w:r w:rsidR="0055765D" w:rsidRPr="005456BC">
          <w:rPr>
            <w:rFonts w:cs="Tahoma"/>
            <w:szCs w:val="16"/>
          </w:rPr>
          <w:fldChar w:fldCharType="begin"/>
        </w:r>
        <w:r w:rsidR="0055765D" w:rsidRPr="005456BC">
          <w:rPr>
            <w:rFonts w:cs="Tahoma"/>
            <w:szCs w:val="16"/>
          </w:rPr>
          <w:instrText>PAGE   \* MERGEFORMAT</w:instrText>
        </w:r>
        <w:r w:rsidR="0055765D" w:rsidRPr="005456BC">
          <w:rPr>
            <w:rFonts w:cs="Tahoma"/>
            <w:szCs w:val="16"/>
          </w:rPr>
          <w:fldChar w:fldCharType="separate"/>
        </w:r>
        <w:r w:rsidR="0055765D">
          <w:rPr>
            <w:rFonts w:cs="Tahoma"/>
            <w:szCs w:val="16"/>
          </w:rPr>
          <w:t>2</w:t>
        </w:r>
        <w:r w:rsidR="0055765D" w:rsidRPr="005456BC">
          <w:rPr>
            <w:rFonts w:cs="Tahoma"/>
            <w:szCs w:val="16"/>
          </w:rPr>
          <w:fldChar w:fldCharType="end"/>
        </w:r>
      </w:sdtContent>
    </w:sdt>
  </w:p>
  <w:p w14:paraId="204624C8" w14:textId="77D4E31F" w:rsidR="0055765D" w:rsidRPr="0097609F" w:rsidRDefault="0055765D" w:rsidP="0055765D">
    <w:pPr>
      <w:pStyle w:val="Piedepgina"/>
      <w:rPr>
        <w:rFonts w:cs="Tahoma"/>
        <w:szCs w:val="16"/>
      </w:rPr>
    </w:pPr>
    <w:r>
      <w:rPr>
        <w:rFonts w:cs="Tahoma"/>
        <w:szCs w:val="16"/>
      </w:rPr>
      <w:t xml:space="preserve">Unidad </w:t>
    </w:r>
    <w:r w:rsidR="00994249" w:rsidRPr="00131A02">
      <w:t>7. Sistemas de ecuaciones lineale</w:t>
    </w:r>
    <w:r w:rsidR="00994249">
      <w:t>s</w:t>
    </w:r>
  </w:p>
  <w:p w14:paraId="3DFDC860" w14:textId="77777777" w:rsidR="0055765D" w:rsidRDefault="0055765D" w:rsidP="0055765D">
    <w:pPr>
      <w:pStyle w:val="Piedepgina"/>
      <w:tabs>
        <w:tab w:val="clear" w:pos="4252"/>
        <w:tab w:val="clear" w:pos="8504"/>
        <w:tab w:val="left" w:pos="7864"/>
      </w:tabs>
    </w:pPr>
    <w:r>
      <w:rPr>
        <w:rFonts w:cs="Tahoma"/>
        <w:b/>
        <w:bCs/>
      </w:rPr>
      <w:t>© Grupo Editorial Bruño, S. L.</w:t>
    </w:r>
    <w:r>
      <w:rPr>
        <w:rFonts w:cs="Arial"/>
        <w:noProof/>
        <w:lang w:eastAsia="es-ES"/>
      </w:rPr>
      <w:drawing>
        <wp:anchor distT="0" distB="0" distL="114300" distR="114300" simplePos="0" relativeHeight="251660800" behindDoc="0" locked="0" layoutInCell="1" allowOverlap="1" wp14:anchorId="4CE9C3BC" wp14:editId="3F06CEE6">
          <wp:simplePos x="0" y="0"/>
          <wp:positionH relativeFrom="column">
            <wp:posOffset>5760720</wp:posOffset>
          </wp:positionH>
          <wp:positionV relativeFrom="paragraph">
            <wp:posOffset>-119380</wp:posOffset>
          </wp:positionV>
          <wp:extent cx="745200" cy="216000"/>
          <wp:effectExtent l="0" t="0" r="0" b="0"/>
          <wp:wrapSquare wrapText="bothSides"/>
          <wp:docPr id="14" name="Imagen 14" descr="logoBRU„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BRU„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2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1DA8B" w14:textId="77777777" w:rsidR="00A35592" w:rsidRDefault="00A35592" w:rsidP="00887293">
      <w:pPr>
        <w:spacing w:after="0" w:line="240" w:lineRule="auto"/>
      </w:pPr>
      <w:r>
        <w:separator/>
      </w:r>
    </w:p>
    <w:p w14:paraId="74F9B7A5" w14:textId="77777777" w:rsidR="00A35592" w:rsidRDefault="00A35592"/>
  </w:footnote>
  <w:footnote w:type="continuationSeparator" w:id="0">
    <w:p w14:paraId="4F7493D7" w14:textId="77777777" w:rsidR="00A35592" w:rsidRDefault="00A35592" w:rsidP="00887293">
      <w:pPr>
        <w:spacing w:after="0" w:line="240" w:lineRule="auto"/>
      </w:pPr>
      <w:r>
        <w:continuationSeparator/>
      </w:r>
    </w:p>
    <w:p w14:paraId="46588F0C" w14:textId="77777777" w:rsidR="00A35592" w:rsidRDefault="00A355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7371"/>
    </w:tblGrid>
    <w:tr w:rsidR="00994249" w:rsidRPr="00887293" w14:paraId="70E09E75" w14:textId="77777777" w:rsidTr="002E2729">
      <w:tc>
        <w:tcPr>
          <w:tcW w:w="2376" w:type="dxa"/>
          <w:vAlign w:val="center"/>
        </w:tcPr>
        <w:p w14:paraId="027C1F6B" w14:textId="77777777" w:rsidR="00994249" w:rsidRPr="00887293" w:rsidRDefault="00994249" w:rsidP="0055765D">
          <w:pPr>
            <w:pStyle w:val="TablaEncabezado"/>
            <w:jc w:val="left"/>
          </w:pPr>
          <w:r w:rsidRPr="00887293">
            <w:t>PROGRAMACIÓN DE AULA</w:t>
          </w:r>
        </w:p>
      </w:tc>
      <w:tc>
        <w:tcPr>
          <w:tcW w:w="7371" w:type="dxa"/>
          <w:vAlign w:val="center"/>
        </w:tcPr>
        <w:p w14:paraId="6ECE069D" w14:textId="77777777" w:rsidR="00994249" w:rsidRPr="00887293" w:rsidRDefault="00994249" w:rsidP="0055765D">
          <w:pPr>
            <w:pStyle w:val="TablaEncabezado"/>
          </w:pPr>
          <w:r>
            <w:t>MATEMÁTICAS ACADÉMICAS</w:t>
          </w:r>
        </w:p>
      </w:tc>
    </w:tr>
    <w:tr w:rsidR="00994249" w:rsidRPr="00887293" w14:paraId="29440C88" w14:textId="77777777" w:rsidTr="002E2729">
      <w:tc>
        <w:tcPr>
          <w:tcW w:w="2376" w:type="dxa"/>
          <w:vAlign w:val="center"/>
        </w:tcPr>
        <w:p w14:paraId="742BF526" w14:textId="77777777" w:rsidR="00994249" w:rsidRPr="00887293" w:rsidRDefault="00994249" w:rsidP="0055765D">
          <w:pPr>
            <w:pStyle w:val="TablaEncabezado"/>
            <w:jc w:val="left"/>
          </w:pPr>
        </w:p>
      </w:tc>
      <w:tc>
        <w:tcPr>
          <w:tcW w:w="7371" w:type="dxa"/>
          <w:vAlign w:val="center"/>
        </w:tcPr>
        <w:p w14:paraId="55689C61" w14:textId="77777777" w:rsidR="00994249" w:rsidRPr="00887293" w:rsidRDefault="00994249" w:rsidP="0055765D">
          <w:pPr>
            <w:pStyle w:val="TablaEncabezado"/>
          </w:pPr>
          <w:r>
            <w:t>3</w:t>
          </w:r>
          <w:r w:rsidRPr="00887293">
            <w:t xml:space="preserve">.º </w:t>
          </w:r>
          <w:r>
            <w:t>ESO</w:t>
          </w:r>
        </w:p>
      </w:tc>
    </w:tr>
    <w:tr w:rsidR="00994249" w:rsidRPr="00887293" w14:paraId="3DA28019" w14:textId="77777777" w:rsidTr="002E2729">
      <w:tc>
        <w:tcPr>
          <w:tcW w:w="2376" w:type="dxa"/>
          <w:vAlign w:val="center"/>
        </w:tcPr>
        <w:p w14:paraId="32A18856" w14:textId="77777777" w:rsidR="00994249" w:rsidRPr="00887293" w:rsidRDefault="00994249" w:rsidP="0055765D">
          <w:pPr>
            <w:pStyle w:val="TablaEncabezado"/>
            <w:jc w:val="left"/>
          </w:pPr>
          <w:r>
            <w:t>Rúbricas</w:t>
          </w:r>
        </w:p>
      </w:tc>
      <w:tc>
        <w:tcPr>
          <w:tcW w:w="7371" w:type="dxa"/>
          <w:vAlign w:val="center"/>
        </w:tcPr>
        <w:p w14:paraId="79F8174B" w14:textId="77777777" w:rsidR="00994249" w:rsidRPr="00887293" w:rsidRDefault="00994249" w:rsidP="0055765D">
          <w:pPr>
            <w:pStyle w:val="TablaEncabezado"/>
          </w:pPr>
          <w:r>
            <w:t>Generación B</w:t>
          </w:r>
        </w:p>
      </w:tc>
    </w:tr>
  </w:tbl>
  <w:p w14:paraId="1E190FA2" w14:textId="77777777" w:rsidR="00994249" w:rsidRDefault="00994249" w:rsidP="009568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086B"/>
    <w:multiLevelType w:val="hybridMultilevel"/>
    <w:tmpl w:val="3806B9B4"/>
    <w:lvl w:ilvl="0" w:tplc="D63AE85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45EC4BE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3C62EE34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073E32C2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B23EAABE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CEB484E0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13BA380C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85581D64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CA9AF1E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1" w15:restartNumberingAfterBreak="0">
    <w:nsid w:val="00B310F6"/>
    <w:multiLevelType w:val="hybridMultilevel"/>
    <w:tmpl w:val="B03C7B9A"/>
    <w:lvl w:ilvl="0" w:tplc="6530461C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50EC9B8">
      <w:numFmt w:val="bullet"/>
      <w:lvlText w:val="•"/>
      <w:lvlJc w:val="left"/>
      <w:pPr>
        <w:ind w:left="342" w:hanging="142"/>
      </w:pPr>
      <w:rPr>
        <w:rFonts w:hint="default"/>
      </w:rPr>
    </w:lvl>
    <w:lvl w:ilvl="2" w:tplc="2794E48C">
      <w:numFmt w:val="bullet"/>
      <w:lvlText w:val="•"/>
      <w:lvlJc w:val="left"/>
      <w:pPr>
        <w:ind w:left="464" w:hanging="142"/>
      </w:pPr>
      <w:rPr>
        <w:rFonts w:hint="default"/>
      </w:rPr>
    </w:lvl>
    <w:lvl w:ilvl="3" w:tplc="889C57D0">
      <w:numFmt w:val="bullet"/>
      <w:lvlText w:val="•"/>
      <w:lvlJc w:val="left"/>
      <w:pPr>
        <w:ind w:left="586" w:hanging="142"/>
      </w:pPr>
      <w:rPr>
        <w:rFonts w:hint="default"/>
      </w:rPr>
    </w:lvl>
    <w:lvl w:ilvl="4" w:tplc="487C2BD0">
      <w:numFmt w:val="bullet"/>
      <w:lvlText w:val="•"/>
      <w:lvlJc w:val="left"/>
      <w:pPr>
        <w:ind w:left="708" w:hanging="142"/>
      </w:pPr>
      <w:rPr>
        <w:rFonts w:hint="default"/>
      </w:rPr>
    </w:lvl>
    <w:lvl w:ilvl="5" w:tplc="0E5E81BE">
      <w:numFmt w:val="bullet"/>
      <w:lvlText w:val="•"/>
      <w:lvlJc w:val="left"/>
      <w:pPr>
        <w:ind w:left="830" w:hanging="142"/>
      </w:pPr>
      <w:rPr>
        <w:rFonts w:hint="default"/>
      </w:rPr>
    </w:lvl>
    <w:lvl w:ilvl="6" w:tplc="CFE881D6">
      <w:numFmt w:val="bullet"/>
      <w:lvlText w:val="•"/>
      <w:lvlJc w:val="left"/>
      <w:pPr>
        <w:ind w:left="952" w:hanging="142"/>
      </w:pPr>
      <w:rPr>
        <w:rFonts w:hint="default"/>
      </w:rPr>
    </w:lvl>
    <w:lvl w:ilvl="7" w:tplc="796EEFFC">
      <w:numFmt w:val="bullet"/>
      <w:lvlText w:val="•"/>
      <w:lvlJc w:val="left"/>
      <w:pPr>
        <w:ind w:left="1074" w:hanging="142"/>
      </w:pPr>
      <w:rPr>
        <w:rFonts w:hint="default"/>
      </w:rPr>
    </w:lvl>
    <w:lvl w:ilvl="8" w:tplc="3F6C75A6">
      <w:numFmt w:val="bullet"/>
      <w:lvlText w:val="•"/>
      <w:lvlJc w:val="left"/>
      <w:pPr>
        <w:ind w:left="1196" w:hanging="142"/>
      </w:pPr>
      <w:rPr>
        <w:rFonts w:hint="default"/>
      </w:rPr>
    </w:lvl>
  </w:abstractNum>
  <w:abstractNum w:abstractNumId="2" w15:restartNumberingAfterBreak="0">
    <w:nsid w:val="01007D29"/>
    <w:multiLevelType w:val="hybridMultilevel"/>
    <w:tmpl w:val="A65A5606"/>
    <w:lvl w:ilvl="0" w:tplc="8AA2F69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E7C953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392B13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6330C39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1928E3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7ACB3F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DABE34D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928084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4DE9C0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" w15:restartNumberingAfterBreak="0">
    <w:nsid w:val="01066527"/>
    <w:multiLevelType w:val="hybridMultilevel"/>
    <w:tmpl w:val="8FC611FA"/>
    <w:lvl w:ilvl="0" w:tplc="E1762E42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2EEBA1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F6C3F8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A232DB2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CB22E5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36C1B34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04686716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1F38EC12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2BDE4A48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4" w15:restartNumberingAfterBreak="0">
    <w:nsid w:val="01262C9F"/>
    <w:multiLevelType w:val="hybridMultilevel"/>
    <w:tmpl w:val="F2D8EDDE"/>
    <w:lvl w:ilvl="0" w:tplc="E4CC2816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C986114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95020606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646A9BC6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720CA866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063C6ECA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CA50194A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9E7CAB6E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314A3094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5" w15:restartNumberingAfterBreak="0">
    <w:nsid w:val="01484FC1"/>
    <w:multiLevelType w:val="hybridMultilevel"/>
    <w:tmpl w:val="CF768FB8"/>
    <w:lvl w:ilvl="0" w:tplc="EA3A7A32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7224ABE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C2BC404A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DD2EDF24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EAA0A1F8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3BF487DC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92A682FA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0F5ECE36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875434E8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6" w15:restartNumberingAfterBreak="0">
    <w:nsid w:val="01BF39E2"/>
    <w:multiLevelType w:val="hybridMultilevel"/>
    <w:tmpl w:val="C4EAFC34"/>
    <w:lvl w:ilvl="0" w:tplc="07767A6A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7F6B480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FF8C3020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C7384538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EFD69F00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47E0F496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D69E28CC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A3068A00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AB124130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7" w15:restartNumberingAfterBreak="0">
    <w:nsid w:val="01EF65B6"/>
    <w:multiLevelType w:val="hybridMultilevel"/>
    <w:tmpl w:val="7954F3BE"/>
    <w:lvl w:ilvl="0" w:tplc="5D76F51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B04F462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D7F42746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3350FB2E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C8505A70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0B9CC61A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8C5AC1AC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A02053F6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603EB604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8" w15:restartNumberingAfterBreak="0">
    <w:nsid w:val="020A703A"/>
    <w:multiLevelType w:val="hybridMultilevel"/>
    <w:tmpl w:val="42F668AE"/>
    <w:lvl w:ilvl="0" w:tplc="663A51C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6B8D36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D70554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46E805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4D49AF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8FA076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C38A45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73CE34F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90E899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9" w15:restartNumberingAfterBreak="0">
    <w:nsid w:val="02522485"/>
    <w:multiLevelType w:val="hybridMultilevel"/>
    <w:tmpl w:val="758E6D58"/>
    <w:lvl w:ilvl="0" w:tplc="2AC65E1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83ECA2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76CC92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D0684B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19AEF6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0036769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4D0684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A9AB55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1D6B30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0" w15:restartNumberingAfterBreak="0">
    <w:nsid w:val="02645F17"/>
    <w:multiLevelType w:val="hybridMultilevel"/>
    <w:tmpl w:val="940ADBB6"/>
    <w:lvl w:ilvl="0" w:tplc="51B2AB72">
      <w:numFmt w:val="bullet"/>
      <w:lvlText w:val="•"/>
      <w:lvlJc w:val="left"/>
      <w:pPr>
        <w:ind w:left="200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1D8E02E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F5346634">
      <w:numFmt w:val="bullet"/>
      <w:lvlText w:val="•"/>
      <w:lvlJc w:val="left"/>
      <w:pPr>
        <w:ind w:left="466" w:hanging="142"/>
      </w:pPr>
      <w:rPr>
        <w:rFonts w:hint="default"/>
      </w:rPr>
    </w:lvl>
    <w:lvl w:ilvl="3" w:tplc="4BAA3464">
      <w:numFmt w:val="bullet"/>
      <w:lvlText w:val="•"/>
      <w:lvlJc w:val="left"/>
      <w:pPr>
        <w:ind w:left="599" w:hanging="142"/>
      </w:pPr>
      <w:rPr>
        <w:rFonts w:hint="default"/>
      </w:rPr>
    </w:lvl>
    <w:lvl w:ilvl="4" w:tplc="3A6A5656">
      <w:numFmt w:val="bullet"/>
      <w:lvlText w:val="•"/>
      <w:lvlJc w:val="left"/>
      <w:pPr>
        <w:ind w:left="733" w:hanging="142"/>
      </w:pPr>
      <w:rPr>
        <w:rFonts w:hint="default"/>
      </w:rPr>
    </w:lvl>
    <w:lvl w:ilvl="5" w:tplc="9FD094CE">
      <w:numFmt w:val="bullet"/>
      <w:lvlText w:val="•"/>
      <w:lvlJc w:val="left"/>
      <w:pPr>
        <w:ind w:left="866" w:hanging="142"/>
      </w:pPr>
      <w:rPr>
        <w:rFonts w:hint="default"/>
      </w:rPr>
    </w:lvl>
    <w:lvl w:ilvl="6" w:tplc="130E826A">
      <w:numFmt w:val="bullet"/>
      <w:lvlText w:val="•"/>
      <w:lvlJc w:val="left"/>
      <w:pPr>
        <w:ind w:left="999" w:hanging="142"/>
      </w:pPr>
      <w:rPr>
        <w:rFonts w:hint="default"/>
      </w:rPr>
    </w:lvl>
    <w:lvl w:ilvl="7" w:tplc="9CF01516">
      <w:numFmt w:val="bullet"/>
      <w:lvlText w:val="•"/>
      <w:lvlJc w:val="left"/>
      <w:pPr>
        <w:ind w:left="1133" w:hanging="142"/>
      </w:pPr>
      <w:rPr>
        <w:rFonts w:hint="default"/>
      </w:rPr>
    </w:lvl>
    <w:lvl w:ilvl="8" w:tplc="54D273AC">
      <w:numFmt w:val="bullet"/>
      <w:lvlText w:val="•"/>
      <w:lvlJc w:val="left"/>
      <w:pPr>
        <w:ind w:left="1266" w:hanging="142"/>
      </w:pPr>
      <w:rPr>
        <w:rFonts w:hint="default"/>
      </w:rPr>
    </w:lvl>
  </w:abstractNum>
  <w:abstractNum w:abstractNumId="11" w15:restartNumberingAfterBreak="0">
    <w:nsid w:val="02842A73"/>
    <w:multiLevelType w:val="hybridMultilevel"/>
    <w:tmpl w:val="8182FCD6"/>
    <w:lvl w:ilvl="0" w:tplc="68F2895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240664E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187A66A2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EBC0DCBE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F03004FE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E1CCD45E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C03C427A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AC7474A0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B92A1EEC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12" w15:restartNumberingAfterBreak="0">
    <w:nsid w:val="0290739E"/>
    <w:multiLevelType w:val="hybridMultilevel"/>
    <w:tmpl w:val="75A26B30"/>
    <w:lvl w:ilvl="0" w:tplc="AFB07FCC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D962B7A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63F4EE6A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E38AE198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00F6552E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3062827A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E2D824DA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2DAA6122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DD9AD5B0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13" w15:restartNumberingAfterBreak="0">
    <w:nsid w:val="02AC369E"/>
    <w:multiLevelType w:val="hybridMultilevel"/>
    <w:tmpl w:val="0A083DCC"/>
    <w:lvl w:ilvl="0" w:tplc="3F9A427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1EA34E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992F06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A0B4BEF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1C858F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EC8EC1A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1FA545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BFCAFD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D3A7F6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4" w15:restartNumberingAfterBreak="0">
    <w:nsid w:val="02BC211D"/>
    <w:multiLevelType w:val="hybridMultilevel"/>
    <w:tmpl w:val="39306D60"/>
    <w:lvl w:ilvl="0" w:tplc="9F669100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9F8809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8F5C638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4323E7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E9A442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692CCD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FAECBD3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6AE4239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BC966EC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5" w15:restartNumberingAfterBreak="0">
    <w:nsid w:val="02D42B1B"/>
    <w:multiLevelType w:val="hybridMultilevel"/>
    <w:tmpl w:val="BB623E1C"/>
    <w:lvl w:ilvl="0" w:tplc="2A6CFE16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5E4793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CDA9D9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190319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E0C1FC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D220B2B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BA88AC6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216216A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C666B2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6" w15:restartNumberingAfterBreak="0">
    <w:nsid w:val="03644DFD"/>
    <w:multiLevelType w:val="hybridMultilevel"/>
    <w:tmpl w:val="5CB87C62"/>
    <w:lvl w:ilvl="0" w:tplc="2EFCE7E2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04A509E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52D061AC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A3740314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67EC4CA0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11761ACA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06E871A0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64A6D09E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CA129E8A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17" w15:restartNumberingAfterBreak="0">
    <w:nsid w:val="037A20B6"/>
    <w:multiLevelType w:val="hybridMultilevel"/>
    <w:tmpl w:val="4AFC1214"/>
    <w:lvl w:ilvl="0" w:tplc="0130D78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2E4E17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5B80A9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870FFA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850197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E44CCCD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6180CD7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7C2D6C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B844966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8" w15:restartNumberingAfterBreak="0">
    <w:nsid w:val="039226EA"/>
    <w:multiLevelType w:val="hybridMultilevel"/>
    <w:tmpl w:val="25F2F9A4"/>
    <w:lvl w:ilvl="0" w:tplc="95CC599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CD41E8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295406C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69EACB6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C7AE3B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D4A309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6AAE2B9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A59E32C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DA400D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9" w15:restartNumberingAfterBreak="0">
    <w:nsid w:val="04AF5953"/>
    <w:multiLevelType w:val="hybridMultilevel"/>
    <w:tmpl w:val="21E490EE"/>
    <w:lvl w:ilvl="0" w:tplc="A3521F22">
      <w:numFmt w:val="bullet"/>
      <w:lvlText w:val="•"/>
      <w:lvlJc w:val="left"/>
      <w:pPr>
        <w:ind w:left="223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464AB88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0EC882C2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F1946352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CB0402BE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B46C193E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DC6241C4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626E8D8C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DDAE1F9E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20" w15:restartNumberingAfterBreak="0">
    <w:nsid w:val="04E43CFE"/>
    <w:multiLevelType w:val="hybridMultilevel"/>
    <w:tmpl w:val="4A18D260"/>
    <w:lvl w:ilvl="0" w:tplc="3FA2902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25EF94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A60B18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7AE9A5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2DC0F9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F76877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DFC199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7C2EF3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CDC3B9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1" w15:restartNumberingAfterBreak="0">
    <w:nsid w:val="04E56BB4"/>
    <w:multiLevelType w:val="hybridMultilevel"/>
    <w:tmpl w:val="2CB44FB2"/>
    <w:lvl w:ilvl="0" w:tplc="CBC25EB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5D23D62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5BB6C63A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36F475AA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5B08D0DC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23025466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5D447AA6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D5A82D3C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CAA6E47E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2" w15:restartNumberingAfterBreak="0">
    <w:nsid w:val="05041BF3"/>
    <w:multiLevelType w:val="hybridMultilevel"/>
    <w:tmpl w:val="F070C2C4"/>
    <w:lvl w:ilvl="0" w:tplc="5942C52A">
      <w:numFmt w:val="bullet"/>
      <w:lvlText w:val="•"/>
      <w:lvlJc w:val="left"/>
      <w:pPr>
        <w:ind w:left="230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AEEC2AE">
      <w:numFmt w:val="bullet"/>
      <w:lvlText w:val="•"/>
      <w:lvlJc w:val="left"/>
      <w:pPr>
        <w:ind w:left="372" w:hanging="142"/>
      </w:pPr>
      <w:rPr>
        <w:rFonts w:hint="default"/>
      </w:rPr>
    </w:lvl>
    <w:lvl w:ilvl="2" w:tplc="2A3EE922">
      <w:numFmt w:val="bullet"/>
      <w:lvlText w:val="•"/>
      <w:lvlJc w:val="left"/>
      <w:pPr>
        <w:ind w:left="504" w:hanging="142"/>
      </w:pPr>
      <w:rPr>
        <w:rFonts w:hint="default"/>
      </w:rPr>
    </w:lvl>
    <w:lvl w:ilvl="3" w:tplc="40CE6D3E">
      <w:numFmt w:val="bullet"/>
      <w:lvlText w:val="•"/>
      <w:lvlJc w:val="left"/>
      <w:pPr>
        <w:ind w:left="636" w:hanging="142"/>
      </w:pPr>
      <w:rPr>
        <w:rFonts w:hint="default"/>
      </w:rPr>
    </w:lvl>
    <w:lvl w:ilvl="4" w:tplc="65527138">
      <w:numFmt w:val="bullet"/>
      <w:lvlText w:val="•"/>
      <w:lvlJc w:val="left"/>
      <w:pPr>
        <w:ind w:left="768" w:hanging="142"/>
      </w:pPr>
      <w:rPr>
        <w:rFonts w:hint="default"/>
      </w:rPr>
    </w:lvl>
    <w:lvl w:ilvl="5" w:tplc="FD8686B6">
      <w:numFmt w:val="bullet"/>
      <w:lvlText w:val="•"/>
      <w:lvlJc w:val="left"/>
      <w:pPr>
        <w:ind w:left="900" w:hanging="142"/>
      </w:pPr>
      <w:rPr>
        <w:rFonts w:hint="default"/>
      </w:rPr>
    </w:lvl>
    <w:lvl w:ilvl="6" w:tplc="58B23140">
      <w:numFmt w:val="bullet"/>
      <w:lvlText w:val="•"/>
      <w:lvlJc w:val="left"/>
      <w:pPr>
        <w:ind w:left="1032" w:hanging="142"/>
      </w:pPr>
      <w:rPr>
        <w:rFonts w:hint="default"/>
      </w:rPr>
    </w:lvl>
    <w:lvl w:ilvl="7" w:tplc="AB50CBFE">
      <w:numFmt w:val="bullet"/>
      <w:lvlText w:val="•"/>
      <w:lvlJc w:val="left"/>
      <w:pPr>
        <w:ind w:left="1164" w:hanging="142"/>
      </w:pPr>
      <w:rPr>
        <w:rFonts w:hint="default"/>
      </w:rPr>
    </w:lvl>
    <w:lvl w:ilvl="8" w:tplc="510C9E9A">
      <w:numFmt w:val="bullet"/>
      <w:lvlText w:val="•"/>
      <w:lvlJc w:val="left"/>
      <w:pPr>
        <w:ind w:left="1296" w:hanging="142"/>
      </w:pPr>
      <w:rPr>
        <w:rFonts w:hint="default"/>
      </w:rPr>
    </w:lvl>
  </w:abstractNum>
  <w:abstractNum w:abstractNumId="23" w15:restartNumberingAfterBreak="0">
    <w:nsid w:val="055951BA"/>
    <w:multiLevelType w:val="hybridMultilevel"/>
    <w:tmpl w:val="34A4E6FE"/>
    <w:lvl w:ilvl="0" w:tplc="649E9E6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4CE0C3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F44A0E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F8EB89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356722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00C46B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B74C44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150695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A9F8F8C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4" w15:restartNumberingAfterBreak="0">
    <w:nsid w:val="06620832"/>
    <w:multiLevelType w:val="hybridMultilevel"/>
    <w:tmpl w:val="13E0B6EA"/>
    <w:lvl w:ilvl="0" w:tplc="B3C640BC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63E6AE0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AF34EACA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EEA61CF2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F80ED0EA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3B6C1484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86446D2A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772EC0A6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55B094D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25" w15:restartNumberingAfterBreak="0">
    <w:nsid w:val="070C7DF1"/>
    <w:multiLevelType w:val="hybridMultilevel"/>
    <w:tmpl w:val="C92E8FE0"/>
    <w:lvl w:ilvl="0" w:tplc="EA5436E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88882D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EA86A1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8E2E06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BAEFCA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1563C6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B536455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D68B16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B7E67C2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6" w15:restartNumberingAfterBreak="0">
    <w:nsid w:val="07167F7F"/>
    <w:multiLevelType w:val="hybridMultilevel"/>
    <w:tmpl w:val="FAB22BEC"/>
    <w:lvl w:ilvl="0" w:tplc="5B4C0E2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966CA3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87E64F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C6CFEF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E20B6C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2C2FF1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D40AFB2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E2EF82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C87E234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7" w15:restartNumberingAfterBreak="0">
    <w:nsid w:val="0732333C"/>
    <w:multiLevelType w:val="hybridMultilevel"/>
    <w:tmpl w:val="8624A552"/>
    <w:lvl w:ilvl="0" w:tplc="BCDCBE4E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9060FE0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6292F70E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68B451FA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78C2409A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AE244B58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C316BCBA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D2A21018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E5DE1E8C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28" w15:restartNumberingAfterBreak="0">
    <w:nsid w:val="075E4B2D"/>
    <w:multiLevelType w:val="hybridMultilevel"/>
    <w:tmpl w:val="766EBC94"/>
    <w:lvl w:ilvl="0" w:tplc="1E5AA4C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B2AEA8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8EA2B8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C4C69B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9328F0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E9C0E98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F0407F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69443D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C81A3FE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9" w15:restartNumberingAfterBreak="0">
    <w:nsid w:val="07F14CA1"/>
    <w:multiLevelType w:val="hybridMultilevel"/>
    <w:tmpl w:val="2676DB66"/>
    <w:lvl w:ilvl="0" w:tplc="6F80DFA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432588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AD621E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16C037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B5A5B9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5DD676E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9102941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2098D78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0284FF7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0" w15:restartNumberingAfterBreak="0">
    <w:nsid w:val="08281BB5"/>
    <w:multiLevelType w:val="hybridMultilevel"/>
    <w:tmpl w:val="420E94DA"/>
    <w:lvl w:ilvl="0" w:tplc="E7ECEFF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5B2B91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50C917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FDB0066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50AC574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62AD23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251C257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328F45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FE229A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1" w15:restartNumberingAfterBreak="0">
    <w:nsid w:val="087C25CE"/>
    <w:multiLevelType w:val="hybridMultilevel"/>
    <w:tmpl w:val="3348ACFA"/>
    <w:lvl w:ilvl="0" w:tplc="9842B23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B06671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AA42AE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ADA83A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30E498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52E2279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1522B7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862284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B64AE67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2" w15:restartNumberingAfterBreak="0">
    <w:nsid w:val="08874628"/>
    <w:multiLevelType w:val="hybridMultilevel"/>
    <w:tmpl w:val="5BCAEEF4"/>
    <w:lvl w:ilvl="0" w:tplc="C61C975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272A06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260B73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5E4EC7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A5A050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203AAAD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E438E1E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00407F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C5E8ED9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3" w15:restartNumberingAfterBreak="0">
    <w:nsid w:val="08956643"/>
    <w:multiLevelType w:val="hybridMultilevel"/>
    <w:tmpl w:val="BA1A1A86"/>
    <w:lvl w:ilvl="0" w:tplc="F9DC2F6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1BA9928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147AD2BE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7C58CCBA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7EDA0B2E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2D9E84C6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3CBEA110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9392F4B0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8C16C8AA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4" w15:restartNumberingAfterBreak="0">
    <w:nsid w:val="09135EC8"/>
    <w:multiLevelType w:val="hybridMultilevel"/>
    <w:tmpl w:val="B05418F8"/>
    <w:lvl w:ilvl="0" w:tplc="6AA6E67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28C41C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AACD5A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A89A8DD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47CD8D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804674A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DCDEC97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BA4BD0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2148F3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5" w15:restartNumberingAfterBreak="0">
    <w:nsid w:val="09192E0D"/>
    <w:multiLevelType w:val="hybridMultilevel"/>
    <w:tmpl w:val="D7E2B3E0"/>
    <w:lvl w:ilvl="0" w:tplc="358A5A5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BA2C4F0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C19ACC88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2752BA7E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FED01BD8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9B6E70AC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E504458C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643A5DE0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BFC8F5AC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6" w15:restartNumberingAfterBreak="0">
    <w:nsid w:val="095407BB"/>
    <w:multiLevelType w:val="hybridMultilevel"/>
    <w:tmpl w:val="683C59C2"/>
    <w:lvl w:ilvl="0" w:tplc="CBECAFD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758DBEE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E492309A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E5AC7EB4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2200DB10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98B4CE84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2B000B52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8BA4B57E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4950EB9C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7" w15:restartNumberingAfterBreak="0">
    <w:nsid w:val="099D0DA3"/>
    <w:multiLevelType w:val="hybridMultilevel"/>
    <w:tmpl w:val="9528BCE4"/>
    <w:lvl w:ilvl="0" w:tplc="048CEAE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94CDEC0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2EE6B3CC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20F4B488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40789DE4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C0D68A6E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39F619B2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44C25936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ED2405AA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8" w15:restartNumberingAfterBreak="0">
    <w:nsid w:val="09B34A97"/>
    <w:multiLevelType w:val="hybridMultilevel"/>
    <w:tmpl w:val="8C8A2282"/>
    <w:lvl w:ilvl="0" w:tplc="36DE32B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DD00852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90940A58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4620904E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90825C52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4740C976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3DE26CA8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D90633A4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6D0AB7E6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9" w15:restartNumberingAfterBreak="0">
    <w:nsid w:val="09D324AB"/>
    <w:multiLevelType w:val="hybridMultilevel"/>
    <w:tmpl w:val="F2DC78EC"/>
    <w:lvl w:ilvl="0" w:tplc="64A808D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B881C0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DE8AE71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9A4D8F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ACAFB5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0486D76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40DC93D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0DA4A4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D52467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0" w15:restartNumberingAfterBreak="0">
    <w:nsid w:val="0A0C1E64"/>
    <w:multiLevelType w:val="hybridMultilevel"/>
    <w:tmpl w:val="4B2C6216"/>
    <w:lvl w:ilvl="0" w:tplc="58006C54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4863F08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713EDF4C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1DBC2744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A16E8BD2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99980082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E8DCF690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AC7A65A2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78DE404E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1" w15:restartNumberingAfterBreak="0">
    <w:nsid w:val="0B0B4737"/>
    <w:multiLevelType w:val="hybridMultilevel"/>
    <w:tmpl w:val="ABF6B220"/>
    <w:lvl w:ilvl="0" w:tplc="23B651E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A90E938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BE30C12A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00E83AFC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381E3B94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28C2FF4C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BBD092F4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114CE0D2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5B32F1F4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42" w15:restartNumberingAfterBreak="0">
    <w:nsid w:val="0B8638DC"/>
    <w:multiLevelType w:val="hybridMultilevel"/>
    <w:tmpl w:val="2320DEC2"/>
    <w:lvl w:ilvl="0" w:tplc="3396743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74E423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A8C187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AB6068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F82EA5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DD2EC77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F64F36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6887C9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376867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3" w15:restartNumberingAfterBreak="0">
    <w:nsid w:val="0BB834A4"/>
    <w:multiLevelType w:val="hybridMultilevel"/>
    <w:tmpl w:val="82F8D246"/>
    <w:lvl w:ilvl="0" w:tplc="4D1E0E2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9BC62F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91E8CE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FC0B07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9F4A09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BC0F08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008253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982678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B4EC6DF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4" w15:restartNumberingAfterBreak="0">
    <w:nsid w:val="0BFB4B00"/>
    <w:multiLevelType w:val="hybridMultilevel"/>
    <w:tmpl w:val="0AE432D0"/>
    <w:lvl w:ilvl="0" w:tplc="B80E863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4A2A5D8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EA30B010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E6A29BBC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05A8434E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8366786E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B99896B8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A0B6EEE4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1F30D144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5" w15:restartNumberingAfterBreak="0">
    <w:nsid w:val="0CDE48EF"/>
    <w:multiLevelType w:val="hybridMultilevel"/>
    <w:tmpl w:val="9850B0DC"/>
    <w:lvl w:ilvl="0" w:tplc="6D00F41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50CF962">
      <w:numFmt w:val="bullet"/>
      <w:lvlText w:val="•"/>
      <w:lvlJc w:val="left"/>
      <w:pPr>
        <w:ind w:left="345" w:hanging="142"/>
      </w:pPr>
      <w:rPr>
        <w:rFonts w:hint="default"/>
      </w:rPr>
    </w:lvl>
    <w:lvl w:ilvl="2" w:tplc="C1ECEEF0">
      <w:numFmt w:val="bullet"/>
      <w:lvlText w:val="•"/>
      <w:lvlJc w:val="left"/>
      <w:pPr>
        <w:ind w:left="471" w:hanging="142"/>
      </w:pPr>
      <w:rPr>
        <w:rFonts w:hint="default"/>
      </w:rPr>
    </w:lvl>
    <w:lvl w:ilvl="3" w:tplc="1C902BF4">
      <w:numFmt w:val="bullet"/>
      <w:lvlText w:val="•"/>
      <w:lvlJc w:val="left"/>
      <w:pPr>
        <w:ind w:left="597" w:hanging="142"/>
      </w:pPr>
      <w:rPr>
        <w:rFonts w:hint="default"/>
      </w:rPr>
    </w:lvl>
    <w:lvl w:ilvl="4" w:tplc="BE96F934"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D3A26A8C">
      <w:numFmt w:val="bullet"/>
      <w:lvlText w:val="•"/>
      <w:lvlJc w:val="left"/>
      <w:pPr>
        <w:ind w:left="848" w:hanging="142"/>
      </w:pPr>
      <w:rPr>
        <w:rFonts w:hint="default"/>
      </w:rPr>
    </w:lvl>
    <w:lvl w:ilvl="6" w:tplc="08E0DC76">
      <w:numFmt w:val="bullet"/>
      <w:lvlText w:val="•"/>
      <w:lvlJc w:val="left"/>
      <w:pPr>
        <w:ind w:left="974" w:hanging="142"/>
      </w:pPr>
      <w:rPr>
        <w:rFonts w:hint="default"/>
      </w:rPr>
    </w:lvl>
    <w:lvl w:ilvl="7" w:tplc="409E4F3E">
      <w:numFmt w:val="bullet"/>
      <w:lvlText w:val="•"/>
      <w:lvlJc w:val="left"/>
      <w:pPr>
        <w:ind w:left="1099" w:hanging="142"/>
      </w:pPr>
      <w:rPr>
        <w:rFonts w:hint="default"/>
      </w:rPr>
    </w:lvl>
    <w:lvl w:ilvl="8" w:tplc="715C4FC0">
      <w:numFmt w:val="bullet"/>
      <w:lvlText w:val="•"/>
      <w:lvlJc w:val="left"/>
      <w:pPr>
        <w:ind w:left="1225" w:hanging="142"/>
      </w:pPr>
      <w:rPr>
        <w:rFonts w:hint="default"/>
      </w:rPr>
    </w:lvl>
  </w:abstractNum>
  <w:abstractNum w:abstractNumId="46" w15:restartNumberingAfterBreak="0">
    <w:nsid w:val="0CFB1DAB"/>
    <w:multiLevelType w:val="hybridMultilevel"/>
    <w:tmpl w:val="D4520A24"/>
    <w:lvl w:ilvl="0" w:tplc="667ADD6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C8AD1C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C520FD2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2C8CFE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3E693D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2A7AF4D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FF015D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BF0A4A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B2B6799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7" w15:restartNumberingAfterBreak="0">
    <w:nsid w:val="0D1D4142"/>
    <w:multiLevelType w:val="hybridMultilevel"/>
    <w:tmpl w:val="91C01C24"/>
    <w:lvl w:ilvl="0" w:tplc="09B4860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35AD864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14A42644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53C65298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ECB8E8A4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6A547094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4BE4D5B2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9D346DCE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EB34CCCE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48" w15:restartNumberingAfterBreak="0">
    <w:nsid w:val="0D4B3984"/>
    <w:multiLevelType w:val="hybridMultilevel"/>
    <w:tmpl w:val="9676A30C"/>
    <w:lvl w:ilvl="0" w:tplc="83C6E87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1CE72C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64C6AD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AAA38F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BB49FD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F70F39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961C4DB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C202B4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C9007F4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9" w15:restartNumberingAfterBreak="0">
    <w:nsid w:val="0D523E34"/>
    <w:multiLevelType w:val="hybridMultilevel"/>
    <w:tmpl w:val="461C3716"/>
    <w:lvl w:ilvl="0" w:tplc="C9320EF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778754A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171E3112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E1E012C0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9EEC4C34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ECD8B238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7F5C9188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886610D2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CD1E7978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50" w15:restartNumberingAfterBreak="0">
    <w:nsid w:val="0E5635DE"/>
    <w:multiLevelType w:val="hybridMultilevel"/>
    <w:tmpl w:val="8266F074"/>
    <w:lvl w:ilvl="0" w:tplc="254ACB6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ACA4FF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B7E2A1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EDFEDFC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BC45DA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43AF8A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DAD248E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4209EA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33A896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51" w15:restartNumberingAfterBreak="0">
    <w:nsid w:val="0E685C66"/>
    <w:multiLevelType w:val="hybridMultilevel"/>
    <w:tmpl w:val="D92E3B76"/>
    <w:lvl w:ilvl="0" w:tplc="9D1813B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2664FEA">
      <w:numFmt w:val="bullet"/>
      <w:lvlText w:val="•"/>
      <w:lvlJc w:val="left"/>
      <w:pPr>
        <w:ind w:left="345" w:hanging="142"/>
      </w:pPr>
      <w:rPr>
        <w:rFonts w:hint="default"/>
      </w:rPr>
    </w:lvl>
    <w:lvl w:ilvl="2" w:tplc="558E9742">
      <w:numFmt w:val="bullet"/>
      <w:lvlText w:val="•"/>
      <w:lvlJc w:val="left"/>
      <w:pPr>
        <w:ind w:left="471" w:hanging="142"/>
      </w:pPr>
      <w:rPr>
        <w:rFonts w:hint="default"/>
      </w:rPr>
    </w:lvl>
    <w:lvl w:ilvl="3" w:tplc="6D246294">
      <w:numFmt w:val="bullet"/>
      <w:lvlText w:val="•"/>
      <w:lvlJc w:val="left"/>
      <w:pPr>
        <w:ind w:left="597" w:hanging="142"/>
      </w:pPr>
      <w:rPr>
        <w:rFonts w:hint="default"/>
      </w:rPr>
    </w:lvl>
    <w:lvl w:ilvl="4" w:tplc="5BB0006A"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45121FBA">
      <w:numFmt w:val="bullet"/>
      <w:lvlText w:val="•"/>
      <w:lvlJc w:val="left"/>
      <w:pPr>
        <w:ind w:left="848" w:hanging="142"/>
      </w:pPr>
      <w:rPr>
        <w:rFonts w:hint="default"/>
      </w:rPr>
    </w:lvl>
    <w:lvl w:ilvl="6" w:tplc="74CE6D68">
      <w:numFmt w:val="bullet"/>
      <w:lvlText w:val="•"/>
      <w:lvlJc w:val="left"/>
      <w:pPr>
        <w:ind w:left="974" w:hanging="142"/>
      </w:pPr>
      <w:rPr>
        <w:rFonts w:hint="default"/>
      </w:rPr>
    </w:lvl>
    <w:lvl w:ilvl="7" w:tplc="BB0EB264">
      <w:numFmt w:val="bullet"/>
      <w:lvlText w:val="•"/>
      <w:lvlJc w:val="left"/>
      <w:pPr>
        <w:ind w:left="1099" w:hanging="142"/>
      </w:pPr>
      <w:rPr>
        <w:rFonts w:hint="default"/>
      </w:rPr>
    </w:lvl>
    <w:lvl w:ilvl="8" w:tplc="2AB6F97A">
      <w:numFmt w:val="bullet"/>
      <w:lvlText w:val="•"/>
      <w:lvlJc w:val="left"/>
      <w:pPr>
        <w:ind w:left="1225" w:hanging="142"/>
      </w:pPr>
      <w:rPr>
        <w:rFonts w:hint="default"/>
      </w:rPr>
    </w:lvl>
  </w:abstractNum>
  <w:abstractNum w:abstractNumId="52" w15:restartNumberingAfterBreak="0">
    <w:nsid w:val="0EA44C1B"/>
    <w:multiLevelType w:val="hybridMultilevel"/>
    <w:tmpl w:val="F5DA31B8"/>
    <w:lvl w:ilvl="0" w:tplc="CEBEDAD0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2D889A6">
      <w:numFmt w:val="bullet"/>
      <w:lvlText w:val="•"/>
      <w:lvlJc w:val="left"/>
      <w:pPr>
        <w:ind w:left="342" w:hanging="142"/>
      </w:pPr>
      <w:rPr>
        <w:rFonts w:hint="default"/>
      </w:rPr>
    </w:lvl>
    <w:lvl w:ilvl="2" w:tplc="333AA0DA">
      <w:numFmt w:val="bullet"/>
      <w:lvlText w:val="•"/>
      <w:lvlJc w:val="left"/>
      <w:pPr>
        <w:ind w:left="464" w:hanging="142"/>
      </w:pPr>
      <w:rPr>
        <w:rFonts w:hint="default"/>
      </w:rPr>
    </w:lvl>
    <w:lvl w:ilvl="3" w:tplc="5F98AD30">
      <w:numFmt w:val="bullet"/>
      <w:lvlText w:val="•"/>
      <w:lvlJc w:val="left"/>
      <w:pPr>
        <w:ind w:left="586" w:hanging="142"/>
      </w:pPr>
      <w:rPr>
        <w:rFonts w:hint="default"/>
      </w:rPr>
    </w:lvl>
    <w:lvl w:ilvl="4" w:tplc="BA84D178">
      <w:numFmt w:val="bullet"/>
      <w:lvlText w:val="•"/>
      <w:lvlJc w:val="left"/>
      <w:pPr>
        <w:ind w:left="708" w:hanging="142"/>
      </w:pPr>
      <w:rPr>
        <w:rFonts w:hint="default"/>
      </w:rPr>
    </w:lvl>
    <w:lvl w:ilvl="5" w:tplc="9F4CB006">
      <w:numFmt w:val="bullet"/>
      <w:lvlText w:val="•"/>
      <w:lvlJc w:val="left"/>
      <w:pPr>
        <w:ind w:left="830" w:hanging="142"/>
      </w:pPr>
      <w:rPr>
        <w:rFonts w:hint="default"/>
      </w:rPr>
    </w:lvl>
    <w:lvl w:ilvl="6" w:tplc="7620338E">
      <w:numFmt w:val="bullet"/>
      <w:lvlText w:val="•"/>
      <w:lvlJc w:val="left"/>
      <w:pPr>
        <w:ind w:left="952" w:hanging="142"/>
      </w:pPr>
      <w:rPr>
        <w:rFonts w:hint="default"/>
      </w:rPr>
    </w:lvl>
    <w:lvl w:ilvl="7" w:tplc="4CFE16AA">
      <w:numFmt w:val="bullet"/>
      <w:lvlText w:val="•"/>
      <w:lvlJc w:val="left"/>
      <w:pPr>
        <w:ind w:left="1074" w:hanging="142"/>
      </w:pPr>
      <w:rPr>
        <w:rFonts w:hint="default"/>
      </w:rPr>
    </w:lvl>
    <w:lvl w:ilvl="8" w:tplc="B58643B0">
      <w:numFmt w:val="bullet"/>
      <w:lvlText w:val="•"/>
      <w:lvlJc w:val="left"/>
      <w:pPr>
        <w:ind w:left="1196" w:hanging="142"/>
      </w:pPr>
      <w:rPr>
        <w:rFonts w:hint="default"/>
      </w:rPr>
    </w:lvl>
  </w:abstractNum>
  <w:abstractNum w:abstractNumId="53" w15:restartNumberingAfterBreak="0">
    <w:nsid w:val="0EB43B02"/>
    <w:multiLevelType w:val="hybridMultilevel"/>
    <w:tmpl w:val="D96A64E6"/>
    <w:lvl w:ilvl="0" w:tplc="5D12FB3E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94A5098">
      <w:numFmt w:val="bullet"/>
      <w:lvlText w:val="•"/>
      <w:lvlJc w:val="left"/>
      <w:pPr>
        <w:ind w:left="348" w:hanging="142"/>
      </w:pPr>
      <w:rPr>
        <w:rFonts w:hint="default"/>
      </w:rPr>
    </w:lvl>
    <w:lvl w:ilvl="2" w:tplc="6D2CA126">
      <w:numFmt w:val="bullet"/>
      <w:lvlText w:val="•"/>
      <w:lvlJc w:val="left"/>
      <w:pPr>
        <w:ind w:left="477" w:hanging="142"/>
      </w:pPr>
      <w:rPr>
        <w:rFonts w:hint="default"/>
      </w:rPr>
    </w:lvl>
    <w:lvl w:ilvl="3" w:tplc="D3C48AB0">
      <w:numFmt w:val="bullet"/>
      <w:lvlText w:val="•"/>
      <w:lvlJc w:val="left"/>
      <w:pPr>
        <w:ind w:left="605" w:hanging="142"/>
      </w:pPr>
      <w:rPr>
        <w:rFonts w:hint="default"/>
      </w:rPr>
    </w:lvl>
    <w:lvl w:ilvl="4" w:tplc="0C82114A">
      <w:numFmt w:val="bullet"/>
      <w:lvlText w:val="•"/>
      <w:lvlJc w:val="left"/>
      <w:pPr>
        <w:ind w:left="734" w:hanging="142"/>
      </w:pPr>
      <w:rPr>
        <w:rFonts w:hint="default"/>
      </w:rPr>
    </w:lvl>
    <w:lvl w:ilvl="5" w:tplc="C1E4C42A">
      <w:numFmt w:val="bullet"/>
      <w:lvlText w:val="•"/>
      <w:lvlJc w:val="left"/>
      <w:pPr>
        <w:ind w:left="862" w:hanging="142"/>
      </w:pPr>
      <w:rPr>
        <w:rFonts w:hint="default"/>
      </w:rPr>
    </w:lvl>
    <w:lvl w:ilvl="6" w:tplc="2FDED37C">
      <w:numFmt w:val="bullet"/>
      <w:lvlText w:val="•"/>
      <w:lvlJc w:val="left"/>
      <w:pPr>
        <w:ind w:left="991" w:hanging="142"/>
      </w:pPr>
      <w:rPr>
        <w:rFonts w:hint="default"/>
      </w:rPr>
    </w:lvl>
    <w:lvl w:ilvl="7" w:tplc="C5804298">
      <w:numFmt w:val="bullet"/>
      <w:lvlText w:val="•"/>
      <w:lvlJc w:val="left"/>
      <w:pPr>
        <w:ind w:left="1119" w:hanging="142"/>
      </w:pPr>
      <w:rPr>
        <w:rFonts w:hint="default"/>
      </w:rPr>
    </w:lvl>
    <w:lvl w:ilvl="8" w:tplc="131446E8">
      <w:numFmt w:val="bullet"/>
      <w:lvlText w:val="•"/>
      <w:lvlJc w:val="left"/>
      <w:pPr>
        <w:ind w:left="1248" w:hanging="142"/>
      </w:pPr>
      <w:rPr>
        <w:rFonts w:hint="default"/>
      </w:rPr>
    </w:lvl>
  </w:abstractNum>
  <w:abstractNum w:abstractNumId="54" w15:restartNumberingAfterBreak="0">
    <w:nsid w:val="0F667523"/>
    <w:multiLevelType w:val="hybridMultilevel"/>
    <w:tmpl w:val="19486530"/>
    <w:lvl w:ilvl="0" w:tplc="4342AA2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A40A664">
      <w:numFmt w:val="bullet"/>
      <w:lvlText w:val="•"/>
      <w:lvlJc w:val="left"/>
      <w:pPr>
        <w:ind w:left="348" w:hanging="142"/>
      </w:pPr>
      <w:rPr>
        <w:rFonts w:hint="default"/>
      </w:rPr>
    </w:lvl>
    <w:lvl w:ilvl="2" w:tplc="D56AD204">
      <w:numFmt w:val="bullet"/>
      <w:lvlText w:val="•"/>
      <w:lvlJc w:val="left"/>
      <w:pPr>
        <w:ind w:left="477" w:hanging="142"/>
      </w:pPr>
      <w:rPr>
        <w:rFonts w:hint="default"/>
      </w:rPr>
    </w:lvl>
    <w:lvl w:ilvl="3" w:tplc="6FA0E7FE">
      <w:numFmt w:val="bullet"/>
      <w:lvlText w:val="•"/>
      <w:lvlJc w:val="left"/>
      <w:pPr>
        <w:ind w:left="605" w:hanging="142"/>
      </w:pPr>
      <w:rPr>
        <w:rFonts w:hint="default"/>
      </w:rPr>
    </w:lvl>
    <w:lvl w:ilvl="4" w:tplc="B24CBC8A">
      <w:numFmt w:val="bullet"/>
      <w:lvlText w:val="•"/>
      <w:lvlJc w:val="left"/>
      <w:pPr>
        <w:ind w:left="734" w:hanging="142"/>
      </w:pPr>
      <w:rPr>
        <w:rFonts w:hint="default"/>
      </w:rPr>
    </w:lvl>
    <w:lvl w:ilvl="5" w:tplc="74E4EA8E">
      <w:numFmt w:val="bullet"/>
      <w:lvlText w:val="•"/>
      <w:lvlJc w:val="left"/>
      <w:pPr>
        <w:ind w:left="862" w:hanging="142"/>
      </w:pPr>
      <w:rPr>
        <w:rFonts w:hint="default"/>
      </w:rPr>
    </w:lvl>
    <w:lvl w:ilvl="6" w:tplc="EB747900">
      <w:numFmt w:val="bullet"/>
      <w:lvlText w:val="•"/>
      <w:lvlJc w:val="left"/>
      <w:pPr>
        <w:ind w:left="991" w:hanging="142"/>
      </w:pPr>
      <w:rPr>
        <w:rFonts w:hint="default"/>
      </w:rPr>
    </w:lvl>
    <w:lvl w:ilvl="7" w:tplc="8658877A">
      <w:numFmt w:val="bullet"/>
      <w:lvlText w:val="•"/>
      <w:lvlJc w:val="left"/>
      <w:pPr>
        <w:ind w:left="1119" w:hanging="142"/>
      </w:pPr>
      <w:rPr>
        <w:rFonts w:hint="default"/>
      </w:rPr>
    </w:lvl>
    <w:lvl w:ilvl="8" w:tplc="B8C86828">
      <w:numFmt w:val="bullet"/>
      <w:lvlText w:val="•"/>
      <w:lvlJc w:val="left"/>
      <w:pPr>
        <w:ind w:left="1248" w:hanging="142"/>
      </w:pPr>
      <w:rPr>
        <w:rFonts w:hint="default"/>
      </w:rPr>
    </w:lvl>
  </w:abstractNum>
  <w:abstractNum w:abstractNumId="55" w15:restartNumberingAfterBreak="0">
    <w:nsid w:val="0F990A7B"/>
    <w:multiLevelType w:val="hybridMultilevel"/>
    <w:tmpl w:val="6EDC46CE"/>
    <w:lvl w:ilvl="0" w:tplc="DF066EB0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D70A05E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BD527A8E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25CA10B0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8132E6C4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A0541D26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A42CC7DA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B008BF5E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31D40FD4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56" w15:restartNumberingAfterBreak="0">
    <w:nsid w:val="100545D0"/>
    <w:multiLevelType w:val="hybridMultilevel"/>
    <w:tmpl w:val="06C617EA"/>
    <w:lvl w:ilvl="0" w:tplc="C33EC7D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084A4A0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0BD2D794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E9B4314C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B674ED8A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7AA23460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AD5C442C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A6B26E1E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1214D698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57" w15:restartNumberingAfterBreak="0">
    <w:nsid w:val="104551A0"/>
    <w:multiLevelType w:val="hybridMultilevel"/>
    <w:tmpl w:val="6EC04988"/>
    <w:lvl w:ilvl="0" w:tplc="477CC9F8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B32956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62670B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751C587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C7A76D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76C589A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7F1E42CC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DD70BC58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F6E43712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58" w15:restartNumberingAfterBreak="0">
    <w:nsid w:val="107345E6"/>
    <w:multiLevelType w:val="hybridMultilevel"/>
    <w:tmpl w:val="A1722010"/>
    <w:lvl w:ilvl="0" w:tplc="6D968C18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9D8FA6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4EC1FB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296547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196CE7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DE2978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526E5E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9198D87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334187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59" w15:restartNumberingAfterBreak="0">
    <w:nsid w:val="10AC4342"/>
    <w:multiLevelType w:val="hybridMultilevel"/>
    <w:tmpl w:val="DE921DDA"/>
    <w:lvl w:ilvl="0" w:tplc="AF7491B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2DE3E5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714DC2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450D20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D52C75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04E1BC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79DC5C4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6D2E11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86A0BC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60" w15:restartNumberingAfterBreak="0">
    <w:nsid w:val="10B77415"/>
    <w:multiLevelType w:val="hybridMultilevel"/>
    <w:tmpl w:val="235009F6"/>
    <w:lvl w:ilvl="0" w:tplc="A8147884">
      <w:numFmt w:val="bullet"/>
      <w:lvlText w:val="•"/>
      <w:lvlJc w:val="left"/>
      <w:pPr>
        <w:ind w:left="230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0BC54C4">
      <w:numFmt w:val="bullet"/>
      <w:lvlText w:val="•"/>
      <w:lvlJc w:val="left"/>
      <w:pPr>
        <w:ind w:left="372" w:hanging="142"/>
      </w:pPr>
      <w:rPr>
        <w:rFonts w:hint="default"/>
      </w:rPr>
    </w:lvl>
    <w:lvl w:ilvl="2" w:tplc="455A0626">
      <w:numFmt w:val="bullet"/>
      <w:lvlText w:val="•"/>
      <w:lvlJc w:val="left"/>
      <w:pPr>
        <w:ind w:left="504" w:hanging="142"/>
      </w:pPr>
      <w:rPr>
        <w:rFonts w:hint="default"/>
      </w:rPr>
    </w:lvl>
    <w:lvl w:ilvl="3" w:tplc="55DA25BA">
      <w:numFmt w:val="bullet"/>
      <w:lvlText w:val="•"/>
      <w:lvlJc w:val="left"/>
      <w:pPr>
        <w:ind w:left="636" w:hanging="142"/>
      </w:pPr>
      <w:rPr>
        <w:rFonts w:hint="default"/>
      </w:rPr>
    </w:lvl>
    <w:lvl w:ilvl="4" w:tplc="BEA0A594">
      <w:numFmt w:val="bullet"/>
      <w:lvlText w:val="•"/>
      <w:lvlJc w:val="left"/>
      <w:pPr>
        <w:ind w:left="768" w:hanging="142"/>
      </w:pPr>
      <w:rPr>
        <w:rFonts w:hint="default"/>
      </w:rPr>
    </w:lvl>
    <w:lvl w:ilvl="5" w:tplc="CA326200">
      <w:numFmt w:val="bullet"/>
      <w:lvlText w:val="•"/>
      <w:lvlJc w:val="left"/>
      <w:pPr>
        <w:ind w:left="900" w:hanging="142"/>
      </w:pPr>
      <w:rPr>
        <w:rFonts w:hint="default"/>
      </w:rPr>
    </w:lvl>
    <w:lvl w:ilvl="6" w:tplc="02DA9EF2">
      <w:numFmt w:val="bullet"/>
      <w:lvlText w:val="•"/>
      <w:lvlJc w:val="left"/>
      <w:pPr>
        <w:ind w:left="1032" w:hanging="142"/>
      </w:pPr>
      <w:rPr>
        <w:rFonts w:hint="default"/>
      </w:rPr>
    </w:lvl>
    <w:lvl w:ilvl="7" w:tplc="2A0EE062">
      <w:numFmt w:val="bullet"/>
      <w:lvlText w:val="•"/>
      <w:lvlJc w:val="left"/>
      <w:pPr>
        <w:ind w:left="1164" w:hanging="142"/>
      </w:pPr>
      <w:rPr>
        <w:rFonts w:hint="default"/>
      </w:rPr>
    </w:lvl>
    <w:lvl w:ilvl="8" w:tplc="D5084E44">
      <w:numFmt w:val="bullet"/>
      <w:lvlText w:val="•"/>
      <w:lvlJc w:val="left"/>
      <w:pPr>
        <w:ind w:left="1296" w:hanging="142"/>
      </w:pPr>
      <w:rPr>
        <w:rFonts w:hint="default"/>
      </w:rPr>
    </w:lvl>
  </w:abstractNum>
  <w:abstractNum w:abstractNumId="61" w15:restartNumberingAfterBreak="0">
    <w:nsid w:val="10E54C74"/>
    <w:multiLevelType w:val="hybridMultilevel"/>
    <w:tmpl w:val="85E06396"/>
    <w:lvl w:ilvl="0" w:tplc="CAFA598E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7D21C8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4CCA82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EC74BE4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02A4B45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2F16E06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65C0C1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CCE79B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BC30302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62" w15:restartNumberingAfterBreak="0">
    <w:nsid w:val="11006F34"/>
    <w:multiLevelType w:val="hybridMultilevel"/>
    <w:tmpl w:val="EB8E310C"/>
    <w:lvl w:ilvl="0" w:tplc="211CB05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2E2221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C16030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6C3E095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0A5E314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6846F4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5BA65A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E01C57F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DC6CBD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63" w15:restartNumberingAfterBreak="0">
    <w:nsid w:val="111E6610"/>
    <w:multiLevelType w:val="hybridMultilevel"/>
    <w:tmpl w:val="9ABCA0F4"/>
    <w:lvl w:ilvl="0" w:tplc="629A47A8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9A8DA2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62CD68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DC06FF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3F25BF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84408C4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91109922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1E3AEB88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4488995C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64" w15:restartNumberingAfterBreak="0">
    <w:nsid w:val="11244026"/>
    <w:multiLevelType w:val="hybridMultilevel"/>
    <w:tmpl w:val="40C06152"/>
    <w:lvl w:ilvl="0" w:tplc="F438CDDE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E344F02">
      <w:numFmt w:val="bullet"/>
      <w:lvlText w:val="•"/>
      <w:lvlJc w:val="left"/>
      <w:pPr>
        <w:ind w:left="351" w:hanging="142"/>
      </w:pPr>
      <w:rPr>
        <w:rFonts w:hint="default"/>
      </w:rPr>
    </w:lvl>
    <w:lvl w:ilvl="2" w:tplc="9996B47E">
      <w:numFmt w:val="bullet"/>
      <w:lvlText w:val="•"/>
      <w:lvlJc w:val="left"/>
      <w:pPr>
        <w:ind w:left="482" w:hanging="142"/>
      </w:pPr>
      <w:rPr>
        <w:rFonts w:hint="default"/>
      </w:rPr>
    </w:lvl>
    <w:lvl w:ilvl="3" w:tplc="F936426E">
      <w:numFmt w:val="bullet"/>
      <w:lvlText w:val="•"/>
      <w:lvlJc w:val="left"/>
      <w:pPr>
        <w:ind w:left="613" w:hanging="142"/>
      </w:pPr>
      <w:rPr>
        <w:rFonts w:hint="default"/>
      </w:rPr>
    </w:lvl>
    <w:lvl w:ilvl="4" w:tplc="0038E724">
      <w:numFmt w:val="bullet"/>
      <w:lvlText w:val="•"/>
      <w:lvlJc w:val="left"/>
      <w:pPr>
        <w:ind w:left="745" w:hanging="142"/>
      </w:pPr>
      <w:rPr>
        <w:rFonts w:hint="default"/>
      </w:rPr>
    </w:lvl>
    <w:lvl w:ilvl="5" w:tplc="F6A256A0">
      <w:numFmt w:val="bullet"/>
      <w:lvlText w:val="•"/>
      <w:lvlJc w:val="left"/>
      <w:pPr>
        <w:ind w:left="876" w:hanging="142"/>
      </w:pPr>
      <w:rPr>
        <w:rFonts w:hint="default"/>
      </w:rPr>
    </w:lvl>
    <w:lvl w:ilvl="6" w:tplc="A0E877C2">
      <w:numFmt w:val="bullet"/>
      <w:lvlText w:val="•"/>
      <w:lvlJc w:val="left"/>
      <w:pPr>
        <w:ind w:left="1007" w:hanging="142"/>
      </w:pPr>
      <w:rPr>
        <w:rFonts w:hint="default"/>
      </w:rPr>
    </w:lvl>
    <w:lvl w:ilvl="7" w:tplc="BBA09C58">
      <w:numFmt w:val="bullet"/>
      <w:lvlText w:val="•"/>
      <w:lvlJc w:val="left"/>
      <w:pPr>
        <w:ind w:left="1139" w:hanging="142"/>
      </w:pPr>
      <w:rPr>
        <w:rFonts w:hint="default"/>
      </w:rPr>
    </w:lvl>
    <w:lvl w:ilvl="8" w:tplc="5F62C380">
      <w:numFmt w:val="bullet"/>
      <w:lvlText w:val="•"/>
      <w:lvlJc w:val="left"/>
      <w:pPr>
        <w:ind w:left="1270" w:hanging="142"/>
      </w:pPr>
      <w:rPr>
        <w:rFonts w:hint="default"/>
      </w:rPr>
    </w:lvl>
  </w:abstractNum>
  <w:abstractNum w:abstractNumId="65" w15:restartNumberingAfterBreak="0">
    <w:nsid w:val="114E1B80"/>
    <w:multiLevelType w:val="hybridMultilevel"/>
    <w:tmpl w:val="4C7E15AA"/>
    <w:lvl w:ilvl="0" w:tplc="999EADA4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3BA0D82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8D0C83D4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C4E057A4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8AE2614A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D8BAE23A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800CDD78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E63C3AAA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F7446CB0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66" w15:restartNumberingAfterBreak="0">
    <w:nsid w:val="115F0ED7"/>
    <w:multiLevelType w:val="hybridMultilevel"/>
    <w:tmpl w:val="F956EF7A"/>
    <w:lvl w:ilvl="0" w:tplc="DDE41F2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A8021D6">
      <w:numFmt w:val="bullet"/>
      <w:lvlText w:val="•"/>
      <w:lvlJc w:val="left"/>
      <w:pPr>
        <w:ind w:left="348" w:hanging="142"/>
      </w:pPr>
      <w:rPr>
        <w:rFonts w:hint="default"/>
      </w:rPr>
    </w:lvl>
    <w:lvl w:ilvl="2" w:tplc="65B08660">
      <w:numFmt w:val="bullet"/>
      <w:lvlText w:val="•"/>
      <w:lvlJc w:val="left"/>
      <w:pPr>
        <w:ind w:left="477" w:hanging="142"/>
      </w:pPr>
      <w:rPr>
        <w:rFonts w:hint="default"/>
      </w:rPr>
    </w:lvl>
    <w:lvl w:ilvl="3" w:tplc="AED2580E">
      <w:numFmt w:val="bullet"/>
      <w:lvlText w:val="•"/>
      <w:lvlJc w:val="left"/>
      <w:pPr>
        <w:ind w:left="605" w:hanging="142"/>
      </w:pPr>
      <w:rPr>
        <w:rFonts w:hint="default"/>
      </w:rPr>
    </w:lvl>
    <w:lvl w:ilvl="4" w:tplc="9A204152">
      <w:numFmt w:val="bullet"/>
      <w:lvlText w:val="•"/>
      <w:lvlJc w:val="left"/>
      <w:pPr>
        <w:ind w:left="734" w:hanging="142"/>
      </w:pPr>
      <w:rPr>
        <w:rFonts w:hint="default"/>
      </w:rPr>
    </w:lvl>
    <w:lvl w:ilvl="5" w:tplc="3F7E2ABE">
      <w:numFmt w:val="bullet"/>
      <w:lvlText w:val="•"/>
      <w:lvlJc w:val="left"/>
      <w:pPr>
        <w:ind w:left="862" w:hanging="142"/>
      </w:pPr>
      <w:rPr>
        <w:rFonts w:hint="default"/>
      </w:rPr>
    </w:lvl>
    <w:lvl w:ilvl="6" w:tplc="1F5EB778">
      <w:numFmt w:val="bullet"/>
      <w:lvlText w:val="•"/>
      <w:lvlJc w:val="left"/>
      <w:pPr>
        <w:ind w:left="991" w:hanging="142"/>
      </w:pPr>
      <w:rPr>
        <w:rFonts w:hint="default"/>
      </w:rPr>
    </w:lvl>
    <w:lvl w:ilvl="7" w:tplc="E96ED94A">
      <w:numFmt w:val="bullet"/>
      <w:lvlText w:val="•"/>
      <w:lvlJc w:val="left"/>
      <w:pPr>
        <w:ind w:left="1119" w:hanging="142"/>
      </w:pPr>
      <w:rPr>
        <w:rFonts w:hint="default"/>
      </w:rPr>
    </w:lvl>
    <w:lvl w:ilvl="8" w:tplc="ABBCF648">
      <w:numFmt w:val="bullet"/>
      <w:lvlText w:val="•"/>
      <w:lvlJc w:val="left"/>
      <w:pPr>
        <w:ind w:left="1248" w:hanging="142"/>
      </w:pPr>
      <w:rPr>
        <w:rFonts w:hint="default"/>
      </w:rPr>
    </w:lvl>
  </w:abstractNum>
  <w:abstractNum w:abstractNumId="67" w15:restartNumberingAfterBreak="0">
    <w:nsid w:val="11CD1485"/>
    <w:multiLevelType w:val="hybridMultilevel"/>
    <w:tmpl w:val="B148B5A2"/>
    <w:lvl w:ilvl="0" w:tplc="7ABC19E6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F9A9772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9664EDFE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AA2CC6B6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D9D8C50C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FF8AFA82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D7BE5290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EDBE2D80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D4C2A8CE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68" w15:restartNumberingAfterBreak="0">
    <w:nsid w:val="120F6B7C"/>
    <w:multiLevelType w:val="hybridMultilevel"/>
    <w:tmpl w:val="6AEEA078"/>
    <w:lvl w:ilvl="0" w:tplc="A798133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BFE42D0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9B0EDB68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B1EC5454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A328AE2A">
      <w:numFmt w:val="bullet"/>
      <w:lvlText w:val="•"/>
      <w:lvlJc w:val="left"/>
      <w:pPr>
        <w:ind w:left="697" w:hanging="142"/>
      </w:pPr>
      <w:rPr>
        <w:rFonts w:hint="default"/>
      </w:rPr>
    </w:lvl>
    <w:lvl w:ilvl="5" w:tplc="0BCCE4EA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7BF03860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4B929110">
      <w:numFmt w:val="bullet"/>
      <w:lvlText w:val="•"/>
      <w:lvlJc w:val="left"/>
      <w:pPr>
        <w:ind w:left="1055" w:hanging="142"/>
      </w:pPr>
      <w:rPr>
        <w:rFonts w:hint="default"/>
      </w:rPr>
    </w:lvl>
    <w:lvl w:ilvl="8" w:tplc="8408AF92">
      <w:numFmt w:val="bullet"/>
      <w:lvlText w:val="•"/>
      <w:lvlJc w:val="left"/>
      <w:pPr>
        <w:ind w:left="1174" w:hanging="142"/>
      </w:pPr>
      <w:rPr>
        <w:rFonts w:hint="default"/>
      </w:rPr>
    </w:lvl>
  </w:abstractNum>
  <w:abstractNum w:abstractNumId="69" w15:restartNumberingAfterBreak="0">
    <w:nsid w:val="121E478B"/>
    <w:multiLevelType w:val="hybridMultilevel"/>
    <w:tmpl w:val="D108A4AA"/>
    <w:lvl w:ilvl="0" w:tplc="79FC1AB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EDA88B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837218D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60449BB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1E0262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D3E699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F541B5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9D88F50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45293B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70" w15:restartNumberingAfterBreak="0">
    <w:nsid w:val="13153D6D"/>
    <w:multiLevelType w:val="hybridMultilevel"/>
    <w:tmpl w:val="888CEBBE"/>
    <w:lvl w:ilvl="0" w:tplc="72FA85FC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9E4B9B4">
      <w:numFmt w:val="bullet"/>
      <w:lvlText w:val="•"/>
      <w:lvlJc w:val="left"/>
      <w:pPr>
        <w:ind w:left="351" w:hanging="142"/>
      </w:pPr>
      <w:rPr>
        <w:rFonts w:hint="default"/>
      </w:rPr>
    </w:lvl>
    <w:lvl w:ilvl="2" w:tplc="CFDCE824">
      <w:numFmt w:val="bullet"/>
      <w:lvlText w:val="•"/>
      <w:lvlJc w:val="left"/>
      <w:pPr>
        <w:ind w:left="482" w:hanging="142"/>
      </w:pPr>
      <w:rPr>
        <w:rFonts w:hint="default"/>
      </w:rPr>
    </w:lvl>
    <w:lvl w:ilvl="3" w:tplc="37286054">
      <w:numFmt w:val="bullet"/>
      <w:lvlText w:val="•"/>
      <w:lvlJc w:val="left"/>
      <w:pPr>
        <w:ind w:left="613" w:hanging="142"/>
      </w:pPr>
      <w:rPr>
        <w:rFonts w:hint="default"/>
      </w:rPr>
    </w:lvl>
    <w:lvl w:ilvl="4" w:tplc="CCC8AB72">
      <w:numFmt w:val="bullet"/>
      <w:lvlText w:val="•"/>
      <w:lvlJc w:val="left"/>
      <w:pPr>
        <w:ind w:left="745" w:hanging="142"/>
      </w:pPr>
      <w:rPr>
        <w:rFonts w:hint="default"/>
      </w:rPr>
    </w:lvl>
    <w:lvl w:ilvl="5" w:tplc="E8546A1E">
      <w:numFmt w:val="bullet"/>
      <w:lvlText w:val="•"/>
      <w:lvlJc w:val="left"/>
      <w:pPr>
        <w:ind w:left="876" w:hanging="142"/>
      </w:pPr>
      <w:rPr>
        <w:rFonts w:hint="default"/>
      </w:rPr>
    </w:lvl>
    <w:lvl w:ilvl="6" w:tplc="8E224CCE">
      <w:numFmt w:val="bullet"/>
      <w:lvlText w:val="•"/>
      <w:lvlJc w:val="left"/>
      <w:pPr>
        <w:ind w:left="1007" w:hanging="142"/>
      </w:pPr>
      <w:rPr>
        <w:rFonts w:hint="default"/>
      </w:rPr>
    </w:lvl>
    <w:lvl w:ilvl="7" w:tplc="E9AC088C">
      <w:numFmt w:val="bullet"/>
      <w:lvlText w:val="•"/>
      <w:lvlJc w:val="left"/>
      <w:pPr>
        <w:ind w:left="1139" w:hanging="142"/>
      </w:pPr>
      <w:rPr>
        <w:rFonts w:hint="default"/>
      </w:rPr>
    </w:lvl>
    <w:lvl w:ilvl="8" w:tplc="353E0B38">
      <w:numFmt w:val="bullet"/>
      <w:lvlText w:val="•"/>
      <w:lvlJc w:val="left"/>
      <w:pPr>
        <w:ind w:left="1270" w:hanging="142"/>
      </w:pPr>
      <w:rPr>
        <w:rFonts w:hint="default"/>
      </w:rPr>
    </w:lvl>
  </w:abstractNum>
  <w:abstractNum w:abstractNumId="71" w15:restartNumberingAfterBreak="0">
    <w:nsid w:val="13ED282C"/>
    <w:multiLevelType w:val="hybridMultilevel"/>
    <w:tmpl w:val="AB4C21E8"/>
    <w:lvl w:ilvl="0" w:tplc="20D6FD32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D425DD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EC0669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9BEC7F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E7897B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DBE1E6A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3ED6139E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FB44F7BC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903E216A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72" w15:restartNumberingAfterBreak="0">
    <w:nsid w:val="141F213C"/>
    <w:multiLevelType w:val="hybridMultilevel"/>
    <w:tmpl w:val="76984762"/>
    <w:lvl w:ilvl="0" w:tplc="D270B32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B348674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B288BB3E">
      <w:numFmt w:val="bullet"/>
      <w:lvlText w:val="•"/>
      <w:lvlJc w:val="left"/>
      <w:pPr>
        <w:ind w:left="1513" w:hanging="142"/>
      </w:pPr>
      <w:rPr>
        <w:rFonts w:hint="default"/>
      </w:rPr>
    </w:lvl>
    <w:lvl w:ilvl="3" w:tplc="D770622A">
      <w:numFmt w:val="bullet"/>
      <w:lvlText w:val="•"/>
      <w:lvlJc w:val="left"/>
      <w:pPr>
        <w:ind w:left="2159" w:hanging="142"/>
      </w:pPr>
      <w:rPr>
        <w:rFonts w:hint="default"/>
      </w:rPr>
    </w:lvl>
    <w:lvl w:ilvl="4" w:tplc="781AEF74">
      <w:numFmt w:val="bullet"/>
      <w:lvlText w:val="•"/>
      <w:lvlJc w:val="left"/>
      <w:pPr>
        <w:ind w:left="2806" w:hanging="142"/>
      </w:pPr>
      <w:rPr>
        <w:rFonts w:hint="default"/>
      </w:rPr>
    </w:lvl>
    <w:lvl w:ilvl="5" w:tplc="B6046A1C">
      <w:numFmt w:val="bullet"/>
      <w:lvlText w:val="•"/>
      <w:lvlJc w:val="left"/>
      <w:pPr>
        <w:ind w:left="3452" w:hanging="142"/>
      </w:pPr>
      <w:rPr>
        <w:rFonts w:hint="default"/>
      </w:rPr>
    </w:lvl>
    <w:lvl w:ilvl="6" w:tplc="3B9891EC">
      <w:numFmt w:val="bullet"/>
      <w:lvlText w:val="•"/>
      <w:lvlJc w:val="left"/>
      <w:pPr>
        <w:ind w:left="4099" w:hanging="142"/>
      </w:pPr>
      <w:rPr>
        <w:rFonts w:hint="default"/>
      </w:rPr>
    </w:lvl>
    <w:lvl w:ilvl="7" w:tplc="7AE2B9F0">
      <w:numFmt w:val="bullet"/>
      <w:lvlText w:val="•"/>
      <w:lvlJc w:val="left"/>
      <w:pPr>
        <w:ind w:left="4745" w:hanging="142"/>
      </w:pPr>
      <w:rPr>
        <w:rFonts w:hint="default"/>
      </w:rPr>
    </w:lvl>
    <w:lvl w:ilvl="8" w:tplc="BF081D3A">
      <w:numFmt w:val="bullet"/>
      <w:lvlText w:val="•"/>
      <w:lvlJc w:val="left"/>
      <w:pPr>
        <w:ind w:left="5392" w:hanging="142"/>
      </w:pPr>
      <w:rPr>
        <w:rFonts w:hint="default"/>
      </w:rPr>
    </w:lvl>
  </w:abstractNum>
  <w:abstractNum w:abstractNumId="73" w15:restartNumberingAfterBreak="0">
    <w:nsid w:val="142F10A2"/>
    <w:multiLevelType w:val="hybridMultilevel"/>
    <w:tmpl w:val="B21C8E20"/>
    <w:lvl w:ilvl="0" w:tplc="DEBC637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BA4DAEA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F9A4A6DE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11344996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77AEE6F0">
      <w:numFmt w:val="bullet"/>
      <w:lvlText w:val="•"/>
      <w:lvlJc w:val="left"/>
      <w:pPr>
        <w:ind w:left="696" w:hanging="142"/>
      </w:pPr>
      <w:rPr>
        <w:rFonts w:hint="default"/>
      </w:rPr>
    </w:lvl>
    <w:lvl w:ilvl="5" w:tplc="3DB0FF70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2DEADFE0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1EF8772A">
      <w:numFmt w:val="bullet"/>
      <w:lvlText w:val="•"/>
      <w:lvlJc w:val="left"/>
      <w:pPr>
        <w:ind w:left="1054" w:hanging="142"/>
      </w:pPr>
      <w:rPr>
        <w:rFonts w:hint="default"/>
      </w:rPr>
    </w:lvl>
    <w:lvl w:ilvl="8" w:tplc="08E21744">
      <w:numFmt w:val="bullet"/>
      <w:lvlText w:val="•"/>
      <w:lvlJc w:val="left"/>
      <w:pPr>
        <w:ind w:left="1173" w:hanging="142"/>
      </w:pPr>
      <w:rPr>
        <w:rFonts w:hint="default"/>
      </w:rPr>
    </w:lvl>
  </w:abstractNum>
  <w:abstractNum w:abstractNumId="74" w15:restartNumberingAfterBreak="0">
    <w:nsid w:val="14B92872"/>
    <w:multiLevelType w:val="hybridMultilevel"/>
    <w:tmpl w:val="9B7AFDD4"/>
    <w:lvl w:ilvl="0" w:tplc="7436D99E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D00706E">
      <w:numFmt w:val="bullet"/>
      <w:lvlText w:val="•"/>
      <w:lvlJc w:val="left"/>
      <w:pPr>
        <w:ind w:left="351" w:hanging="142"/>
      </w:pPr>
      <w:rPr>
        <w:rFonts w:hint="default"/>
      </w:rPr>
    </w:lvl>
    <w:lvl w:ilvl="2" w:tplc="A5B8051E">
      <w:numFmt w:val="bullet"/>
      <w:lvlText w:val="•"/>
      <w:lvlJc w:val="left"/>
      <w:pPr>
        <w:ind w:left="482" w:hanging="142"/>
      </w:pPr>
      <w:rPr>
        <w:rFonts w:hint="default"/>
      </w:rPr>
    </w:lvl>
    <w:lvl w:ilvl="3" w:tplc="C38C6DB6">
      <w:numFmt w:val="bullet"/>
      <w:lvlText w:val="•"/>
      <w:lvlJc w:val="left"/>
      <w:pPr>
        <w:ind w:left="613" w:hanging="142"/>
      </w:pPr>
      <w:rPr>
        <w:rFonts w:hint="default"/>
      </w:rPr>
    </w:lvl>
    <w:lvl w:ilvl="4" w:tplc="499AF830">
      <w:numFmt w:val="bullet"/>
      <w:lvlText w:val="•"/>
      <w:lvlJc w:val="left"/>
      <w:pPr>
        <w:ind w:left="745" w:hanging="142"/>
      </w:pPr>
      <w:rPr>
        <w:rFonts w:hint="default"/>
      </w:rPr>
    </w:lvl>
    <w:lvl w:ilvl="5" w:tplc="CD4EADD8">
      <w:numFmt w:val="bullet"/>
      <w:lvlText w:val="•"/>
      <w:lvlJc w:val="left"/>
      <w:pPr>
        <w:ind w:left="876" w:hanging="142"/>
      </w:pPr>
      <w:rPr>
        <w:rFonts w:hint="default"/>
      </w:rPr>
    </w:lvl>
    <w:lvl w:ilvl="6" w:tplc="C7105ACC">
      <w:numFmt w:val="bullet"/>
      <w:lvlText w:val="•"/>
      <w:lvlJc w:val="left"/>
      <w:pPr>
        <w:ind w:left="1007" w:hanging="142"/>
      </w:pPr>
      <w:rPr>
        <w:rFonts w:hint="default"/>
      </w:rPr>
    </w:lvl>
    <w:lvl w:ilvl="7" w:tplc="E2208244">
      <w:numFmt w:val="bullet"/>
      <w:lvlText w:val="•"/>
      <w:lvlJc w:val="left"/>
      <w:pPr>
        <w:ind w:left="1139" w:hanging="142"/>
      </w:pPr>
      <w:rPr>
        <w:rFonts w:hint="default"/>
      </w:rPr>
    </w:lvl>
    <w:lvl w:ilvl="8" w:tplc="FE325FD0">
      <w:numFmt w:val="bullet"/>
      <w:lvlText w:val="•"/>
      <w:lvlJc w:val="left"/>
      <w:pPr>
        <w:ind w:left="1270" w:hanging="142"/>
      </w:pPr>
      <w:rPr>
        <w:rFonts w:hint="default"/>
      </w:rPr>
    </w:lvl>
  </w:abstractNum>
  <w:abstractNum w:abstractNumId="75" w15:restartNumberingAfterBreak="0">
    <w:nsid w:val="151B4EFC"/>
    <w:multiLevelType w:val="hybridMultilevel"/>
    <w:tmpl w:val="D904E834"/>
    <w:lvl w:ilvl="0" w:tplc="BF84C50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CCA345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89AE7E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822B85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82EEE5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0ABE752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57EA17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5B0273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BBE36F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76" w15:restartNumberingAfterBreak="0">
    <w:nsid w:val="1536783B"/>
    <w:multiLevelType w:val="hybridMultilevel"/>
    <w:tmpl w:val="6B46D422"/>
    <w:lvl w:ilvl="0" w:tplc="ADECD62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602DA7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CE8DBA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BE0934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598C1D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F6075E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B127F0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EC4216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7A1AB9A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77" w15:restartNumberingAfterBreak="0">
    <w:nsid w:val="15435FF1"/>
    <w:multiLevelType w:val="hybridMultilevel"/>
    <w:tmpl w:val="EFA64302"/>
    <w:lvl w:ilvl="0" w:tplc="0434BF5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9F8A41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FFEEB3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944B92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06CABD2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0E0735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1F8467A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56413C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4DED7D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78" w15:restartNumberingAfterBreak="0">
    <w:nsid w:val="160E4F18"/>
    <w:multiLevelType w:val="hybridMultilevel"/>
    <w:tmpl w:val="02C46B16"/>
    <w:lvl w:ilvl="0" w:tplc="B9D4A17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242963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31DC4B0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AD981F6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898656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F6626E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7D68607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24A1B1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D16004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79" w15:restartNumberingAfterBreak="0">
    <w:nsid w:val="16601C18"/>
    <w:multiLevelType w:val="hybridMultilevel"/>
    <w:tmpl w:val="FDA41410"/>
    <w:lvl w:ilvl="0" w:tplc="F1F83DC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D2ACE4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6BCE48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1F85D0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496C46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984E44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B0FAE7A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9C6E74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7B32B77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80" w15:restartNumberingAfterBreak="0">
    <w:nsid w:val="17927A10"/>
    <w:multiLevelType w:val="hybridMultilevel"/>
    <w:tmpl w:val="350A0DF8"/>
    <w:lvl w:ilvl="0" w:tplc="571C3210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FDA65C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7D4113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F2C4EA5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FDC3E8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31E75C6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A9A6F174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9CF61632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BCA24420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81" w15:restartNumberingAfterBreak="0">
    <w:nsid w:val="18040B93"/>
    <w:multiLevelType w:val="hybridMultilevel"/>
    <w:tmpl w:val="84649582"/>
    <w:lvl w:ilvl="0" w:tplc="115675D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3C00F8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E56F38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52C8FB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2928F2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1FCEEF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7A160AA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B9ED9F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CC00BF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82" w15:restartNumberingAfterBreak="0">
    <w:nsid w:val="18B74BAC"/>
    <w:multiLevelType w:val="hybridMultilevel"/>
    <w:tmpl w:val="7DB070A2"/>
    <w:lvl w:ilvl="0" w:tplc="6B1443CE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35AFDE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3F49D7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E24F68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B3E1E1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474226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5D0E1C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350483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00EA888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83" w15:restartNumberingAfterBreak="0">
    <w:nsid w:val="18CD2263"/>
    <w:multiLevelType w:val="hybridMultilevel"/>
    <w:tmpl w:val="EBCEC514"/>
    <w:lvl w:ilvl="0" w:tplc="066CAEEA">
      <w:numFmt w:val="bullet"/>
      <w:lvlText w:val="•"/>
      <w:lvlJc w:val="left"/>
      <w:pPr>
        <w:ind w:left="19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E2E4916">
      <w:numFmt w:val="bullet"/>
      <w:lvlText w:val="•"/>
      <w:lvlJc w:val="left"/>
      <w:pPr>
        <w:ind w:left="336" w:hanging="142"/>
      </w:pPr>
      <w:rPr>
        <w:rFonts w:hint="default"/>
      </w:rPr>
    </w:lvl>
    <w:lvl w:ilvl="2" w:tplc="1F265526">
      <w:numFmt w:val="bullet"/>
      <w:lvlText w:val="•"/>
      <w:lvlJc w:val="left"/>
      <w:pPr>
        <w:ind w:left="472" w:hanging="142"/>
      </w:pPr>
      <w:rPr>
        <w:rFonts w:hint="default"/>
      </w:rPr>
    </w:lvl>
    <w:lvl w:ilvl="3" w:tplc="EB444318">
      <w:numFmt w:val="bullet"/>
      <w:lvlText w:val="•"/>
      <w:lvlJc w:val="left"/>
      <w:pPr>
        <w:ind w:left="608" w:hanging="142"/>
      </w:pPr>
      <w:rPr>
        <w:rFonts w:hint="default"/>
      </w:rPr>
    </w:lvl>
    <w:lvl w:ilvl="4" w:tplc="5EBEFEFC">
      <w:numFmt w:val="bullet"/>
      <w:lvlText w:val="•"/>
      <w:lvlJc w:val="left"/>
      <w:pPr>
        <w:ind w:left="744" w:hanging="142"/>
      </w:pPr>
      <w:rPr>
        <w:rFonts w:hint="default"/>
      </w:rPr>
    </w:lvl>
    <w:lvl w:ilvl="5" w:tplc="B80898FC">
      <w:numFmt w:val="bullet"/>
      <w:lvlText w:val="•"/>
      <w:lvlJc w:val="left"/>
      <w:pPr>
        <w:ind w:left="880" w:hanging="142"/>
      </w:pPr>
      <w:rPr>
        <w:rFonts w:hint="default"/>
      </w:rPr>
    </w:lvl>
    <w:lvl w:ilvl="6" w:tplc="80107554">
      <w:numFmt w:val="bullet"/>
      <w:lvlText w:val="•"/>
      <w:lvlJc w:val="left"/>
      <w:pPr>
        <w:ind w:left="1016" w:hanging="142"/>
      </w:pPr>
      <w:rPr>
        <w:rFonts w:hint="default"/>
      </w:rPr>
    </w:lvl>
    <w:lvl w:ilvl="7" w:tplc="A6B61E02">
      <w:numFmt w:val="bullet"/>
      <w:lvlText w:val="•"/>
      <w:lvlJc w:val="left"/>
      <w:pPr>
        <w:ind w:left="1152" w:hanging="142"/>
      </w:pPr>
      <w:rPr>
        <w:rFonts w:hint="default"/>
      </w:rPr>
    </w:lvl>
    <w:lvl w:ilvl="8" w:tplc="9708B8E4">
      <w:numFmt w:val="bullet"/>
      <w:lvlText w:val="•"/>
      <w:lvlJc w:val="left"/>
      <w:pPr>
        <w:ind w:left="1288" w:hanging="142"/>
      </w:pPr>
      <w:rPr>
        <w:rFonts w:hint="default"/>
      </w:rPr>
    </w:lvl>
  </w:abstractNum>
  <w:abstractNum w:abstractNumId="84" w15:restartNumberingAfterBreak="0">
    <w:nsid w:val="190037C3"/>
    <w:multiLevelType w:val="hybridMultilevel"/>
    <w:tmpl w:val="FB06C04E"/>
    <w:lvl w:ilvl="0" w:tplc="17B004B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B1E788C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29727062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ECB0B36A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67C2DE78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50FEB9B6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F084C074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D9264600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D298B4C4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85" w15:restartNumberingAfterBreak="0">
    <w:nsid w:val="1B0E1F15"/>
    <w:multiLevelType w:val="hybridMultilevel"/>
    <w:tmpl w:val="3A8C9E50"/>
    <w:lvl w:ilvl="0" w:tplc="E2EC0552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F6C16C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372AB95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E80BF6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A8C843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CFAAFC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EC82B8D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749CFBA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D34CDF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86" w15:restartNumberingAfterBreak="0">
    <w:nsid w:val="1B1357A8"/>
    <w:multiLevelType w:val="hybridMultilevel"/>
    <w:tmpl w:val="184EBA6C"/>
    <w:lvl w:ilvl="0" w:tplc="6052A1EE">
      <w:numFmt w:val="bullet"/>
      <w:lvlText w:val="•"/>
      <w:lvlJc w:val="left"/>
      <w:pPr>
        <w:ind w:left="19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CF68730">
      <w:numFmt w:val="bullet"/>
      <w:lvlText w:val="•"/>
      <w:lvlJc w:val="left"/>
      <w:pPr>
        <w:ind w:left="317" w:hanging="142"/>
      </w:pPr>
      <w:rPr>
        <w:rFonts w:hint="default"/>
      </w:rPr>
    </w:lvl>
    <w:lvl w:ilvl="2" w:tplc="A61C3132">
      <w:numFmt w:val="bullet"/>
      <w:lvlText w:val="•"/>
      <w:lvlJc w:val="left"/>
      <w:pPr>
        <w:ind w:left="434" w:hanging="142"/>
      </w:pPr>
      <w:rPr>
        <w:rFonts w:hint="default"/>
      </w:rPr>
    </w:lvl>
    <w:lvl w:ilvl="3" w:tplc="987AE8B2">
      <w:numFmt w:val="bullet"/>
      <w:lvlText w:val="•"/>
      <w:lvlJc w:val="left"/>
      <w:pPr>
        <w:ind w:left="551" w:hanging="142"/>
      </w:pPr>
      <w:rPr>
        <w:rFonts w:hint="default"/>
      </w:rPr>
    </w:lvl>
    <w:lvl w:ilvl="4" w:tplc="7B4CA0A6">
      <w:numFmt w:val="bullet"/>
      <w:lvlText w:val="•"/>
      <w:lvlJc w:val="left"/>
      <w:pPr>
        <w:ind w:left="668" w:hanging="142"/>
      </w:pPr>
      <w:rPr>
        <w:rFonts w:hint="default"/>
      </w:rPr>
    </w:lvl>
    <w:lvl w:ilvl="5" w:tplc="9C10A98C">
      <w:numFmt w:val="bullet"/>
      <w:lvlText w:val="•"/>
      <w:lvlJc w:val="left"/>
      <w:pPr>
        <w:ind w:left="785" w:hanging="142"/>
      </w:pPr>
      <w:rPr>
        <w:rFonts w:hint="default"/>
      </w:rPr>
    </w:lvl>
    <w:lvl w:ilvl="6" w:tplc="ED72CE7A">
      <w:numFmt w:val="bullet"/>
      <w:lvlText w:val="•"/>
      <w:lvlJc w:val="left"/>
      <w:pPr>
        <w:ind w:left="902" w:hanging="142"/>
      </w:pPr>
      <w:rPr>
        <w:rFonts w:hint="default"/>
      </w:rPr>
    </w:lvl>
    <w:lvl w:ilvl="7" w:tplc="D3A86FE4">
      <w:numFmt w:val="bullet"/>
      <w:lvlText w:val="•"/>
      <w:lvlJc w:val="left"/>
      <w:pPr>
        <w:ind w:left="1019" w:hanging="142"/>
      </w:pPr>
      <w:rPr>
        <w:rFonts w:hint="default"/>
      </w:rPr>
    </w:lvl>
    <w:lvl w:ilvl="8" w:tplc="DB5CDC24">
      <w:numFmt w:val="bullet"/>
      <w:lvlText w:val="•"/>
      <w:lvlJc w:val="left"/>
      <w:pPr>
        <w:ind w:left="1136" w:hanging="142"/>
      </w:pPr>
      <w:rPr>
        <w:rFonts w:hint="default"/>
      </w:rPr>
    </w:lvl>
  </w:abstractNum>
  <w:abstractNum w:abstractNumId="87" w15:restartNumberingAfterBreak="0">
    <w:nsid w:val="1B9027C0"/>
    <w:multiLevelType w:val="hybridMultilevel"/>
    <w:tmpl w:val="511CFD72"/>
    <w:lvl w:ilvl="0" w:tplc="C6DA25D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C883E0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802D33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47E54F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8F23BD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AA68C3E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8FAEC4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0346A3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E41493B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88" w15:restartNumberingAfterBreak="0">
    <w:nsid w:val="1B9A29D1"/>
    <w:multiLevelType w:val="hybridMultilevel"/>
    <w:tmpl w:val="D0E0DEA0"/>
    <w:lvl w:ilvl="0" w:tplc="50EE3C18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F1AAF82">
      <w:numFmt w:val="bullet"/>
      <w:lvlText w:val="•"/>
      <w:lvlJc w:val="left"/>
      <w:pPr>
        <w:ind w:left="342" w:hanging="142"/>
      </w:pPr>
      <w:rPr>
        <w:rFonts w:hint="default"/>
      </w:rPr>
    </w:lvl>
    <w:lvl w:ilvl="2" w:tplc="B340374A">
      <w:numFmt w:val="bullet"/>
      <w:lvlText w:val="•"/>
      <w:lvlJc w:val="left"/>
      <w:pPr>
        <w:ind w:left="464" w:hanging="142"/>
      </w:pPr>
      <w:rPr>
        <w:rFonts w:hint="default"/>
      </w:rPr>
    </w:lvl>
    <w:lvl w:ilvl="3" w:tplc="87B4A7CA">
      <w:numFmt w:val="bullet"/>
      <w:lvlText w:val="•"/>
      <w:lvlJc w:val="left"/>
      <w:pPr>
        <w:ind w:left="586" w:hanging="142"/>
      </w:pPr>
      <w:rPr>
        <w:rFonts w:hint="default"/>
      </w:rPr>
    </w:lvl>
    <w:lvl w:ilvl="4" w:tplc="64BA92F4">
      <w:numFmt w:val="bullet"/>
      <w:lvlText w:val="•"/>
      <w:lvlJc w:val="left"/>
      <w:pPr>
        <w:ind w:left="708" w:hanging="142"/>
      </w:pPr>
      <w:rPr>
        <w:rFonts w:hint="default"/>
      </w:rPr>
    </w:lvl>
    <w:lvl w:ilvl="5" w:tplc="34D08EBA">
      <w:numFmt w:val="bullet"/>
      <w:lvlText w:val="•"/>
      <w:lvlJc w:val="left"/>
      <w:pPr>
        <w:ind w:left="830" w:hanging="142"/>
      </w:pPr>
      <w:rPr>
        <w:rFonts w:hint="default"/>
      </w:rPr>
    </w:lvl>
    <w:lvl w:ilvl="6" w:tplc="FDC40528">
      <w:numFmt w:val="bullet"/>
      <w:lvlText w:val="•"/>
      <w:lvlJc w:val="left"/>
      <w:pPr>
        <w:ind w:left="952" w:hanging="142"/>
      </w:pPr>
      <w:rPr>
        <w:rFonts w:hint="default"/>
      </w:rPr>
    </w:lvl>
    <w:lvl w:ilvl="7" w:tplc="4E2A16C0">
      <w:numFmt w:val="bullet"/>
      <w:lvlText w:val="•"/>
      <w:lvlJc w:val="left"/>
      <w:pPr>
        <w:ind w:left="1074" w:hanging="142"/>
      </w:pPr>
      <w:rPr>
        <w:rFonts w:hint="default"/>
      </w:rPr>
    </w:lvl>
    <w:lvl w:ilvl="8" w:tplc="36F01648">
      <w:numFmt w:val="bullet"/>
      <w:lvlText w:val="•"/>
      <w:lvlJc w:val="left"/>
      <w:pPr>
        <w:ind w:left="1196" w:hanging="142"/>
      </w:pPr>
      <w:rPr>
        <w:rFonts w:hint="default"/>
      </w:rPr>
    </w:lvl>
  </w:abstractNum>
  <w:abstractNum w:abstractNumId="89" w15:restartNumberingAfterBreak="0">
    <w:nsid w:val="1C452CEF"/>
    <w:multiLevelType w:val="hybridMultilevel"/>
    <w:tmpl w:val="039CE6FE"/>
    <w:lvl w:ilvl="0" w:tplc="5DFAC89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630DE84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EF40F87E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9A86B286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3A02C154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451495D8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0032F80E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DAAE05AA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83FA8858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90" w15:restartNumberingAfterBreak="0">
    <w:nsid w:val="1C482B15"/>
    <w:multiLevelType w:val="hybridMultilevel"/>
    <w:tmpl w:val="FA7ABCF8"/>
    <w:lvl w:ilvl="0" w:tplc="EAAC533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1C81DA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CD12B9E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6DE2D2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6CDED80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F28D82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1E283E6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7E621A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7AA41D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91" w15:restartNumberingAfterBreak="0">
    <w:nsid w:val="1C830EC3"/>
    <w:multiLevelType w:val="hybridMultilevel"/>
    <w:tmpl w:val="FEF46ECE"/>
    <w:lvl w:ilvl="0" w:tplc="6F2EBD90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5B8A0FE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ABB81FAE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ACE2F070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A3A810EE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C5CA8B1A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DC8803CE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466C311A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05A84964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92" w15:restartNumberingAfterBreak="0">
    <w:nsid w:val="1C937392"/>
    <w:multiLevelType w:val="hybridMultilevel"/>
    <w:tmpl w:val="E64461A6"/>
    <w:lvl w:ilvl="0" w:tplc="8522E69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88A768A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1E5E4D08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8FDA0D6C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2CB44D02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A272A032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0E701E5C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29865EE0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13167026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93" w15:restartNumberingAfterBreak="0">
    <w:nsid w:val="1CAF120A"/>
    <w:multiLevelType w:val="hybridMultilevel"/>
    <w:tmpl w:val="6E66BB8C"/>
    <w:lvl w:ilvl="0" w:tplc="97C02958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6DEA302">
      <w:numFmt w:val="bullet"/>
      <w:lvlText w:val="•"/>
      <w:lvlJc w:val="left"/>
      <w:pPr>
        <w:ind w:left="351" w:hanging="142"/>
      </w:pPr>
      <w:rPr>
        <w:rFonts w:hint="default"/>
      </w:rPr>
    </w:lvl>
    <w:lvl w:ilvl="2" w:tplc="1AB03F8A">
      <w:numFmt w:val="bullet"/>
      <w:lvlText w:val="•"/>
      <w:lvlJc w:val="left"/>
      <w:pPr>
        <w:ind w:left="482" w:hanging="142"/>
      </w:pPr>
      <w:rPr>
        <w:rFonts w:hint="default"/>
      </w:rPr>
    </w:lvl>
    <w:lvl w:ilvl="3" w:tplc="EBA0D7FC">
      <w:numFmt w:val="bullet"/>
      <w:lvlText w:val="•"/>
      <w:lvlJc w:val="left"/>
      <w:pPr>
        <w:ind w:left="613" w:hanging="142"/>
      </w:pPr>
      <w:rPr>
        <w:rFonts w:hint="default"/>
      </w:rPr>
    </w:lvl>
    <w:lvl w:ilvl="4" w:tplc="646C05F8">
      <w:numFmt w:val="bullet"/>
      <w:lvlText w:val="•"/>
      <w:lvlJc w:val="left"/>
      <w:pPr>
        <w:ind w:left="745" w:hanging="142"/>
      </w:pPr>
      <w:rPr>
        <w:rFonts w:hint="default"/>
      </w:rPr>
    </w:lvl>
    <w:lvl w:ilvl="5" w:tplc="447490A2">
      <w:numFmt w:val="bullet"/>
      <w:lvlText w:val="•"/>
      <w:lvlJc w:val="left"/>
      <w:pPr>
        <w:ind w:left="876" w:hanging="142"/>
      </w:pPr>
      <w:rPr>
        <w:rFonts w:hint="default"/>
      </w:rPr>
    </w:lvl>
    <w:lvl w:ilvl="6" w:tplc="22F2DFEC">
      <w:numFmt w:val="bullet"/>
      <w:lvlText w:val="•"/>
      <w:lvlJc w:val="left"/>
      <w:pPr>
        <w:ind w:left="1007" w:hanging="142"/>
      </w:pPr>
      <w:rPr>
        <w:rFonts w:hint="default"/>
      </w:rPr>
    </w:lvl>
    <w:lvl w:ilvl="7" w:tplc="FBACA2B0">
      <w:numFmt w:val="bullet"/>
      <w:lvlText w:val="•"/>
      <w:lvlJc w:val="left"/>
      <w:pPr>
        <w:ind w:left="1139" w:hanging="142"/>
      </w:pPr>
      <w:rPr>
        <w:rFonts w:hint="default"/>
      </w:rPr>
    </w:lvl>
    <w:lvl w:ilvl="8" w:tplc="D0E09B74">
      <w:numFmt w:val="bullet"/>
      <w:lvlText w:val="•"/>
      <w:lvlJc w:val="left"/>
      <w:pPr>
        <w:ind w:left="1270" w:hanging="142"/>
      </w:pPr>
      <w:rPr>
        <w:rFonts w:hint="default"/>
      </w:rPr>
    </w:lvl>
  </w:abstractNum>
  <w:abstractNum w:abstractNumId="94" w15:restartNumberingAfterBreak="0">
    <w:nsid w:val="1DAE5F59"/>
    <w:multiLevelType w:val="hybridMultilevel"/>
    <w:tmpl w:val="6B7AB460"/>
    <w:lvl w:ilvl="0" w:tplc="38C06C0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CCEFD2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8EDE7C7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94A9BE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EF0C4E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7AEE69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A8C089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9DD6A4A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DA8467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95" w15:restartNumberingAfterBreak="0">
    <w:nsid w:val="1DB86161"/>
    <w:multiLevelType w:val="hybridMultilevel"/>
    <w:tmpl w:val="0DF26260"/>
    <w:lvl w:ilvl="0" w:tplc="6296922E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78A4CF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728AD8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FFC4A2E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822C3F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2D017C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9C88B23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BE48D2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0D3C366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96" w15:restartNumberingAfterBreak="0">
    <w:nsid w:val="1E6E1091"/>
    <w:multiLevelType w:val="hybridMultilevel"/>
    <w:tmpl w:val="5FB05856"/>
    <w:lvl w:ilvl="0" w:tplc="36A2421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A2898C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99A10D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7850241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612E7F5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070364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842661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774012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7DA854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97" w15:restartNumberingAfterBreak="0">
    <w:nsid w:val="1EA567C0"/>
    <w:multiLevelType w:val="hybridMultilevel"/>
    <w:tmpl w:val="E34A3D42"/>
    <w:lvl w:ilvl="0" w:tplc="782C9956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8C219D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75C9F0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E9E320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5BD0B05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CDADE70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F308FFD0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75CC97EA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7E82B91A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98" w15:restartNumberingAfterBreak="0">
    <w:nsid w:val="1EAB3BA2"/>
    <w:multiLevelType w:val="hybridMultilevel"/>
    <w:tmpl w:val="FCBEA86E"/>
    <w:lvl w:ilvl="0" w:tplc="02720BF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E9E940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EAAD17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C12891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EA8469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1F2648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4241D9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17428F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1CA6D5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99" w15:restartNumberingAfterBreak="0">
    <w:nsid w:val="1EE16443"/>
    <w:multiLevelType w:val="hybridMultilevel"/>
    <w:tmpl w:val="36F60606"/>
    <w:lvl w:ilvl="0" w:tplc="7FF2034C">
      <w:numFmt w:val="bullet"/>
      <w:lvlText w:val="•"/>
      <w:lvlJc w:val="left"/>
      <w:pPr>
        <w:ind w:left="142" w:hanging="142"/>
      </w:pPr>
      <w:rPr>
        <w:rFonts w:ascii="Calibri" w:eastAsia="Calibri" w:hAnsi="Calibri" w:cs="Calibri" w:hint="default"/>
        <w:color w:val="808285"/>
        <w:w w:val="121"/>
        <w:sz w:val="19"/>
        <w:szCs w:val="19"/>
      </w:rPr>
    </w:lvl>
    <w:lvl w:ilvl="1" w:tplc="F998E220">
      <w:numFmt w:val="bullet"/>
      <w:lvlText w:val="•"/>
      <w:lvlJc w:val="left"/>
      <w:pPr>
        <w:ind w:left="348" w:hanging="142"/>
      </w:pPr>
      <w:rPr>
        <w:rFonts w:hint="default"/>
      </w:rPr>
    </w:lvl>
    <w:lvl w:ilvl="2" w:tplc="74E61940">
      <w:numFmt w:val="bullet"/>
      <w:lvlText w:val="•"/>
      <w:lvlJc w:val="left"/>
      <w:pPr>
        <w:ind w:left="477" w:hanging="142"/>
      </w:pPr>
      <w:rPr>
        <w:rFonts w:hint="default"/>
      </w:rPr>
    </w:lvl>
    <w:lvl w:ilvl="3" w:tplc="1B46D3F0">
      <w:numFmt w:val="bullet"/>
      <w:lvlText w:val="•"/>
      <w:lvlJc w:val="left"/>
      <w:pPr>
        <w:ind w:left="605" w:hanging="142"/>
      </w:pPr>
      <w:rPr>
        <w:rFonts w:hint="default"/>
      </w:rPr>
    </w:lvl>
    <w:lvl w:ilvl="4" w:tplc="4B8EE78A">
      <w:numFmt w:val="bullet"/>
      <w:lvlText w:val="•"/>
      <w:lvlJc w:val="left"/>
      <w:pPr>
        <w:ind w:left="734" w:hanging="142"/>
      </w:pPr>
      <w:rPr>
        <w:rFonts w:hint="default"/>
      </w:rPr>
    </w:lvl>
    <w:lvl w:ilvl="5" w:tplc="53E61194">
      <w:numFmt w:val="bullet"/>
      <w:lvlText w:val="•"/>
      <w:lvlJc w:val="left"/>
      <w:pPr>
        <w:ind w:left="862" w:hanging="142"/>
      </w:pPr>
      <w:rPr>
        <w:rFonts w:hint="default"/>
      </w:rPr>
    </w:lvl>
    <w:lvl w:ilvl="6" w:tplc="DCE02D92">
      <w:numFmt w:val="bullet"/>
      <w:lvlText w:val="•"/>
      <w:lvlJc w:val="left"/>
      <w:pPr>
        <w:ind w:left="991" w:hanging="142"/>
      </w:pPr>
      <w:rPr>
        <w:rFonts w:hint="default"/>
      </w:rPr>
    </w:lvl>
    <w:lvl w:ilvl="7" w:tplc="85D6E71C">
      <w:numFmt w:val="bullet"/>
      <w:lvlText w:val="•"/>
      <w:lvlJc w:val="left"/>
      <w:pPr>
        <w:ind w:left="1119" w:hanging="142"/>
      </w:pPr>
      <w:rPr>
        <w:rFonts w:hint="default"/>
      </w:rPr>
    </w:lvl>
    <w:lvl w:ilvl="8" w:tplc="A100EA32">
      <w:numFmt w:val="bullet"/>
      <w:lvlText w:val="•"/>
      <w:lvlJc w:val="left"/>
      <w:pPr>
        <w:ind w:left="1248" w:hanging="142"/>
      </w:pPr>
      <w:rPr>
        <w:rFonts w:hint="default"/>
      </w:rPr>
    </w:lvl>
  </w:abstractNum>
  <w:abstractNum w:abstractNumId="100" w15:restartNumberingAfterBreak="0">
    <w:nsid w:val="1F023F18"/>
    <w:multiLevelType w:val="hybridMultilevel"/>
    <w:tmpl w:val="6BC4BC22"/>
    <w:lvl w:ilvl="0" w:tplc="F6129D0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8FA30B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A6295D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9B4BD4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E0A204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05C87C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CC0F1E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E2F43DB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E236E60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01" w15:restartNumberingAfterBreak="0">
    <w:nsid w:val="1F0B3155"/>
    <w:multiLevelType w:val="hybridMultilevel"/>
    <w:tmpl w:val="AE6875E4"/>
    <w:lvl w:ilvl="0" w:tplc="3D7C240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E466FAE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ECF625A4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4BEADC34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6A128D9A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C772E2DA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55F277A8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07442B44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172AF196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102" w15:restartNumberingAfterBreak="0">
    <w:nsid w:val="1F3731EC"/>
    <w:multiLevelType w:val="hybridMultilevel"/>
    <w:tmpl w:val="D922918C"/>
    <w:lvl w:ilvl="0" w:tplc="48C4D418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74A35DC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BFC468B8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D7B4AE2E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8CB453A0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A4B653BA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83745AF8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6778E38E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6A0EFCE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103" w15:restartNumberingAfterBreak="0">
    <w:nsid w:val="1F5123EC"/>
    <w:multiLevelType w:val="hybridMultilevel"/>
    <w:tmpl w:val="953A77B8"/>
    <w:lvl w:ilvl="0" w:tplc="4E2EAEB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0B01A4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17450E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9C4ED9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572B70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86E200E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960C2F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C5CE06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2F66F6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04" w15:restartNumberingAfterBreak="0">
    <w:nsid w:val="1F605D73"/>
    <w:multiLevelType w:val="hybridMultilevel"/>
    <w:tmpl w:val="BC7C6A88"/>
    <w:lvl w:ilvl="0" w:tplc="5F3CF024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CFA61E0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507E53E4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C6507D5C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CF6A8B16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7072536E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F7A8A828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BA140B06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4440C9FA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105" w15:restartNumberingAfterBreak="0">
    <w:nsid w:val="1F814B67"/>
    <w:multiLevelType w:val="hybridMultilevel"/>
    <w:tmpl w:val="008C617A"/>
    <w:lvl w:ilvl="0" w:tplc="161C9782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29267F6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D0DE527E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029678F0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027EDFF6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5B02BFF6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F04C5928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CA1290B8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7AE8A13C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106" w15:restartNumberingAfterBreak="0">
    <w:nsid w:val="1FA83592"/>
    <w:multiLevelType w:val="hybridMultilevel"/>
    <w:tmpl w:val="C64AB79C"/>
    <w:lvl w:ilvl="0" w:tplc="91584FB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CAE29A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98839C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6E8664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1F4017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49059F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A4CF45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10A922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9FEB29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07" w15:restartNumberingAfterBreak="0">
    <w:nsid w:val="1FB17295"/>
    <w:multiLevelType w:val="hybridMultilevel"/>
    <w:tmpl w:val="2A6CDFCC"/>
    <w:lvl w:ilvl="0" w:tplc="17B25A7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E62AE8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CA42D50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388A4B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CAA7A2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CACC14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98D224F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B6882B0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04BE2FB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08" w15:restartNumberingAfterBreak="0">
    <w:nsid w:val="1FED045E"/>
    <w:multiLevelType w:val="hybridMultilevel"/>
    <w:tmpl w:val="697C4232"/>
    <w:lvl w:ilvl="0" w:tplc="FD6A528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07C5BF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EA0848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AE8A9B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7E86C9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C22A25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4F2CB75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7C42FA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29C7C7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09" w15:restartNumberingAfterBreak="0">
    <w:nsid w:val="2009427C"/>
    <w:multiLevelType w:val="hybridMultilevel"/>
    <w:tmpl w:val="89227BBA"/>
    <w:lvl w:ilvl="0" w:tplc="283C09A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D80EE7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1B86A6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4F2493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8F2D2A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F642A9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E44D55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6278F2C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26A7B1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10" w15:restartNumberingAfterBreak="0">
    <w:nsid w:val="20B61E3B"/>
    <w:multiLevelType w:val="hybridMultilevel"/>
    <w:tmpl w:val="0E1240DE"/>
    <w:lvl w:ilvl="0" w:tplc="F906007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0FEF046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2F2060D6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70D2C404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7136B2DC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1FBCE456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599643B4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A72256B8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4E64C79A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111" w15:restartNumberingAfterBreak="0">
    <w:nsid w:val="216437B1"/>
    <w:multiLevelType w:val="hybridMultilevel"/>
    <w:tmpl w:val="94168430"/>
    <w:lvl w:ilvl="0" w:tplc="B1BE6C58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5009AD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D0BAEB0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436F4B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F0211B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2DC2B0F2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D40082A8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10747798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832A4644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112" w15:restartNumberingAfterBreak="0">
    <w:nsid w:val="216C63FE"/>
    <w:multiLevelType w:val="hybridMultilevel"/>
    <w:tmpl w:val="BFA21A00"/>
    <w:lvl w:ilvl="0" w:tplc="D3587FB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3DE4ED6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B6E03E00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EE887EB2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DA00CAB4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11C660CA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A2DEA872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A4E46D54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872872FE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113" w15:restartNumberingAfterBreak="0">
    <w:nsid w:val="21BD1691"/>
    <w:multiLevelType w:val="hybridMultilevel"/>
    <w:tmpl w:val="C72A37C4"/>
    <w:lvl w:ilvl="0" w:tplc="A3FED86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20C5E3A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585669F2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E7683AF2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AE1ACDEE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E36E7AC2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04E2A414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324605EE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F4FA9BAE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114" w15:restartNumberingAfterBreak="0">
    <w:nsid w:val="222C1F98"/>
    <w:multiLevelType w:val="hybridMultilevel"/>
    <w:tmpl w:val="8A24F50C"/>
    <w:lvl w:ilvl="0" w:tplc="6F1AC2D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150D0F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8CFAD7C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1DAF19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BD86DF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3D487E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9302335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260AA81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B37C4E2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15" w15:restartNumberingAfterBreak="0">
    <w:nsid w:val="22430D06"/>
    <w:multiLevelType w:val="hybridMultilevel"/>
    <w:tmpl w:val="A3C2C878"/>
    <w:lvl w:ilvl="0" w:tplc="2A0C9C3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20A2C7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CF1E58B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F8ED8B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EA8C20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27A681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8C2F64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EE860A4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AA78688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16" w15:restartNumberingAfterBreak="0">
    <w:nsid w:val="229B5F32"/>
    <w:multiLevelType w:val="hybridMultilevel"/>
    <w:tmpl w:val="8BE4288E"/>
    <w:lvl w:ilvl="0" w:tplc="2F96DBF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FD0F6F2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6C86CDF4">
      <w:numFmt w:val="bullet"/>
      <w:lvlText w:val="•"/>
      <w:lvlJc w:val="left"/>
      <w:pPr>
        <w:ind w:left="1513" w:hanging="142"/>
      </w:pPr>
      <w:rPr>
        <w:rFonts w:hint="default"/>
      </w:rPr>
    </w:lvl>
    <w:lvl w:ilvl="3" w:tplc="9B36FBAC">
      <w:numFmt w:val="bullet"/>
      <w:lvlText w:val="•"/>
      <w:lvlJc w:val="left"/>
      <w:pPr>
        <w:ind w:left="2159" w:hanging="142"/>
      </w:pPr>
      <w:rPr>
        <w:rFonts w:hint="default"/>
      </w:rPr>
    </w:lvl>
    <w:lvl w:ilvl="4" w:tplc="AA0E72AC">
      <w:numFmt w:val="bullet"/>
      <w:lvlText w:val="•"/>
      <w:lvlJc w:val="left"/>
      <w:pPr>
        <w:ind w:left="2806" w:hanging="142"/>
      </w:pPr>
      <w:rPr>
        <w:rFonts w:hint="default"/>
      </w:rPr>
    </w:lvl>
    <w:lvl w:ilvl="5" w:tplc="AA4CB1A2">
      <w:numFmt w:val="bullet"/>
      <w:lvlText w:val="•"/>
      <w:lvlJc w:val="left"/>
      <w:pPr>
        <w:ind w:left="3452" w:hanging="142"/>
      </w:pPr>
      <w:rPr>
        <w:rFonts w:hint="default"/>
      </w:rPr>
    </w:lvl>
    <w:lvl w:ilvl="6" w:tplc="1E9CC690">
      <w:numFmt w:val="bullet"/>
      <w:lvlText w:val="•"/>
      <w:lvlJc w:val="left"/>
      <w:pPr>
        <w:ind w:left="4099" w:hanging="142"/>
      </w:pPr>
      <w:rPr>
        <w:rFonts w:hint="default"/>
      </w:rPr>
    </w:lvl>
    <w:lvl w:ilvl="7" w:tplc="2716DAEC">
      <w:numFmt w:val="bullet"/>
      <w:lvlText w:val="•"/>
      <w:lvlJc w:val="left"/>
      <w:pPr>
        <w:ind w:left="4745" w:hanging="142"/>
      </w:pPr>
      <w:rPr>
        <w:rFonts w:hint="default"/>
      </w:rPr>
    </w:lvl>
    <w:lvl w:ilvl="8" w:tplc="26481B56">
      <w:numFmt w:val="bullet"/>
      <w:lvlText w:val="•"/>
      <w:lvlJc w:val="left"/>
      <w:pPr>
        <w:ind w:left="5392" w:hanging="142"/>
      </w:pPr>
      <w:rPr>
        <w:rFonts w:hint="default"/>
      </w:rPr>
    </w:lvl>
  </w:abstractNum>
  <w:abstractNum w:abstractNumId="117" w15:restartNumberingAfterBreak="0">
    <w:nsid w:val="22A5442F"/>
    <w:multiLevelType w:val="hybridMultilevel"/>
    <w:tmpl w:val="29CE1264"/>
    <w:lvl w:ilvl="0" w:tplc="0A022E98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0C61BAC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E27C717A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CE2852C4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C21EAD98">
      <w:numFmt w:val="bullet"/>
      <w:lvlText w:val="•"/>
      <w:lvlJc w:val="left"/>
      <w:pPr>
        <w:ind w:left="697" w:hanging="142"/>
      </w:pPr>
      <w:rPr>
        <w:rFonts w:hint="default"/>
      </w:rPr>
    </w:lvl>
    <w:lvl w:ilvl="5" w:tplc="198C551A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62C48C16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8C58A408">
      <w:numFmt w:val="bullet"/>
      <w:lvlText w:val="•"/>
      <w:lvlJc w:val="left"/>
      <w:pPr>
        <w:ind w:left="1055" w:hanging="142"/>
      </w:pPr>
      <w:rPr>
        <w:rFonts w:hint="default"/>
      </w:rPr>
    </w:lvl>
    <w:lvl w:ilvl="8" w:tplc="5E32042C">
      <w:numFmt w:val="bullet"/>
      <w:lvlText w:val="•"/>
      <w:lvlJc w:val="left"/>
      <w:pPr>
        <w:ind w:left="1174" w:hanging="142"/>
      </w:pPr>
      <w:rPr>
        <w:rFonts w:hint="default"/>
      </w:rPr>
    </w:lvl>
  </w:abstractNum>
  <w:abstractNum w:abstractNumId="118" w15:restartNumberingAfterBreak="0">
    <w:nsid w:val="22DA48C3"/>
    <w:multiLevelType w:val="hybridMultilevel"/>
    <w:tmpl w:val="380C78AA"/>
    <w:lvl w:ilvl="0" w:tplc="8300F9F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11EFF5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1426E7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844322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61E83F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2640A8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2CC857D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90CAA5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036EB0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19" w15:restartNumberingAfterBreak="0">
    <w:nsid w:val="23024374"/>
    <w:multiLevelType w:val="hybridMultilevel"/>
    <w:tmpl w:val="18142562"/>
    <w:lvl w:ilvl="0" w:tplc="77209C6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7B6D93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E5682A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7BDAFDC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2BE848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08AC02F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FE303BE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43CA68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72E442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20" w15:restartNumberingAfterBreak="0">
    <w:nsid w:val="230F3701"/>
    <w:multiLevelType w:val="hybridMultilevel"/>
    <w:tmpl w:val="CCC424D8"/>
    <w:lvl w:ilvl="0" w:tplc="C3FC270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284CDB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3B7E9F7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D3ECBD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9E65B1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C4825F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4C8EE1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B62636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90CC87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21" w15:restartNumberingAfterBreak="0">
    <w:nsid w:val="23290EEE"/>
    <w:multiLevelType w:val="hybridMultilevel"/>
    <w:tmpl w:val="FC8C519A"/>
    <w:lvl w:ilvl="0" w:tplc="F17A9294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C283ECE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BF28D31E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E6E0D2EE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9D7AB706">
      <w:numFmt w:val="bullet"/>
      <w:lvlText w:val="•"/>
      <w:lvlJc w:val="left"/>
      <w:pPr>
        <w:ind w:left="697" w:hanging="142"/>
      </w:pPr>
      <w:rPr>
        <w:rFonts w:hint="default"/>
      </w:rPr>
    </w:lvl>
    <w:lvl w:ilvl="5" w:tplc="00E83D4C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07D2757A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57C22B2A">
      <w:numFmt w:val="bullet"/>
      <w:lvlText w:val="•"/>
      <w:lvlJc w:val="left"/>
      <w:pPr>
        <w:ind w:left="1055" w:hanging="142"/>
      </w:pPr>
      <w:rPr>
        <w:rFonts w:hint="default"/>
      </w:rPr>
    </w:lvl>
    <w:lvl w:ilvl="8" w:tplc="6C00D150">
      <w:numFmt w:val="bullet"/>
      <w:lvlText w:val="•"/>
      <w:lvlJc w:val="left"/>
      <w:pPr>
        <w:ind w:left="1174" w:hanging="142"/>
      </w:pPr>
      <w:rPr>
        <w:rFonts w:hint="default"/>
      </w:rPr>
    </w:lvl>
  </w:abstractNum>
  <w:abstractNum w:abstractNumId="122" w15:restartNumberingAfterBreak="0">
    <w:nsid w:val="23762CF0"/>
    <w:multiLevelType w:val="hybridMultilevel"/>
    <w:tmpl w:val="46C436BA"/>
    <w:lvl w:ilvl="0" w:tplc="DB70EB2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2A23FD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E9AD26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DA687C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569AA92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F50204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2BCAA3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02071B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D62675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23" w15:restartNumberingAfterBreak="0">
    <w:nsid w:val="238550EC"/>
    <w:multiLevelType w:val="hybridMultilevel"/>
    <w:tmpl w:val="78BE6F4E"/>
    <w:lvl w:ilvl="0" w:tplc="79DC78E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20C142C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27B0E4C6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1A4AF138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93A4A5FA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DA92A1BA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F9BAD626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1DA24F1E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BB8A3600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124" w15:restartNumberingAfterBreak="0">
    <w:nsid w:val="23A05C74"/>
    <w:multiLevelType w:val="hybridMultilevel"/>
    <w:tmpl w:val="1BD63C48"/>
    <w:lvl w:ilvl="0" w:tplc="E6283A5C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DEABAA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4D0FEB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4A415A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0BF053A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6F8F6D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EED28FE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758E91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B82C24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25" w15:restartNumberingAfterBreak="0">
    <w:nsid w:val="23B10433"/>
    <w:multiLevelType w:val="hybridMultilevel"/>
    <w:tmpl w:val="9E409912"/>
    <w:lvl w:ilvl="0" w:tplc="EF38E81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060DD50">
      <w:numFmt w:val="bullet"/>
      <w:lvlText w:val="•"/>
      <w:lvlJc w:val="left"/>
      <w:pPr>
        <w:ind w:left="345" w:hanging="142"/>
      </w:pPr>
      <w:rPr>
        <w:rFonts w:hint="default"/>
      </w:rPr>
    </w:lvl>
    <w:lvl w:ilvl="2" w:tplc="E48089C0">
      <w:numFmt w:val="bullet"/>
      <w:lvlText w:val="•"/>
      <w:lvlJc w:val="left"/>
      <w:pPr>
        <w:ind w:left="471" w:hanging="142"/>
      </w:pPr>
      <w:rPr>
        <w:rFonts w:hint="default"/>
      </w:rPr>
    </w:lvl>
    <w:lvl w:ilvl="3" w:tplc="33884E12">
      <w:numFmt w:val="bullet"/>
      <w:lvlText w:val="•"/>
      <w:lvlJc w:val="left"/>
      <w:pPr>
        <w:ind w:left="597" w:hanging="142"/>
      </w:pPr>
      <w:rPr>
        <w:rFonts w:hint="default"/>
      </w:rPr>
    </w:lvl>
    <w:lvl w:ilvl="4" w:tplc="7116EE7C"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B18CCF02">
      <w:numFmt w:val="bullet"/>
      <w:lvlText w:val="•"/>
      <w:lvlJc w:val="left"/>
      <w:pPr>
        <w:ind w:left="848" w:hanging="142"/>
      </w:pPr>
      <w:rPr>
        <w:rFonts w:hint="default"/>
      </w:rPr>
    </w:lvl>
    <w:lvl w:ilvl="6" w:tplc="20DE52B6">
      <w:numFmt w:val="bullet"/>
      <w:lvlText w:val="•"/>
      <w:lvlJc w:val="left"/>
      <w:pPr>
        <w:ind w:left="974" w:hanging="142"/>
      </w:pPr>
      <w:rPr>
        <w:rFonts w:hint="default"/>
      </w:rPr>
    </w:lvl>
    <w:lvl w:ilvl="7" w:tplc="9BEAECD6">
      <w:numFmt w:val="bullet"/>
      <w:lvlText w:val="•"/>
      <w:lvlJc w:val="left"/>
      <w:pPr>
        <w:ind w:left="1099" w:hanging="142"/>
      </w:pPr>
      <w:rPr>
        <w:rFonts w:hint="default"/>
      </w:rPr>
    </w:lvl>
    <w:lvl w:ilvl="8" w:tplc="7E24B49E">
      <w:numFmt w:val="bullet"/>
      <w:lvlText w:val="•"/>
      <w:lvlJc w:val="left"/>
      <w:pPr>
        <w:ind w:left="1225" w:hanging="142"/>
      </w:pPr>
      <w:rPr>
        <w:rFonts w:hint="default"/>
      </w:rPr>
    </w:lvl>
  </w:abstractNum>
  <w:abstractNum w:abstractNumId="126" w15:restartNumberingAfterBreak="0">
    <w:nsid w:val="23E070F5"/>
    <w:multiLevelType w:val="hybridMultilevel"/>
    <w:tmpl w:val="7F30EA26"/>
    <w:lvl w:ilvl="0" w:tplc="3724EDFE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1B61B8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C5EBA1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04A6D8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F482FA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310B7C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13A566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6E48CB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C00202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27" w15:restartNumberingAfterBreak="0">
    <w:nsid w:val="23EA02B6"/>
    <w:multiLevelType w:val="hybridMultilevel"/>
    <w:tmpl w:val="3C76F2F0"/>
    <w:lvl w:ilvl="0" w:tplc="733A0A9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70CE0DA">
      <w:numFmt w:val="bullet"/>
      <w:lvlText w:val="•"/>
      <w:lvlJc w:val="left"/>
      <w:pPr>
        <w:ind w:left="336" w:hanging="142"/>
      </w:pPr>
      <w:rPr>
        <w:rFonts w:hint="default"/>
      </w:rPr>
    </w:lvl>
    <w:lvl w:ilvl="2" w:tplc="A064CE08">
      <w:numFmt w:val="bullet"/>
      <w:lvlText w:val="•"/>
      <w:lvlJc w:val="left"/>
      <w:pPr>
        <w:ind w:left="452" w:hanging="142"/>
      </w:pPr>
      <w:rPr>
        <w:rFonts w:hint="default"/>
      </w:rPr>
    </w:lvl>
    <w:lvl w:ilvl="3" w:tplc="8376D06E">
      <w:numFmt w:val="bullet"/>
      <w:lvlText w:val="•"/>
      <w:lvlJc w:val="left"/>
      <w:pPr>
        <w:ind w:left="569" w:hanging="142"/>
      </w:pPr>
      <w:rPr>
        <w:rFonts w:hint="default"/>
      </w:rPr>
    </w:lvl>
    <w:lvl w:ilvl="4" w:tplc="9B94E1F2">
      <w:numFmt w:val="bullet"/>
      <w:lvlText w:val="•"/>
      <w:lvlJc w:val="left"/>
      <w:pPr>
        <w:ind w:left="685" w:hanging="142"/>
      </w:pPr>
      <w:rPr>
        <w:rFonts w:hint="default"/>
      </w:rPr>
    </w:lvl>
    <w:lvl w:ilvl="5" w:tplc="A8204102">
      <w:numFmt w:val="bullet"/>
      <w:lvlText w:val="•"/>
      <w:lvlJc w:val="left"/>
      <w:pPr>
        <w:ind w:left="802" w:hanging="142"/>
      </w:pPr>
      <w:rPr>
        <w:rFonts w:hint="default"/>
      </w:rPr>
    </w:lvl>
    <w:lvl w:ilvl="6" w:tplc="48D8E68C">
      <w:numFmt w:val="bullet"/>
      <w:lvlText w:val="•"/>
      <w:lvlJc w:val="left"/>
      <w:pPr>
        <w:ind w:left="918" w:hanging="142"/>
      </w:pPr>
      <w:rPr>
        <w:rFonts w:hint="default"/>
      </w:rPr>
    </w:lvl>
    <w:lvl w:ilvl="7" w:tplc="4A70037E">
      <w:numFmt w:val="bullet"/>
      <w:lvlText w:val="•"/>
      <w:lvlJc w:val="left"/>
      <w:pPr>
        <w:ind w:left="1034" w:hanging="142"/>
      </w:pPr>
      <w:rPr>
        <w:rFonts w:hint="default"/>
      </w:rPr>
    </w:lvl>
    <w:lvl w:ilvl="8" w:tplc="7C924906">
      <w:numFmt w:val="bullet"/>
      <w:lvlText w:val="•"/>
      <w:lvlJc w:val="left"/>
      <w:pPr>
        <w:ind w:left="1151" w:hanging="142"/>
      </w:pPr>
      <w:rPr>
        <w:rFonts w:hint="default"/>
      </w:rPr>
    </w:lvl>
  </w:abstractNum>
  <w:abstractNum w:abstractNumId="128" w15:restartNumberingAfterBreak="0">
    <w:nsid w:val="24114F79"/>
    <w:multiLevelType w:val="hybridMultilevel"/>
    <w:tmpl w:val="4032237C"/>
    <w:lvl w:ilvl="0" w:tplc="A476ACC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14A885E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09DCA8F0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741014D6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D51C2128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61B61DB6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3B12B1AC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A3DCC200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1190FF18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129" w15:restartNumberingAfterBreak="0">
    <w:nsid w:val="243A0BF1"/>
    <w:multiLevelType w:val="hybridMultilevel"/>
    <w:tmpl w:val="A76C8D96"/>
    <w:lvl w:ilvl="0" w:tplc="1C12406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030A8C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D82535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7FCC7C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B0CED7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E578C2F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441AF9A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A0843E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B03EAE6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30" w15:restartNumberingAfterBreak="0">
    <w:nsid w:val="24423D08"/>
    <w:multiLevelType w:val="hybridMultilevel"/>
    <w:tmpl w:val="388A53BE"/>
    <w:lvl w:ilvl="0" w:tplc="22F80FAE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9BA651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1E2E44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028A5E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724DA4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D0BA01E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678159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BA46C27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AC42C9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31" w15:restartNumberingAfterBreak="0">
    <w:nsid w:val="24877AE0"/>
    <w:multiLevelType w:val="hybridMultilevel"/>
    <w:tmpl w:val="703E6B66"/>
    <w:lvl w:ilvl="0" w:tplc="B1C8E0E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9665EF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DA2D62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E747D1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9F23F0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84A638E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396F63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716E0F6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1EA86B2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32" w15:restartNumberingAfterBreak="0">
    <w:nsid w:val="25207619"/>
    <w:multiLevelType w:val="hybridMultilevel"/>
    <w:tmpl w:val="EC0413EA"/>
    <w:lvl w:ilvl="0" w:tplc="4D30A4F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FB045F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1A0C49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F0C9FA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7E69BA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5150025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D9449AD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0C8335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168668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33" w15:restartNumberingAfterBreak="0">
    <w:nsid w:val="267B0942"/>
    <w:multiLevelType w:val="hybridMultilevel"/>
    <w:tmpl w:val="8E640F84"/>
    <w:lvl w:ilvl="0" w:tplc="BC58224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4245EB2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6012EF62">
      <w:numFmt w:val="bullet"/>
      <w:lvlText w:val="•"/>
      <w:lvlJc w:val="left"/>
      <w:pPr>
        <w:ind w:left="1513" w:hanging="142"/>
      </w:pPr>
      <w:rPr>
        <w:rFonts w:hint="default"/>
      </w:rPr>
    </w:lvl>
    <w:lvl w:ilvl="3" w:tplc="3E76B912">
      <w:numFmt w:val="bullet"/>
      <w:lvlText w:val="•"/>
      <w:lvlJc w:val="left"/>
      <w:pPr>
        <w:ind w:left="2159" w:hanging="142"/>
      </w:pPr>
      <w:rPr>
        <w:rFonts w:hint="default"/>
      </w:rPr>
    </w:lvl>
    <w:lvl w:ilvl="4" w:tplc="5E1CBF2A">
      <w:numFmt w:val="bullet"/>
      <w:lvlText w:val="•"/>
      <w:lvlJc w:val="left"/>
      <w:pPr>
        <w:ind w:left="2806" w:hanging="142"/>
      </w:pPr>
      <w:rPr>
        <w:rFonts w:hint="default"/>
      </w:rPr>
    </w:lvl>
    <w:lvl w:ilvl="5" w:tplc="557CE8B2">
      <w:numFmt w:val="bullet"/>
      <w:lvlText w:val="•"/>
      <w:lvlJc w:val="left"/>
      <w:pPr>
        <w:ind w:left="3452" w:hanging="142"/>
      </w:pPr>
      <w:rPr>
        <w:rFonts w:hint="default"/>
      </w:rPr>
    </w:lvl>
    <w:lvl w:ilvl="6" w:tplc="9B0A6E18">
      <w:numFmt w:val="bullet"/>
      <w:lvlText w:val="•"/>
      <w:lvlJc w:val="left"/>
      <w:pPr>
        <w:ind w:left="4099" w:hanging="142"/>
      </w:pPr>
      <w:rPr>
        <w:rFonts w:hint="default"/>
      </w:rPr>
    </w:lvl>
    <w:lvl w:ilvl="7" w:tplc="2B8AD230">
      <w:numFmt w:val="bullet"/>
      <w:lvlText w:val="•"/>
      <w:lvlJc w:val="left"/>
      <w:pPr>
        <w:ind w:left="4745" w:hanging="142"/>
      </w:pPr>
      <w:rPr>
        <w:rFonts w:hint="default"/>
      </w:rPr>
    </w:lvl>
    <w:lvl w:ilvl="8" w:tplc="2A648680">
      <w:numFmt w:val="bullet"/>
      <w:lvlText w:val="•"/>
      <w:lvlJc w:val="left"/>
      <w:pPr>
        <w:ind w:left="5392" w:hanging="142"/>
      </w:pPr>
      <w:rPr>
        <w:rFonts w:hint="default"/>
      </w:rPr>
    </w:lvl>
  </w:abstractNum>
  <w:abstractNum w:abstractNumId="134" w15:restartNumberingAfterBreak="0">
    <w:nsid w:val="267C15FF"/>
    <w:multiLevelType w:val="hybridMultilevel"/>
    <w:tmpl w:val="F72ABEA4"/>
    <w:lvl w:ilvl="0" w:tplc="102E04D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2881102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E3140828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27A8D2E0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7FB61064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3DBCBC28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B90EE684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ECEA8422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6E3C7BA4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135" w15:restartNumberingAfterBreak="0">
    <w:nsid w:val="268C05DA"/>
    <w:multiLevelType w:val="hybridMultilevel"/>
    <w:tmpl w:val="42BA3E6A"/>
    <w:lvl w:ilvl="0" w:tplc="EA0C83D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13A4450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0134A398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853A9A04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3864B67A">
      <w:numFmt w:val="bullet"/>
      <w:lvlText w:val="•"/>
      <w:lvlJc w:val="left"/>
      <w:pPr>
        <w:ind w:left="696" w:hanging="142"/>
      </w:pPr>
      <w:rPr>
        <w:rFonts w:hint="default"/>
      </w:rPr>
    </w:lvl>
    <w:lvl w:ilvl="5" w:tplc="F3465A3A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E1AC4108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1F464A18">
      <w:numFmt w:val="bullet"/>
      <w:lvlText w:val="•"/>
      <w:lvlJc w:val="left"/>
      <w:pPr>
        <w:ind w:left="1054" w:hanging="142"/>
      </w:pPr>
      <w:rPr>
        <w:rFonts w:hint="default"/>
      </w:rPr>
    </w:lvl>
    <w:lvl w:ilvl="8" w:tplc="CCC2A6D0">
      <w:numFmt w:val="bullet"/>
      <w:lvlText w:val="•"/>
      <w:lvlJc w:val="left"/>
      <w:pPr>
        <w:ind w:left="1173" w:hanging="142"/>
      </w:pPr>
      <w:rPr>
        <w:rFonts w:hint="default"/>
      </w:rPr>
    </w:lvl>
  </w:abstractNum>
  <w:abstractNum w:abstractNumId="136" w15:restartNumberingAfterBreak="0">
    <w:nsid w:val="2744246F"/>
    <w:multiLevelType w:val="hybridMultilevel"/>
    <w:tmpl w:val="BB229F44"/>
    <w:lvl w:ilvl="0" w:tplc="8654B98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B4C44F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7007B9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90C2B7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C54E7D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91E268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45AD26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71309E4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3BA157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37" w15:restartNumberingAfterBreak="0">
    <w:nsid w:val="27D71528"/>
    <w:multiLevelType w:val="hybridMultilevel"/>
    <w:tmpl w:val="848ED9B8"/>
    <w:lvl w:ilvl="0" w:tplc="0C2C3F8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5A4AD84">
      <w:numFmt w:val="bullet"/>
      <w:lvlText w:val="•"/>
      <w:lvlJc w:val="left"/>
      <w:pPr>
        <w:ind w:left="345" w:hanging="142"/>
      </w:pPr>
      <w:rPr>
        <w:rFonts w:hint="default"/>
      </w:rPr>
    </w:lvl>
    <w:lvl w:ilvl="2" w:tplc="4EAC7378">
      <w:numFmt w:val="bullet"/>
      <w:lvlText w:val="•"/>
      <w:lvlJc w:val="left"/>
      <w:pPr>
        <w:ind w:left="471" w:hanging="142"/>
      </w:pPr>
      <w:rPr>
        <w:rFonts w:hint="default"/>
      </w:rPr>
    </w:lvl>
    <w:lvl w:ilvl="3" w:tplc="64C4504A">
      <w:numFmt w:val="bullet"/>
      <w:lvlText w:val="•"/>
      <w:lvlJc w:val="left"/>
      <w:pPr>
        <w:ind w:left="597" w:hanging="142"/>
      </w:pPr>
      <w:rPr>
        <w:rFonts w:hint="default"/>
      </w:rPr>
    </w:lvl>
    <w:lvl w:ilvl="4" w:tplc="8B3C095E"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B98EED5E">
      <w:numFmt w:val="bullet"/>
      <w:lvlText w:val="•"/>
      <w:lvlJc w:val="left"/>
      <w:pPr>
        <w:ind w:left="848" w:hanging="142"/>
      </w:pPr>
      <w:rPr>
        <w:rFonts w:hint="default"/>
      </w:rPr>
    </w:lvl>
    <w:lvl w:ilvl="6" w:tplc="CF56B7C8">
      <w:numFmt w:val="bullet"/>
      <w:lvlText w:val="•"/>
      <w:lvlJc w:val="left"/>
      <w:pPr>
        <w:ind w:left="974" w:hanging="142"/>
      </w:pPr>
      <w:rPr>
        <w:rFonts w:hint="default"/>
      </w:rPr>
    </w:lvl>
    <w:lvl w:ilvl="7" w:tplc="026E90EC">
      <w:numFmt w:val="bullet"/>
      <w:lvlText w:val="•"/>
      <w:lvlJc w:val="left"/>
      <w:pPr>
        <w:ind w:left="1099" w:hanging="142"/>
      </w:pPr>
      <w:rPr>
        <w:rFonts w:hint="default"/>
      </w:rPr>
    </w:lvl>
    <w:lvl w:ilvl="8" w:tplc="3920FF78">
      <w:numFmt w:val="bullet"/>
      <w:lvlText w:val="•"/>
      <w:lvlJc w:val="left"/>
      <w:pPr>
        <w:ind w:left="1225" w:hanging="142"/>
      </w:pPr>
      <w:rPr>
        <w:rFonts w:hint="default"/>
      </w:rPr>
    </w:lvl>
  </w:abstractNum>
  <w:abstractNum w:abstractNumId="138" w15:restartNumberingAfterBreak="0">
    <w:nsid w:val="29112AAD"/>
    <w:multiLevelType w:val="hybridMultilevel"/>
    <w:tmpl w:val="BFF0E58A"/>
    <w:lvl w:ilvl="0" w:tplc="8DCA11B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DC68D5E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BF3AAE9A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D5C21DCC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62C45A68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D0DC487E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9C0E515A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6548F804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35B4C7F6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139" w15:restartNumberingAfterBreak="0">
    <w:nsid w:val="29223586"/>
    <w:multiLevelType w:val="hybridMultilevel"/>
    <w:tmpl w:val="092400CC"/>
    <w:lvl w:ilvl="0" w:tplc="D58CE12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926F4D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576510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94CDB6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FE877F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B3ABBB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DAC2059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B736467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8BC3C1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40" w15:restartNumberingAfterBreak="0">
    <w:nsid w:val="29B94BDD"/>
    <w:multiLevelType w:val="hybridMultilevel"/>
    <w:tmpl w:val="6100B01A"/>
    <w:lvl w:ilvl="0" w:tplc="889646E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340675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BD01F6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E6C2357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48CAF8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B4620A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32EA70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D1C20A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ADC343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41" w15:restartNumberingAfterBreak="0">
    <w:nsid w:val="2A9B2A16"/>
    <w:multiLevelType w:val="hybridMultilevel"/>
    <w:tmpl w:val="867CBD3C"/>
    <w:lvl w:ilvl="0" w:tplc="1C9E497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45A5E0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8012B03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BDE504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9820BC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24EE0DD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E1E828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65EA2D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7D50C43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42" w15:restartNumberingAfterBreak="0">
    <w:nsid w:val="2B39757F"/>
    <w:multiLevelType w:val="hybridMultilevel"/>
    <w:tmpl w:val="9D204168"/>
    <w:lvl w:ilvl="0" w:tplc="9B8E2B2E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154003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3FAABF1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352B40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03CFE2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EADEF22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47667D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B14C87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15ACDCB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43" w15:restartNumberingAfterBreak="0">
    <w:nsid w:val="2B8C48A7"/>
    <w:multiLevelType w:val="hybridMultilevel"/>
    <w:tmpl w:val="E026CAD6"/>
    <w:lvl w:ilvl="0" w:tplc="2FAC2E0C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BCC5C44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1E702136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68DC5300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A0B6E100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56FC9D88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FE2EB16A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B19E6E9C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B3AEAC5A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144" w15:restartNumberingAfterBreak="0">
    <w:nsid w:val="2BD5446F"/>
    <w:multiLevelType w:val="hybridMultilevel"/>
    <w:tmpl w:val="40848CF8"/>
    <w:lvl w:ilvl="0" w:tplc="7ADAA09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DBAF80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26A15A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B7C9C7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1CAC74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CD6113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65AC06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B8E858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E0DA955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45" w15:restartNumberingAfterBreak="0">
    <w:nsid w:val="2BF0434D"/>
    <w:multiLevelType w:val="hybridMultilevel"/>
    <w:tmpl w:val="4A341D7A"/>
    <w:lvl w:ilvl="0" w:tplc="22B038CE">
      <w:numFmt w:val="bullet"/>
      <w:lvlText w:val="•"/>
      <w:lvlJc w:val="left"/>
      <w:pPr>
        <w:ind w:left="227" w:hanging="142"/>
      </w:pPr>
      <w:rPr>
        <w:rFonts w:ascii="Calibri" w:eastAsia="Calibri" w:hAnsi="Calibri" w:cs="Calibri" w:hint="default"/>
        <w:color w:val="808285"/>
        <w:w w:val="121"/>
        <w:sz w:val="19"/>
        <w:szCs w:val="19"/>
      </w:rPr>
    </w:lvl>
    <w:lvl w:ilvl="1" w:tplc="9D0EAD5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F105BD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0541F7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ED626E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5AE6B55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4362808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A3E4D09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17674D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46" w15:restartNumberingAfterBreak="0">
    <w:nsid w:val="2C3074AB"/>
    <w:multiLevelType w:val="hybridMultilevel"/>
    <w:tmpl w:val="1E6EA6F6"/>
    <w:lvl w:ilvl="0" w:tplc="DEFC2AF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9703BBA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B8D08744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C4384712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E390915A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D76A8CDC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74B81880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5374EBBC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1988CFF0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147" w15:restartNumberingAfterBreak="0">
    <w:nsid w:val="2C5A2326"/>
    <w:multiLevelType w:val="hybridMultilevel"/>
    <w:tmpl w:val="3132ADC4"/>
    <w:lvl w:ilvl="0" w:tplc="A420FFC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F26457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3703E0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986564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B6C822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8A7EA08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A10C93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34EBC6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FD085A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48" w15:restartNumberingAfterBreak="0">
    <w:nsid w:val="2CB31492"/>
    <w:multiLevelType w:val="hybridMultilevel"/>
    <w:tmpl w:val="9030F11E"/>
    <w:lvl w:ilvl="0" w:tplc="C87CEFF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80C83F4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9A96ECD4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2B72047C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58B826EA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292857D6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20F26420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B64C2C9C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DC08C9C2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149" w15:restartNumberingAfterBreak="0">
    <w:nsid w:val="2D57295D"/>
    <w:multiLevelType w:val="hybridMultilevel"/>
    <w:tmpl w:val="3AB213BA"/>
    <w:lvl w:ilvl="0" w:tplc="47142C1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7E42234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93C2E88E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1BECAEB6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FE9085B4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B420CC0E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B4AA739E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F51E2BBC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1348010C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150" w15:restartNumberingAfterBreak="0">
    <w:nsid w:val="2D943A79"/>
    <w:multiLevelType w:val="hybridMultilevel"/>
    <w:tmpl w:val="C7440E0C"/>
    <w:lvl w:ilvl="0" w:tplc="5E14A5C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A2236D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94A2F4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A8902CB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5101BC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A8C644A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969A374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6ACB3C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A42599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51" w15:restartNumberingAfterBreak="0">
    <w:nsid w:val="2DAD008E"/>
    <w:multiLevelType w:val="hybridMultilevel"/>
    <w:tmpl w:val="F704EC92"/>
    <w:lvl w:ilvl="0" w:tplc="62A6043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4E41C7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C5CE80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7383CD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6B7E295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148737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CA4498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CEA5C0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1BE2F0A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52" w15:restartNumberingAfterBreak="0">
    <w:nsid w:val="2DD87A52"/>
    <w:multiLevelType w:val="hybridMultilevel"/>
    <w:tmpl w:val="EFC27372"/>
    <w:lvl w:ilvl="0" w:tplc="3DD206E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6586E2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CE28822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F73A0E8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9EA43B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5916285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9A2AD0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BCBCF9F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ECE561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53" w15:restartNumberingAfterBreak="0">
    <w:nsid w:val="2DE44DA0"/>
    <w:multiLevelType w:val="hybridMultilevel"/>
    <w:tmpl w:val="64F47774"/>
    <w:lvl w:ilvl="0" w:tplc="0B123218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6E20F9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3B22FE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DD6B88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670DED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2C24CE6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BA90950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6DA8592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C1A4E5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54" w15:restartNumberingAfterBreak="0">
    <w:nsid w:val="2DF84977"/>
    <w:multiLevelType w:val="hybridMultilevel"/>
    <w:tmpl w:val="628AC16C"/>
    <w:lvl w:ilvl="0" w:tplc="C4CA270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9207DA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14A911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822F4E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AC4407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F2CF04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602218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ED4118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56649D8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55" w15:restartNumberingAfterBreak="0">
    <w:nsid w:val="2E5B22BC"/>
    <w:multiLevelType w:val="hybridMultilevel"/>
    <w:tmpl w:val="7D64D028"/>
    <w:lvl w:ilvl="0" w:tplc="132E39B2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08CF52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AF4C62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5F608F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0D6436C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0232B6B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DD8A74F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C1448B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0AE8C0F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56" w15:restartNumberingAfterBreak="0">
    <w:nsid w:val="2E744E66"/>
    <w:multiLevelType w:val="hybridMultilevel"/>
    <w:tmpl w:val="EDDA85D8"/>
    <w:lvl w:ilvl="0" w:tplc="26E6AEA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DF2E18A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165C0718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6EFE9F82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C5AE1DB0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2D14A668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6D00FD8C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6CB861B0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2DDA4FBE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157" w15:restartNumberingAfterBreak="0">
    <w:nsid w:val="2E7E50B6"/>
    <w:multiLevelType w:val="hybridMultilevel"/>
    <w:tmpl w:val="200E0314"/>
    <w:lvl w:ilvl="0" w:tplc="76BEBF06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AB29E66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20443A82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DBCE2E0A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8F3C9B8C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D1BCC73C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FF5273F4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F7785A98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0EE837A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158" w15:restartNumberingAfterBreak="0">
    <w:nsid w:val="2EBF23C5"/>
    <w:multiLevelType w:val="hybridMultilevel"/>
    <w:tmpl w:val="E214B24C"/>
    <w:lvl w:ilvl="0" w:tplc="85AC853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436D92A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DD824A64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2CE847E4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64629298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464E89D8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C7D23AE2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579440B8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231C57A2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159" w15:restartNumberingAfterBreak="0">
    <w:nsid w:val="2F1C12A5"/>
    <w:multiLevelType w:val="hybridMultilevel"/>
    <w:tmpl w:val="F87C3B50"/>
    <w:lvl w:ilvl="0" w:tplc="EEFE44C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B3E8478">
      <w:numFmt w:val="bullet"/>
      <w:lvlText w:val="•"/>
      <w:lvlJc w:val="left"/>
      <w:pPr>
        <w:ind w:left="345" w:hanging="142"/>
      </w:pPr>
      <w:rPr>
        <w:rFonts w:hint="default"/>
      </w:rPr>
    </w:lvl>
    <w:lvl w:ilvl="2" w:tplc="5D48F0E4">
      <w:numFmt w:val="bullet"/>
      <w:lvlText w:val="•"/>
      <w:lvlJc w:val="left"/>
      <w:pPr>
        <w:ind w:left="471" w:hanging="142"/>
      </w:pPr>
      <w:rPr>
        <w:rFonts w:hint="default"/>
      </w:rPr>
    </w:lvl>
    <w:lvl w:ilvl="3" w:tplc="DEC24F74">
      <w:numFmt w:val="bullet"/>
      <w:lvlText w:val="•"/>
      <w:lvlJc w:val="left"/>
      <w:pPr>
        <w:ind w:left="597" w:hanging="142"/>
      </w:pPr>
      <w:rPr>
        <w:rFonts w:hint="default"/>
      </w:rPr>
    </w:lvl>
    <w:lvl w:ilvl="4" w:tplc="76DA2246"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2AB82D34">
      <w:numFmt w:val="bullet"/>
      <w:lvlText w:val="•"/>
      <w:lvlJc w:val="left"/>
      <w:pPr>
        <w:ind w:left="848" w:hanging="142"/>
      </w:pPr>
      <w:rPr>
        <w:rFonts w:hint="default"/>
      </w:rPr>
    </w:lvl>
    <w:lvl w:ilvl="6" w:tplc="9558B9F2">
      <w:numFmt w:val="bullet"/>
      <w:lvlText w:val="•"/>
      <w:lvlJc w:val="left"/>
      <w:pPr>
        <w:ind w:left="974" w:hanging="142"/>
      </w:pPr>
      <w:rPr>
        <w:rFonts w:hint="default"/>
      </w:rPr>
    </w:lvl>
    <w:lvl w:ilvl="7" w:tplc="0204BE6C">
      <w:numFmt w:val="bullet"/>
      <w:lvlText w:val="•"/>
      <w:lvlJc w:val="left"/>
      <w:pPr>
        <w:ind w:left="1099" w:hanging="142"/>
      </w:pPr>
      <w:rPr>
        <w:rFonts w:hint="default"/>
      </w:rPr>
    </w:lvl>
    <w:lvl w:ilvl="8" w:tplc="C756B956">
      <w:numFmt w:val="bullet"/>
      <w:lvlText w:val="•"/>
      <w:lvlJc w:val="left"/>
      <w:pPr>
        <w:ind w:left="1225" w:hanging="142"/>
      </w:pPr>
      <w:rPr>
        <w:rFonts w:hint="default"/>
      </w:rPr>
    </w:lvl>
  </w:abstractNum>
  <w:abstractNum w:abstractNumId="160" w15:restartNumberingAfterBreak="0">
    <w:nsid w:val="2FC67512"/>
    <w:multiLevelType w:val="hybridMultilevel"/>
    <w:tmpl w:val="1548C844"/>
    <w:lvl w:ilvl="0" w:tplc="829C262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3824E1A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B832FF28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6F5802F0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1EC28160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B400E03A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9766C57C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B86A688E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A84256F6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161" w15:restartNumberingAfterBreak="0">
    <w:nsid w:val="2FD00E26"/>
    <w:multiLevelType w:val="hybridMultilevel"/>
    <w:tmpl w:val="084EFAD4"/>
    <w:lvl w:ilvl="0" w:tplc="51D8332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028D8E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C8800B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840420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C8AE19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EA649C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B6A5BD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9503C2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B5AE57E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62" w15:restartNumberingAfterBreak="0">
    <w:nsid w:val="2FF74224"/>
    <w:multiLevelType w:val="hybridMultilevel"/>
    <w:tmpl w:val="6366C458"/>
    <w:lvl w:ilvl="0" w:tplc="013829CC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CF6B47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35A4E1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032E91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50A5A9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A14F6A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2F25E4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C5A7EE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E6DE855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63" w15:restartNumberingAfterBreak="0">
    <w:nsid w:val="30241D2E"/>
    <w:multiLevelType w:val="hybridMultilevel"/>
    <w:tmpl w:val="4D24B062"/>
    <w:lvl w:ilvl="0" w:tplc="4B50B53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5FA918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C62A27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6D78232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1EAB96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2B2ECB6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7BCCD7E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B9A6A0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9DE8AC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64" w15:restartNumberingAfterBreak="0">
    <w:nsid w:val="304454AF"/>
    <w:multiLevelType w:val="hybridMultilevel"/>
    <w:tmpl w:val="E8A6B010"/>
    <w:lvl w:ilvl="0" w:tplc="F4DC63B8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2EE47F2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8DFA3012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888C0B28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6C740134">
      <w:numFmt w:val="bullet"/>
      <w:lvlText w:val="•"/>
      <w:lvlJc w:val="left"/>
      <w:pPr>
        <w:ind w:left="696" w:hanging="142"/>
      </w:pPr>
      <w:rPr>
        <w:rFonts w:hint="default"/>
      </w:rPr>
    </w:lvl>
    <w:lvl w:ilvl="5" w:tplc="92BA7B9C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98569756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5B82018A">
      <w:numFmt w:val="bullet"/>
      <w:lvlText w:val="•"/>
      <w:lvlJc w:val="left"/>
      <w:pPr>
        <w:ind w:left="1054" w:hanging="142"/>
      </w:pPr>
      <w:rPr>
        <w:rFonts w:hint="default"/>
      </w:rPr>
    </w:lvl>
    <w:lvl w:ilvl="8" w:tplc="7AFA4658">
      <w:numFmt w:val="bullet"/>
      <w:lvlText w:val="•"/>
      <w:lvlJc w:val="left"/>
      <w:pPr>
        <w:ind w:left="1173" w:hanging="142"/>
      </w:pPr>
      <w:rPr>
        <w:rFonts w:hint="default"/>
      </w:rPr>
    </w:lvl>
  </w:abstractNum>
  <w:abstractNum w:abstractNumId="165" w15:restartNumberingAfterBreak="0">
    <w:nsid w:val="304D3CAF"/>
    <w:multiLevelType w:val="hybridMultilevel"/>
    <w:tmpl w:val="946EC962"/>
    <w:lvl w:ilvl="0" w:tplc="62DC2B5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0BCED4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CA612B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E12715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BD4B64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14CFF8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E96009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218D7D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29863F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66" w15:restartNumberingAfterBreak="0">
    <w:nsid w:val="308A6740"/>
    <w:multiLevelType w:val="hybridMultilevel"/>
    <w:tmpl w:val="B276F8BC"/>
    <w:lvl w:ilvl="0" w:tplc="DB504AF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402085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25C087F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0B8A13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050E5E1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E7C957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1992763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918AC1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4E8FC4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67" w15:restartNumberingAfterBreak="0">
    <w:nsid w:val="30BD0CA5"/>
    <w:multiLevelType w:val="hybridMultilevel"/>
    <w:tmpl w:val="87A08C56"/>
    <w:lvl w:ilvl="0" w:tplc="50D8FC7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F8A5DB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A1081B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880AF5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61A458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756B17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D2A56D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CA6AC8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5A6410A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68" w15:restartNumberingAfterBreak="0">
    <w:nsid w:val="30D51127"/>
    <w:multiLevelType w:val="hybridMultilevel"/>
    <w:tmpl w:val="944CC2C4"/>
    <w:lvl w:ilvl="0" w:tplc="9600EA7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442A51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FDE8CD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FD889D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EBA3FB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AA0B38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BC0A61D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9FF0361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A97A5E9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69" w15:restartNumberingAfterBreak="0">
    <w:nsid w:val="310F4691"/>
    <w:multiLevelType w:val="hybridMultilevel"/>
    <w:tmpl w:val="D976011A"/>
    <w:lvl w:ilvl="0" w:tplc="BAE2275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69006C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D46B08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9C27F1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67C39E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D43EFB2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7304C3E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6B81EC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5C6A48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70" w15:restartNumberingAfterBreak="0">
    <w:nsid w:val="314C5A89"/>
    <w:multiLevelType w:val="hybridMultilevel"/>
    <w:tmpl w:val="16AE5640"/>
    <w:lvl w:ilvl="0" w:tplc="6FDCB0E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C60FD2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806AF0B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0E23FC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9E8F6D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0B3A2A1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4E824E0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D3CB70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53EEDB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71" w15:restartNumberingAfterBreak="0">
    <w:nsid w:val="31525DE5"/>
    <w:multiLevelType w:val="hybridMultilevel"/>
    <w:tmpl w:val="AB16DB58"/>
    <w:lvl w:ilvl="0" w:tplc="6BC277E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7A64E7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20BE933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76E794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D0447F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982075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F54886E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9216E36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D924B8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72" w15:restartNumberingAfterBreak="0">
    <w:nsid w:val="32243992"/>
    <w:multiLevelType w:val="hybridMultilevel"/>
    <w:tmpl w:val="8FDC7576"/>
    <w:lvl w:ilvl="0" w:tplc="CB2252DC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5CCBBBA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5080A04A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AFB06062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2AF42FD0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C7DE0BD6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551EE3B0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6AC443F4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380CA3F0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173" w15:restartNumberingAfterBreak="0">
    <w:nsid w:val="32AF3092"/>
    <w:multiLevelType w:val="hybridMultilevel"/>
    <w:tmpl w:val="1BC46F26"/>
    <w:lvl w:ilvl="0" w:tplc="63D20FB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3AA8C46">
      <w:numFmt w:val="bullet"/>
      <w:lvlText w:val="•"/>
      <w:lvlJc w:val="left"/>
      <w:pPr>
        <w:ind w:left="348" w:hanging="142"/>
      </w:pPr>
      <w:rPr>
        <w:rFonts w:hint="default"/>
      </w:rPr>
    </w:lvl>
    <w:lvl w:ilvl="2" w:tplc="FC0CEEBE">
      <w:numFmt w:val="bullet"/>
      <w:lvlText w:val="•"/>
      <w:lvlJc w:val="left"/>
      <w:pPr>
        <w:ind w:left="477" w:hanging="142"/>
      </w:pPr>
      <w:rPr>
        <w:rFonts w:hint="default"/>
      </w:rPr>
    </w:lvl>
    <w:lvl w:ilvl="3" w:tplc="8E606504">
      <w:numFmt w:val="bullet"/>
      <w:lvlText w:val="•"/>
      <w:lvlJc w:val="left"/>
      <w:pPr>
        <w:ind w:left="605" w:hanging="142"/>
      </w:pPr>
      <w:rPr>
        <w:rFonts w:hint="default"/>
      </w:rPr>
    </w:lvl>
    <w:lvl w:ilvl="4" w:tplc="E3667702">
      <w:numFmt w:val="bullet"/>
      <w:lvlText w:val="•"/>
      <w:lvlJc w:val="left"/>
      <w:pPr>
        <w:ind w:left="734" w:hanging="142"/>
      </w:pPr>
      <w:rPr>
        <w:rFonts w:hint="default"/>
      </w:rPr>
    </w:lvl>
    <w:lvl w:ilvl="5" w:tplc="0E1CB53A">
      <w:numFmt w:val="bullet"/>
      <w:lvlText w:val="•"/>
      <w:lvlJc w:val="left"/>
      <w:pPr>
        <w:ind w:left="862" w:hanging="142"/>
      </w:pPr>
      <w:rPr>
        <w:rFonts w:hint="default"/>
      </w:rPr>
    </w:lvl>
    <w:lvl w:ilvl="6" w:tplc="0BCE419E">
      <w:numFmt w:val="bullet"/>
      <w:lvlText w:val="•"/>
      <w:lvlJc w:val="left"/>
      <w:pPr>
        <w:ind w:left="991" w:hanging="142"/>
      </w:pPr>
      <w:rPr>
        <w:rFonts w:hint="default"/>
      </w:rPr>
    </w:lvl>
    <w:lvl w:ilvl="7" w:tplc="CAACDF0E">
      <w:numFmt w:val="bullet"/>
      <w:lvlText w:val="•"/>
      <w:lvlJc w:val="left"/>
      <w:pPr>
        <w:ind w:left="1119" w:hanging="142"/>
      </w:pPr>
      <w:rPr>
        <w:rFonts w:hint="default"/>
      </w:rPr>
    </w:lvl>
    <w:lvl w:ilvl="8" w:tplc="952E98EE">
      <w:numFmt w:val="bullet"/>
      <w:lvlText w:val="•"/>
      <w:lvlJc w:val="left"/>
      <w:pPr>
        <w:ind w:left="1248" w:hanging="142"/>
      </w:pPr>
      <w:rPr>
        <w:rFonts w:hint="default"/>
      </w:rPr>
    </w:lvl>
  </w:abstractNum>
  <w:abstractNum w:abstractNumId="174" w15:restartNumberingAfterBreak="0">
    <w:nsid w:val="331C00C7"/>
    <w:multiLevelType w:val="hybridMultilevel"/>
    <w:tmpl w:val="277C4748"/>
    <w:lvl w:ilvl="0" w:tplc="2B70D03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BA0EE2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C7C027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8A836E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627A4FA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8258C86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FA0B91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6912382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7FF0952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75" w15:restartNumberingAfterBreak="0">
    <w:nsid w:val="336A2FC5"/>
    <w:multiLevelType w:val="hybridMultilevel"/>
    <w:tmpl w:val="A94AE520"/>
    <w:lvl w:ilvl="0" w:tplc="9638790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ED0587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510DDB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62EA0C4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CEE975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E10468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8E2325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E1368F4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E8A8E7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76" w15:restartNumberingAfterBreak="0">
    <w:nsid w:val="337664D3"/>
    <w:multiLevelType w:val="hybridMultilevel"/>
    <w:tmpl w:val="8E468B40"/>
    <w:lvl w:ilvl="0" w:tplc="9540469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A7A486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22E40CC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6ADE633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FECF1A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A8CE577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EA0087B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326E7B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CE00511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77" w15:restartNumberingAfterBreak="0">
    <w:nsid w:val="3376795B"/>
    <w:multiLevelType w:val="hybridMultilevel"/>
    <w:tmpl w:val="F702A58E"/>
    <w:lvl w:ilvl="0" w:tplc="E45ACDD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AA845DC">
      <w:numFmt w:val="bullet"/>
      <w:lvlText w:val="•"/>
      <w:lvlJc w:val="left"/>
      <w:pPr>
        <w:ind w:left="865" w:hanging="142"/>
      </w:pPr>
      <w:rPr>
        <w:rFonts w:hint="default"/>
      </w:rPr>
    </w:lvl>
    <w:lvl w:ilvl="2" w:tplc="685602E4">
      <w:numFmt w:val="bullet"/>
      <w:lvlText w:val="•"/>
      <w:lvlJc w:val="left"/>
      <w:pPr>
        <w:ind w:left="1510" w:hanging="142"/>
      </w:pPr>
      <w:rPr>
        <w:rFonts w:hint="default"/>
      </w:rPr>
    </w:lvl>
    <w:lvl w:ilvl="3" w:tplc="44BC463A">
      <w:numFmt w:val="bullet"/>
      <w:lvlText w:val="•"/>
      <w:lvlJc w:val="left"/>
      <w:pPr>
        <w:ind w:left="2155" w:hanging="142"/>
      </w:pPr>
      <w:rPr>
        <w:rFonts w:hint="default"/>
      </w:rPr>
    </w:lvl>
    <w:lvl w:ilvl="4" w:tplc="B3FC558A">
      <w:numFmt w:val="bullet"/>
      <w:lvlText w:val="•"/>
      <w:lvlJc w:val="left"/>
      <w:pPr>
        <w:ind w:left="2800" w:hanging="142"/>
      </w:pPr>
      <w:rPr>
        <w:rFonts w:hint="default"/>
      </w:rPr>
    </w:lvl>
    <w:lvl w:ilvl="5" w:tplc="F2381424">
      <w:numFmt w:val="bullet"/>
      <w:lvlText w:val="•"/>
      <w:lvlJc w:val="left"/>
      <w:pPr>
        <w:ind w:left="3445" w:hanging="142"/>
      </w:pPr>
      <w:rPr>
        <w:rFonts w:hint="default"/>
      </w:rPr>
    </w:lvl>
    <w:lvl w:ilvl="6" w:tplc="039232F2">
      <w:numFmt w:val="bullet"/>
      <w:lvlText w:val="•"/>
      <w:lvlJc w:val="left"/>
      <w:pPr>
        <w:ind w:left="4090" w:hanging="142"/>
      </w:pPr>
      <w:rPr>
        <w:rFonts w:hint="default"/>
      </w:rPr>
    </w:lvl>
    <w:lvl w:ilvl="7" w:tplc="E2CE9598">
      <w:numFmt w:val="bullet"/>
      <w:lvlText w:val="•"/>
      <w:lvlJc w:val="left"/>
      <w:pPr>
        <w:ind w:left="4735" w:hanging="142"/>
      </w:pPr>
      <w:rPr>
        <w:rFonts w:hint="default"/>
      </w:rPr>
    </w:lvl>
    <w:lvl w:ilvl="8" w:tplc="83828282">
      <w:numFmt w:val="bullet"/>
      <w:lvlText w:val="•"/>
      <w:lvlJc w:val="left"/>
      <w:pPr>
        <w:ind w:left="5380" w:hanging="142"/>
      </w:pPr>
      <w:rPr>
        <w:rFonts w:hint="default"/>
      </w:rPr>
    </w:lvl>
  </w:abstractNum>
  <w:abstractNum w:abstractNumId="178" w15:restartNumberingAfterBreak="0">
    <w:nsid w:val="34054F0D"/>
    <w:multiLevelType w:val="hybridMultilevel"/>
    <w:tmpl w:val="D5D4B5BC"/>
    <w:lvl w:ilvl="0" w:tplc="916EBE9E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9B060EC">
      <w:numFmt w:val="bullet"/>
      <w:lvlText w:val="•"/>
      <w:lvlJc w:val="left"/>
      <w:pPr>
        <w:ind w:left="351" w:hanging="142"/>
      </w:pPr>
      <w:rPr>
        <w:rFonts w:hint="default"/>
      </w:rPr>
    </w:lvl>
    <w:lvl w:ilvl="2" w:tplc="ADB82246">
      <w:numFmt w:val="bullet"/>
      <w:lvlText w:val="•"/>
      <w:lvlJc w:val="left"/>
      <w:pPr>
        <w:ind w:left="482" w:hanging="142"/>
      </w:pPr>
      <w:rPr>
        <w:rFonts w:hint="default"/>
      </w:rPr>
    </w:lvl>
    <w:lvl w:ilvl="3" w:tplc="4CF491B2">
      <w:numFmt w:val="bullet"/>
      <w:lvlText w:val="•"/>
      <w:lvlJc w:val="left"/>
      <w:pPr>
        <w:ind w:left="613" w:hanging="142"/>
      </w:pPr>
      <w:rPr>
        <w:rFonts w:hint="default"/>
      </w:rPr>
    </w:lvl>
    <w:lvl w:ilvl="4" w:tplc="C3AA00B8">
      <w:numFmt w:val="bullet"/>
      <w:lvlText w:val="•"/>
      <w:lvlJc w:val="left"/>
      <w:pPr>
        <w:ind w:left="745" w:hanging="142"/>
      </w:pPr>
      <w:rPr>
        <w:rFonts w:hint="default"/>
      </w:rPr>
    </w:lvl>
    <w:lvl w:ilvl="5" w:tplc="F5CAFB5E">
      <w:numFmt w:val="bullet"/>
      <w:lvlText w:val="•"/>
      <w:lvlJc w:val="left"/>
      <w:pPr>
        <w:ind w:left="876" w:hanging="142"/>
      </w:pPr>
      <w:rPr>
        <w:rFonts w:hint="default"/>
      </w:rPr>
    </w:lvl>
    <w:lvl w:ilvl="6" w:tplc="04FC9846">
      <w:numFmt w:val="bullet"/>
      <w:lvlText w:val="•"/>
      <w:lvlJc w:val="left"/>
      <w:pPr>
        <w:ind w:left="1007" w:hanging="142"/>
      </w:pPr>
      <w:rPr>
        <w:rFonts w:hint="default"/>
      </w:rPr>
    </w:lvl>
    <w:lvl w:ilvl="7" w:tplc="539E4356">
      <w:numFmt w:val="bullet"/>
      <w:lvlText w:val="•"/>
      <w:lvlJc w:val="left"/>
      <w:pPr>
        <w:ind w:left="1139" w:hanging="142"/>
      </w:pPr>
      <w:rPr>
        <w:rFonts w:hint="default"/>
      </w:rPr>
    </w:lvl>
    <w:lvl w:ilvl="8" w:tplc="C5C46F34">
      <w:numFmt w:val="bullet"/>
      <w:lvlText w:val="•"/>
      <w:lvlJc w:val="left"/>
      <w:pPr>
        <w:ind w:left="1270" w:hanging="142"/>
      </w:pPr>
      <w:rPr>
        <w:rFonts w:hint="default"/>
      </w:rPr>
    </w:lvl>
  </w:abstractNum>
  <w:abstractNum w:abstractNumId="179" w15:restartNumberingAfterBreak="0">
    <w:nsid w:val="346D7741"/>
    <w:multiLevelType w:val="hybridMultilevel"/>
    <w:tmpl w:val="B8E48552"/>
    <w:lvl w:ilvl="0" w:tplc="1F7EAC6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E64635E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74C659A8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F360513A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8B3ACD76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E0664C10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7E945206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3946A272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63CAAE9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180" w15:restartNumberingAfterBreak="0">
    <w:nsid w:val="34753501"/>
    <w:multiLevelType w:val="hybridMultilevel"/>
    <w:tmpl w:val="70448300"/>
    <w:lvl w:ilvl="0" w:tplc="0E9A9AE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906671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2761A2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632DDD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716E6E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A6E7A0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1190158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904A1C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6F640C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81" w15:restartNumberingAfterBreak="0">
    <w:nsid w:val="349863AF"/>
    <w:multiLevelType w:val="hybridMultilevel"/>
    <w:tmpl w:val="061E094A"/>
    <w:lvl w:ilvl="0" w:tplc="B0D2D36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018E7F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25ED01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CCE5A1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3B6566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A1FE030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EA92746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B3E320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5E8639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82" w15:restartNumberingAfterBreak="0">
    <w:nsid w:val="35484991"/>
    <w:multiLevelType w:val="hybridMultilevel"/>
    <w:tmpl w:val="150843C8"/>
    <w:lvl w:ilvl="0" w:tplc="DB04E1B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FB8D720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91E81E16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A0CAED26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68AE46F6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C55E5DCA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7BCA8F92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75000814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5714002C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183" w15:restartNumberingAfterBreak="0">
    <w:nsid w:val="35D1403B"/>
    <w:multiLevelType w:val="hybridMultilevel"/>
    <w:tmpl w:val="B93E3382"/>
    <w:lvl w:ilvl="0" w:tplc="65F0215C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BF6F5A8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D5E2D4A6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81E254FA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5BEA82F2">
      <w:numFmt w:val="bullet"/>
      <w:lvlText w:val="•"/>
      <w:lvlJc w:val="left"/>
      <w:pPr>
        <w:ind w:left="696" w:hanging="142"/>
      </w:pPr>
      <w:rPr>
        <w:rFonts w:hint="default"/>
      </w:rPr>
    </w:lvl>
    <w:lvl w:ilvl="5" w:tplc="103AD7E0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520C2968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F0CA326C">
      <w:numFmt w:val="bullet"/>
      <w:lvlText w:val="•"/>
      <w:lvlJc w:val="left"/>
      <w:pPr>
        <w:ind w:left="1054" w:hanging="142"/>
      </w:pPr>
      <w:rPr>
        <w:rFonts w:hint="default"/>
      </w:rPr>
    </w:lvl>
    <w:lvl w:ilvl="8" w:tplc="A72A8756">
      <w:numFmt w:val="bullet"/>
      <w:lvlText w:val="•"/>
      <w:lvlJc w:val="left"/>
      <w:pPr>
        <w:ind w:left="1173" w:hanging="142"/>
      </w:pPr>
      <w:rPr>
        <w:rFonts w:hint="default"/>
      </w:rPr>
    </w:lvl>
  </w:abstractNum>
  <w:abstractNum w:abstractNumId="184" w15:restartNumberingAfterBreak="0">
    <w:nsid w:val="35EF57D2"/>
    <w:multiLevelType w:val="hybridMultilevel"/>
    <w:tmpl w:val="B4AA8A14"/>
    <w:lvl w:ilvl="0" w:tplc="9DE044BE">
      <w:numFmt w:val="bullet"/>
      <w:lvlText w:val="•"/>
      <w:lvlJc w:val="left"/>
      <w:pPr>
        <w:ind w:left="223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DC886DA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C3E6E0EE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C98A4D06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44ACCFEC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450E8ADC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910AC3B0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AC3CF048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A084770C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185" w15:restartNumberingAfterBreak="0">
    <w:nsid w:val="35F0694A"/>
    <w:multiLevelType w:val="hybridMultilevel"/>
    <w:tmpl w:val="1F7C5FBA"/>
    <w:lvl w:ilvl="0" w:tplc="BF3E28D4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50ADEFA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C23ABAD2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B0E266DC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5BA07B4C">
      <w:numFmt w:val="bullet"/>
      <w:lvlText w:val="•"/>
      <w:lvlJc w:val="left"/>
      <w:pPr>
        <w:ind w:left="696" w:hanging="142"/>
      </w:pPr>
      <w:rPr>
        <w:rFonts w:hint="default"/>
      </w:rPr>
    </w:lvl>
    <w:lvl w:ilvl="5" w:tplc="944E0920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8A02077C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A29E0C0A">
      <w:numFmt w:val="bullet"/>
      <w:lvlText w:val="•"/>
      <w:lvlJc w:val="left"/>
      <w:pPr>
        <w:ind w:left="1054" w:hanging="142"/>
      </w:pPr>
      <w:rPr>
        <w:rFonts w:hint="default"/>
      </w:rPr>
    </w:lvl>
    <w:lvl w:ilvl="8" w:tplc="32A20262">
      <w:numFmt w:val="bullet"/>
      <w:lvlText w:val="•"/>
      <w:lvlJc w:val="left"/>
      <w:pPr>
        <w:ind w:left="1173" w:hanging="142"/>
      </w:pPr>
      <w:rPr>
        <w:rFonts w:hint="default"/>
      </w:rPr>
    </w:lvl>
  </w:abstractNum>
  <w:abstractNum w:abstractNumId="186" w15:restartNumberingAfterBreak="0">
    <w:nsid w:val="3664692F"/>
    <w:multiLevelType w:val="hybridMultilevel"/>
    <w:tmpl w:val="207CB632"/>
    <w:lvl w:ilvl="0" w:tplc="1858447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E6E6A7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3907E5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A72807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E0C2FF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A6FCBD9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6CC06B7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8C4B80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5544934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87" w15:restartNumberingAfterBreak="0">
    <w:nsid w:val="369D554A"/>
    <w:multiLevelType w:val="hybridMultilevel"/>
    <w:tmpl w:val="966AD9FE"/>
    <w:lvl w:ilvl="0" w:tplc="9102A36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1F21DE0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7E62EEE2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FF6C8650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334EC11E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27960F82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44444380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FB28B7E6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9B5EDA4C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188" w15:restartNumberingAfterBreak="0">
    <w:nsid w:val="37DC2442"/>
    <w:multiLevelType w:val="hybridMultilevel"/>
    <w:tmpl w:val="7E585810"/>
    <w:lvl w:ilvl="0" w:tplc="BC3256B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EB4599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DBB4132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F1FE426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C46C98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02AE36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B1E2DC3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BF525B5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1124123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89" w15:restartNumberingAfterBreak="0">
    <w:nsid w:val="37E22756"/>
    <w:multiLevelType w:val="hybridMultilevel"/>
    <w:tmpl w:val="A2EA6B12"/>
    <w:lvl w:ilvl="0" w:tplc="28B2BBD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9DCCC5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C9E4CF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695EA9F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DD6BAE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5C4234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69BA792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BD879A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B76687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90" w15:restartNumberingAfterBreak="0">
    <w:nsid w:val="37E33C90"/>
    <w:multiLevelType w:val="hybridMultilevel"/>
    <w:tmpl w:val="409607B2"/>
    <w:lvl w:ilvl="0" w:tplc="A9DCFBF2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A82045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51E3D3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A7804D5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7C4BEA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33C09C6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4BD81390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ED800482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34866154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191" w15:restartNumberingAfterBreak="0">
    <w:nsid w:val="37E35055"/>
    <w:multiLevelType w:val="hybridMultilevel"/>
    <w:tmpl w:val="44443DD8"/>
    <w:lvl w:ilvl="0" w:tplc="ED14D12A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5FA436A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CB7290EC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5802A8F0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70C237EC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AE663454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FBDEF9C8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F26E055C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1B0E68B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192" w15:restartNumberingAfterBreak="0">
    <w:nsid w:val="384F759A"/>
    <w:multiLevelType w:val="hybridMultilevel"/>
    <w:tmpl w:val="E40E8C2C"/>
    <w:lvl w:ilvl="0" w:tplc="15968CA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F94C75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212A0D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3D0F14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0BA26B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B5A30E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BAD64A1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B0D2FFE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7241E5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93" w15:restartNumberingAfterBreak="0">
    <w:nsid w:val="387A6F39"/>
    <w:multiLevelType w:val="hybridMultilevel"/>
    <w:tmpl w:val="7656284C"/>
    <w:lvl w:ilvl="0" w:tplc="641CE51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F9416C4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B7744AA8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835621C8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7D2C76B6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90A223DC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2FDA3DC2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BE74F296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FE0EE432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194" w15:restartNumberingAfterBreak="0">
    <w:nsid w:val="3887612A"/>
    <w:multiLevelType w:val="hybridMultilevel"/>
    <w:tmpl w:val="9CD07B6E"/>
    <w:lvl w:ilvl="0" w:tplc="9008F81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162DB8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2D00AEF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A503B7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AEC367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B5C278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6694D16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BEAF4A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F3684E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95" w15:restartNumberingAfterBreak="0">
    <w:nsid w:val="389A2D75"/>
    <w:multiLevelType w:val="hybridMultilevel"/>
    <w:tmpl w:val="4E86CA52"/>
    <w:lvl w:ilvl="0" w:tplc="2E58446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234492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6E6D3F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AF0C00C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9C683B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1AC0F9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56ECA2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693CBFA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7DEBC7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96" w15:restartNumberingAfterBreak="0">
    <w:nsid w:val="39053F8E"/>
    <w:multiLevelType w:val="hybridMultilevel"/>
    <w:tmpl w:val="D660AB2C"/>
    <w:lvl w:ilvl="0" w:tplc="37F2AEBA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B26AA9A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629460F8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7A72F7CA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C1685AF2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4A96D722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D308761A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4D341A88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338CE990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197" w15:restartNumberingAfterBreak="0">
    <w:nsid w:val="39135FDF"/>
    <w:multiLevelType w:val="hybridMultilevel"/>
    <w:tmpl w:val="74545152"/>
    <w:lvl w:ilvl="0" w:tplc="0D98F9FC">
      <w:numFmt w:val="bullet"/>
      <w:lvlText w:val="•"/>
      <w:lvlJc w:val="left"/>
      <w:pPr>
        <w:ind w:left="19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76A5DCE">
      <w:numFmt w:val="bullet"/>
      <w:lvlText w:val="•"/>
      <w:lvlJc w:val="left"/>
      <w:pPr>
        <w:ind w:left="317" w:hanging="142"/>
      </w:pPr>
      <w:rPr>
        <w:rFonts w:hint="default"/>
      </w:rPr>
    </w:lvl>
    <w:lvl w:ilvl="2" w:tplc="FC828E9A">
      <w:numFmt w:val="bullet"/>
      <w:lvlText w:val="•"/>
      <w:lvlJc w:val="left"/>
      <w:pPr>
        <w:ind w:left="434" w:hanging="142"/>
      </w:pPr>
      <w:rPr>
        <w:rFonts w:hint="default"/>
      </w:rPr>
    </w:lvl>
    <w:lvl w:ilvl="3" w:tplc="3D3EEBC0">
      <w:numFmt w:val="bullet"/>
      <w:lvlText w:val="•"/>
      <w:lvlJc w:val="left"/>
      <w:pPr>
        <w:ind w:left="551" w:hanging="142"/>
      </w:pPr>
      <w:rPr>
        <w:rFonts w:hint="default"/>
      </w:rPr>
    </w:lvl>
    <w:lvl w:ilvl="4" w:tplc="DF58D6FE">
      <w:numFmt w:val="bullet"/>
      <w:lvlText w:val="•"/>
      <w:lvlJc w:val="left"/>
      <w:pPr>
        <w:ind w:left="668" w:hanging="142"/>
      </w:pPr>
      <w:rPr>
        <w:rFonts w:hint="default"/>
      </w:rPr>
    </w:lvl>
    <w:lvl w:ilvl="5" w:tplc="8988B1EE">
      <w:numFmt w:val="bullet"/>
      <w:lvlText w:val="•"/>
      <w:lvlJc w:val="left"/>
      <w:pPr>
        <w:ind w:left="785" w:hanging="142"/>
      </w:pPr>
      <w:rPr>
        <w:rFonts w:hint="default"/>
      </w:rPr>
    </w:lvl>
    <w:lvl w:ilvl="6" w:tplc="A6906D6A">
      <w:numFmt w:val="bullet"/>
      <w:lvlText w:val="•"/>
      <w:lvlJc w:val="left"/>
      <w:pPr>
        <w:ind w:left="902" w:hanging="142"/>
      </w:pPr>
      <w:rPr>
        <w:rFonts w:hint="default"/>
      </w:rPr>
    </w:lvl>
    <w:lvl w:ilvl="7" w:tplc="19F649F2">
      <w:numFmt w:val="bullet"/>
      <w:lvlText w:val="•"/>
      <w:lvlJc w:val="left"/>
      <w:pPr>
        <w:ind w:left="1019" w:hanging="142"/>
      </w:pPr>
      <w:rPr>
        <w:rFonts w:hint="default"/>
      </w:rPr>
    </w:lvl>
    <w:lvl w:ilvl="8" w:tplc="1B0AC55C">
      <w:numFmt w:val="bullet"/>
      <w:lvlText w:val="•"/>
      <w:lvlJc w:val="left"/>
      <w:pPr>
        <w:ind w:left="1136" w:hanging="142"/>
      </w:pPr>
      <w:rPr>
        <w:rFonts w:hint="default"/>
      </w:rPr>
    </w:lvl>
  </w:abstractNum>
  <w:abstractNum w:abstractNumId="198" w15:restartNumberingAfterBreak="0">
    <w:nsid w:val="3923209C"/>
    <w:multiLevelType w:val="hybridMultilevel"/>
    <w:tmpl w:val="93221B62"/>
    <w:lvl w:ilvl="0" w:tplc="CADCD74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BCEA75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01CC46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CFAAB3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2A2F6F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0178BCE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F18C20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249495B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C76FFB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199" w15:restartNumberingAfterBreak="0">
    <w:nsid w:val="3977419C"/>
    <w:multiLevelType w:val="hybridMultilevel"/>
    <w:tmpl w:val="7E703502"/>
    <w:lvl w:ilvl="0" w:tplc="EC728DF2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0D0946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06E13E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F084AA5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97A44F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710769A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8BCEF410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9D36C93A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3524F3CE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200" w15:restartNumberingAfterBreak="0">
    <w:nsid w:val="39924534"/>
    <w:multiLevelType w:val="hybridMultilevel"/>
    <w:tmpl w:val="4E8A9380"/>
    <w:lvl w:ilvl="0" w:tplc="F8EAAB8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FE2F71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CB2C4A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5C0DD7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0062044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8036F87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FAFC1B4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D8635B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54747C1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01" w15:restartNumberingAfterBreak="0">
    <w:nsid w:val="39E53D6D"/>
    <w:multiLevelType w:val="hybridMultilevel"/>
    <w:tmpl w:val="7FC2BEEE"/>
    <w:lvl w:ilvl="0" w:tplc="4A08831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0D8751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E0C84B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E93C354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7606FA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44CF0A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E11A3A8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770970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AE88E6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02" w15:restartNumberingAfterBreak="0">
    <w:nsid w:val="39F07ED3"/>
    <w:multiLevelType w:val="hybridMultilevel"/>
    <w:tmpl w:val="6E38D03E"/>
    <w:lvl w:ilvl="0" w:tplc="7CD2035C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FBC89A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49EE10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DD8024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51612C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6A41A4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24B0FB5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E4FA023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D8E9FD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03" w15:restartNumberingAfterBreak="0">
    <w:nsid w:val="3A7739A4"/>
    <w:multiLevelType w:val="hybridMultilevel"/>
    <w:tmpl w:val="F892C490"/>
    <w:lvl w:ilvl="0" w:tplc="7C880E1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8DE643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19ACA2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50CF97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7D8FD4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96ACF8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28B40DC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5881DD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A89E410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04" w15:restartNumberingAfterBreak="0">
    <w:nsid w:val="3AA75AA3"/>
    <w:multiLevelType w:val="hybridMultilevel"/>
    <w:tmpl w:val="B422E95A"/>
    <w:lvl w:ilvl="0" w:tplc="E1E0E92A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1A00A40">
      <w:numFmt w:val="bullet"/>
      <w:lvlText w:val="•"/>
      <w:lvlJc w:val="left"/>
      <w:pPr>
        <w:ind w:left="351" w:hanging="142"/>
      </w:pPr>
      <w:rPr>
        <w:rFonts w:hint="default"/>
      </w:rPr>
    </w:lvl>
    <w:lvl w:ilvl="2" w:tplc="83CA4A3E">
      <w:numFmt w:val="bullet"/>
      <w:lvlText w:val="•"/>
      <w:lvlJc w:val="left"/>
      <w:pPr>
        <w:ind w:left="482" w:hanging="142"/>
      </w:pPr>
      <w:rPr>
        <w:rFonts w:hint="default"/>
      </w:rPr>
    </w:lvl>
    <w:lvl w:ilvl="3" w:tplc="9E70DEAA">
      <w:numFmt w:val="bullet"/>
      <w:lvlText w:val="•"/>
      <w:lvlJc w:val="left"/>
      <w:pPr>
        <w:ind w:left="613" w:hanging="142"/>
      </w:pPr>
      <w:rPr>
        <w:rFonts w:hint="default"/>
      </w:rPr>
    </w:lvl>
    <w:lvl w:ilvl="4" w:tplc="A492E9AE">
      <w:numFmt w:val="bullet"/>
      <w:lvlText w:val="•"/>
      <w:lvlJc w:val="left"/>
      <w:pPr>
        <w:ind w:left="745" w:hanging="142"/>
      </w:pPr>
      <w:rPr>
        <w:rFonts w:hint="default"/>
      </w:rPr>
    </w:lvl>
    <w:lvl w:ilvl="5" w:tplc="35902B72">
      <w:numFmt w:val="bullet"/>
      <w:lvlText w:val="•"/>
      <w:lvlJc w:val="left"/>
      <w:pPr>
        <w:ind w:left="876" w:hanging="142"/>
      </w:pPr>
      <w:rPr>
        <w:rFonts w:hint="default"/>
      </w:rPr>
    </w:lvl>
    <w:lvl w:ilvl="6" w:tplc="0C50CA5C">
      <w:numFmt w:val="bullet"/>
      <w:lvlText w:val="•"/>
      <w:lvlJc w:val="left"/>
      <w:pPr>
        <w:ind w:left="1007" w:hanging="142"/>
      </w:pPr>
      <w:rPr>
        <w:rFonts w:hint="default"/>
      </w:rPr>
    </w:lvl>
    <w:lvl w:ilvl="7" w:tplc="E7CE4AC8">
      <w:numFmt w:val="bullet"/>
      <w:lvlText w:val="•"/>
      <w:lvlJc w:val="left"/>
      <w:pPr>
        <w:ind w:left="1139" w:hanging="142"/>
      </w:pPr>
      <w:rPr>
        <w:rFonts w:hint="default"/>
      </w:rPr>
    </w:lvl>
    <w:lvl w:ilvl="8" w:tplc="2F30BF14">
      <w:numFmt w:val="bullet"/>
      <w:lvlText w:val="•"/>
      <w:lvlJc w:val="left"/>
      <w:pPr>
        <w:ind w:left="1270" w:hanging="142"/>
      </w:pPr>
      <w:rPr>
        <w:rFonts w:hint="default"/>
      </w:rPr>
    </w:lvl>
  </w:abstractNum>
  <w:abstractNum w:abstractNumId="205" w15:restartNumberingAfterBreak="0">
    <w:nsid w:val="3B4D2F6A"/>
    <w:multiLevelType w:val="hybridMultilevel"/>
    <w:tmpl w:val="4A18FE70"/>
    <w:lvl w:ilvl="0" w:tplc="C314934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022F68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388024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C9017D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51044C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2CE0E82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7D2844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E812832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070AC3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06" w15:restartNumberingAfterBreak="0">
    <w:nsid w:val="3B5B5428"/>
    <w:multiLevelType w:val="hybridMultilevel"/>
    <w:tmpl w:val="B5AC0EBC"/>
    <w:lvl w:ilvl="0" w:tplc="91B2E67A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098C47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5E6ED9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E7F099F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94472A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E8C49DA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A918AEB0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32C06EA6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4AEA5006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207" w15:restartNumberingAfterBreak="0">
    <w:nsid w:val="3B696D74"/>
    <w:multiLevelType w:val="hybridMultilevel"/>
    <w:tmpl w:val="7FA68EB2"/>
    <w:lvl w:ilvl="0" w:tplc="B518CE5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B2C9036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D29A19E8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3C98DDCC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9C9EF0C6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86363F5A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CABAE942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10BC47E2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FDFEC3AA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08" w15:restartNumberingAfterBreak="0">
    <w:nsid w:val="3B975DBE"/>
    <w:multiLevelType w:val="hybridMultilevel"/>
    <w:tmpl w:val="3BC8D4E2"/>
    <w:lvl w:ilvl="0" w:tplc="72EAF05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89A36B4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206A018A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4B6E4E70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8B84CFF4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3A0C6FF2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2DDCAF9C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942A8C3A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261693EC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209" w15:restartNumberingAfterBreak="0">
    <w:nsid w:val="3BBF4BF9"/>
    <w:multiLevelType w:val="hybridMultilevel"/>
    <w:tmpl w:val="9F620BB0"/>
    <w:lvl w:ilvl="0" w:tplc="C5E2E0E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B40611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C46F5F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DA2429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9D62CD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A610649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5DC8B9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96443B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54966E7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10" w15:restartNumberingAfterBreak="0">
    <w:nsid w:val="3C04321D"/>
    <w:multiLevelType w:val="hybridMultilevel"/>
    <w:tmpl w:val="780E0BD6"/>
    <w:lvl w:ilvl="0" w:tplc="7566507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00E9440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00EA8206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9586ABCC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23780B58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A6C68412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4DECDC12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2324A2EA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63E82522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11" w15:restartNumberingAfterBreak="0">
    <w:nsid w:val="3C0972AE"/>
    <w:multiLevelType w:val="hybridMultilevel"/>
    <w:tmpl w:val="BF56021A"/>
    <w:lvl w:ilvl="0" w:tplc="F4FACEBA">
      <w:numFmt w:val="bullet"/>
      <w:lvlText w:val="•"/>
      <w:lvlJc w:val="left"/>
      <w:pPr>
        <w:ind w:left="223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9EC6C1A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97643ECC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94AC2742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6F604C52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4E4899C4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7138E61E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BD3E6744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FE20956A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212" w15:restartNumberingAfterBreak="0">
    <w:nsid w:val="3C3A363A"/>
    <w:multiLevelType w:val="hybridMultilevel"/>
    <w:tmpl w:val="01266046"/>
    <w:lvl w:ilvl="0" w:tplc="C1A43FF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F3C402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2CEA5A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73E82A1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1365CB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A78D10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51AFEF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7C2BB2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1486998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13" w15:restartNumberingAfterBreak="0">
    <w:nsid w:val="3C9023C9"/>
    <w:multiLevelType w:val="hybridMultilevel"/>
    <w:tmpl w:val="1056174E"/>
    <w:lvl w:ilvl="0" w:tplc="693810F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DF299A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9BC5AD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61060F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0F0139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3A4ECB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710E882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0A4861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902771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14" w15:restartNumberingAfterBreak="0">
    <w:nsid w:val="3CA4229A"/>
    <w:multiLevelType w:val="hybridMultilevel"/>
    <w:tmpl w:val="31DC3750"/>
    <w:lvl w:ilvl="0" w:tplc="581A59A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688AB70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8D48689E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DAEE5A76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E1FAED92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99420582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C7826574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A41A1C28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A162AEFA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15" w15:restartNumberingAfterBreak="0">
    <w:nsid w:val="3CB82532"/>
    <w:multiLevelType w:val="hybridMultilevel"/>
    <w:tmpl w:val="51C09E92"/>
    <w:lvl w:ilvl="0" w:tplc="E22E9652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3F44656">
      <w:numFmt w:val="bullet"/>
      <w:lvlText w:val="•"/>
      <w:lvlJc w:val="left"/>
      <w:pPr>
        <w:ind w:left="348" w:hanging="142"/>
      </w:pPr>
      <w:rPr>
        <w:rFonts w:hint="default"/>
      </w:rPr>
    </w:lvl>
    <w:lvl w:ilvl="2" w:tplc="B1F45FE0">
      <w:numFmt w:val="bullet"/>
      <w:lvlText w:val="•"/>
      <w:lvlJc w:val="left"/>
      <w:pPr>
        <w:ind w:left="477" w:hanging="142"/>
      </w:pPr>
      <w:rPr>
        <w:rFonts w:hint="default"/>
      </w:rPr>
    </w:lvl>
    <w:lvl w:ilvl="3" w:tplc="76562B44">
      <w:numFmt w:val="bullet"/>
      <w:lvlText w:val="•"/>
      <w:lvlJc w:val="left"/>
      <w:pPr>
        <w:ind w:left="605" w:hanging="142"/>
      </w:pPr>
      <w:rPr>
        <w:rFonts w:hint="default"/>
      </w:rPr>
    </w:lvl>
    <w:lvl w:ilvl="4" w:tplc="3C0C1F38">
      <w:numFmt w:val="bullet"/>
      <w:lvlText w:val="•"/>
      <w:lvlJc w:val="left"/>
      <w:pPr>
        <w:ind w:left="734" w:hanging="142"/>
      </w:pPr>
      <w:rPr>
        <w:rFonts w:hint="default"/>
      </w:rPr>
    </w:lvl>
    <w:lvl w:ilvl="5" w:tplc="2724FD22">
      <w:numFmt w:val="bullet"/>
      <w:lvlText w:val="•"/>
      <w:lvlJc w:val="left"/>
      <w:pPr>
        <w:ind w:left="862" w:hanging="142"/>
      </w:pPr>
      <w:rPr>
        <w:rFonts w:hint="default"/>
      </w:rPr>
    </w:lvl>
    <w:lvl w:ilvl="6" w:tplc="AF5616F8">
      <w:numFmt w:val="bullet"/>
      <w:lvlText w:val="•"/>
      <w:lvlJc w:val="left"/>
      <w:pPr>
        <w:ind w:left="991" w:hanging="142"/>
      </w:pPr>
      <w:rPr>
        <w:rFonts w:hint="default"/>
      </w:rPr>
    </w:lvl>
    <w:lvl w:ilvl="7" w:tplc="B0007D70">
      <w:numFmt w:val="bullet"/>
      <w:lvlText w:val="•"/>
      <w:lvlJc w:val="left"/>
      <w:pPr>
        <w:ind w:left="1119" w:hanging="142"/>
      </w:pPr>
      <w:rPr>
        <w:rFonts w:hint="default"/>
      </w:rPr>
    </w:lvl>
    <w:lvl w:ilvl="8" w:tplc="BE2E8210">
      <w:numFmt w:val="bullet"/>
      <w:lvlText w:val="•"/>
      <w:lvlJc w:val="left"/>
      <w:pPr>
        <w:ind w:left="1248" w:hanging="142"/>
      </w:pPr>
      <w:rPr>
        <w:rFonts w:hint="default"/>
      </w:rPr>
    </w:lvl>
  </w:abstractNum>
  <w:abstractNum w:abstractNumId="216" w15:restartNumberingAfterBreak="0">
    <w:nsid w:val="3D407649"/>
    <w:multiLevelType w:val="hybridMultilevel"/>
    <w:tmpl w:val="4FCEF87A"/>
    <w:lvl w:ilvl="0" w:tplc="04D6BD62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BACCEA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8A46330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29094D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C0C939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D68D25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BBD6746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318676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E1DE8A0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17" w15:restartNumberingAfterBreak="0">
    <w:nsid w:val="3D4B35FF"/>
    <w:multiLevelType w:val="hybridMultilevel"/>
    <w:tmpl w:val="6636955E"/>
    <w:lvl w:ilvl="0" w:tplc="B2BC8D4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602A0C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866D5C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E1AAE75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F16685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0C8CD2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22A687A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B2CD7A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057476F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18" w15:restartNumberingAfterBreak="0">
    <w:nsid w:val="3DD300B2"/>
    <w:multiLevelType w:val="hybridMultilevel"/>
    <w:tmpl w:val="A18C0EDE"/>
    <w:lvl w:ilvl="0" w:tplc="C8586724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D40182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AB051F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6B2AF8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686EA3E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228875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39E75B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B32060F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0D8561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19" w15:restartNumberingAfterBreak="0">
    <w:nsid w:val="3DEF3EA6"/>
    <w:multiLevelType w:val="hybridMultilevel"/>
    <w:tmpl w:val="38B4C906"/>
    <w:lvl w:ilvl="0" w:tplc="A0A0A49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A7439B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2A0F1B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19839B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7A0658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DBE04A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C5ED16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5B43DC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F7ECD4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20" w15:restartNumberingAfterBreak="0">
    <w:nsid w:val="3E3B2319"/>
    <w:multiLevelType w:val="hybridMultilevel"/>
    <w:tmpl w:val="80968F30"/>
    <w:lvl w:ilvl="0" w:tplc="BDC25D5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FB03B52">
      <w:numFmt w:val="bullet"/>
      <w:lvlText w:val="•"/>
      <w:lvlJc w:val="left"/>
      <w:pPr>
        <w:ind w:left="345" w:hanging="142"/>
      </w:pPr>
      <w:rPr>
        <w:rFonts w:hint="default"/>
      </w:rPr>
    </w:lvl>
    <w:lvl w:ilvl="2" w:tplc="32F0864C">
      <w:numFmt w:val="bullet"/>
      <w:lvlText w:val="•"/>
      <w:lvlJc w:val="left"/>
      <w:pPr>
        <w:ind w:left="471" w:hanging="142"/>
      </w:pPr>
      <w:rPr>
        <w:rFonts w:hint="default"/>
      </w:rPr>
    </w:lvl>
    <w:lvl w:ilvl="3" w:tplc="9EDE2AA8">
      <w:numFmt w:val="bullet"/>
      <w:lvlText w:val="•"/>
      <w:lvlJc w:val="left"/>
      <w:pPr>
        <w:ind w:left="597" w:hanging="142"/>
      </w:pPr>
      <w:rPr>
        <w:rFonts w:hint="default"/>
      </w:rPr>
    </w:lvl>
    <w:lvl w:ilvl="4" w:tplc="CB38B6AE"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A3C8CD46">
      <w:numFmt w:val="bullet"/>
      <w:lvlText w:val="•"/>
      <w:lvlJc w:val="left"/>
      <w:pPr>
        <w:ind w:left="848" w:hanging="142"/>
      </w:pPr>
      <w:rPr>
        <w:rFonts w:hint="default"/>
      </w:rPr>
    </w:lvl>
    <w:lvl w:ilvl="6" w:tplc="92984128">
      <w:numFmt w:val="bullet"/>
      <w:lvlText w:val="•"/>
      <w:lvlJc w:val="left"/>
      <w:pPr>
        <w:ind w:left="974" w:hanging="142"/>
      </w:pPr>
      <w:rPr>
        <w:rFonts w:hint="default"/>
      </w:rPr>
    </w:lvl>
    <w:lvl w:ilvl="7" w:tplc="175EB0E6">
      <w:numFmt w:val="bullet"/>
      <w:lvlText w:val="•"/>
      <w:lvlJc w:val="left"/>
      <w:pPr>
        <w:ind w:left="1099" w:hanging="142"/>
      </w:pPr>
      <w:rPr>
        <w:rFonts w:hint="default"/>
      </w:rPr>
    </w:lvl>
    <w:lvl w:ilvl="8" w:tplc="E39465C4">
      <w:numFmt w:val="bullet"/>
      <w:lvlText w:val="•"/>
      <w:lvlJc w:val="left"/>
      <w:pPr>
        <w:ind w:left="1225" w:hanging="142"/>
      </w:pPr>
      <w:rPr>
        <w:rFonts w:hint="default"/>
      </w:rPr>
    </w:lvl>
  </w:abstractNum>
  <w:abstractNum w:abstractNumId="221" w15:restartNumberingAfterBreak="0">
    <w:nsid w:val="3E422A7B"/>
    <w:multiLevelType w:val="hybridMultilevel"/>
    <w:tmpl w:val="E4DC50F2"/>
    <w:lvl w:ilvl="0" w:tplc="C3C4BD90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4C05E9E">
      <w:numFmt w:val="bullet"/>
      <w:lvlText w:val="•"/>
      <w:lvlJc w:val="left"/>
      <w:pPr>
        <w:ind w:left="351" w:hanging="142"/>
      </w:pPr>
      <w:rPr>
        <w:rFonts w:hint="default"/>
      </w:rPr>
    </w:lvl>
    <w:lvl w:ilvl="2" w:tplc="27346422">
      <w:numFmt w:val="bullet"/>
      <w:lvlText w:val="•"/>
      <w:lvlJc w:val="left"/>
      <w:pPr>
        <w:ind w:left="482" w:hanging="142"/>
      </w:pPr>
      <w:rPr>
        <w:rFonts w:hint="default"/>
      </w:rPr>
    </w:lvl>
    <w:lvl w:ilvl="3" w:tplc="D1AEB6A8">
      <w:numFmt w:val="bullet"/>
      <w:lvlText w:val="•"/>
      <w:lvlJc w:val="left"/>
      <w:pPr>
        <w:ind w:left="613" w:hanging="142"/>
      </w:pPr>
      <w:rPr>
        <w:rFonts w:hint="default"/>
      </w:rPr>
    </w:lvl>
    <w:lvl w:ilvl="4" w:tplc="E77645B6">
      <w:numFmt w:val="bullet"/>
      <w:lvlText w:val="•"/>
      <w:lvlJc w:val="left"/>
      <w:pPr>
        <w:ind w:left="745" w:hanging="142"/>
      </w:pPr>
      <w:rPr>
        <w:rFonts w:hint="default"/>
      </w:rPr>
    </w:lvl>
    <w:lvl w:ilvl="5" w:tplc="D088874E">
      <w:numFmt w:val="bullet"/>
      <w:lvlText w:val="•"/>
      <w:lvlJc w:val="left"/>
      <w:pPr>
        <w:ind w:left="876" w:hanging="142"/>
      </w:pPr>
      <w:rPr>
        <w:rFonts w:hint="default"/>
      </w:rPr>
    </w:lvl>
    <w:lvl w:ilvl="6" w:tplc="2D72B66A">
      <w:numFmt w:val="bullet"/>
      <w:lvlText w:val="•"/>
      <w:lvlJc w:val="left"/>
      <w:pPr>
        <w:ind w:left="1007" w:hanging="142"/>
      </w:pPr>
      <w:rPr>
        <w:rFonts w:hint="default"/>
      </w:rPr>
    </w:lvl>
    <w:lvl w:ilvl="7" w:tplc="8A3CBD90">
      <w:numFmt w:val="bullet"/>
      <w:lvlText w:val="•"/>
      <w:lvlJc w:val="left"/>
      <w:pPr>
        <w:ind w:left="1139" w:hanging="142"/>
      </w:pPr>
      <w:rPr>
        <w:rFonts w:hint="default"/>
      </w:rPr>
    </w:lvl>
    <w:lvl w:ilvl="8" w:tplc="D18A1566">
      <w:numFmt w:val="bullet"/>
      <w:lvlText w:val="•"/>
      <w:lvlJc w:val="left"/>
      <w:pPr>
        <w:ind w:left="1270" w:hanging="142"/>
      </w:pPr>
      <w:rPr>
        <w:rFonts w:hint="default"/>
      </w:rPr>
    </w:lvl>
  </w:abstractNum>
  <w:abstractNum w:abstractNumId="222" w15:restartNumberingAfterBreak="0">
    <w:nsid w:val="3E4B7959"/>
    <w:multiLevelType w:val="hybridMultilevel"/>
    <w:tmpl w:val="5EF09132"/>
    <w:lvl w:ilvl="0" w:tplc="D24A1FC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FD42E9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458116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B20960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0854ED0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FB8709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4B72BCC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E45881B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6AA753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23" w15:restartNumberingAfterBreak="0">
    <w:nsid w:val="3E96517E"/>
    <w:multiLevelType w:val="hybridMultilevel"/>
    <w:tmpl w:val="2CF63FFC"/>
    <w:lvl w:ilvl="0" w:tplc="F50A0DA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6D2171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AE633F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F0A255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C40F30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152E24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46E893F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9C8C3C6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84287E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24" w15:restartNumberingAfterBreak="0">
    <w:nsid w:val="3F195487"/>
    <w:multiLevelType w:val="hybridMultilevel"/>
    <w:tmpl w:val="1A36D92C"/>
    <w:lvl w:ilvl="0" w:tplc="E78A449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1BC3C64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2F24D15E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BEC4DC9E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26780FDA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7856F9BE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77F45C26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7C22800C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E1C03D8C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225" w15:restartNumberingAfterBreak="0">
    <w:nsid w:val="3F1A0605"/>
    <w:multiLevelType w:val="hybridMultilevel"/>
    <w:tmpl w:val="48E62450"/>
    <w:lvl w:ilvl="0" w:tplc="57B2B12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B0ED9B6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BEBCC4A4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69E05436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FF5E67B2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B08C7EA4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DDFA47C0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F4A4FE1C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38C2F89E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26" w15:restartNumberingAfterBreak="0">
    <w:nsid w:val="3F3476FE"/>
    <w:multiLevelType w:val="hybridMultilevel"/>
    <w:tmpl w:val="82D214F0"/>
    <w:lvl w:ilvl="0" w:tplc="A2C4B264">
      <w:numFmt w:val="bullet"/>
      <w:lvlText w:val="•"/>
      <w:lvlJc w:val="left"/>
      <w:pPr>
        <w:ind w:left="19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92CDA90">
      <w:numFmt w:val="bullet"/>
      <w:lvlText w:val="•"/>
      <w:lvlJc w:val="left"/>
      <w:pPr>
        <w:ind w:left="336" w:hanging="142"/>
      </w:pPr>
      <w:rPr>
        <w:rFonts w:hint="default"/>
      </w:rPr>
    </w:lvl>
    <w:lvl w:ilvl="2" w:tplc="7AD23EE8">
      <w:numFmt w:val="bullet"/>
      <w:lvlText w:val="•"/>
      <w:lvlJc w:val="left"/>
      <w:pPr>
        <w:ind w:left="472" w:hanging="142"/>
      </w:pPr>
      <w:rPr>
        <w:rFonts w:hint="default"/>
      </w:rPr>
    </w:lvl>
    <w:lvl w:ilvl="3" w:tplc="B838BABA">
      <w:numFmt w:val="bullet"/>
      <w:lvlText w:val="•"/>
      <w:lvlJc w:val="left"/>
      <w:pPr>
        <w:ind w:left="608" w:hanging="142"/>
      </w:pPr>
      <w:rPr>
        <w:rFonts w:hint="default"/>
      </w:rPr>
    </w:lvl>
    <w:lvl w:ilvl="4" w:tplc="EE7E1CA4">
      <w:numFmt w:val="bullet"/>
      <w:lvlText w:val="•"/>
      <w:lvlJc w:val="left"/>
      <w:pPr>
        <w:ind w:left="744" w:hanging="142"/>
      </w:pPr>
      <w:rPr>
        <w:rFonts w:hint="default"/>
      </w:rPr>
    </w:lvl>
    <w:lvl w:ilvl="5" w:tplc="25EAC6A8">
      <w:numFmt w:val="bullet"/>
      <w:lvlText w:val="•"/>
      <w:lvlJc w:val="left"/>
      <w:pPr>
        <w:ind w:left="880" w:hanging="142"/>
      </w:pPr>
      <w:rPr>
        <w:rFonts w:hint="default"/>
      </w:rPr>
    </w:lvl>
    <w:lvl w:ilvl="6" w:tplc="9D1EF5A2">
      <w:numFmt w:val="bullet"/>
      <w:lvlText w:val="•"/>
      <w:lvlJc w:val="left"/>
      <w:pPr>
        <w:ind w:left="1016" w:hanging="142"/>
      </w:pPr>
      <w:rPr>
        <w:rFonts w:hint="default"/>
      </w:rPr>
    </w:lvl>
    <w:lvl w:ilvl="7" w:tplc="D0DE6F3E">
      <w:numFmt w:val="bullet"/>
      <w:lvlText w:val="•"/>
      <w:lvlJc w:val="left"/>
      <w:pPr>
        <w:ind w:left="1152" w:hanging="142"/>
      </w:pPr>
      <w:rPr>
        <w:rFonts w:hint="default"/>
      </w:rPr>
    </w:lvl>
    <w:lvl w:ilvl="8" w:tplc="15EC6636">
      <w:numFmt w:val="bullet"/>
      <w:lvlText w:val="•"/>
      <w:lvlJc w:val="left"/>
      <w:pPr>
        <w:ind w:left="1288" w:hanging="142"/>
      </w:pPr>
      <w:rPr>
        <w:rFonts w:hint="default"/>
      </w:rPr>
    </w:lvl>
  </w:abstractNum>
  <w:abstractNum w:abstractNumId="227" w15:restartNumberingAfterBreak="0">
    <w:nsid w:val="3F4873E0"/>
    <w:multiLevelType w:val="hybridMultilevel"/>
    <w:tmpl w:val="3124B544"/>
    <w:lvl w:ilvl="0" w:tplc="75A82E3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8F02BF6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CCE4C8B8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CE484052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1706C716">
      <w:numFmt w:val="bullet"/>
      <w:lvlText w:val="•"/>
      <w:lvlJc w:val="left"/>
      <w:pPr>
        <w:ind w:left="697" w:hanging="142"/>
      </w:pPr>
      <w:rPr>
        <w:rFonts w:hint="default"/>
      </w:rPr>
    </w:lvl>
    <w:lvl w:ilvl="5" w:tplc="136EAB5A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19F4FD14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7A0EC5E0">
      <w:numFmt w:val="bullet"/>
      <w:lvlText w:val="•"/>
      <w:lvlJc w:val="left"/>
      <w:pPr>
        <w:ind w:left="1055" w:hanging="142"/>
      </w:pPr>
      <w:rPr>
        <w:rFonts w:hint="default"/>
      </w:rPr>
    </w:lvl>
    <w:lvl w:ilvl="8" w:tplc="9C18DFE8">
      <w:numFmt w:val="bullet"/>
      <w:lvlText w:val="•"/>
      <w:lvlJc w:val="left"/>
      <w:pPr>
        <w:ind w:left="1174" w:hanging="142"/>
      </w:pPr>
      <w:rPr>
        <w:rFonts w:hint="default"/>
      </w:rPr>
    </w:lvl>
  </w:abstractNum>
  <w:abstractNum w:abstractNumId="228" w15:restartNumberingAfterBreak="0">
    <w:nsid w:val="3F4E4A3D"/>
    <w:multiLevelType w:val="hybridMultilevel"/>
    <w:tmpl w:val="A404B5B2"/>
    <w:lvl w:ilvl="0" w:tplc="042AFB7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0E8432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52E901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F0EAA1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B1CF92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272F5D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73AAAD1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1C0729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1E444C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29" w15:restartNumberingAfterBreak="0">
    <w:nsid w:val="3F782D3C"/>
    <w:multiLevelType w:val="hybridMultilevel"/>
    <w:tmpl w:val="28B2B4D4"/>
    <w:lvl w:ilvl="0" w:tplc="BBA40328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66C1498">
      <w:numFmt w:val="bullet"/>
      <w:lvlText w:val="•"/>
      <w:lvlJc w:val="left"/>
      <w:pPr>
        <w:ind w:left="348" w:hanging="142"/>
      </w:pPr>
      <w:rPr>
        <w:rFonts w:hint="default"/>
      </w:rPr>
    </w:lvl>
    <w:lvl w:ilvl="2" w:tplc="5874E586">
      <w:numFmt w:val="bullet"/>
      <w:lvlText w:val="•"/>
      <w:lvlJc w:val="left"/>
      <w:pPr>
        <w:ind w:left="477" w:hanging="142"/>
      </w:pPr>
      <w:rPr>
        <w:rFonts w:hint="default"/>
      </w:rPr>
    </w:lvl>
    <w:lvl w:ilvl="3" w:tplc="E6F626B6">
      <w:numFmt w:val="bullet"/>
      <w:lvlText w:val="•"/>
      <w:lvlJc w:val="left"/>
      <w:pPr>
        <w:ind w:left="605" w:hanging="142"/>
      </w:pPr>
      <w:rPr>
        <w:rFonts w:hint="default"/>
      </w:rPr>
    </w:lvl>
    <w:lvl w:ilvl="4" w:tplc="887468CE">
      <w:numFmt w:val="bullet"/>
      <w:lvlText w:val="•"/>
      <w:lvlJc w:val="left"/>
      <w:pPr>
        <w:ind w:left="734" w:hanging="142"/>
      </w:pPr>
      <w:rPr>
        <w:rFonts w:hint="default"/>
      </w:rPr>
    </w:lvl>
    <w:lvl w:ilvl="5" w:tplc="01EAB246">
      <w:numFmt w:val="bullet"/>
      <w:lvlText w:val="•"/>
      <w:lvlJc w:val="left"/>
      <w:pPr>
        <w:ind w:left="862" w:hanging="142"/>
      </w:pPr>
      <w:rPr>
        <w:rFonts w:hint="default"/>
      </w:rPr>
    </w:lvl>
    <w:lvl w:ilvl="6" w:tplc="C9925BA8">
      <w:numFmt w:val="bullet"/>
      <w:lvlText w:val="•"/>
      <w:lvlJc w:val="left"/>
      <w:pPr>
        <w:ind w:left="991" w:hanging="142"/>
      </w:pPr>
      <w:rPr>
        <w:rFonts w:hint="default"/>
      </w:rPr>
    </w:lvl>
    <w:lvl w:ilvl="7" w:tplc="93DA95F6">
      <w:numFmt w:val="bullet"/>
      <w:lvlText w:val="•"/>
      <w:lvlJc w:val="left"/>
      <w:pPr>
        <w:ind w:left="1119" w:hanging="142"/>
      </w:pPr>
      <w:rPr>
        <w:rFonts w:hint="default"/>
      </w:rPr>
    </w:lvl>
    <w:lvl w:ilvl="8" w:tplc="621C3940">
      <w:numFmt w:val="bullet"/>
      <w:lvlText w:val="•"/>
      <w:lvlJc w:val="left"/>
      <w:pPr>
        <w:ind w:left="1248" w:hanging="142"/>
      </w:pPr>
      <w:rPr>
        <w:rFonts w:hint="default"/>
      </w:rPr>
    </w:lvl>
  </w:abstractNum>
  <w:abstractNum w:abstractNumId="230" w15:restartNumberingAfterBreak="0">
    <w:nsid w:val="3FEE5917"/>
    <w:multiLevelType w:val="hybridMultilevel"/>
    <w:tmpl w:val="0E1483E6"/>
    <w:lvl w:ilvl="0" w:tplc="847C0244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B5EF3FA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59C656D6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AED0DDCC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743A3B28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C1E273E0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C2F4B6C0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58F6346E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A76A1664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231" w15:restartNumberingAfterBreak="0">
    <w:nsid w:val="40280FD9"/>
    <w:multiLevelType w:val="hybridMultilevel"/>
    <w:tmpl w:val="63D2F714"/>
    <w:lvl w:ilvl="0" w:tplc="725A5AB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3B8DF08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BF665558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8A0EC048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FBB0158A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ADEE2FDA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06E26A72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325ECBF4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EA567F8E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32" w15:restartNumberingAfterBreak="0">
    <w:nsid w:val="402878EC"/>
    <w:multiLevelType w:val="hybridMultilevel"/>
    <w:tmpl w:val="A814AACE"/>
    <w:lvl w:ilvl="0" w:tplc="157A42F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47E55E4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9E1E70FE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4796C8BA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0CCC2A70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5174219A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848EDA7C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795E6CC4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2C16B9AE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33" w15:restartNumberingAfterBreak="0">
    <w:nsid w:val="408E5A12"/>
    <w:multiLevelType w:val="hybridMultilevel"/>
    <w:tmpl w:val="6E2E5EC6"/>
    <w:lvl w:ilvl="0" w:tplc="5804E2E2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51E5C6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F86A77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49E955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452C70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07349BC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EB8A9CA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E54ACF7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14F8D61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34" w15:restartNumberingAfterBreak="0">
    <w:nsid w:val="409E3C27"/>
    <w:multiLevelType w:val="hybridMultilevel"/>
    <w:tmpl w:val="B4107D26"/>
    <w:lvl w:ilvl="0" w:tplc="85BE4A7C">
      <w:numFmt w:val="bullet"/>
      <w:lvlText w:val="•"/>
      <w:lvlJc w:val="left"/>
      <w:pPr>
        <w:ind w:left="223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2DC665E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7A68861C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7BA6FB64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F1E4564C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08805B7E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81F065C0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EE5CC512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F4948586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235" w15:restartNumberingAfterBreak="0">
    <w:nsid w:val="40B52682"/>
    <w:multiLevelType w:val="hybridMultilevel"/>
    <w:tmpl w:val="F0DA8F8C"/>
    <w:lvl w:ilvl="0" w:tplc="5124391A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38276D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C1846D4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C60A99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98E70F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646EFF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D807DA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E9A4DCA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C7CF24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36" w15:restartNumberingAfterBreak="0">
    <w:nsid w:val="40C92B24"/>
    <w:multiLevelType w:val="hybridMultilevel"/>
    <w:tmpl w:val="7272E45C"/>
    <w:lvl w:ilvl="0" w:tplc="2C8A004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F48B90C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B6E64472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1938CFBE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2DD225B8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912A6E90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22C0762A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91D4E27C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317CD080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37" w15:restartNumberingAfterBreak="0">
    <w:nsid w:val="412915AD"/>
    <w:multiLevelType w:val="hybridMultilevel"/>
    <w:tmpl w:val="AA9484A8"/>
    <w:lvl w:ilvl="0" w:tplc="AEF2073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9666B4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D65E70C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44648A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F28872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064261D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2E0248E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A142F9A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098EE9A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38" w15:restartNumberingAfterBreak="0">
    <w:nsid w:val="416627C2"/>
    <w:multiLevelType w:val="hybridMultilevel"/>
    <w:tmpl w:val="E4BE0792"/>
    <w:lvl w:ilvl="0" w:tplc="A7C4AE9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C7CC9E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31C18C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C602F8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A8CB45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4D0CFC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A145D9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520BEA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E578A8B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39" w15:restartNumberingAfterBreak="0">
    <w:nsid w:val="41E415DD"/>
    <w:multiLevelType w:val="hybridMultilevel"/>
    <w:tmpl w:val="027A7F20"/>
    <w:lvl w:ilvl="0" w:tplc="818C48D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F58F8C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186BFE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DE65B1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BFEFCA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4DC01D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84E595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B8D69CE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95CF23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40" w15:restartNumberingAfterBreak="0">
    <w:nsid w:val="42406403"/>
    <w:multiLevelType w:val="hybridMultilevel"/>
    <w:tmpl w:val="4CD4B57C"/>
    <w:lvl w:ilvl="0" w:tplc="078CED4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EB2AD60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F0045F56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C0D6650A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D188F2C2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A7B2E2B4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D414AA74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BB2C1552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3A22A5C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241" w15:restartNumberingAfterBreak="0">
    <w:nsid w:val="428C2FF9"/>
    <w:multiLevelType w:val="hybridMultilevel"/>
    <w:tmpl w:val="406CDC08"/>
    <w:lvl w:ilvl="0" w:tplc="97BC83DC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286934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D80A27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C141E3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A4A871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DBB8C2B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6908B9B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76C4A02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130050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42" w15:restartNumberingAfterBreak="0">
    <w:nsid w:val="42B7281B"/>
    <w:multiLevelType w:val="hybridMultilevel"/>
    <w:tmpl w:val="AA749838"/>
    <w:lvl w:ilvl="0" w:tplc="0B6A5B8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CF611C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008417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B225E7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EE4FEE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2EDAD42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22E52E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BD2D26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7B6E7D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43" w15:restartNumberingAfterBreak="0">
    <w:nsid w:val="432A72E1"/>
    <w:multiLevelType w:val="hybridMultilevel"/>
    <w:tmpl w:val="E9700744"/>
    <w:lvl w:ilvl="0" w:tplc="277C0DB8">
      <w:numFmt w:val="bullet"/>
      <w:lvlText w:val="•"/>
      <w:lvlJc w:val="left"/>
      <w:pPr>
        <w:ind w:left="19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69090FE">
      <w:numFmt w:val="bullet"/>
      <w:lvlText w:val="•"/>
      <w:lvlJc w:val="left"/>
      <w:pPr>
        <w:ind w:left="317" w:hanging="142"/>
      </w:pPr>
      <w:rPr>
        <w:rFonts w:hint="default"/>
      </w:rPr>
    </w:lvl>
    <w:lvl w:ilvl="2" w:tplc="FC480E96">
      <w:numFmt w:val="bullet"/>
      <w:lvlText w:val="•"/>
      <w:lvlJc w:val="left"/>
      <w:pPr>
        <w:ind w:left="434" w:hanging="142"/>
      </w:pPr>
      <w:rPr>
        <w:rFonts w:hint="default"/>
      </w:rPr>
    </w:lvl>
    <w:lvl w:ilvl="3" w:tplc="03D20352">
      <w:numFmt w:val="bullet"/>
      <w:lvlText w:val="•"/>
      <w:lvlJc w:val="left"/>
      <w:pPr>
        <w:ind w:left="551" w:hanging="142"/>
      </w:pPr>
      <w:rPr>
        <w:rFonts w:hint="default"/>
      </w:rPr>
    </w:lvl>
    <w:lvl w:ilvl="4" w:tplc="9E20E340">
      <w:numFmt w:val="bullet"/>
      <w:lvlText w:val="•"/>
      <w:lvlJc w:val="left"/>
      <w:pPr>
        <w:ind w:left="668" w:hanging="142"/>
      </w:pPr>
      <w:rPr>
        <w:rFonts w:hint="default"/>
      </w:rPr>
    </w:lvl>
    <w:lvl w:ilvl="5" w:tplc="89920BA6">
      <w:numFmt w:val="bullet"/>
      <w:lvlText w:val="•"/>
      <w:lvlJc w:val="left"/>
      <w:pPr>
        <w:ind w:left="785" w:hanging="142"/>
      </w:pPr>
      <w:rPr>
        <w:rFonts w:hint="default"/>
      </w:rPr>
    </w:lvl>
    <w:lvl w:ilvl="6" w:tplc="26BC78EE">
      <w:numFmt w:val="bullet"/>
      <w:lvlText w:val="•"/>
      <w:lvlJc w:val="left"/>
      <w:pPr>
        <w:ind w:left="902" w:hanging="142"/>
      </w:pPr>
      <w:rPr>
        <w:rFonts w:hint="default"/>
      </w:rPr>
    </w:lvl>
    <w:lvl w:ilvl="7" w:tplc="B9A8F8A2">
      <w:numFmt w:val="bullet"/>
      <w:lvlText w:val="•"/>
      <w:lvlJc w:val="left"/>
      <w:pPr>
        <w:ind w:left="1019" w:hanging="142"/>
      </w:pPr>
      <w:rPr>
        <w:rFonts w:hint="default"/>
      </w:rPr>
    </w:lvl>
    <w:lvl w:ilvl="8" w:tplc="FA845CBE">
      <w:numFmt w:val="bullet"/>
      <w:lvlText w:val="•"/>
      <w:lvlJc w:val="left"/>
      <w:pPr>
        <w:ind w:left="1136" w:hanging="142"/>
      </w:pPr>
      <w:rPr>
        <w:rFonts w:hint="default"/>
      </w:rPr>
    </w:lvl>
  </w:abstractNum>
  <w:abstractNum w:abstractNumId="244" w15:restartNumberingAfterBreak="0">
    <w:nsid w:val="434A2819"/>
    <w:multiLevelType w:val="hybridMultilevel"/>
    <w:tmpl w:val="27A8C888"/>
    <w:lvl w:ilvl="0" w:tplc="C0E6BB4C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35E36D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72CD4F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FC476C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A14955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2729C1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C14DD5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062EE5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2A07E5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45" w15:restartNumberingAfterBreak="0">
    <w:nsid w:val="434E4956"/>
    <w:multiLevelType w:val="hybridMultilevel"/>
    <w:tmpl w:val="57FA8BA0"/>
    <w:lvl w:ilvl="0" w:tplc="129E9F7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7C2D88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4FE490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2681D2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B3625B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5EEE2D0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FC486B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A81244A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0623E7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46" w15:restartNumberingAfterBreak="0">
    <w:nsid w:val="438C1CAA"/>
    <w:multiLevelType w:val="hybridMultilevel"/>
    <w:tmpl w:val="B32E7E42"/>
    <w:lvl w:ilvl="0" w:tplc="4ED8443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FD65C56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E422995E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45DED68A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08C83B6A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B77A3FB0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D7B01B0A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CB503CA6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329E373E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247" w15:restartNumberingAfterBreak="0">
    <w:nsid w:val="43D03386"/>
    <w:multiLevelType w:val="hybridMultilevel"/>
    <w:tmpl w:val="BEA42A1E"/>
    <w:lvl w:ilvl="0" w:tplc="3AF8CF2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FFC9BEE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723A9C30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7D940422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ED6CDACC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683081F0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644E9B80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F796F708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6FF2FA4E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48" w15:restartNumberingAfterBreak="0">
    <w:nsid w:val="44595A83"/>
    <w:multiLevelType w:val="hybridMultilevel"/>
    <w:tmpl w:val="58D2D5AA"/>
    <w:lvl w:ilvl="0" w:tplc="54C80FC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91AAA5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6F4812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7B00CF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97E998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5E4D68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9954D1A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2AFAFD9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5FA9DA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49" w15:restartNumberingAfterBreak="0">
    <w:nsid w:val="44855FE6"/>
    <w:multiLevelType w:val="hybridMultilevel"/>
    <w:tmpl w:val="8D9AC452"/>
    <w:lvl w:ilvl="0" w:tplc="F3E6665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EDC371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D06A19F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DF2253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2124CF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E758AA9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14EE41D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7BC182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E581C6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50" w15:restartNumberingAfterBreak="0">
    <w:nsid w:val="44F2455C"/>
    <w:multiLevelType w:val="hybridMultilevel"/>
    <w:tmpl w:val="56F20DC4"/>
    <w:lvl w:ilvl="0" w:tplc="59C8B04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068872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43C455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2C8A75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59EC1A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A058D70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BAE0C35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2542ABD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A22B62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51" w15:restartNumberingAfterBreak="0">
    <w:nsid w:val="45093B2F"/>
    <w:multiLevelType w:val="hybridMultilevel"/>
    <w:tmpl w:val="595EF210"/>
    <w:lvl w:ilvl="0" w:tplc="E15C4B3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996972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190FF1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AC08E6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3162C3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61CA6D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8D6F79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B748B4A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7C0F42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52" w15:restartNumberingAfterBreak="0">
    <w:nsid w:val="454D4FD3"/>
    <w:multiLevelType w:val="hybridMultilevel"/>
    <w:tmpl w:val="397A89EC"/>
    <w:lvl w:ilvl="0" w:tplc="AD6A472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14A597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3EC2CA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FBA592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0546B8A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A1CCBF0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DECCBB3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1A82CE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58E5A2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53" w15:restartNumberingAfterBreak="0">
    <w:nsid w:val="45CC7925"/>
    <w:multiLevelType w:val="hybridMultilevel"/>
    <w:tmpl w:val="AD1C91EA"/>
    <w:lvl w:ilvl="0" w:tplc="672C635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3120B4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A7683A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60A47D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4B0ED6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F18CBE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5DCC40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6C474E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3EA0A4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54" w15:restartNumberingAfterBreak="0">
    <w:nsid w:val="46C242D8"/>
    <w:multiLevelType w:val="hybridMultilevel"/>
    <w:tmpl w:val="54E07B5C"/>
    <w:lvl w:ilvl="0" w:tplc="D638C92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CC4619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5EC9B0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C7EAF1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430824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40CA87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B36E311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9194721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F24AC1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55" w15:restartNumberingAfterBreak="0">
    <w:nsid w:val="46F44888"/>
    <w:multiLevelType w:val="hybridMultilevel"/>
    <w:tmpl w:val="75B415CA"/>
    <w:lvl w:ilvl="0" w:tplc="3F3C397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EC2DB4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84C168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56E4FA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B58EAE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A8D8145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462685F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955420C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BF5A964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56" w15:restartNumberingAfterBreak="0">
    <w:nsid w:val="470C60F4"/>
    <w:multiLevelType w:val="hybridMultilevel"/>
    <w:tmpl w:val="51B614AE"/>
    <w:lvl w:ilvl="0" w:tplc="B210AB7E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CDA2014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F6E8AE92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B4C80D9A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40148D7E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B8087DE6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4C6C5752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4B2094FA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DE0ADA48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257" w15:restartNumberingAfterBreak="0">
    <w:nsid w:val="472940E5"/>
    <w:multiLevelType w:val="hybridMultilevel"/>
    <w:tmpl w:val="AE1CFB80"/>
    <w:lvl w:ilvl="0" w:tplc="054A57C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08E3FB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F407D4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564195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97C92C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CB8A72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18A608C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BF3E2B6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5B239D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58" w15:restartNumberingAfterBreak="0">
    <w:nsid w:val="473B6C22"/>
    <w:multiLevelType w:val="hybridMultilevel"/>
    <w:tmpl w:val="27F2FBCE"/>
    <w:lvl w:ilvl="0" w:tplc="B860DD42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5089B1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AD0119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BEA1BD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DC832D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AB0F7A8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A8E01DBC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309634A4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F0989CD4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259" w15:restartNumberingAfterBreak="0">
    <w:nsid w:val="47AE253D"/>
    <w:multiLevelType w:val="hybridMultilevel"/>
    <w:tmpl w:val="A516C4A2"/>
    <w:lvl w:ilvl="0" w:tplc="F482E58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69CE2C6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8258F97E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0C9632C2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C1EE6468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6BD2BF6C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2376D87C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AC06E0B0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4A4257A6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60" w15:restartNumberingAfterBreak="0">
    <w:nsid w:val="47B411DF"/>
    <w:multiLevelType w:val="hybridMultilevel"/>
    <w:tmpl w:val="729C38F6"/>
    <w:lvl w:ilvl="0" w:tplc="AB64C99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A667E5C">
      <w:numFmt w:val="bullet"/>
      <w:lvlText w:val="•"/>
      <w:lvlJc w:val="left"/>
      <w:pPr>
        <w:ind w:left="345" w:hanging="142"/>
      </w:pPr>
      <w:rPr>
        <w:rFonts w:hint="default"/>
      </w:rPr>
    </w:lvl>
    <w:lvl w:ilvl="2" w:tplc="29167494">
      <w:numFmt w:val="bullet"/>
      <w:lvlText w:val="•"/>
      <w:lvlJc w:val="left"/>
      <w:pPr>
        <w:ind w:left="471" w:hanging="142"/>
      </w:pPr>
      <w:rPr>
        <w:rFonts w:hint="default"/>
      </w:rPr>
    </w:lvl>
    <w:lvl w:ilvl="3" w:tplc="DC428462">
      <w:numFmt w:val="bullet"/>
      <w:lvlText w:val="•"/>
      <w:lvlJc w:val="left"/>
      <w:pPr>
        <w:ind w:left="597" w:hanging="142"/>
      </w:pPr>
      <w:rPr>
        <w:rFonts w:hint="default"/>
      </w:rPr>
    </w:lvl>
    <w:lvl w:ilvl="4" w:tplc="35627DBA"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E63E720E">
      <w:numFmt w:val="bullet"/>
      <w:lvlText w:val="•"/>
      <w:lvlJc w:val="left"/>
      <w:pPr>
        <w:ind w:left="848" w:hanging="142"/>
      </w:pPr>
      <w:rPr>
        <w:rFonts w:hint="default"/>
      </w:rPr>
    </w:lvl>
    <w:lvl w:ilvl="6" w:tplc="FADE9AE2">
      <w:numFmt w:val="bullet"/>
      <w:lvlText w:val="•"/>
      <w:lvlJc w:val="left"/>
      <w:pPr>
        <w:ind w:left="974" w:hanging="142"/>
      </w:pPr>
      <w:rPr>
        <w:rFonts w:hint="default"/>
      </w:rPr>
    </w:lvl>
    <w:lvl w:ilvl="7" w:tplc="4C360EE2">
      <w:numFmt w:val="bullet"/>
      <w:lvlText w:val="•"/>
      <w:lvlJc w:val="left"/>
      <w:pPr>
        <w:ind w:left="1099" w:hanging="142"/>
      </w:pPr>
      <w:rPr>
        <w:rFonts w:hint="default"/>
      </w:rPr>
    </w:lvl>
    <w:lvl w:ilvl="8" w:tplc="346438DE">
      <w:numFmt w:val="bullet"/>
      <w:lvlText w:val="•"/>
      <w:lvlJc w:val="left"/>
      <w:pPr>
        <w:ind w:left="1225" w:hanging="142"/>
      </w:pPr>
      <w:rPr>
        <w:rFonts w:hint="default"/>
      </w:rPr>
    </w:lvl>
  </w:abstractNum>
  <w:abstractNum w:abstractNumId="261" w15:restartNumberingAfterBreak="0">
    <w:nsid w:val="47CD45BC"/>
    <w:multiLevelType w:val="hybridMultilevel"/>
    <w:tmpl w:val="F5BA7804"/>
    <w:lvl w:ilvl="0" w:tplc="ACDADC1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F5C36A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44C330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7F74EB8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ED8372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738A8B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19B206C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DC2F8F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6E6AA8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62" w15:restartNumberingAfterBreak="0">
    <w:nsid w:val="47F66C37"/>
    <w:multiLevelType w:val="hybridMultilevel"/>
    <w:tmpl w:val="97FE9220"/>
    <w:lvl w:ilvl="0" w:tplc="73087AC4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1B8DA3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4127C3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B280BA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54E0A85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842608C6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EBD62088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708E822E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C772E4BE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263" w15:restartNumberingAfterBreak="0">
    <w:nsid w:val="47F67778"/>
    <w:multiLevelType w:val="hybridMultilevel"/>
    <w:tmpl w:val="29E48502"/>
    <w:lvl w:ilvl="0" w:tplc="3552E5F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DC4F1CE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FA3EBA30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450076CA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B1CE9D70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3972357C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32205C76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86EA695E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BDF4BA9E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264" w15:restartNumberingAfterBreak="0">
    <w:nsid w:val="48133696"/>
    <w:multiLevelType w:val="hybridMultilevel"/>
    <w:tmpl w:val="BC8A71C8"/>
    <w:lvl w:ilvl="0" w:tplc="7B2A707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A9CD78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C3029E7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E2C64F7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7CA431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EBE8D3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7CA2C2E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00693C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1680C0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65" w15:restartNumberingAfterBreak="0">
    <w:nsid w:val="484547BF"/>
    <w:multiLevelType w:val="hybridMultilevel"/>
    <w:tmpl w:val="4EFC6AD6"/>
    <w:lvl w:ilvl="0" w:tplc="F20A1C0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44C5A5E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646A9D54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43048426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2090A570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61F45260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A60CCA24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46801C5A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2A928A0A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66" w15:restartNumberingAfterBreak="0">
    <w:nsid w:val="4889656D"/>
    <w:multiLevelType w:val="hybridMultilevel"/>
    <w:tmpl w:val="8406724C"/>
    <w:lvl w:ilvl="0" w:tplc="2CE25AF4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D5C4A22">
      <w:numFmt w:val="bullet"/>
      <w:lvlText w:val="•"/>
      <w:lvlJc w:val="left"/>
      <w:pPr>
        <w:ind w:left="342" w:hanging="142"/>
      </w:pPr>
      <w:rPr>
        <w:rFonts w:hint="default"/>
      </w:rPr>
    </w:lvl>
    <w:lvl w:ilvl="2" w:tplc="7B887674">
      <w:numFmt w:val="bullet"/>
      <w:lvlText w:val="•"/>
      <w:lvlJc w:val="left"/>
      <w:pPr>
        <w:ind w:left="464" w:hanging="142"/>
      </w:pPr>
      <w:rPr>
        <w:rFonts w:hint="default"/>
      </w:rPr>
    </w:lvl>
    <w:lvl w:ilvl="3" w:tplc="C0982756">
      <w:numFmt w:val="bullet"/>
      <w:lvlText w:val="•"/>
      <w:lvlJc w:val="left"/>
      <w:pPr>
        <w:ind w:left="586" w:hanging="142"/>
      </w:pPr>
      <w:rPr>
        <w:rFonts w:hint="default"/>
      </w:rPr>
    </w:lvl>
    <w:lvl w:ilvl="4" w:tplc="8BBAD7D6">
      <w:numFmt w:val="bullet"/>
      <w:lvlText w:val="•"/>
      <w:lvlJc w:val="left"/>
      <w:pPr>
        <w:ind w:left="708" w:hanging="142"/>
      </w:pPr>
      <w:rPr>
        <w:rFonts w:hint="default"/>
      </w:rPr>
    </w:lvl>
    <w:lvl w:ilvl="5" w:tplc="D0C0E2D0">
      <w:numFmt w:val="bullet"/>
      <w:lvlText w:val="•"/>
      <w:lvlJc w:val="left"/>
      <w:pPr>
        <w:ind w:left="830" w:hanging="142"/>
      </w:pPr>
      <w:rPr>
        <w:rFonts w:hint="default"/>
      </w:rPr>
    </w:lvl>
    <w:lvl w:ilvl="6" w:tplc="09F42736">
      <w:numFmt w:val="bullet"/>
      <w:lvlText w:val="•"/>
      <w:lvlJc w:val="left"/>
      <w:pPr>
        <w:ind w:left="952" w:hanging="142"/>
      </w:pPr>
      <w:rPr>
        <w:rFonts w:hint="default"/>
      </w:rPr>
    </w:lvl>
    <w:lvl w:ilvl="7" w:tplc="CAA01266">
      <w:numFmt w:val="bullet"/>
      <w:lvlText w:val="•"/>
      <w:lvlJc w:val="left"/>
      <w:pPr>
        <w:ind w:left="1074" w:hanging="142"/>
      </w:pPr>
      <w:rPr>
        <w:rFonts w:hint="default"/>
      </w:rPr>
    </w:lvl>
    <w:lvl w:ilvl="8" w:tplc="3106FF48">
      <w:numFmt w:val="bullet"/>
      <w:lvlText w:val="•"/>
      <w:lvlJc w:val="left"/>
      <w:pPr>
        <w:ind w:left="1196" w:hanging="142"/>
      </w:pPr>
      <w:rPr>
        <w:rFonts w:hint="default"/>
      </w:rPr>
    </w:lvl>
  </w:abstractNum>
  <w:abstractNum w:abstractNumId="267" w15:restartNumberingAfterBreak="0">
    <w:nsid w:val="494766E6"/>
    <w:multiLevelType w:val="hybridMultilevel"/>
    <w:tmpl w:val="C386761E"/>
    <w:lvl w:ilvl="0" w:tplc="F2068176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01E412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1DCB71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408399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6E4065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6189064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C08A208C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16481C40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2DA6931A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268" w15:restartNumberingAfterBreak="0">
    <w:nsid w:val="496B44C8"/>
    <w:multiLevelType w:val="hybridMultilevel"/>
    <w:tmpl w:val="BDFAD3DE"/>
    <w:lvl w:ilvl="0" w:tplc="62C47C6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66E8B48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DB4CA534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47422516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25BAD4DA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52E2039A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9972372A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C5803C0C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125A65E6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69" w15:restartNumberingAfterBreak="0">
    <w:nsid w:val="49AB6DE6"/>
    <w:multiLevelType w:val="hybridMultilevel"/>
    <w:tmpl w:val="DBEC82D2"/>
    <w:lvl w:ilvl="0" w:tplc="461870B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7549E4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052A3C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382C78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63E7C6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A68E0B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7D32841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FE6A58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551434A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70" w15:restartNumberingAfterBreak="0">
    <w:nsid w:val="4A321ED0"/>
    <w:multiLevelType w:val="hybridMultilevel"/>
    <w:tmpl w:val="9C62C9D6"/>
    <w:lvl w:ilvl="0" w:tplc="BBA4163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AA430F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2DDCDB0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282A76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F587B1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AC03F3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428AE2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9CAC1AC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10A4DAB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71" w15:restartNumberingAfterBreak="0">
    <w:nsid w:val="4AA14CCC"/>
    <w:multiLevelType w:val="hybridMultilevel"/>
    <w:tmpl w:val="E37CA776"/>
    <w:lvl w:ilvl="0" w:tplc="C714D03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59C2B48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C8725EB6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DC10FF30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76BC7C7E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93465422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1D3C0342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3EBAC168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61B83670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72" w15:restartNumberingAfterBreak="0">
    <w:nsid w:val="4AA55A0B"/>
    <w:multiLevelType w:val="hybridMultilevel"/>
    <w:tmpl w:val="2AF09270"/>
    <w:lvl w:ilvl="0" w:tplc="40846C9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FF0FCE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FE453F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66A4A6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AE6D70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59D6DCA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1D4C4D3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EC1A229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410C70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73" w15:restartNumberingAfterBreak="0">
    <w:nsid w:val="4AD46B8C"/>
    <w:multiLevelType w:val="hybridMultilevel"/>
    <w:tmpl w:val="768A2070"/>
    <w:lvl w:ilvl="0" w:tplc="F46C7394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4C29DB8">
      <w:numFmt w:val="bullet"/>
      <w:lvlText w:val="•"/>
      <w:lvlJc w:val="left"/>
      <w:pPr>
        <w:ind w:left="342" w:hanging="142"/>
      </w:pPr>
      <w:rPr>
        <w:rFonts w:hint="default"/>
      </w:rPr>
    </w:lvl>
    <w:lvl w:ilvl="2" w:tplc="220223E2">
      <w:numFmt w:val="bullet"/>
      <w:lvlText w:val="•"/>
      <w:lvlJc w:val="left"/>
      <w:pPr>
        <w:ind w:left="464" w:hanging="142"/>
      </w:pPr>
      <w:rPr>
        <w:rFonts w:hint="default"/>
      </w:rPr>
    </w:lvl>
    <w:lvl w:ilvl="3" w:tplc="05D89E6E">
      <w:numFmt w:val="bullet"/>
      <w:lvlText w:val="•"/>
      <w:lvlJc w:val="left"/>
      <w:pPr>
        <w:ind w:left="586" w:hanging="142"/>
      </w:pPr>
      <w:rPr>
        <w:rFonts w:hint="default"/>
      </w:rPr>
    </w:lvl>
    <w:lvl w:ilvl="4" w:tplc="8C1EF746">
      <w:numFmt w:val="bullet"/>
      <w:lvlText w:val="•"/>
      <w:lvlJc w:val="left"/>
      <w:pPr>
        <w:ind w:left="708" w:hanging="142"/>
      </w:pPr>
      <w:rPr>
        <w:rFonts w:hint="default"/>
      </w:rPr>
    </w:lvl>
    <w:lvl w:ilvl="5" w:tplc="BA98FA7E">
      <w:numFmt w:val="bullet"/>
      <w:lvlText w:val="•"/>
      <w:lvlJc w:val="left"/>
      <w:pPr>
        <w:ind w:left="830" w:hanging="142"/>
      </w:pPr>
      <w:rPr>
        <w:rFonts w:hint="default"/>
      </w:rPr>
    </w:lvl>
    <w:lvl w:ilvl="6" w:tplc="3970E34A">
      <w:numFmt w:val="bullet"/>
      <w:lvlText w:val="•"/>
      <w:lvlJc w:val="left"/>
      <w:pPr>
        <w:ind w:left="952" w:hanging="142"/>
      </w:pPr>
      <w:rPr>
        <w:rFonts w:hint="default"/>
      </w:rPr>
    </w:lvl>
    <w:lvl w:ilvl="7" w:tplc="414C9604">
      <w:numFmt w:val="bullet"/>
      <w:lvlText w:val="•"/>
      <w:lvlJc w:val="left"/>
      <w:pPr>
        <w:ind w:left="1074" w:hanging="142"/>
      </w:pPr>
      <w:rPr>
        <w:rFonts w:hint="default"/>
      </w:rPr>
    </w:lvl>
    <w:lvl w:ilvl="8" w:tplc="7DDA9F68">
      <w:numFmt w:val="bullet"/>
      <w:lvlText w:val="•"/>
      <w:lvlJc w:val="left"/>
      <w:pPr>
        <w:ind w:left="1196" w:hanging="142"/>
      </w:pPr>
      <w:rPr>
        <w:rFonts w:hint="default"/>
      </w:rPr>
    </w:lvl>
  </w:abstractNum>
  <w:abstractNum w:abstractNumId="274" w15:restartNumberingAfterBreak="0">
    <w:nsid w:val="4AF30D77"/>
    <w:multiLevelType w:val="hybridMultilevel"/>
    <w:tmpl w:val="9F7AB3C0"/>
    <w:lvl w:ilvl="0" w:tplc="3BC8B9E2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E5C707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C42AA2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EAA08FE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C083E5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04E8BD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FEF2361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3966C5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A0AC68F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75" w15:restartNumberingAfterBreak="0">
    <w:nsid w:val="4B07041C"/>
    <w:multiLevelType w:val="hybridMultilevel"/>
    <w:tmpl w:val="8A3ED7B2"/>
    <w:lvl w:ilvl="0" w:tplc="40F0BD1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1423840">
      <w:numFmt w:val="bullet"/>
      <w:lvlText w:val="•"/>
      <w:lvlJc w:val="left"/>
      <w:pPr>
        <w:ind w:left="865" w:hanging="142"/>
      </w:pPr>
      <w:rPr>
        <w:rFonts w:hint="default"/>
      </w:rPr>
    </w:lvl>
    <w:lvl w:ilvl="2" w:tplc="53C087D0">
      <w:numFmt w:val="bullet"/>
      <w:lvlText w:val="•"/>
      <w:lvlJc w:val="left"/>
      <w:pPr>
        <w:ind w:left="1510" w:hanging="142"/>
      </w:pPr>
      <w:rPr>
        <w:rFonts w:hint="default"/>
      </w:rPr>
    </w:lvl>
    <w:lvl w:ilvl="3" w:tplc="CEE48C84">
      <w:numFmt w:val="bullet"/>
      <w:lvlText w:val="•"/>
      <w:lvlJc w:val="left"/>
      <w:pPr>
        <w:ind w:left="2155" w:hanging="142"/>
      </w:pPr>
      <w:rPr>
        <w:rFonts w:hint="default"/>
      </w:rPr>
    </w:lvl>
    <w:lvl w:ilvl="4" w:tplc="303CE896">
      <w:numFmt w:val="bullet"/>
      <w:lvlText w:val="•"/>
      <w:lvlJc w:val="left"/>
      <w:pPr>
        <w:ind w:left="2800" w:hanging="142"/>
      </w:pPr>
      <w:rPr>
        <w:rFonts w:hint="default"/>
      </w:rPr>
    </w:lvl>
    <w:lvl w:ilvl="5" w:tplc="7DF228FE">
      <w:numFmt w:val="bullet"/>
      <w:lvlText w:val="•"/>
      <w:lvlJc w:val="left"/>
      <w:pPr>
        <w:ind w:left="3445" w:hanging="142"/>
      </w:pPr>
      <w:rPr>
        <w:rFonts w:hint="default"/>
      </w:rPr>
    </w:lvl>
    <w:lvl w:ilvl="6" w:tplc="13643200">
      <w:numFmt w:val="bullet"/>
      <w:lvlText w:val="•"/>
      <w:lvlJc w:val="left"/>
      <w:pPr>
        <w:ind w:left="4090" w:hanging="142"/>
      </w:pPr>
      <w:rPr>
        <w:rFonts w:hint="default"/>
      </w:rPr>
    </w:lvl>
    <w:lvl w:ilvl="7" w:tplc="72B4CE5A">
      <w:numFmt w:val="bullet"/>
      <w:lvlText w:val="•"/>
      <w:lvlJc w:val="left"/>
      <w:pPr>
        <w:ind w:left="4735" w:hanging="142"/>
      </w:pPr>
      <w:rPr>
        <w:rFonts w:hint="default"/>
      </w:rPr>
    </w:lvl>
    <w:lvl w:ilvl="8" w:tplc="E52661DC">
      <w:numFmt w:val="bullet"/>
      <w:lvlText w:val="•"/>
      <w:lvlJc w:val="left"/>
      <w:pPr>
        <w:ind w:left="5380" w:hanging="142"/>
      </w:pPr>
      <w:rPr>
        <w:rFonts w:hint="default"/>
      </w:rPr>
    </w:lvl>
  </w:abstractNum>
  <w:abstractNum w:abstractNumId="276" w15:restartNumberingAfterBreak="0">
    <w:nsid w:val="4B1C4239"/>
    <w:multiLevelType w:val="hybridMultilevel"/>
    <w:tmpl w:val="ABF69370"/>
    <w:lvl w:ilvl="0" w:tplc="A082304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E5E3BA4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5EA09E08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18E8DEAE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532AF302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45924A32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DDCC7BDA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C04CC8BC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4B9C1AEE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77" w15:restartNumberingAfterBreak="0">
    <w:nsid w:val="4B5C572A"/>
    <w:multiLevelType w:val="hybridMultilevel"/>
    <w:tmpl w:val="79F4FB96"/>
    <w:lvl w:ilvl="0" w:tplc="3D6EFB2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0B4E23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482594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6796554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6156B4D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9B61F1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F0ED2F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729EA6F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E12C59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78" w15:restartNumberingAfterBreak="0">
    <w:nsid w:val="4BBE101F"/>
    <w:multiLevelType w:val="hybridMultilevel"/>
    <w:tmpl w:val="3128459C"/>
    <w:lvl w:ilvl="0" w:tplc="F4AE4D04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96C2C82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069861E8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908E0396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FF90F0C0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8BF80BF0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60EE190C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637A9E12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7FA8DED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279" w15:restartNumberingAfterBreak="0">
    <w:nsid w:val="4BBE6F9B"/>
    <w:multiLevelType w:val="hybridMultilevel"/>
    <w:tmpl w:val="C8D4E58E"/>
    <w:lvl w:ilvl="0" w:tplc="1B5CF90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926363C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249CD498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78F60EB4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57C47BCE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288A8F36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AEC069FA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F312C498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AD20444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280" w15:restartNumberingAfterBreak="0">
    <w:nsid w:val="4BD56A6A"/>
    <w:multiLevelType w:val="hybridMultilevel"/>
    <w:tmpl w:val="4E045E44"/>
    <w:lvl w:ilvl="0" w:tplc="ED7C6F3A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6F0679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E9A9DB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E97E327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D4AC03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A8B6FDC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2C7A8F9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9A9CDCA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B6285F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81" w15:restartNumberingAfterBreak="0">
    <w:nsid w:val="4BEE2470"/>
    <w:multiLevelType w:val="hybridMultilevel"/>
    <w:tmpl w:val="26F04C42"/>
    <w:lvl w:ilvl="0" w:tplc="F56A6438">
      <w:numFmt w:val="bullet"/>
      <w:lvlText w:val="•"/>
      <w:lvlJc w:val="left"/>
      <w:pPr>
        <w:ind w:left="19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4AC0918">
      <w:numFmt w:val="bullet"/>
      <w:lvlText w:val="•"/>
      <w:lvlJc w:val="left"/>
      <w:pPr>
        <w:ind w:left="336" w:hanging="142"/>
      </w:pPr>
      <w:rPr>
        <w:rFonts w:hint="default"/>
      </w:rPr>
    </w:lvl>
    <w:lvl w:ilvl="2" w:tplc="5EFAFA26">
      <w:numFmt w:val="bullet"/>
      <w:lvlText w:val="•"/>
      <w:lvlJc w:val="left"/>
      <w:pPr>
        <w:ind w:left="472" w:hanging="142"/>
      </w:pPr>
      <w:rPr>
        <w:rFonts w:hint="default"/>
      </w:rPr>
    </w:lvl>
    <w:lvl w:ilvl="3" w:tplc="38E65E88">
      <w:numFmt w:val="bullet"/>
      <w:lvlText w:val="•"/>
      <w:lvlJc w:val="left"/>
      <w:pPr>
        <w:ind w:left="608" w:hanging="142"/>
      </w:pPr>
      <w:rPr>
        <w:rFonts w:hint="default"/>
      </w:rPr>
    </w:lvl>
    <w:lvl w:ilvl="4" w:tplc="2200C43A">
      <w:numFmt w:val="bullet"/>
      <w:lvlText w:val="•"/>
      <w:lvlJc w:val="left"/>
      <w:pPr>
        <w:ind w:left="744" w:hanging="142"/>
      </w:pPr>
      <w:rPr>
        <w:rFonts w:hint="default"/>
      </w:rPr>
    </w:lvl>
    <w:lvl w:ilvl="5" w:tplc="5B6A8D66">
      <w:numFmt w:val="bullet"/>
      <w:lvlText w:val="•"/>
      <w:lvlJc w:val="left"/>
      <w:pPr>
        <w:ind w:left="880" w:hanging="142"/>
      </w:pPr>
      <w:rPr>
        <w:rFonts w:hint="default"/>
      </w:rPr>
    </w:lvl>
    <w:lvl w:ilvl="6" w:tplc="0BAAD48C">
      <w:numFmt w:val="bullet"/>
      <w:lvlText w:val="•"/>
      <w:lvlJc w:val="left"/>
      <w:pPr>
        <w:ind w:left="1016" w:hanging="142"/>
      </w:pPr>
      <w:rPr>
        <w:rFonts w:hint="default"/>
      </w:rPr>
    </w:lvl>
    <w:lvl w:ilvl="7" w:tplc="7FD6C8F8">
      <w:numFmt w:val="bullet"/>
      <w:lvlText w:val="•"/>
      <w:lvlJc w:val="left"/>
      <w:pPr>
        <w:ind w:left="1152" w:hanging="142"/>
      </w:pPr>
      <w:rPr>
        <w:rFonts w:hint="default"/>
      </w:rPr>
    </w:lvl>
    <w:lvl w:ilvl="8" w:tplc="892CECD4">
      <w:numFmt w:val="bullet"/>
      <w:lvlText w:val="•"/>
      <w:lvlJc w:val="left"/>
      <w:pPr>
        <w:ind w:left="1288" w:hanging="142"/>
      </w:pPr>
      <w:rPr>
        <w:rFonts w:hint="default"/>
      </w:rPr>
    </w:lvl>
  </w:abstractNum>
  <w:abstractNum w:abstractNumId="282" w15:restartNumberingAfterBreak="0">
    <w:nsid w:val="4C0D5C4A"/>
    <w:multiLevelType w:val="hybridMultilevel"/>
    <w:tmpl w:val="76A65B84"/>
    <w:lvl w:ilvl="0" w:tplc="3F44A3B8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5BA5C8C">
      <w:numFmt w:val="bullet"/>
      <w:lvlText w:val="•"/>
      <w:lvlJc w:val="left"/>
      <w:pPr>
        <w:ind w:left="348" w:hanging="142"/>
      </w:pPr>
      <w:rPr>
        <w:rFonts w:hint="default"/>
      </w:rPr>
    </w:lvl>
    <w:lvl w:ilvl="2" w:tplc="F49A63FC">
      <w:numFmt w:val="bullet"/>
      <w:lvlText w:val="•"/>
      <w:lvlJc w:val="left"/>
      <w:pPr>
        <w:ind w:left="477" w:hanging="142"/>
      </w:pPr>
      <w:rPr>
        <w:rFonts w:hint="default"/>
      </w:rPr>
    </w:lvl>
    <w:lvl w:ilvl="3" w:tplc="29C0FA0E">
      <w:numFmt w:val="bullet"/>
      <w:lvlText w:val="•"/>
      <w:lvlJc w:val="left"/>
      <w:pPr>
        <w:ind w:left="605" w:hanging="142"/>
      </w:pPr>
      <w:rPr>
        <w:rFonts w:hint="default"/>
      </w:rPr>
    </w:lvl>
    <w:lvl w:ilvl="4" w:tplc="80C8D724">
      <w:numFmt w:val="bullet"/>
      <w:lvlText w:val="•"/>
      <w:lvlJc w:val="left"/>
      <w:pPr>
        <w:ind w:left="734" w:hanging="142"/>
      </w:pPr>
      <w:rPr>
        <w:rFonts w:hint="default"/>
      </w:rPr>
    </w:lvl>
    <w:lvl w:ilvl="5" w:tplc="36C0D748">
      <w:numFmt w:val="bullet"/>
      <w:lvlText w:val="•"/>
      <w:lvlJc w:val="left"/>
      <w:pPr>
        <w:ind w:left="862" w:hanging="142"/>
      </w:pPr>
      <w:rPr>
        <w:rFonts w:hint="default"/>
      </w:rPr>
    </w:lvl>
    <w:lvl w:ilvl="6" w:tplc="6060CA0C">
      <w:numFmt w:val="bullet"/>
      <w:lvlText w:val="•"/>
      <w:lvlJc w:val="left"/>
      <w:pPr>
        <w:ind w:left="991" w:hanging="142"/>
      </w:pPr>
      <w:rPr>
        <w:rFonts w:hint="default"/>
      </w:rPr>
    </w:lvl>
    <w:lvl w:ilvl="7" w:tplc="B3CADC9C">
      <w:numFmt w:val="bullet"/>
      <w:lvlText w:val="•"/>
      <w:lvlJc w:val="left"/>
      <w:pPr>
        <w:ind w:left="1119" w:hanging="142"/>
      </w:pPr>
      <w:rPr>
        <w:rFonts w:hint="default"/>
      </w:rPr>
    </w:lvl>
    <w:lvl w:ilvl="8" w:tplc="F24E585E">
      <w:numFmt w:val="bullet"/>
      <w:lvlText w:val="•"/>
      <w:lvlJc w:val="left"/>
      <w:pPr>
        <w:ind w:left="1248" w:hanging="142"/>
      </w:pPr>
      <w:rPr>
        <w:rFonts w:hint="default"/>
      </w:rPr>
    </w:lvl>
  </w:abstractNum>
  <w:abstractNum w:abstractNumId="283" w15:restartNumberingAfterBreak="0">
    <w:nsid w:val="4C32602B"/>
    <w:multiLevelType w:val="hybridMultilevel"/>
    <w:tmpl w:val="3EB65B70"/>
    <w:lvl w:ilvl="0" w:tplc="4C6E97E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6040A3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FF82E1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A8485C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5DC88F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D1FEA93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1E12129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BE40FD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A44BCB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84" w15:restartNumberingAfterBreak="0">
    <w:nsid w:val="4C62106F"/>
    <w:multiLevelType w:val="hybridMultilevel"/>
    <w:tmpl w:val="690AFF9C"/>
    <w:lvl w:ilvl="0" w:tplc="B34E2B46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05E4444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312E2BAE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0BA409A4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3AD8CA7E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BD3E8748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61705DB8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E034DC18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01AC5A70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285" w15:restartNumberingAfterBreak="0">
    <w:nsid w:val="4CB8039C"/>
    <w:multiLevelType w:val="hybridMultilevel"/>
    <w:tmpl w:val="5554F6DE"/>
    <w:lvl w:ilvl="0" w:tplc="22C2DD5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A4EA10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D4ADF6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BF449F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E40750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892505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7E69E5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AB0AAA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5CDE170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86" w15:restartNumberingAfterBreak="0">
    <w:nsid w:val="4CBF0890"/>
    <w:multiLevelType w:val="hybridMultilevel"/>
    <w:tmpl w:val="60AAD454"/>
    <w:lvl w:ilvl="0" w:tplc="1E249DA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FCC35FC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4EF697C2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9566D268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98CE951C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C38EAF5C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FDC4FEB2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9AD44686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0AE2010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287" w15:restartNumberingAfterBreak="0">
    <w:nsid w:val="4CFF2A8B"/>
    <w:multiLevelType w:val="hybridMultilevel"/>
    <w:tmpl w:val="A7889276"/>
    <w:lvl w:ilvl="0" w:tplc="396688B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95A3DC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EA213D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AE100D1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4D49CA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74A187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E948A3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B3C30B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78B05B6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88" w15:restartNumberingAfterBreak="0">
    <w:nsid w:val="4D643F11"/>
    <w:multiLevelType w:val="hybridMultilevel"/>
    <w:tmpl w:val="83640E2E"/>
    <w:lvl w:ilvl="0" w:tplc="785E26F2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C2C71D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7C8579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A19C5C5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33AE0C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016AB96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27286F5E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E676EE30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65387E4A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289" w15:restartNumberingAfterBreak="0">
    <w:nsid w:val="4D6B3812"/>
    <w:multiLevelType w:val="hybridMultilevel"/>
    <w:tmpl w:val="AC027336"/>
    <w:lvl w:ilvl="0" w:tplc="7EE0B96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B244E2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44236E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3C43DA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0288693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5B8CA60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B6F2F1F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CF8DC4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3D01C3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90" w15:restartNumberingAfterBreak="0">
    <w:nsid w:val="4D725047"/>
    <w:multiLevelType w:val="hybridMultilevel"/>
    <w:tmpl w:val="0DF00A98"/>
    <w:lvl w:ilvl="0" w:tplc="D4AA1A7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D3A556A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501801F6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74A08396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9984EF94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8CC03550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AF3056D4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9A52BE1A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8FFC631C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291" w15:restartNumberingAfterBreak="0">
    <w:nsid w:val="4DA60EA6"/>
    <w:multiLevelType w:val="hybridMultilevel"/>
    <w:tmpl w:val="52945CC8"/>
    <w:lvl w:ilvl="0" w:tplc="D4FEA680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6B6ACD2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9300106A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141261E6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3D569A02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EC4A91B0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A07E8806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CD746612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5906914E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292" w15:restartNumberingAfterBreak="0">
    <w:nsid w:val="4E0E3E0A"/>
    <w:multiLevelType w:val="hybridMultilevel"/>
    <w:tmpl w:val="AA1210E0"/>
    <w:lvl w:ilvl="0" w:tplc="E6028B4C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454294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8E0C5D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8E0D13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EE0A15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0004E0E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C86C7504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8D488134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443C2134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293" w15:restartNumberingAfterBreak="0">
    <w:nsid w:val="4E2F1986"/>
    <w:multiLevelType w:val="hybridMultilevel"/>
    <w:tmpl w:val="D1F40B4C"/>
    <w:lvl w:ilvl="0" w:tplc="D2D6D13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D5AC4F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C7E6754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AD4483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6AC6CB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F1C59C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E08E6B4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ACFE001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A3F22A4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94" w15:restartNumberingAfterBreak="0">
    <w:nsid w:val="4E747F70"/>
    <w:multiLevelType w:val="hybridMultilevel"/>
    <w:tmpl w:val="A566E106"/>
    <w:lvl w:ilvl="0" w:tplc="2F24D2C6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6E84134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E62813FA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9E9AEE26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E6781DFA">
      <w:numFmt w:val="bullet"/>
      <w:lvlText w:val="•"/>
      <w:lvlJc w:val="left"/>
      <w:pPr>
        <w:ind w:left="696" w:hanging="142"/>
      </w:pPr>
      <w:rPr>
        <w:rFonts w:hint="default"/>
      </w:rPr>
    </w:lvl>
    <w:lvl w:ilvl="5" w:tplc="76AC2E98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D3D41F14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99C212A2">
      <w:numFmt w:val="bullet"/>
      <w:lvlText w:val="•"/>
      <w:lvlJc w:val="left"/>
      <w:pPr>
        <w:ind w:left="1054" w:hanging="142"/>
      </w:pPr>
      <w:rPr>
        <w:rFonts w:hint="default"/>
      </w:rPr>
    </w:lvl>
    <w:lvl w:ilvl="8" w:tplc="41AA946C">
      <w:numFmt w:val="bullet"/>
      <w:lvlText w:val="•"/>
      <w:lvlJc w:val="left"/>
      <w:pPr>
        <w:ind w:left="1173" w:hanging="142"/>
      </w:pPr>
      <w:rPr>
        <w:rFonts w:hint="default"/>
      </w:rPr>
    </w:lvl>
  </w:abstractNum>
  <w:abstractNum w:abstractNumId="295" w15:restartNumberingAfterBreak="0">
    <w:nsid w:val="4E781EAD"/>
    <w:multiLevelType w:val="hybridMultilevel"/>
    <w:tmpl w:val="28442F9A"/>
    <w:lvl w:ilvl="0" w:tplc="6F4E89C0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FE068C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A6CA86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FCE808A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99CCCA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BD8770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542CEA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76C017B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B448A43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96" w15:restartNumberingAfterBreak="0">
    <w:nsid w:val="4E7F34DF"/>
    <w:multiLevelType w:val="hybridMultilevel"/>
    <w:tmpl w:val="F4ECAC40"/>
    <w:lvl w:ilvl="0" w:tplc="BDA017D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6B6ADD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16AE6A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136B6E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AAA61E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BC29ED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FC020C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BA18CC7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535C5FB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97" w15:restartNumberingAfterBreak="0">
    <w:nsid w:val="4EC51F5C"/>
    <w:multiLevelType w:val="hybridMultilevel"/>
    <w:tmpl w:val="9FCE3122"/>
    <w:lvl w:ilvl="0" w:tplc="4F9A49D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F2A96B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895065A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30E4F4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53296B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A22AD45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1390EDC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6E008BA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5CAF13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98" w15:restartNumberingAfterBreak="0">
    <w:nsid w:val="4ECB066B"/>
    <w:multiLevelType w:val="hybridMultilevel"/>
    <w:tmpl w:val="F058F8C8"/>
    <w:lvl w:ilvl="0" w:tplc="B5B2E08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9CAC2C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728B60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A3CDDA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7462EF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228EEA5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44EECB9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E49A93F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02B88B5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299" w15:restartNumberingAfterBreak="0">
    <w:nsid w:val="4ECF19D4"/>
    <w:multiLevelType w:val="hybridMultilevel"/>
    <w:tmpl w:val="164CAB32"/>
    <w:lvl w:ilvl="0" w:tplc="0CA69422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F54AF4E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AFDE66F8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925C5114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EEC21EB8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FEF21D3C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D5BC1810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6890C53E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914216F2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300" w15:restartNumberingAfterBreak="0">
    <w:nsid w:val="4EFB2FDF"/>
    <w:multiLevelType w:val="hybridMultilevel"/>
    <w:tmpl w:val="94AE74E2"/>
    <w:lvl w:ilvl="0" w:tplc="8328FE0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E30915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8B02B3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53CC8C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C60244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780DF0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61DCBA9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ED8822D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94C7D1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01" w15:restartNumberingAfterBreak="0">
    <w:nsid w:val="4F0E7F92"/>
    <w:multiLevelType w:val="hybridMultilevel"/>
    <w:tmpl w:val="CF465976"/>
    <w:lvl w:ilvl="0" w:tplc="7100A39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04E3F6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582E0E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F566FDC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6E1CA3D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B42B22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A42BE2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C9A32B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10E622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02" w15:restartNumberingAfterBreak="0">
    <w:nsid w:val="4F1F1AE1"/>
    <w:multiLevelType w:val="hybridMultilevel"/>
    <w:tmpl w:val="C1B4BF14"/>
    <w:lvl w:ilvl="0" w:tplc="DA522194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D780562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BDE820B6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633EB600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A5821068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E02EF1E6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B9D6C24E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D916CFDE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1EEED27C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303" w15:restartNumberingAfterBreak="0">
    <w:nsid w:val="4F2E4E31"/>
    <w:multiLevelType w:val="hybridMultilevel"/>
    <w:tmpl w:val="FD9A7F7E"/>
    <w:lvl w:ilvl="0" w:tplc="64D26688">
      <w:numFmt w:val="bullet"/>
      <w:lvlText w:val="•"/>
      <w:lvlJc w:val="left"/>
      <w:pPr>
        <w:ind w:left="200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B309FEA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62DE5BF0">
      <w:numFmt w:val="bullet"/>
      <w:lvlText w:val="•"/>
      <w:lvlJc w:val="left"/>
      <w:pPr>
        <w:ind w:left="466" w:hanging="142"/>
      </w:pPr>
      <w:rPr>
        <w:rFonts w:hint="default"/>
      </w:rPr>
    </w:lvl>
    <w:lvl w:ilvl="3" w:tplc="6102F11C">
      <w:numFmt w:val="bullet"/>
      <w:lvlText w:val="•"/>
      <w:lvlJc w:val="left"/>
      <w:pPr>
        <w:ind w:left="599" w:hanging="142"/>
      </w:pPr>
      <w:rPr>
        <w:rFonts w:hint="default"/>
      </w:rPr>
    </w:lvl>
    <w:lvl w:ilvl="4" w:tplc="6E30B8C6">
      <w:numFmt w:val="bullet"/>
      <w:lvlText w:val="•"/>
      <w:lvlJc w:val="left"/>
      <w:pPr>
        <w:ind w:left="733" w:hanging="142"/>
      </w:pPr>
      <w:rPr>
        <w:rFonts w:hint="default"/>
      </w:rPr>
    </w:lvl>
    <w:lvl w:ilvl="5" w:tplc="202805E6">
      <w:numFmt w:val="bullet"/>
      <w:lvlText w:val="•"/>
      <w:lvlJc w:val="left"/>
      <w:pPr>
        <w:ind w:left="866" w:hanging="142"/>
      </w:pPr>
      <w:rPr>
        <w:rFonts w:hint="default"/>
      </w:rPr>
    </w:lvl>
    <w:lvl w:ilvl="6" w:tplc="9EC8E284">
      <w:numFmt w:val="bullet"/>
      <w:lvlText w:val="•"/>
      <w:lvlJc w:val="left"/>
      <w:pPr>
        <w:ind w:left="999" w:hanging="142"/>
      </w:pPr>
      <w:rPr>
        <w:rFonts w:hint="default"/>
      </w:rPr>
    </w:lvl>
    <w:lvl w:ilvl="7" w:tplc="86F877C6">
      <w:numFmt w:val="bullet"/>
      <w:lvlText w:val="•"/>
      <w:lvlJc w:val="left"/>
      <w:pPr>
        <w:ind w:left="1133" w:hanging="142"/>
      </w:pPr>
      <w:rPr>
        <w:rFonts w:hint="default"/>
      </w:rPr>
    </w:lvl>
    <w:lvl w:ilvl="8" w:tplc="45E48C3C">
      <w:numFmt w:val="bullet"/>
      <w:lvlText w:val="•"/>
      <w:lvlJc w:val="left"/>
      <w:pPr>
        <w:ind w:left="1266" w:hanging="142"/>
      </w:pPr>
      <w:rPr>
        <w:rFonts w:hint="default"/>
      </w:rPr>
    </w:lvl>
  </w:abstractNum>
  <w:abstractNum w:abstractNumId="304" w15:restartNumberingAfterBreak="0">
    <w:nsid w:val="4F2F07EE"/>
    <w:multiLevelType w:val="hybridMultilevel"/>
    <w:tmpl w:val="C6F4F888"/>
    <w:lvl w:ilvl="0" w:tplc="FCA6FBD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FEC0A8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9F238B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2B6186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7AC212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2C8447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D31092E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93E636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C25E311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05" w15:restartNumberingAfterBreak="0">
    <w:nsid w:val="4F344509"/>
    <w:multiLevelType w:val="hybridMultilevel"/>
    <w:tmpl w:val="688C4302"/>
    <w:lvl w:ilvl="0" w:tplc="08808C3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024B554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D25A7436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BE0699CA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709EEBB6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31FE35B8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4A10D996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F3720A64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003C7D34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306" w15:restartNumberingAfterBreak="0">
    <w:nsid w:val="4FD85485"/>
    <w:multiLevelType w:val="hybridMultilevel"/>
    <w:tmpl w:val="7D7EE674"/>
    <w:lvl w:ilvl="0" w:tplc="87BEFF6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596389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2304BF1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684E09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384D6D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1D45C4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40963A7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B3E192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9749F6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07" w15:restartNumberingAfterBreak="0">
    <w:nsid w:val="502723EE"/>
    <w:multiLevelType w:val="hybridMultilevel"/>
    <w:tmpl w:val="4BA08D84"/>
    <w:lvl w:ilvl="0" w:tplc="95A41E8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2A2B400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E116C828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5A249DFA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EA1E42A0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6B38A2AC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53A8CB1C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6F8CBE2E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76C4CE60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08" w15:restartNumberingAfterBreak="0">
    <w:nsid w:val="50701C58"/>
    <w:multiLevelType w:val="hybridMultilevel"/>
    <w:tmpl w:val="FFA2A5DE"/>
    <w:lvl w:ilvl="0" w:tplc="E16A568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54A16F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D75214B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FCE6940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89C0A6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51D25B3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C7477C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BF722E1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3ACEDF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09" w15:restartNumberingAfterBreak="0">
    <w:nsid w:val="50CC7B70"/>
    <w:multiLevelType w:val="hybridMultilevel"/>
    <w:tmpl w:val="97A6349E"/>
    <w:lvl w:ilvl="0" w:tplc="0CFA20E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7E6F0C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38FC83C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676ACF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F107AF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386234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6183C7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6720D1B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C5AE70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10" w15:restartNumberingAfterBreak="0">
    <w:nsid w:val="513D525C"/>
    <w:multiLevelType w:val="hybridMultilevel"/>
    <w:tmpl w:val="C6C4F936"/>
    <w:lvl w:ilvl="0" w:tplc="50F07BF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9F0A57A">
      <w:numFmt w:val="bullet"/>
      <w:lvlText w:val="•"/>
      <w:lvlJc w:val="left"/>
      <w:pPr>
        <w:ind w:left="336" w:hanging="142"/>
      </w:pPr>
      <w:rPr>
        <w:rFonts w:hint="default"/>
      </w:rPr>
    </w:lvl>
    <w:lvl w:ilvl="2" w:tplc="B6CEA0CC">
      <w:numFmt w:val="bullet"/>
      <w:lvlText w:val="•"/>
      <w:lvlJc w:val="left"/>
      <w:pPr>
        <w:ind w:left="452" w:hanging="142"/>
      </w:pPr>
      <w:rPr>
        <w:rFonts w:hint="default"/>
      </w:rPr>
    </w:lvl>
    <w:lvl w:ilvl="3" w:tplc="29365596">
      <w:numFmt w:val="bullet"/>
      <w:lvlText w:val="•"/>
      <w:lvlJc w:val="left"/>
      <w:pPr>
        <w:ind w:left="569" w:hanging="142"/>
      </w:pPr>
      <w:rPr>
        <w:rFonts w:hint="default"/>
      </w:rPr>
    </w:lvl>
    <w:lvl w:ilvl="4" w:tplc="B2001AEC">
      <w:numFmt w:val="bullet"/>
      <w:lvlText w:val="•"/>
      <w:lvlJc w:val="left"/>
      <w:pPr>
        <w:ind w:left="685" w:hanging="142"/>
      </w:pPr>
      <w:rPr>
        <w:rFonts w:hint="default"/>
      </w:rPr>
    </w:lvl>
    <w:lvl w:ilvl="5" w:tplc="2B20C77C">
      <w:numFmt w:val="bullet"/>
      <w:lvlText w:val="•"/>
      <w:lvlJc w:val="left"/>
      <w:pPr>
        <w:ind w:left="802" w:hanging="142"/>
      </w:pPr>
      <w:rPr>
        <w:rFonts w:hint="default"/>
      </w:rPr>
    </w:lvl>
    <w:lvl w:ilvl="6" w:tplc="5E4865BA">
      <w:numFmt w:val="bullet"/>
      <w:lvlText w:val="•"/>
      <w:lvlJc w:val="left"/>
      <w:pPr>
        <w:ind w:left="918" w:hanging="142"/>
      </w:pPr>
      <w:rPr>
        <w:rFonts w:hint="default"/>
      </w:rPr>
    </w:lvl>
    <w:lvl w:ilvl="7" w:tplc="225EE4B4">
      <w:numFmt w:val="bullet"/>
      <w:lvlText w:val="•"/>
      <w:lvlJc w:val="left"/>
      <w:pPr>
        <w:ind w:left="1034" w:hanging="142"/>
      </w:pPr>
      <w:rPr>
        <w:rFonts w:hint="default"/>
      </w:rPr>
    </w:lvl>
    <w:lvl w:ilvl="8" w:tplc="5606B27A">
      <w:numFmt w:val="bullet"/>
      <w:lvlText w:val="•"/>
      <w:lvlJc w:val="left"/>
      <w:pPr>
        <w:ind w:left="1151" w:hanging="142"/>
      </w:pPr>
      <w:rPr>
        <w:rFonts w:hint="default"/>
      </w:rPr>
    </w:lvl>
  </w:abstractNum>
  <w:abstractNum w:abstractNumId="311" w15:restartNumberingAfterBreak="0">
    <w:nsid w:val="519B5BD7"/>
    <w:multiLevelType w:val="hybridMultilevel"/>
    <w:tmpl w:val="21507B36"/>
    <w:lvl w:ilvl="0" w:tplc="43C8D0C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9BE260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B6C4AE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7D2A27E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0490444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8BC41D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94A021B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E46763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7FA42BF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12" w15:restartNumberingAfterBreak="0">
    <w:nsid w:val="51AB5591"/>
    <w:multiLevelType w:val="hybridMultilevel"/>
    <w:tmpl w:val="C00AE5FE"/>
    <w:lvl w:ilvl="0" w:tplc="FB04510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EC6E6E8">
      <w:numFmt w:val="bullet"/>
      <w:lvlText w:val="•"/>
      <w:lvlJc w:val="left"/>
      <w:pPr>
        <w:ind w:left="348" w:hanging="142"/>
      </w:pPr>
      <w:rPr>
        <w:rFonts w:hint="default"/>
      </w:rPr>
    </w:lvl>
    <w:lvl w:ilvl="2" w:tplc="CE60BDFA">
      <w:numFmt w:val="bullet"/>
      <w:lvlText w:val="•"/>
      <w:lvlJc w:val="left"/>
      <w:pPr>
        <w:ind w:left="477" w:hanging="142"/>
      </w:pPr>
      <w:rPr>
        <w:rFonts w:hint="default"/>
      </w:rPr>
    </w:lvl>
    <w:lvl w:ilvl="3" w:tplc="9A7E8136">
      <w:numFmt w:val="bullet"/>
      <w:lvlText w:val="•"/>
      <w:lvlJc w:val="left"/>
      <w:pPr>
        <w:ind w:left="605" w:hanging="142"/>
      </w:pPr>
      <w:rPr>
        <w:rFonts w:hint="default"/>
      </w:rPr>
    </w:lvl>
    <w:lvl w:ilvl="4" w:tplc="8A06A8F2">
      <w:numFmt w:val="bullet"/>
      <w:lvlText w:val="•"/>
      <w:lvlJc w:val="left"/>
      <w:pPr>
        <w:ind w:left="734" w:hanging="142"/>
      </w:pPr>
      <w:rPr>
        <w:rFonts w:hint="default"/>
      </w:rPr>
    </w:lvl>
    <w:lvl w:ilvl="5" w:tplc="C8B4380C">
      <w:numFmt w:val="bullet"/>
      <w:lvlText w:val="•"/>
      <w:lvlJc w:val="left"/>
      <w:pPr>
        <w:ind w:left="862" w:hanging="142"/>
      </w:pPr>
      <w:rPr>
        <w:rFonts w:hint="default"/>
      </w:rPr>
    </w:lvl>
    <w:lvl w:ilvl="6" w:tplc="81983308">
      <w:numFmt w:val="bullet"/>
      <w:lvlText w:val="•"/>
      <w:lvlJc w:val="left"/>
      <w:pPr>
        <w:ind w:left="991" w:hanging="142"/>
      </w:pPr>
      <w:rPr>
        <w:rFonts w:hint="default"/>
      </w:rPr>
    </w:lvl>
    <w:lvl w:ilvl="7" w:tplc="282443A6">
      <w:numFmt w:val="bullet"/>
      <w:lvlText w:val="•"/>
      <w:lvlJc w:val="left"/>
      <w:pPr>
        <w:ind w:left="1119" w:hanging="142"/>
      </w:pPr>
      <w:rPr>
        <w:rFonts w:hint="default"/>
      </w:rPr>
    </w:lvl>
    <w:lvl w:ilvl="8" w:tplc="B8AAE2A2">
      <w:numFmt w:val="bullet"/>
      <w:lvlText w:val="•"/>
      <w:lvlJc w:val="left"/>
      <w:pPr>
        <w:ind w:left="1248" w:hanging="142"/>
      </w:pPr>
      <w:rPr>
        <w:rFonts w:hint="default"/>
      </w:rPr>
    </w:lvl>
  </w:abstractNum>
  <w:abstractNum w:abstractNumId="313" w15:restartNumberingAfterBreak="0">
    <w:nsid w:val="525F5F20"/>
    <w:multiLevelType w:val="hybridMultilevel"/>
    <w:tmpl w:val="3E9A276C"/>
    <w:lvl w:ilvl="0" w:tplc="D7F42294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0CA21E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0E2665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76EA905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E5E582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D44F95A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825C7B4E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C6F66A6E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5DACE68C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314" w15:restartNumberingAfterBreak="0">
    <w:nsid w:val="52875046"/>
    <w:multiLevelType w:val="hybridMultilevel"/>
    <w:tmpl w:val="AE26718C"/>
    <w:lvl w:ilvl="0" w:tplc="7272E96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0F8AB40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40CC4E60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0BD4244C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F5AED7DA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7D8E3AF0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82709648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EDDEE95E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76F06548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15" w15:restartNumberingAfterBreak="0">
    <w:nsid w:val="52A43020"/>
    <w:multiLevelType w:val="hybridMultilevel"/>
    <w:tmpl w:val="E2D826F0"/>
    <w:lvl w:ilvl="0" w:tplc="22D0DD6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2149A2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CB41DD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BEED6D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E00358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CBA845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17D25C8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13426E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6A25F0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16" w15:restartNumberingAfterBreak="0">
    <w:nsid w:val="52CB74F4"/>
    <w:multiLevelType w:val="hybridMultilevel"/>
    <w:tmpl w:val="1250CDA2"/>
    <w:lvl w:ilvl="0" w:tplc="7C44A7FC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302DE1A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2B747156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907A2C54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13B8E662">
      <w:numFmt w:val="bullet"/>
      <w:lvlText w:val="•"/>
      <w:lvlJc w:val="left"/>
      <w:pPr>
        <w:ind w:left="696" w:hanging="142"/>
      </w:pPr>
      <w:rPr>
        <w:rFonts w:hint="default"/>
      </w:rPr>
    </w:lvl>
    <w:lvl w:ilvl="5" w:tplc="D5247D7C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6B145B9C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D890AB6E">
      <w:numFmt w:val="bullet"/>
      <w:lvlText w:val="•"/>
      <w:lvlJc w:val="left"/>
      <w:pPr>
        <w:ind w:left="1054" w:hanging="142"/>
      </w:pPr>
      <w:rPr>
        <w:rFonts w:hint="default"/>
      </w:rPr>
    </w:lvl>
    <w:lvl w:ilvl="8" w:tplc="3EC2E6D8">
      <w:numFmt w:val="bullet"/>
      <w:lvlText w:val="•"/>
      <w:lvlJc w:val="left"/>
      <w:pPr>
        <w:ind w:left="1173" w:hanging="142"/>
      </w:pPr>
      <w:rPr>
        <w:rFonts w:hint="default"/>
      </w:rPr>
    </w:lvl>
  </w:abstractNum>
  <w:abstractNum w:abstractNumId="317" w15:restartNumberingAfterBreak="0">
    <w:nsid w:val="53145EDD"/>
    <w:multiLevelType w:val="hybridMultilevel"/>
    <w:tmpl w:val="03B203DC"/>
    <w:lvl w:ilvl="0" w:tplc="5F444C8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950FDE8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5FF222AA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4328B22C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F848A98E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5E5C73C8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49E089E2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214E2040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83247364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18" w15:restartNumberingAfterBreak="0">
    <w:nsid w:val="5339779D"/>
    <w:multiLevelType w:val="hybridMultilevel"/>
    <w:tmpl w:val="34749682"/>
    <w:lvl w:ilvl="0" w:tplc="8EBADF1C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44C388C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C5420DB6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4B40403C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C1AC8ED4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F62698A0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DF8EFAB0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B5F8882E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CF00A8AC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319" w15:restartNumberingAfterBreak="0">
    <w:nsid w:val="53C032E1"/>
    <w:multiLevelType w:val="hybridMultilevel"/>
    <w:tmpl w:val="53045294"/>
    <w:lvl w:ilvl="0" w:tplc="48962FE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9E8D17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CBCA1B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4D4792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B34C5F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15EA9D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27841C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2A5A353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66E925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20" w15:restartNumberingAfterBreak="0">
    <w:nsid w:val="53FD5EF3"/>
    <w:multiLevelType w:val="hybridMultilevel"/>
    <w:tmpl w:val="CFB86352"/>
    <w:lvl w:ilvl="0" w:tplc="D7D830F8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1683AE4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AC1425CE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B306825C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73723E62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ACA830AE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D46A77D2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4FAABE48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7D48B324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321" w15:restartNumberingAfterBreak="0">
    <w:nsid w:val="542E1D09"/>
    <w:multiLevelType w:val="hybridMultilevel"/>
    <w:tmpl w:val="4F6659C6"/>
    <w:lvl w:ilvl="0" w:tplc="858A87A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9642B02">
      <w:numFmt w:val="bullet"/>
      <w:lvlText w:val="•"/>
      <w:lvlJc w:val="left"/>
      <w:pPr>
        <w:ind w:left="865" w:hanging="142"/>
      </w:pPr>
      <w:rPr>
        <w:rFonts w:hint="default"/>
      </w:rPr>
    </w:lvl>
    <w:lvl w:ilvl="2" w:tplc="6178A6F8">
      <w:numFmt w:val="bullet"/>
      <w:lvlText w:val="•"/>
      <w:lvlJc w:val="left"/>
      <w:pPr>
        <w:ind w:left="1510" w:hanging="142"/>
      </w:pPr>
      <w:rPr>
        <w:rFonts w:hint="default"/>
      </w:rPr>
    </w:lvl>
    <w:lvl w:ilvl="3" w:tplc="059468DE">
      <w:numFmt w:val="bullet"/>
      <w:lvlText w:val="•"/>
      <w:lvlJc w:val="left"/>
      <w:pPr>
        <w:ind w:left="2155" w:hanging="142"/>
      </w:pPr>
      <w:rPr>
        <w:rFonts w:hint="default"/>
      </w:rPr>
    </w:lvl>
    <w:lvl w:ilvl="4" w:tplc="77546DAA">
      <w:numFmt w:val="bullet"/>
      <w:lvlText w:val="•"/>
      <w:lvlJc w:val="left"/>
      <w:pPr>
        <w:ind w:left="2800" w:hanging="142"/>
      </w:pPr>
      <w:rPr>
        <w:rFonts w:hint="default"/>
      </w:rPr>
    </w:lvl>
    <w:lvl w:ilvl="5" w:tplc="7F38057E">
      <w:numFmt w:val="bullet"/>
      <w:lvlText w:val="•"/>
      <w:lvlJc w:val="left"/>
      <w:pPr>
        <w:ind w:left="3445" w:hanging="142"/>
      </w:pPr>
      <w:rPr>
        <w:rFonts w:hint="default"/>
      </w:rPr>
    </w:lvl>
    <w:lvl w:ilvl="6" w:tplc="1A1ABD9E">
      <w:numFmt w:val="bullet"/>
      <w:lvlText w:val="•"/>
      <w:lvlJc w:val="left"/>
      <w:pPr>
        <w:ind w:left="4090" w:hanging="142"/>
      </w:pPr>
      <w:rPr>
        <w:rFonts w:hint="default"/>
      </w:rPr>
    </w:lvl>
    <w:lvl w:ilvl="7" w:tplc="D24E8388">
      <w:numFmt w:val="bullet"/>
      <w:lvlText w:val="•"/>
      <w:lvlJc w:val="left"/>
      <w:pPr>
        <w:ind w:left="4735" w:hanging="142"/>
      </w:pPr>
      <w:rPr>
        <w:rFonts w:hint="default"/>
      </w:rPr>
    </w:lvl>
    <w:lvl w:ilvl="8" w:tplc="70F01B38">
      <w:numFmt w:val="bullet"/>
      <w:lvlText w:val="•"/>
      <w:lvlJc w:val="left"/>
      <w:pPr>
        <w:ind w:left="5380" w:hanging="142"/>
      </w:pPr>
      <w:rPr>
        <w:rFonts w:hint="default"/>
      </w:rPr>
    </w:lvl>
  </w:abstractNum>
  <w:abstractNum w:abstractNumId="322" w15:restartNumberingAfterBreak="0">
    <w:nsid w:val="54CA15FA"/>
    <w:multiLevelType w:val="hybridMultilevel"/>
    <w:tmpl w:val="A078A778"/>
    <w:lvl w:ilvl="0" w:tplc="331E562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7589544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C93483F2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81FC32B6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C4DE0878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678E1B06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0EAACDD6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2C4A7572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05FCCEE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323" w15:restartNumberingAfterBreak="0">
    <w:nsid w:val="54CE1F28"/>
    <w:multiLevelType w:val="hybridMultilevel"/>
    <w:tmpl w:val="CF3E0540"/>
    <w:lvl w:ilvl="0" w:tplc="EA3485FA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C2A9A20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310E5538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C96E27A8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C36CAEFC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910C1462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453CA1CC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879CD63A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277C1A80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324" w15:restartNumberingAfterBreak="0">
    <w:nsid w:val="551B28D2"/>
    <w:multiLevelType w:val="hybridMultilevel"/>
    <w:tmpl w:val="7326EC96"/>
    <w:lvl w:ilvl="0" w:tplc="C48CBD4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C1CF28A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1BC0EC52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CE5C5468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96C21D26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C24A02AA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B2E48508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2466DAC4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1F5A1EC6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25" w15:restartNumberingAfterBreak="0">
    <w:nsid w:val="55723604"/>
    <w:multiLevelType w:val="hybridMultilevel"/>
    <w:tmpl w:val="FDF420CE"/>
    <w:lvl w:ilvl="0" w:tplc="C72C808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276B5DC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633A0146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1D163F86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5E6A5E00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843EE5A2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01E61EFA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A31CE6FC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F39AF788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26" w15:restartNumberingAfterBreak="0">
    <w:nsid w:val="55DC1530"/>
    <w:multiLevelType w:val="hybridMultilevel"/>
    <w:tmpl w:val="27483F10"/>
    <w:lvl w:ilvl="0" w:tplc="A4F622E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3B0C4A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D1AC712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260ACD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B9447C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39E2A6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DC0F6A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6538841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08E2C5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27" w15:restartNumberingAfterBreak="0">
    <w:nsid w:val="55EE6674"/>
    <w:multiLevelType w:val="hybridMultilevel"/>
    <w:tmpl w:val="8062C85A"/>
    <w:lvl w:ilvl="0" w:tplc="AE5A4608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03404A0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EC4EF02C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510A73F0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278C7F96">
      <w:numFmt w:val="bullet"/>
      <w:lvlText w:val="•"/>
      <w:lvlJc w:val="left"/>
      <w:pPr>
        <w:ind w:left="696" w:hanging="142"/>
      </w:pPr>
      <w:rPr>
        <w:rFonts w:hint="default"/>
      </w:rPr>
    </w:lvl>
    <w:lvl w:ilvl="5" w:tplc="2E34F346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70862ED8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8C8A1450">
      <w:numFmt w:val="bullet"/>
      <w:lvlText w:val="•"/>
      <w:lvlJc w:val="left"/>
      <w:pPr>
        <w:ind w:left="1054" w:hanging="142"/>
      </w:pPr>
      <w:rPr>
        <w:rFonts w:hint="default"/>
      </w:rPr>
    </w:lvl>
    <w:lvl w:ilvl="8" w:tplc="C7188576">
      <w:numFmt w:val="bullet"/>
      <w:lvlText w:val="•"/>
      <w:lvlJc w:val="left"/>
      <w:pPr>
        <w:ind w:left="1173" w:hanging="142"/>
      </w:pPr>
      <w:rPr>
        <w:rFonts w:hint="default"/>
      </w:rPr>
    </w:lvl>
  </w:abstractNum>
  <w:abstractNum w:abstractNumId="328" w15:restartNumberingAfterBreak="0">
    <w:nsid w:val="562C1654"/>
    <w:multiLevelType w:val="hybridMultilevel"/>
    <w:tmpl w:val="959CFF80"/>
    <w:lvl w:ilvl="0" w:tplc="71C4012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BF8F47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36FCA8A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62880B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FAC4AE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988237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619AD08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0E0C89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5BEAB1B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29" w15:restartNumberingAfterBreak="0">
    <w:nsid w:val="568C0A53"/>
    <w:multiLevelType w:val="hybridMultilevel"/>
    <w:tmpl w:val="67FC9030"/>
    <w:lvl w:ilvl="0" w:tplc="1F60FCF6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2881052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85EC35E4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E9560F4A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C554CD44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2E1673C2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5FF0107A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907C7EAC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178E086A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330" w15:restartNumberingAfterBreak="0">
    <w:nsid w:val="56FF48DA"/>
    <w:multiLevelType w:val="hybridMultilevel"/>
    <w:tmpl w:val="4FC25FA4"/>
    <w:lvl w:ilvl="0" w:tplc="A50C594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2BCC02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DCE83E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D66899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01B4AE3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DEFC15B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DC888C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E54F7A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AD681CE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31" w15:restartNumberingAfterBreak="0">
    <w:nsid w:val="57633626"/>
    <w:multiLevelType w:val="hybridMultilevel"/>
    <w:tmpl w:val="1C6259A0"/>
    <w:lvl w:ilvl="0" w:tplc="C00291A8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5D61808">
      <w:numFmt w:val="bullet"/>
      <w:lvlText w:val="•"/>
      <w:lvlJc w:val="left"/>
      <w:pPr>
        <w:ind w:left="351" w:hanging="142"/>
      </w:pPr>
      <w:rPr>
        <w:rFonts w:hint="default"/>
      </w:rPr>
    </w:lvl>
    <w:lvl w:ilvl="2" w:tplc="437C6718">
      <w:numFmt w:val="bullet"/>
      <w:lvlText w:val="•"/>
      <w:lvlJc w:val="left"/>
      <w:pPr>
        <w:ind w:left="482" w:hanging="142"/>
      </w:pPr>
      <w:rPr>
        <w:rFonts w:hint="default"/>
      </w:rPr>
    </w:lvl>
    <w:lvl w:ilvl="3" w:tplc="6958E224">
      <w:numFmt w:val="bullet"/>
      <w:lvlText w:val="•"/>
      <w:lvlJc w:val="left"/>
      <w:pPr>
        <w:ind w:left="613" w:hanging="142"/>
      </w:pPr>
      <w:rPr>
        <w:rFonts w:hint="default"/>
      </w:rPr>
    </w:lvl>
    <w:lvl w:ilvl="4" w:tplc="2C0E95AA">
      <w:numFmt w:val="bullet"/>
      <w:lvlText w:val="•"/>
      <w:lvlJc w:val="left"/>
      <w:pPr>
        <w:ind w:left="745" w:hanging="142"/>
      </w:pPr>
      <w:rPr>
        <w:rFonts w:hint="default"/>
      </w:rPr>
    </w:lvl>
    <w:lvl w:ilvl="5" w:tplc="22C4310C">
      <w:numFmt w:val="bullet"/>
      <w:lvlText w:val="•"/>
      <w:lvlJc w:val="left"/>
      <w:pPr>
        <w:ind w:left="876" w:hanging="142"/>
      </w:pPr>
      <w:rPr>
        <w:rFonts w:hint="default"/>
      </w:rPr>
    </w:lvl>
    <w:lvl w:ilvl="6" w:tplc="EFFC3690">
      <w:numFmt w:val="bullet"/>
      <w:lvlText w:val="•"/>
      <w:lvlJc w:val="left"/>
      <w:pPr>
        <w:ind w:left="1007" w:hanging="142"/>
      </w:pPr>
      <w:rPr>
        <w:rFonts w:hint="default"/>
      </w:rPr>
    </w:lvl>
    <w:lvl w:ilvl="7" w:tplc="7E68F598">
      <w:numFmt w:val="bullet"/>
      <w:lvlText w:val="•"/>
      <w:lvlJc w:val="left"/>
      <w:pPr>
        <w:ind w:left="1139" w:hanging="142"/>
      </w:pPr>
      <w:rPr>
        <w:rFonts w:hint="default"/>
      </w:rPr>
    </w:lvl>
    <w:lvl w:ilvl="8" w:tplc="803055DE">
      <w:numFmt w:val="bullet"/>
      <w:lvlText w:val="•"/>
      <w:lvlJc w:val="left"/>
      <w:pPr>
        <w:ind w:left="1270" w:hanging="142"/>
      </w:pPr>
      <w:rPr>
        <w:rFonts w:hint="default"/>
      </w:rPr>
    </w:lvl>
  </w:abstractNum>
  <w:abstractNum w:abstractNumId="332" w15:restartNumberingAfterBreak="0">
    <w:nsid w:val="5767448C"/>
    <w:multiLevelType w:val="hybridMultilevel"/>
    <w:tmpl w:val="CE8A38AC"/>
    <w:lvl w:ilvl="0" w:tplc="89587B1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79C8AB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0CEAEE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AEFCA8A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ED0C16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F8CC02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2FA8F1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DA8D75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C44AC0C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33" w15:restartNumberingAfterBreak="0">
    <w:nsid w:val="57C84B22"/>
    <w:multiLevelType w:val="hybridMultilevel"/>
    <w:tmpl w:val="3D58D644"/>
    <w:lvl w:ilvl="0" w:tplc="AF5E5BF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6C6388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DA031B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AD8C744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D54030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3529F0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1001B9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628910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5E18210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34" w15:restartNumberingAfterBreak="0">
    <w:nsid w:val="57CC018F"/>
    <w:multiLevelType w:val="hybridMultilevel"/>
    <w:tmpl w:val="144AB462"/>
    <w:lvl w:ilvl="0" w:tplc="9AC63B8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ED4247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D19E257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8EA62A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8DAC58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B46F81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4C4EF2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0FEE6D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1205C9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35" w15:restartNumberingAfterBreak="0">
    <w:nsid w:val="58626DA1"/>
    <w:multiLevelType w:val="hybridMultilevel"/>
    <w:tmpl w:val="208A9954"/>
    <w:lvl w:ilvl="0" w:tplc="C6CAE80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450EDE6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3B742B50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0F4E981E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21D0AC7A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47D40FA0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C3A42672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58BCB65E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B06EE496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36" w15:restartNumberingAfterBreak="0">
    <w:nsid w:val="5885335D"/>
    <w:multiLevelType w:val="hybridMultilevel"/>
    <w:tmpl w:val="7AA239C8"/>
    <w:lvl w:ilvl="0" w:tplc="0C7A224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59ECBC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64E2F8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4E6BB8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AF4797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24CC10E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E5E117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0586AB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0FA6D3D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37" w15:restartNumberingAfterBreak="0">
    <w:nsid w:val="58E22D92"/>
    <w:multiLevelType w:val="hybridMultilevel"/>
    <w:tmpl w:val="C712B960"/>
    <w:lvl w:ilvl="0" w:tplc="2DC6576A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C14432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448A9C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F6879C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0DE651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E14817D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E98E93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9C2AA62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ED0060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38" w15:restartNumberingAfterBreak="0">
    <w:nsid w:val="59781847"/>
    <w:multiLevelType w:val="hybridMultilevel"/>
    <w:tmpl w:val="0A5CEDE0"/>
    <w:lvl w:ilvl="0" w:tplc="4960726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AB6ADFA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CE52A774">
      <w:numFmt w:val="bullet"/>
      <w:lvlText w:val="•"/>
      <w:lvlJc w:val="left"/>
      <w:pPr>
        <w:ind w:left="1513" w:hanging="142"/>
      </w:pPr>
      <w:rPr>
        <w:rFonts w:hint="default"/>
      </w:rPr>
    </w:lvl>
    <w:lvl w:ilvl="3" w:tplc="84CAA8CE">
      <w:numFmt w:val="bullet"/>
      <w:lvlText w:val="•"/>
      <w:lvlJc w:val="left"/>
      <w:pPr>
        <w:ind w:left="2159" w:hanging="142"/>
      </w:pPr>
      <w:rPr>
        <w:rFonts w:hint="default"/>
      </w:rPr>
    </w:lvl>
    <w:lvl w:ilvl="4" w:tplc="5DF63E16">
      <w:numFmt w:val="bullet"/>
      <w:lvlText w:val="•"/>
      <w:lvlJc w:val="left"/>
      <w:pPr>
        <w:ind w:left="2806" w:hanging="142"/>
      </w:pPr>
      <w:rPr>
        <w:rFonts w:hint="default"/>
      </w:rPr>
    </w:lvl>
    <w:lvl w:ilvl="5" w:tplc="21A28B5A">
      <w:numFmt w:val="bullet"/>
      <w:lvlText w:val="•"/>
      <w:lvlJc w:val="left"/>
      <w:pPr>
        <w:ind w:left="3452" w:hanging="142"/>
      </w:pPr>
      <w:rPr>
        <w:rFonts w:hint="default"/>
      </w:rPr>
    </w:lvl>
    <w:lvl w:ilvl="6" w:tplc="83B424C0">
      <w:numFmt w:val="bullet"/>
      <w:lvlText w:val="•"/>
      <w:lvlJc w:val="left"/>
      <w:pPr>
        <w:ind w:left="4099" w:hanging="142"/>
      </w:pPr>
      <w:rPr>
        <w:rFonts w:hint="default"/>
      </w:rPr>
    </w:lvl>
    <w:lvl w:ilvl="7" w:tplc="5F10546A">
      <w:numFmt w:val="bullet"/>
      <w:lvlText w:val="•"/>
      <w:lvlJc w:val="left"/>
      <w:pPr>
        <w:ind w:left="4745" w:hanging="142"/>
      </w:pPr>
      <w:rPr>
        <w:rFonts w:hint="default"/>
      </w:rPr>
    </w:lvl>
    <w:lvl w:ilvl="8" w:tplc="F6304A64">
      <w:numFmt w:val="bullet"/>
      <w:lvlText w:val="•"/>
      <w:lvlJc w:val="left"/>
      <w:pPr>
        <w:ind w:left="5392" w:hanging="142"/>
      </w:pPr>
      <w:rPr>
        <w:rFonts w:hint="default"/>
      </w:rPr>
    </w:lvl>
  </w:abstractNum>
  <w:abstractNum w:abstractNumId="339" w15:restartNumberingAfterBreak="0">
    <w:nsid w:val="5A775059"/>
    <w:multiLevelType w:val="hybridMultilevel"/>
    <w:tmpl w:val="6A92EEAA"/>
    <w:lvl w:ilvl="0" w:tplc="9A04FD52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90ECCB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52E77B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47CE87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3EED72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E580E6EA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4C72228A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4E1CD9F8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A000BA58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340" w15:restartNumberingAfterBreak="0">
    <w:nsid w:val="5A88675E"/>
    <w:multiLevelType w:val="hybridMultilevel"/>
    <w:tmpl w:val="B6DA41D8"/>
    <w:lvl w:ilvl="0" w:tplc="50B0E05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2B6133A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F24CE4FA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E472A46E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795E95B0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E53A6FBC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F3709CFC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1A72F924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67C0B162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41" w15:restartNumberingAfterBreak="0">
    <w:nsid w:val="5B5E67B2"/>
    <w:multiLevelType w:val="hybridMultilevel"/>
    <w:tmpl w:val="C70EE722"/>
    <w:lvl w:ilvl="0" w:tplc="8D68666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99C1DF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410406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B1AB57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47C553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3AAF45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E43EAB5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C5A7C8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AF8A6C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42" w15:restartNumberingAfterBreak="0">
    <w:nsid w:val="5B811D0E"/>
    <w:multiLevelType w:val="hybridMultilevel"/>
    <w:tmpl w:val="D4BA9070"/>
    <w:lvl w:ilvl="0" w:tplc="87BCCD5C">
      <w:numFmt w:val="bullet"/>
      <w:lvlText w:val="•"/>
      <w:lvlJc w:val="left"/>
      <w:pPr>
        <w:ind w:left="223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28E5318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4176D7DC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A9FCA3D0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F22AC0BC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741820BC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435EF7C6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F036F668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AE4AF2E6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343" w15:restartNumberingAfterBreak="0">
    <w:nsid w:val="5B9953E2"/>
    <w:multiLevelType w:val="hybridMultilevel"/>
    <w:tmpl w:val="B3F2EB3C"/>
    <w:lvl w:ilvl="0" w:tplc="F5E8784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600DB26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C0E81738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2716E626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D444E16E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BBA89566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1860A480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319A3AB2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0DA02970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344" w15:restartNumberingAfterBreak="0">
    <w:nsid w:val="5BD13ADB"/>
    <w:multiLevelType w:val="hybridMultilevel"/>
    <w:tmpl w:val="57D2A79A"/>
    <w:lvl w:ilvl="0" w:tplc="2EA6E29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518519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99638C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D908DC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0ECAA9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8CE9C6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658C0D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7709F4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788FC1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45" w15:restartNumberingAfterBreak="0">
    <w:nsid w:val="5BDB3B6F"/>
    <w:multiLevelType w:val="hybridMultilevel"/>
    <w:tmpl w:val="9872BE64"/>
    <w:lvl w:ilvl="0" w:tplc="8508134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7F495B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D4C9D0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FD043C4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05C7C4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D86CA5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E4CC275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438856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C1472A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46" w15:restartNumberingAfterBreak="0">
    <w:nsid w:val="5BF8132B"/>
    <w:multiLevelType w:val="hybridMultilevel"/>
    <w:tmpl w:val="F8D22726"/>
    <w:lvl w:ilvl="0" w:tplc="26D4FFC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242923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660AA9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748BD3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5DFE547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AC363CA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934B13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38061E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8BADEF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47" w15:restartNumberingAfterBreak="0">
    <w:nsid w:val="5C4623F4"/>
    <w:multiLevelType w:val="hybridMultilevel"/>
    <w:tmpl w:val="DEBEB108"/>
    <w:lvl w:ilvl="0" w:tplc="09985F0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C5A0ED8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F6523714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5EDA2C16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D37AA08E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F8FA39B0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5CC096F4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7C1E0B22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8DECF868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48" w15:restartNumberingAfterBreak="0">
    <w:nsid w:val="5CB42B49"/>
    <w:multiLevelType w:val="hybridMultilevel"/>
    <w:tmpl w:val="8ADA4B40"/>
    <w:lvl w:ilvl="0" w:tplc="3E52581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3BADCD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A0662D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4FC77A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CF2CBF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DF27CD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98A823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BC259F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CFC028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49" w15:restartNumberingAfterBreak="0">
    <w:nsid w:val="5CBE219D"/>
    <w:multiLevelType w:val="hybridMultilevel"/>
    <w:tmpl w:val="5F629658"/>
    <w:lvl w:ilvl="0" w:tplc="14681A4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9F2709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293A1B8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04A4CB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E0CD5F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291EAAF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1B049E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4B27A8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ED5A57C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50" w15:restartNumberingAfterBreak="0">
    <w:nsid w:val="5CD63F4F"/>
    <w:multiLevelType w:val="hybridMultilevel"/>
    <w:tmpl w:val="197E68B0"/>
    <w:lvl w:ilvl="0" w:tplc="9788B3AA">
      <w:numFmt w:val="bullet"/>
      <w:lvlText w:val="•"/>
      <w:lvlJc w:val="left"/>
      <w:pPr>
        <w:ind w:left="19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DA09D2C">
      <w:numFmt w:val="bullet"/>
      <w:lvlText w:val="•"/>
      <w:lvlJc w:val="left"/>
      <w:pPr>
        <w:ind w:left="317" w:hanging="142"/>
      </w:pPr>
      <w:rPr>
        <w:rFonts w:hint="default"/>
      </w:rPr>
    </w:lvl>
    <w:lvl w:ilvl="2" w:tplc="0D1AEC90">
      <w:numFmt w:val="bullet"/>
      <w:lvlText w:val="•"/>
      <w:lvlJc w:val="left"/>
      <w:pPr>
        <w:ind w:left="434" w:hanging="142"/>
      </w:pPr>
      <w:rPr>
        <w:rFonts w:hint="default"/>
      </w:rPr>
    </w:lvl>
    <w:lvl w:ilvl="3" w:tplc="E972411A">
      <w:numFmt w:val="bullet"/>
      <w:lvlText w:val="•"/>
      <w:lvlJc w:val="left"/>
      <w:pPr>
        <w:ind w:left="551" w:hanging="142"/>
      </w:pPr>
      <w:rPr>
        <w:rFonts w:hint="default"/>
      </w:rPr>
    </w:lvl>
    <w:lvl w:ilvl="4" w:tplc="E552FADA">
      <w:numFmt w:val="bullet"/>
      <w:lvlText w:val="•"/>
      <w:lvlJc w:val="left"/>
      <w:pPr>
        <w:ind w:left="668" w:hanging="142"/>
      </w:pPr>
      <w:rPr>
        <w:rFonts w:hint="default"/>
      </w:rPr>
    </w:lvl>
    <w:lvl w:ilvl="5" w:tplc="3B128C4C">
      <w:numFmt w:val="bullet"/>
      <w:lvlText w:val="•"/>
      <w:lvlJc w:val="left"/>
      <w:pPr>
        <w:ind w:left="785" w:hanging="142"/>
      </w:pPr>
      <w:rPr>
        <w:rFonts w:hint="default"/>
      </w:rPr>
    </w:lvl>
    <w:lvl w:ilvl="6" w:tplc="DDBAD6B0">
      <w:numFmt w:val="bullet"/>
      <w:lvlText w:val="•"/>
      <w:lvlJc w:val="left"/>
      <w:pPr>
        <w:ind w:left="902" w:hanging="142"/>
      </w:pPr>
      <w:rPr>
        <w:rFonts w:hint="default"/>
      </w:rPr>
    </w:lvl>
    <w:lvl w:ilvl="7" w:tplc="AB36C5DC">
      <w:numFmt w:val="bullet"/>
      <w:lvlText w:val="•"/>
      <w:lvlJc w:val="left"/>
      <w:pPr>
        <w:ind w:left="1019" w:hanging="142"/>
      </w:pPr>
      <w:rPr>
        <w:rFonts w:hint="default"/>
      </w:rPr>
    </w:lvl>
    <w:lvl w:ilvl="8" w:tplc="419AFF80">
      <w:numFmt w:val="bullet"/>
      <w:lvlText w:val="•"/>
      <w:lvlJc w:val="left"/>
      <w:pPr>
        <w:ind w:left="1136" w:hanging="142"/>
      </w:pPr>
      <w:rPr>
        <w:rFonts w:hint="default"/>
      </w:rPr>
    </w:lvl>
  </w:abstractNum>
  <w:abstractNum w:abstractNumId="351" w15:restartNumberingAfterBreak="0">
    <w:nsid w:val="5D054C89"/>
    <w:multiLevelType w:val="hybridMultilevel"/>
    <w:tmpl w:val="B008D6F8"/>
    <w:lvl w:ilvl="0" w:tplc="7CE6E0C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5DA3598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81E2277E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97F4EF06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6EA6689C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BFA01882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957C56BC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DB0C078E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31B079B6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352" w15:restartNumberingAfterBreak="0">
    <w:nsid w:val="5D363DC0"/>
    <w:multiLevelType w:val="hybridMultilevel"/>
    <w:tmpl w:val="40B4A412"/>
    <w:lvl w:ilvl="0" w:tplc="F9FE2284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72CEA8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C5920E7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6DA7A3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6DE8EF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CA06A6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DB6AA3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7110FBA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FC8EA1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53" w15:restartNumberingAfterBreak="0">
    <w:nsid w:val="5D722268"/>
    <w:multiLevelType w:val="hybridMultilevel"/>
    <w:tmpl w:val="5D26E85A"/>
    <w:lvl w:ilvl="0" w:tplc="6E8206E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7E283C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B6EF68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6596823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5AD8AD8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6E004F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DF9ADA9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2A6A6C3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760E1E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54" w15:restartNumberingAfterBreak="0">
    <w:nsid w:val="5DD87495"/>
    <w:multiLevelType w:val="hybridMultilevel"/>
    <w:tmpl w:val="853A67F2"/>
    <w:lvl w:ilvl="0" w:tplc="2A4289A2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8EC6CDA">
      <w:numFmt w:val="bullet"/>
      <w:lvlText w:val="•"/>
      <w:lvlJc w:val="left"/>
      <w:pPr>
        <w:ind w:left="351" w:hanging="142"/>
      </w:pPr>
      <w:rPr>
        <w:rFonts w:hint="default"/>
      </w:rPr>
    </w:lvl>
    <w:lvl w:ilvl="2" w:tplc="8A66E826">
      <w:numFmt w:val="bullet"/>
      <w:lvlText w:val="•"/>
      <w:lvlJc w:val="left"/>
      <w:pPr>
        <w:ind w:left="482" w:hanging="142"/>
      </w:pPr>
      <w:rPr>
        <w:rFonts w:hint="default"/>
      </w:rPr>
    </w:lvl>
    <w:lvl w:ilvl="3" w:tplc="ABE4C922">
      <w:numFmt w:val="bullet"/>
      <w:lvlText w:val="•"/>
      <w:lvlJc w:val="left"/>
      <w:pPr>
        <w:ind w:left="613" w:hanging="142"/>
      </w:pPr>
      <w:rPr>
        <w:rFonts w:hint="default"/>
      </w:rPr>
    </w:lvl>
    <w:lvl w:ilvl="4" w:tplc="B6D45694">
      <w:numFmt w:val="bullet"/>
      <w:lvlText w:val="•"/>
      <w:lvlJc w:val="left"/>
      <w:pPr>
        <w:ind w:left="745" w:hanging="142"/>
      </w:pPr>
      <w:rPr>
        <w:rFonts w:hint="default"/>
      </w:rPr>
    </w:lvl>
    <w:lvl w:ilvl="5" w:tplc="FD847880">
      <w:numFmt w:val="bullet"/>
      <w:lvlText w:val="•"/>
      <w:lvlJc w:val="left"/>
      <w:pPr>
        <w:ind w:left="876" w:hanging="142"/>
      </w:pPr>
      <w:rPr>
        <w:rFonts w:hint="default"/>
      </w:rPr>
    </w:lvl>
    <w:lvl w:ilvl="6" w:tplc="4E4C0FFA">
      <w:numFmt w:val="bullet"/>
      <w:lvlText w:val="•"/>
      <w:lvlJc w:val="left"/>
      <w:pPr>
        <w:ind w:left="1007" w:hanging="142"/>
      </w:pPr>
      <w:rPr>
        <w:rFonts w:hint="default"/>
      </w:rPr>
    </w:lvl>
    <w:lvl w:ilvl="7" w:tplc="2BBC304E">
      <w:numFmt w:val="bullet"/>
      <w:lvlText w:val="•"/>
      <w:lvlJc w:val="left"/>
      <w:pPr>
        <w:ind w:left="1139" w:hanging="142"/>
      </w:pPr>
      <w:rPr>
        <w:rFonts w:hint="default"/>
      </w:rPr>
    </w:lvl>
    <w:lvl w:ilvl="8" w:tplc="84AC42D0">
      <w:numFmt w:val="bullet"/>
      <w:lvlText w:val="•"/>
      <w:lvlJc w:val="left"/>
      <w:pPr>
        <w:ind w:left="1270" w:hanging="142"/>
      </w:pPr>
      <w:rPr>
        <w:rFonts w:hint="default"/>
      </w:rPr>
    </w:lvl>
  </w:abstractNum>
  <w:abstractNum w:abstractNumId="355" w15:restartNumberingAfterBreak="0">
    <w:nsid w:val="5DF83D0C"/>
    <w:multiLevelType w:val="hybridMultilevel"/>
    <w:tmpl w:val="585061EA"/>
    <w:lvl w:ilvl="0" w:tplc="DB4A28D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36A093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8048C47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734CAEB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0ECA70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766224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E67A6F8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4ACB06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B14C4D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56" w15:restartNumberingAfterBreak="0">
    <w:nsid w:val="5E203E53"/>
    <w:multiLevelType w:val="hybridMultilevel"/>
    <w:tmpl w:val="4CC80E94"/>
    <w:lvl w:ilvl="0" w:tplc="C98A28E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702260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F5A37C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2A0532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FA849F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89EA75B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781C6F1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7EEA522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FCAB8A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57" w15:restartNumberingAfterBreak="0">
    <w:nsid w:val="5E263141"/>
    <w:multiLevelType w:val="hybridMultilevel"/>
    <w:tmpl w:val="799A6724"/>
    <w:lvl w:ilvl="0" w:tplc="67443AF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63A9A62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3DE839F8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3C3E9048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ABA443CA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1CFA1C68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396E7988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D70A51DE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01A6B114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58" w15:restartNumberingAfterBreak="0">
    <w:nsid w:val="5E5D6E00"/>
    <w:multiLevelType w:val="hybridMultilevel"/>
    <w:tmpl w:val="8FE6D13A"/>
    <w:lvl w:ilvl="0" w:tplc="5164EEAE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85AE57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DDC752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2B2DF5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776F7A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D169B60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1D48DDB8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7B2E0422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C3E82006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359" w15:restartNumberingAfterBreak="0">
    <w:nsid w:val="5E6B678A"/>
    <w:multiLevelType w:val="hybridMultilevel"/>
    <w:tmpl w:val="E5BAD078"/>
    <w:lvl w:ilvl="0" w:tplc="26BEA24C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7065C4A">
      <w:numFmt w:val="bullet"/>
      <w:lvlText w:val="•"/>
      <w:lvlJc w:val="left"/>
      <w:pPr>
        <w:ind w:left="351" w:hanging="142"/>
      </w:pPr>
      <w:rPr>
        <w:rFonts w:hint="default"/>
      </w:rPr>
    </w:lvl>
    <w:lvl w:ilvl="2" w:tplc="E014F964">
      <w:numFmt w:val="bullet"/>
      <w:lvlText w:val="•"/>
      <w:lvlJc w:val="left"/>
      <w:pPr>
        <w:ind w:left="482" w:hanging="142"/>
      </w:pPr>
      <w:rPr>
        <w:rFonts w:hint="default"/>
      </w:rPr>
    </w:lvl>
    <w:lvl w:ilvl="3" w:tplc="19229DF4">
      <w:numFmt w:val="bullet"/>
      <w:lvlText w:val="•"/>
      <w:lvlJc w:val="left"/>
      <w:pPr>
        <w:ind w:left="613" w:hanging="142"/>
      </w:pPr>
      <w:rPr>
        <w:rFonts w:hint="default"/>
      </w:rPr>
    </w:lvl>
    <w:lvl w:ilvl="4" w:tplc="027A4930">
      <w:numFmt w:val="bullet"/>
      <w:lvlText w:val="•"/>
      <w:lvlJc w:val="left"/>
      <w:pPr>
        <w:ind w:left="745" w:hanging="142"/>
      </w:pPr>
      <w:rPr>
        <w:rFonts w:hint="default"/>
      </w:rPr>
    </w:lvl>
    <w:lvl w:ilvl="5" w:tplc="4C34FAF4">
      <w:numFmt w:val="bullet"/>
      <w:lvlText w:val="•"/>
      <w:lvlJc w:val="left"/>
      <w:pPr>
        <w:ind w:left="876" w:hanging="142"/>
      </w:pPr>
      <w:rPr>
        <w:rFonts w:hint="default"/>
      </w:rPr>
    </w:lvl>
    <w:lvl w:ilvl="6" w:tplc="ED9E46F0">
      <w:numFmt w:val="bullet"/>
      <w:lvlText w:val="•"/>
      <w:lvlJc w:val="left"/>
      <w:pPr>
        <w:ind w:left="1007" w:hanging="142"/>
      </w:pPr>
      <w:rPr>
        <w:rFonts w:hint="default"/>
      </w:rPr>
    </w:lvl>
    <w:lvl w:ilvl="7" w:tplc="E1505068">
      <w:numFmt w:val="bullet"/>
      <w:lvlText w:val="•"/>
      <w:lvlJc w:val="left"/>
      <w:pPr>
        <w:ind w:left="1139" w:hanging="142"/>
      </w:pPr>
      <w:rPr>
        <w:rFonts w:hint="default"/>
      </w:rPr>
    </w:lvl>
    <w:lvl w:ilvl="8" w:tplc="F6DE2CC2">
      <w:numFmt w:val="bullet"/>
      <w:lvlText w:val="•"/>
      <w:lvlJc w:val="left"/>
      <w:pPr>
        <w:ind w:left="1270" w:hanging="142"/>
      </w:pPr>
      <w:rPr>
        <w:rFonts w:hint="default"/>
      </w:rPr>
    </w:lvl>
  </w:abstractNum>
  <w:abstractNum w:abstractNumId="360" w15:restartNumberingAfterBreak="0">
    <w:nsid w:val="5E7D3D7C"/>
    <w:multiLevelType w:val="hybridMultilevel"/>
    <w:tmpl w:val="0DEA1AB0"/>
    <w:lvl w:ilvl="0" w:tplc="17C2EA64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31268B2">
      <w:numFmt w:val="bullet"/>
      <w:lvlText w:val="•"/>
      <w:lvlJc w:val="left"/>
      <w:pPr>
        <w:ind w:left="342" w:hanging="142"/>
      </w:pPr>
      <w:rPr>
        <w:rFonts w:hint="default"/>
      </w:rPr>
    </w:lvl>
    <w:lvl w:ilvl="2" w:tplc="0E66C25C">
      <w:numFmt w:val="bullet"/>
      <w:lvlText w:val="•"/>
      <w:lvlJc w:val="left"/>
      <w:pPr>
        <w:ind w:left="464" w:hanging="142"/>
      </w:pPr>
      <w:rPr>
        <w:rFonts w:hint="default"/>
      </w:rPr>
    </w:lvl>
    <w:lvl w:ilvl="3" w:tplc="F4782182">
      <w:numFmt w:val="bullet"/>
      <w:lvlText w:val="•"/>
      <w:lvlJc w:val="left"/>
      <w:pPr>
        <w:ind w:left="586" w:hanging="142"/>
      </w:pPr>
      <w:rPr>
        <w:rFonts w:hint="default"/>
      </w:rPr>
    </w:lvl>
    <w:lvl w:ilvl="4" w:tplc="C4E2BEE4">
      <w:numFmt w:val="bullet"/>
      <w:lvlText w:val="•"/>
      <w:lvlJc w:val="left"/>
      <w:pPr>
        <w:ind w:left="708" w:hanging="142"/>
      </w:pPr>
      <w:rPr>
        <w:rFonts w:hint="default"/>
      </w:rPr>
    </w:lvl>
    <w:lvl w:ilvl="5" w:tplc="B336B0D8">
      <w:numFmt w:val="bullet"/>
      <w:lvlText w:val="•"/>
      <w:lvlJc w:val="left"/>
      <w:pPr>
        <w:ind w:left="830" w:hanging="142"/>
      </w:pPr>
      <w:rPr>
        <w:rFonts w:hint="default"/>
      </w:rPr>
    </w:lvl>
    <w:lvl w:ilvl="6" w:tplc="04DA61FA">
      <w:numFmt w:val="bullet"/>
      <w:lvlText w:val="•"/>
      <w:lvlJc w:val="left"/>
      <w:pPr>
        <w:ind w:left="952" w:hanging="142"/>
      </w:pPr>
      <w:rPr>
        <w:rFonts w:hint="default"/>
      </w:rPr>
    </w:lvl>
    <w:lvl w:ilvl="7" w:tplc="3572C5EE">
      <w:numFmt w:val="bullet"/>
      <w:lvlText w:val="•"/>
      <w:lvlJc w:val="left"/>
      <w:pPr>
        <w:ind w:left="1074" w:hanging="142"/>
      </w:pPr>
      <w:rPr>
        <w:rFonts w:hint="default"/>
      </w:rPr>
    </w:lvl>
    <w:lvl w:ilvl="8" w:tplc="E1E6CA40">
      <w:numFmt w:val="bullet"/>
      <w:lvlText w:val="•"/>
      <w:lvlJc w:val="left"/>
      <w:pPr>
        <w:ind w:left="1196" w:hanging="142"/>
      </w:pPr>
      <w:rPr>
        <w:rFonts w:hint="default"/>
      </w:rPr>
    </w:lvl>
  </w:abstractNum>
  <w:abstractNum w:abstractNumId="361" w15:restartNumberingAfterBreak="0">
    <w:nsid w:val="5E967060"/>
    <w:multiLevelType w:val="hybridMultilevel"/>
    <w:tmpl w:val="A5A8BCEA"/>
    <w:lvl w:ilvl="0" w:tplc="D86C2A6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8CA044C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21DE91BE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A5C88248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8DB25226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F5C07DFA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65B072A0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D178783C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325EA078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62" w15:restartNumberingAfterBreak="0">
    <w:nsid w:val="5EA06945"/>
    <w:multiLevelType w:val="hybridMultilevel"/>
    <w:tmpl w:val="9CD28AC0"/>
    <w:lvl w:ilvl="0" w:tplc="65AC00EA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D3C1B8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28E0AA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3FA4B7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F1864BD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3D65B4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ECA83C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A7A3E4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962EBF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63" w15:restartNumberingAfterBreak="0">
    <w:nsid w:val="5EEE2CBD"/>
    <w:multiLevelType w:val="hybridMultilevel"/>
    <w:tmpl w:val="0A827372"/>
    <w:lvl w:ilvl="0" w:tplc="741E409A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410728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23C6E3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D60801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38C5E4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88BC1A9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9C981BE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144A17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BD830F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64" w15:restartNumberingAfterBreak="0">
    <w:nsid w:val="5F10210E"/>
    <w:multiLevelType w:val="hybridMultilevel"/>
    <w:tmpl w:val="9B663E86"/>
    <w:lvl w:ilvl="0" w:tplc="08F62A2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AFC755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73E137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85463E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8548DF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07B4DBC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A36A16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A198B09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00DA28F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65" w15:restartNumberingAfterBreak="0">
    <w:nsid w:val="5F9B0A20"/>
    <w:multiLevelType w:val="hybridMultilevel"/>
    <w:tmpl w:val="3828CABC"/>
    <w:lvl w:ilvl="0" w:tplc="16A4070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1607ED4">
      <w:numFmt w:val="bullet"/>
      <w:lvlText w:val="•"/>
      <w:lvlJc w:val="left"/>
      <w:pPr>
        <w:ind w:left="345" w:hanging="142"/>
      </w:pPr>
      <w:rPr>
        <w:rFonts w:hint="default"/>
      </w:rPr>
    </w:lvl>
    <w:lvl w:ilvl="2" w:tplc="12FA6BB8">
      <w:numFmt w:val="bullet"/>
      <w:lvlText w:val="•"/>
      <w:lvlJc w:val="left"/>
      <w:pPr>
        <w:ind w:left="471" w:hanging="142"/>
      </w:pPr>
      <w:rPr>
        <w:rFonts w:hint="default"/>
      </w:rPr>
    </w:lvl>
    <w:lvl w:ilvl="3" w:tplc="D3C26A62">
      <w:numFmt w:val="bullet"/>
      <w:lvlText w:val="•"/>
      <w:lvlJc w:val="left"/>
      <w:pPr>
        <w:ind w:left="597" w:hanging="142"/>
      </w:pPr>
      <w:rPr>
        <w:rFonts w:hint="default"/>
      </w:rPr>
    </w:lvl>
    <w:lvl w:ilvl="4" w:tplc="CEC4D4B4"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A95E159E">
      <w:numFmt w:val="bullet"/>
      <w:lvlText w:val="•"/>
      <w:lvlJc w:val="left"/>
      <w:pPr>
        <w:ind w:left="848" w:hanging="142"/>
      </w:pPr>
      <w:rPr>
        <w:rFonts w:hint="default"/>
      </w:rPr>
    </w:lvl>
    <w:lvl w:ilvl="6" w:tplc="CA8293E8">
      <w:numFmt w:val="bullet"/>
      <w:lvlText w:val="•"/>
      <w:lvlJc w:val="left"/>
      <w:pPr>
        <w:ind w:left="974" w:hanging="142"/>
      </w:pPr>
      <w:rPr>
        <w:rFonts w:hint="default"/>
      </w:rPr>
    </w:lvl>
    <w:lvl w:ilvl="7" w:tplc="BD8AF578">
      <w:numFmt w:val="bullet"/>
      <w:lvlText w:val="•"/>
      <w:lvlJc w:val="left"/>
      <w:pPr>
        <w:ind w:left="1099" w:hanging="142"/>
      </w:pPr>
      <w:rPr>
        <w:rFonts w:hint="default"/>
      </w:rPr>
    </w:lvl>
    <w:lvl w:ilvl="8" w:tplc="9698D278">
      <w:numFmt w:val="bullet"/>
      <w:lvlText w:val="•"/>
      <w:lvlJc w:val="left"/>
      <w:pPr>
        <w:ind w:left="1225" w:hanging="142"/>
      </w:pPr>
      <w:rPr>
        <w:rFonts w:hint="default"/>
      </w:rPr>
    </w:lvl>
  </w:abstractNum>
  <w:abstractNum w:abstractNumId="366" w15:restartNumberingAfterBreak="0">
    <w:nsid w:val="5FBA34C3"/>
    <w:multiLevelType w:val="hybridMultilevel"/>
    <w:tmpl w:val="963A930E"/>
    <w:lvl w:ilvl="0" w:tplc="E2E2A7F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7FA18E8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F8B847E0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D8666498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9D7C368C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0270C5BC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659683B8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BF4095B6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136C7D7A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67" w15:restartNumberingAfterBreak="0">
    <w:nsid w:val="5FD83A9A"/>
    <w:multiLevelType w:val="hybridMultilevel"/>
    <w:tmpl w:val="E13A28A6"/>
    <w:lvl w:ilvl="0" w:tplc="E182ECF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DBE0D7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CAE8AC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A6A6D5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C0AF9B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D71AB3E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ED21D3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5944BF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E04E3D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68" w15:restartNumberingAfterBreak="0">
    <w:nsid w:val="5FE80C78"/>
    <w:multiLevelType w:val="hybridMultilevel"/>
    <w:tmpl w:val="2354A2BE"/>
    <w:lvl w:ilvl="0" w:tplc="CED8B1D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6220F62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6E16C17C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4AEE06E4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C5DAC48E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F5FC4CDE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4F4ED060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80F4AB36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B3403C06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69" w15:restartNumberingAfterBreak="0">
    <w:nsid w:val="5FEF2CA3"/>
    <w:multiLevelType w:val="hybridMultilevel"/>
    <w:tmpl w:val="6A56EDDC"/>
    <w:lvl w:ilvl="0" w:tplc="BBB8102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F7417A8">
      <w:numFmt w:val="bullet"/>
      <w:lvlText w:val="•"/>
      <w:lvlJc w:val="left"/>
      <w:pPr>
        <w:ind w:left="865" w:hanging="142"/>
      </w:pPr>
      <w:rPr>
        <w:rFonts w:hint="default"/>
      </w:rPr>
    </w:lvl>
    <w:lvl w:ilvl="2" w:tplc="010ED170">
      <w:numFmt w:val="bullet"/>
      <w:lvlText w:val="•"/>
      <w:lvlJc w:val="left"/>
      <w:pPr>
        <w:ind w:left="1510" w:hanging="142"/>
      </w:pPr>
      <w:rPr>
        <w:rFonts w:hint="default"/>
      </w:rPr>
    </w:lvl>
    <w:lvl w:ilvl="3" w:tplc="3A58A244">
      <w:numFmt w:val="bullet"/>
      <w:lvlText w:val="•"/>
      <w:lvlJc w:val="left"/>
      <w:pPr>
        <w:ind w:left="2155" w:hanging="142"/>
      </w:pPr>
      <w:rPr>
        <w:rFonts w:hint="default"/>
      </w:rPr>
    </w:lvl>
    <w:lvl w:ilvl="4" w:tplc="768A1CA2">
      <w:numFmt w:val="bullet"/>
      <w:lvlText w:val="•"/>
      <w:lvlJc w:val="left"/>
      <w:pPr>
        <w:ind w:left="2800" w:hanging="142"/>
      </w:pPr>
      <w:rPr>
        <w:rFonts w:hint="default"/>
      </w:rPr>
    </w:lvl>
    <w:lvl w:ilvl="5" w:tplc="B70604F2">
      <w:numFmt w:val="bullet"/>
      <w:lvlText w:val="•"/>
      <w:lvlJc w:val="left"/>
      <w:pPr>
        <w:ind w:left="3445" w:hanging="142"/>
      </w:pPr>
      <w:rPr>
        <w:rFonts w:hint="default"/>
      </w:rPr>
    </w:lvl>
    <w:lvl w:ilvl="6" w:tplc="0B0ADE0E">
      <w:numFmt w:val="bullet"/>
      <w:lvlText w:val="•"/>
      <w:lvlJc w:val="left"/>
      <w:pPr>
        <w:ind w:left="4090" w:hanging="142"/>
      </w:pPr>
      <w:rPr>
        <w:rFonts w:hint="default"/>
      </w:rPr>
    </w:lvl>
    <w:lvl w:ilvl="7" w:tplc="4A646A7C">
      <w:numFmt w:val="bullet"/>
      <w:lvlText w:val="•"/>
      <w:lvlJc w:val="left"/>
      <w:pPr>
        <w:ind w:left="4735" w:hanging="142"/>
      </w:pPr>
      <w:rPr>
        <w:rFonts w:hint="default"/>
      </w:rPr>
    </w:lvl>
    <w:lvl w:ilvl="8" w:tplc="7298C1FE">
      <w:numFmt w:val="bullet"/>
      <w:lvlText w:val="•"/>
      <w:lvlJc w:val="left"/>
      <w:pPr>
        <w:ind w:left="5380" w:hanging="142"/>
      </w:pPr>
      <w:rPr>
        <w:rFonts w:hint="default"/>
      </w:rPr>
    </w:lvl>
  </w:abstractNum>
  <w:abstractNum w:abstractNumId="370" w15:restartNumberingAfterBreak="0">
    <w:nsid w:val="600316D7"/>
    <w:multiLevelType w:val="hybridMultilevel"/>
    <w:tmpl w:val="D11252BC"/>
    <w:lvl w:ilvl="0" w:tplc="59CC667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C98F354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9A9499BE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75689DF6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5C905FF6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E23A7944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AD18F72C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0390F84A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BEBCABDE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71" w15:restartNumberingAfterBreak="0">
    <w:nsid w:val="602A0743"/>
    <w:multiLevelType w:val="hybridMultilevel"/>
    <w:tmpl w:val="76F6526A"/>
    <w:lvl w:ilvl="0" w:tplc="2BF83F62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B0E260E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5DA01D16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350A2E68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CDF26C8A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609251EC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4D7E333A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C466F41A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4CD26610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372" w15:restartNumberingAfterBreak="0">
    <w:nsid w:val="608D59E8"/>
    <w:multiLevelType w:val="hybridMultilevel"/>
    <w:tmpl w:val="AE8223BE"/>
    <w:lvl w:ilvl="0" w:tplc="B15A5040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F5E8328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13142298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86ECAF0E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1EE6E6B4">
      <w:numFmt w:val="bullet"/>
      <w:lvlText w:val="•"/>
      <w:lvlJc w:val="left"/>
      <w:pPr>
        <w:ind w:left="697" w:hanging="142"/>
      </w:pPr>
      <w:rPr>
        <w:rFonts w:hint="default"/>
      </w:rPr>
    </w:lvl>
    <w:lvl w:ilvl="5" w:tplc="034E3412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F42A8C0A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C490604A">
      <w:numFmt w:val="bullet"/>
      <w:lvlText w:val="•"/>
      <w:lvlJc w:val="left"/>
      <w:pPr>
        <w:ind w:left="1055" w:hanging="142"/>
      </w:pPr>
      <w:rPr>
        <w:rFonts w:hint="default"/>
      </w:rPr>
    </w:lvl>
    <w:lvl w:ilvl="8" w:tplc="9370ABE2">
      <w:numFmt w:val="bullet"/>
      <w:lvlText w:val="•"/>
      <w:lvlJc w:val="left"/>
      <w:pPr>
        <w:ind w:left="1174" w:hanging="142"/>
      </w:pPr>
      <w:rPr>
        <w:rFonts w:hint="default"/>
      </w:rPr>
    </w:lvl>
  </w:abstractNum>
  <w:abstractNum w:abstractNumId="373" w15:restartNumberingAfterBreak="0">
    <w:nsid w:val="60B143DD"/>
    <w:multiLevelType w:val="hybridMultilevel"/>
    <w:tmpl w:val="89E453DA"/>
    <w:lvl w:ilvl="0" w:tplc="4B6A70BC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D9CD15A">
      <w:numFmt w:val="bullet"/>
      <w:lvlText w:val="•"/>
      <w:lvlJc w:val="left"/>
      <w:pPr>
        <w:ind w:left="342" w:hanging="142"/>
      </w:pPr>
      <w:rPr>
        <w:rFonts w:hint="default"/>
      </w:rPr>
    </w:lvl>
    <w:lvl w:ilvl="2" w:tplc="04FEDD68">
      <w:numFmt w:val="bullet"/>
      <w:lvlText w:val="•"/>
      <w:lvlJc w:val="left"/>
      <w:pPr>
        <w:ind w:left="464" w:hanging="142"/>
      </w:pPr>
      <w:rPr>
        <w:rFonts w:hint="default"/>
      </w:rPr>
    </w:lvl>
    <w:lvl w:ilvl="3" w:tplc="75583054">
      <w:numFmt w:val="bullet"/>
      <w:lvlText w:val="•"/>
      <w:lvlJc w:val="left"/>
      <w:pPr>
        <w:ind w:left="586" w:hanging="142"/>
      </w:pPr>
      <w:rPr>
        <w:rFonts w:hint="default"/>
      </w:rPr>
    </w:lvl>
    <w:lvl w:ilvl="4" w:tplc="4B3CB616">
      <w:numFmt w:val="bullet"/>
      <w:lvlText w:val="•"/>
      <w:lvlJc w:val="left"/>
      <w:pPr>
        <w:ind w:left="708" w:hanging="142"/>
      </w:pPr>
      <w:rPr>
        <w:rFonts w:hint="default"/>
      </w:rPr>
    </w:lvl>
    <w:lvl w:ilvl="5" w:tplc="1DD82EC8">
      <w:numFmt w:val="bullet"/>
      <w:lvlText w:val="•"/>
      <w:lvlJc w:val="left"/>
      <w:pPr>
        <w:ind w:left="830" w:hanging="142"/>
      </w:pPr>
      <w:rPr>
        <w:rFonts w:hint="default"/>
      </w:rPr>
    </w:lvl>
    <w:lvl w:ilvl="6" w:tplc="F66657C4">
      <w:numFmt w:val="bullet"/>
      <w:lvlText w:val="•"/>
      <w:lvlJc w:val="left"/>
      <w:pPr>
        <w:ind w:left="952" w:hanging="142"/>
      </w:pPr>
      <w:rPr>
        <w:rFonts w:hint="default"/>
      </w:rPr>
    </w:lvl>
    <w:lvl w:ilvl="7" w:tplc="77D221B0">
      <w:numFmt w:val="bullet"/>
      <w:lvlText w:val="•"/>
      <w:lvlJc w:val="left"/>
      <w:pPr>
        <w:ind w:left="1074" w:hanging="142"/>
      </w:pPr>
      <w:rPr>
        <w:rFonts w:hint="default"/>
      </w:rPr>
    </w:lvl>
    <w:lvl w:ilvl="8" w:tplc="BFEEC66A">
      <w:numFmt w:val="bullet"/>
      <w:lvlText w:val="•"/>
      <w:lvlJc w:val="left"/>
      <w:pPr>
        <w:ind w:left="1196" w:hanging="142"/>
      </w:pPr>
      <w:rPr>
        <w:rFonts w:hint="default"/>
      </w:rPr>
    </w:lvl>
  </w:abstractNum>
  <w:abstractNum w:abstractNumId="374" w15:restartNumberingAfterBreak="0">
    <w:nsid w:val="60E85D16"/>
    <w:multiLevelType w:val="hybridMultilevel"/>
    <w:tmpl w:val="C7102B30"/>
    <w:lvl w:ilvl="0" w:tplc="48568720">
      <w:numFmt w:val="bullet"/>
      <w:lvlText w:val="•"/>
      <w:lvlJc w:val="left"/>
      <w:pPr>
        <w:ind w:left="200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9A4CC54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6E68F67C">
      <w:numFmt w:val="bullet"/>
      <w:lvlText w:val="•"/>
      <w:lvlJc w:val="left"/>
      <w:pPr>
        <w:ind w:left="466" w:hanging="142"/>
      </w:pPr>
      <w:rPr>
        <w:rFonts w:hint="default"/>
      </w:rPr>
    </w:lvl>
    <w:lvl w:ilvl="3" w:tplc="80328324">
      <w:numFmt w:val="bullet"/>
      <w:lvlText w:val="•"/>
      <w:lvlJc w:val="left"/>
      <w:pPr>
        <w:ind w:left="599" w:hanging="142"/>
      </w:pPr>
      <w:rPr>
        <w:rFonts w:hint="default"/>
      </w:rPr>
    </w:lvl>
    <w:lvl w:ilvl="4" w:tplc="79149366">
      <w:numFmt w:val="bullet"/>
      <w:lvlText w:val="•"/>
      <w:lvlJc w:val="left"/>
      <w:pPr>
        <w:ind w:left="733" w:hanging="142"/>
      </w:pPr>
      <w:rPr>
        <w:rFonts w:hint="default"/>
      </w:rPr>
    </w:lvl>
    <w:lvl w:ilvl="5" w:tplc="56BE1740">
      <w:numFmt w:val="bullet"/>
      <w:lvlText w:val="•"/>
      <w:lvlJc w:val="left"/>
      <w:pPr>
        <w:ind w:left="866" w:hanging="142"/>
      </w:pPr>
      <w:rPr>
        <w:rFonts w:hint="default"/>
      </w:rPr>
    </w:lvl>
    <w:lvl w:ilvl="6" w:tplc="5FB66300">
      <w:numFmt w:val="bullet"/>
      <w:lvlText w:val="•"/>
      <w:lvlJc w:val="left"/>
      <w:pPr>
        <w:ind w:left="999" w:hanging="142"/>
      </w:pPr>
      <w:rPr>
        <w:rFonts w:hint="default"/>
      </w:rPr>
    </w:lvl>
    <w:lvl w:ilvl="7" w:tplc="80C0A77E">
      <w:numFmt w:val="bullet"/>
      <w:lvlText w:val="•"/>
      <w:lvlJc w:val="left"/>
      <w:pPr>
        <w:ind w:left="1133" w:hanging="142"/>
      </w:pPr>
      <w:rPr>
        <w:rFonts w:hint="default"/>
      </w:rPr>
    </w:lvl>
    <w:lvl w:ilvl="8" w:tplc="24A09140">
      <w:numFmt w:val="bullet"/>
      <w:lvlText w:val="•"/>
      <w:lvlJc w:val="left"/>
      <w:pPr>
        <w:ind w:left="1266" w:hanging="142"/>
      </w:pPr>
      <w:rPr>
        <w:rFonts w:hint="default"/>
      </w:rPr>
    </w:lvl>
  </w:abstractNum>
  <w:abstractNum w:abstractNumId="375" w15:restartNumberingAfterBreak="0">
    <w:nsid w:val="60FC6DC0"/>
    <w:multiLevelType w:val="hybridMultilevel"/>
    <w:tmpl w:val="7F8A786A"/>
    <w:lvl w:ilvl="0" w:tplc="09EE2DF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8DE8E46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8DE0450C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6E9E1324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977E2BA4">
      <w:numFmt w:val="bullet"/>
      <w:lvlText w:val="•"/>
      <w:lvlJc w:val="left"/>
      <w:pPr>
        <w:ind w:left="696" w:hanging="142"/>
      </w:pPr>
      <w:rPr>
        <w:rFonts w:hint="default"/>
      </w:rPr>
    </w:lvl>
    <w:lvl w:ilvl="5" w:tplc="8ADCC402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0EFC5C9C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45EE1D76">
      <w:numFmt w:val="bullet"/>
      <w:lvlText w:val="•"/>
      <w:lvlJc w:val="left"/>
      <w:pPr>
        <w:ind w:left="1054" w:hanging="142"/>
      </w:pPr>
      <w:rPr>
        <w:rFonts w:hint="default"/>
      </w:rPr>
    </w:lvl>
    <w:lvl w:ilvl="8" w:tplc="AEC2BB00">
      <w:numFmt w:val="bullet"/>
      <w:lvlText w:val="•"/>
      <w:lvlJc w:val="left"/>
      <w:pPr>
        <w:ind w:left="1173" w:hanging="142"/>
      </w:pPr>
      <w:rPr>
        <w:rFonts w:hint="default"/>
      </w:rPr>
    </w:lvl>
  </w:abstractNum>
  <w:abstractNum w:abstractNumId="376" w15:restartNumberingAfterBreak="0">
    <w:nsid w:val="619F6341"/>
    <w:multiLevelType w:val="hybridMultilevel"/>
    <w:tmpl w:val="ECC6E674"/>
    <w:lvl w:ilvl="0" w:tplc="94DE8D3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3E0F73E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AD4CA910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502E7DAE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1FA66E30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BAD0362E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E5908048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CCCC2868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A0CC2528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377" w15:restartNumberingAfterBreak="0">
    <w:nsid w:val="61AC5FA6"/>
    <w:multiLevelType w:val="hybridMultilevel"/>
    <w:tmpl w:val="60AC15FC"/>
    <w:lvl w:ilvl="0" w:tplc="DAD22F8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E2A57E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AC26F9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20640A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180578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DAC2C5C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76CAB4C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AEC432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10C42B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78" w15:restartNumberingAfterBreak="0">
    <w:nsid w:val="61FB2BED"/>
    <w:multiLevelType w:val="hybridMultilevel"/>
    <w:tmpl w:val="BE22CEEA"/>
    <w:lvl w:ilvl="0" w:tplc="74FC46A6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9BCE53E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FBDA836C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3CEA57A6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D746532C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403E01BC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C50293AE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0E10FF6A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1F627504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379" w15:restartNumberingAfterBreak="0">
    <w:nsid w:val="62995E03"/>
    <w:multiLevelType w:val="hybridMultilevel"/>
    <w:tmpl w:val="A4061CC2"/>
    <w:lvl w:ilvl="0" w:tplc="C9D6998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7261C0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6DA7AC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9E8585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0AE56B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54CAF7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416AFA5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D9E0A1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A02ECF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80" w15:restartNumberingAfterBreak="0">
    <w:nsid w:val="62B508D1"/>
    <w:multiLevelType w:val="hybridMultilevel"/>
    <w:tmpl w:val="D674BE80"/>
    <w:lvl w:ilvl="0" w:tplc="DD8619B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4885DEE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01CE8C10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D0BEC63C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72907C28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9E662D28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B1DE1660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AE34A430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538EE972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81" w15:restartNumberingAfterBreak="0">
    <w:nsid w:val="63475A52"/>
    <w:multiLevelType w:val="hybridMultilevel"/>
    <w:tmpl w:val="A928D278"/>
    <w:lvl w:ilvl="0" w:tplc="BD2605D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FC2FBB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E50DBF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042DC8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D398FD0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37AB19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8B6AED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14D0CAE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402BC0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82" w15:restartNumberingAfterBreak="0">
    <w:nsid w:val="638E0A3B"/>
    <w:multiLevelType w:val="hybridMultilevel"/>
    <w:tmpl w:val="58DAF848"/>
    <w:lvl w:ilvl="0" w:tplc="71AA20E8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FE28598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856E4250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71BE2872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2152B1A0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F90C0614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74FED778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9E42EEDE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7F0EC46C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383" w15:restartNumberingAfterBreak="0">
    <w:nsid w:val="639353ED"/>
    <w:multiLevelType w:val="hybridMultilevel"/>
    <w:tmpl w:val="FD62268A"/>
    <w:lvl w:ilvl="0" w:tplc="FD62595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FBA4CC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9A8AEC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60289B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30E3C1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EAEAC2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9D81F8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E648DD6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7B48DEA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84" w15:restartNumberingAfterBreak="0">
    <w:nsid w:val="6406757A"/>
    <w:multiLevelType w:val="hybridMultilevel"/>
    <w:tmpl w:val="3E7A210A"/>
    <w:lvl w:ilvl="0" w:tplc="CD3648D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F48F71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FA2265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78C3F4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5B9A806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8529B9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AECC92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6534FCC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88CEE8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85" w15:restartNumberingAfterBreak="0">
    <w:nsid w:val="646C3FBC"/>
    <w:multiLevelType w:val="hybridMultilevel"/>
    <w:tmpl w:val="8D465754"/>
    <w:lvl w:ilvl="0" w:tplc="AEC08A9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D1EEEA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2C0E771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FEE344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A42B79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FCE45B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FA8C5F2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B0F092F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1532666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86" w15:restartNumberingAfterBreak="0">
    <w:nsid w:val="64781495"/>
    <w:multiLevelType w:val="hybridMultilevel"/>
    <w:tmpl w:val="B8E84CC0"/>
    <w:lvl w:ilvl="0" w:tplc="F740DAF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B9ABD52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AB28C932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20A0E42E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6B2869D4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61EE7B9C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AC62D688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ACBEA720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1EAAE690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387" w15:restartNumberingAfterBreak="0">
    <w:nsid w:val="64D75881"/>
    <w:multiLevelType w:val="hybridMultilevel"/>
    <w:tmpl w:val="222AEF70"/>
    <w:lvl w:ilvl="0" w:tplc="4682669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294B7D4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CFA0BD5E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70829594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CA9EC8D6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4D9A768E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97DA277C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4798EEAA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AC085ABA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388" w15:restartNumberingAfterBreak="0">
    <w:nsid w:val="65996ADE"/>
    <w:multiLevelType w:val="hybridMultilevel"/>
    <w:tmpl w:val="4FC23490"/>
    <w:lvl w:ilvl="0" w:tplc="F9223838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DE239B6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6F8A8AE4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F368991C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5878588E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9D38095E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E08CF9FC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D9E0FDFE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ACB4F216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389" w15:restartNumberingAfterBreak="0">
    <w:nsid w:val="65B22968"/>
    <w:multiLevelType w:val="hybridMultilevel"/>
    <w:tmpl w:val="5DFE4500"/>
    <w:lvl w:ilvl="0" w:tplc="8DA6B2A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16EBF0A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8B303520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6A20D564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1FECFD10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DF5E94E6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CF70A542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5176AD8A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34FE5C72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390" w15:restartNumberingAfterBreak="0">
    <w:nsid w:val="65FF31EA"/>
    <w:multiLevelType w:val="hybridMultilevel"/>
    <w:tmpl w:val="17940A90"/>
    <w:lvl w:ilvl="0" w:tplc="B07E6112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E7CD828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290AE6E4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63F048FC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55E6B036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8C729622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FDE613EC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822A0EEE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1CDEB294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391" w15:restartNumberingAfterBreak="0">
    <w:nsid w:val="66021A68"/>
    <w:multiLevelType w:val="hybridMultilevel"/>
    <w:tmpl w:val="9238DCA4"/>
    <w:lvl w:ilvl="0" w:tplc="24948DA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89E8AF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FC0854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7E8F10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A96BCC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D3E22C4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8B295E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5F0FCC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5E068B6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92" w15:restartNumberingAfterBreak="0">
    <w:nsid w:val="664D58A0"/>
    <w:multiLevelType w:val="hybridMultilevel"/>
    <w:tmpl w:val="6908AD9C"/>
    <w:lvl w:ilvl="0" w:tplc="BEA4179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4123480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6A7A39EC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5E36B194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25B60480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FD46284A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1034E742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7D52317C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B99AFE86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393" w15:restartNumberingAfterBreak="0">
    <w:nsid w:val="666B6DBB"/>
    <w:multiLevelType w:val="hybridMultilevel"/>
    <w:tmpl w:val="B5D8A57A"/>
    <w:lvl w:ilvl="0" w:tplc="BA10B09A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49432B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D2A45AB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512934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A1E6FF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DF36A8E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4ED2331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A3628FE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73F60EE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94" w15:restartNumberingAfterBreak="0">
    <w:nsid w:val="66923ED8"/>
    <w:multiLevelType w:val="hybridMultilevel"/>
    <w:tmpl w:val="6C881D00"/>
    <w:lvl w:ilvl="0" w:tplc="EFD42A7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0B6A31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706235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A56A67C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3BCB69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3E6400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89E5D7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62781A6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A058C97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95" w15:restartNumberingAfterBreak="0">
    <w:nsid w:val="66AA4440"/>
    <w:multiLevelType w:val="hybridMultilevel"/>
    <w:tmpl w:val="FF98FDE4"/>
    <w:lvl w:ilvl="0" w:tplc="C1B6065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FE09BE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298F8B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504FB6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2DABD4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2B4E52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540CD5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AEA850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BCA44FD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96" w15:restartNumberingAfterBreak="0">
    <w:nsid w:val="670322A0"/>
    <w:multiLevelType w:val="hybridMultilevel"/>
    <w:tmpl w:val="FB8E2A2A"/>
    <w:lvl w:ilvl="0" w:tplc="E1A297A4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65EBFA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26E46C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E0AEEDB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D0C1E1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E758AC3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0D699F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14C72D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EBF265A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97" w15:restartNumberingAfterBreak="0">
    <w:nsid w:val="67241310"/>
    <w:multiLevelType w:val="hybridMultilevel"/>
    <w:tmpl w:val="ED5209D0"/>
    <w:lvl w:ilvl="0" w:tplc="CD3293B4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C268C7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64CD57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B2E5CC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F18EAA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CB0F3C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FB26800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2D8CDCA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952925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398" w15:restartNumberingAfterBreak="0">
    <w:nsid w:val="672C4309"/>
    <w:multiLevelType w:val="hybridMultilevel"/>
    <w:tmpl w:val="FD206B96"/>
    <w:lvl w:ilvl="0" w:tplc="C7C8EF4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8240C38">
      <w:numFmt w:val="bullet"/>
      <w:lvlText w:val="•"/>
      <w:lvlJc w:val="left"/>
      <w:pPr>
        <w:ind w:left="345" w:hanging="142"/>
      </w:pPr>
      <w:rPr>
        <w:rFonts w:hint="default"/>
      </w:rPr>
    </w:lvl>
    <w:lvl w:ilvl="2" w:tplc="3E8629DC">
      <w:numFmt w:val="bullet"/>
      <w:lvlText w:val="•"/>
      <w:lvlJc w:val="left"/>
      <w:pPr>
        <w:ind w:left="471" w:hanging="142"/>
      </w:pPr>
      <w:rPr>
        <w:rFonts w:hint="default"/>
      </w:rPr>
    </w:lvl>
    <w:lvl w:ilvl="3" w:tplc="48D0CB30">
      <w:numFmt w:val="bullet"/>
      <w:lvlText w:val="•"/>
      <w:lvlJc w:val="left"/>
      <w:pPr>
        <w:ind w:left="597" w:hanging="142"/>
      </w:pPr>
      <w:rPr>
        <w:rFonts w:hint="default"/>
      </w:rPr>
    </w:lvl>
    <w:lvl w:ilvl="4" w:tplc="9C6094B4"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53ECDA64">
      <w:numFmt w:val="bullet"/>
      <w:lvlText w:val="•"/>
      <w:lvlJc w:val="left"/>
      <w:pPr>
        <w:ind w:left="848" w:hanging="142"/>
      </w:pPr>
      <w:rPr>
        <w:rFonts w:hint="default"/>
      </w:rPr>
    </w:lvl>
    <w:lvl w:ilvl="6" w:tplc="C984797A">
      <w:numFmt w:val="bullet"/>
      <w:lvlText w:val="•"/>
      <w:lvlJc w:val="left"/>
      <w:pPr>
        <w:ind w:left="974" w:hanging="142"/>
      </w:pPr>
      <w:rPr>
        <w:rFonts w:hint="default"/>
      </w:rPr>
    </w:lvl>
    <w:lvl w:ilvl="7" w:tplc="E06E86F2">
      <w:numFmt w:val="bullet"/>
      <w:lvlText w:val="•"/>
      <w:lvlJc w:val="left"/>
      <w:pPr>
        <w:ind w:left="1099" w:hanging="142"/>
      </w:pPr>
      <w:rPr>
        <w:rFonts w:hint="default"/>
      </w:rPr>
    </w:lvl>
    <w:lvl w:ilvl="8" w:tplc="6510B64E">
      <w:numFmt w:val="bullet"/>
      <w:lvlText w:val="•"/>
      <w:lvlJc w:val="left"/>
      <w:pPr>
        <w:ind w:left="1225" w:hanging="142"/>
      </w:pPr>
      <w:rPr>
        <w:rFonts w:hint="default"/>
      </w:rPr>
    </w:lvl>
  </w:abstractNum>
  <w:abstractNum w:abstractNumId="399" w15:restartNumberingAfterBreak="0">
    <w:nsid w:val="67CF3B7C"/>
    <w:multiLevelType w:val="hybridMultilevel"/>
    <w:tmpl w:val="8B1E70C6"/>
    <w:lvl w:ilvl="0" w:tplc="EFAE7B5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C6645F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2EE316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5C27AF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BA2833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8AC0932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F8383F3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AA96BF9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CC83C4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00" w15:restartNumberingAfterBreak="0">
    <w:nsid w:val="67D065CB"/>
    <w:multiLevelType w:val="hybridMultilevel"/>
    <w:tmpl w:val="E6AE2AD0"/>
    <w:lvl w:ilvl="0" w:tplc="F15CE6D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0866CEE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67EAD1F8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D6FE5CEA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D1148108">
      <w:numFmt w:val="bullet"/>
      <w:lvlText w:val="•"/>
      <w:lvlJc w:val="left"/>
      <w:pPr>
        <w:ind w:left="696" w:hanging="142"/>
      </w:pPr>
      <w:rPr>
        <w:rFonts w:hint="default"/>
      </w:rPr>
    </w:lvl>
    <w:lvl w:ilvl="5" w:tplc="97BA3E7A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60983B72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16C84932">
      <w:numFmt w:val="bullet"/>
      <w:lvlText w:val="•"/>
      <w:lvlJc w:val="left"/>
      <w:pPr>
        <w:ind w:left="1054" w:hanging="142"/>
      </w:pPr>
      <w:rPr>
        <w:rFonts w:hint="default"/>
      </w:rPr>
    </w:lvl>
    <w:lvl w:ilvl="8" w:tplc="70609F4A">
      <w:numFmt w:val="bullet"/>
      <w:lvlText w:val="•"/>
      <w:lvlJc w:val="left"/>
      <w:pPr>
        <w:ind w:left="1173" w:hanging="142"/>
      </w:pPr>
      <w:rPr>
        <w:rFonts w:hint="default"/>
      </w:rPr>
    </w:lvl>
  </w:abstractNum>
  <w:abstractNum w:abstractNumId="401" w15:restartNumberingAfterBreak="0">
    <w:nsid w:val="688F7FE6"/>
    <w:multiLevelType w:val="hybridMultilevel"/>
    <w:tmpl w:val="BB704E52"/>
    <w:lvl w:ilvl="0" w:tplc="01A6AB6E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B6AEEAE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18249BF2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3524167E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47CE25CA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3F5E5F22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240673CA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AFC6DAF6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B8424FA6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02" w15:restartNumberingAfterBreak="0">
    <w:nsid w:val="68AC6438"/>
    <w:multiLevelType w:val="hybridMultilevel"/>
    <w:tmpl w:val="F98C0F54"/>
    <w:lvl w:ilvl="0" w:tplc="716A71D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D08676A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BC0471B2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3BA0D574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7DD6F3B4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C4741286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00E22C84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09321DB0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6A909066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03" w15:restartNumberingAfterBreak="0">
    <w:nsid w:val="68D80619"/>
    <w:multiLevelType w:val="hybridMultilevel"/>
    <w:tmpl w:val="466275F8"/>
    <w:lvl w:ilvl="0" w:tplc="10F27F9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6C65ED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7CC026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2EA4EB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55CD7B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E44AFA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AE63BC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682C16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E334BFA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04" w15:restartNumberingAfterBreak="0">
    <w:nsid w:val="693B5292"/>
    <w:multiLevelType w:val="hybridMultilevel"/>
    <w:tmpl w:val="D218963C"/>
    <w:lvl w:ilvl="0" w:tplc="23C8044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E42131E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E1202F84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5B64844E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3B5464EA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CC3231E0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B9F21378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50AADD16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120CC1A2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405" w15:restartNumberingAfterBreak="0">
    <w:nsid w:val="69787ABB"/>
    <w:multiLevelType w:val="hybridMultilevel"/>
    <w:tmpl w:val="7400C128"/>
    <w:lvl w:ilvl="0" w:tplc="A414FB8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118DBD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9F2DFE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844EC2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AF6613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D93A015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22382EC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71C604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6200033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06" w15:restartNumberingAfterBreak="0">
    <w:nsid w:val="69FE0D61"/>
    <w:multiLevelType w:val="hybridMultilevel"/>
    <w:tmpl w:val="EA3A5170"/>
    <w:lvl w:ilvl="0" w:tplc="9F54EB4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838C96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7181F5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A4C6CC7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04EA04F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CEA402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6A6E85E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7B40C91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BAC81EA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07" w15:restartNumberingAfterBreak="0">
    <w:nsid w:val="6ABB60B0"/>
    <w:multiLevelType w:val="hybridMultilevel"/>
    <w:tmpl w:val="01D24B6C"/>
    <w:lvl w:ilvl="0" w:tplc="D1342EE2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1B2324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3E0652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11CB45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3B8937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BCC56D0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C3124108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2BB4F16C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70E2217E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408" w15:restartNumberingAfterBreak="0">
    <w:nsid w:val="6ABF7F52"/>
    <w:multiLevelType w:val="hybridMultilevel"/>
    <w:tmpl w:val="A426B7D4"/>
    <w:lvl w:ilvl="0" w:tplc="C89ECE74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246F2E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7482F3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348B4E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C54234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5F861DBC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047ECC1A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85E05740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B21C7866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409" w15:restartNumberingAfterBreak="0">
    <w:nsid w:val="6AC43DC9"/>
    <w:multiLevelType w:val="hybridMultilevel"/>
    <w:tmpl w:val="ED4C3D88"/>
    <w:lvl w:ilvl="0" w:tplc="D7A2E53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C1AEB3C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06AE828C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A35A2C00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7FEAB8FA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C2501198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32901B5C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DCD6B694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BD32E16E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410" w15:restartNumberingAfterBreak="0">
    <w:nsid w:val="6AD42143"/>
    <w:multiLevelType w:val="hybridMultilevel"/>
    <w:tmpl w:val="9EFCD716"/>
    <w:lvl w:ilvl="0" w:tplc="169E06EA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812379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986C84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747C45C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C92335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11423B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EF007B3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B5E36B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0040076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11" w15:restartNumberingAfterBreak="0">
    <w:nsid w:val="6AEB78DF"/>
    <w:multiLevelType w:val="hybridMultilevel"/>
    <w:tmpl w:val="8AE4DF4E"/>
    <w:lvl w:ilvl="0" w:tplc="605E673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568F2B6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EE3645D0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CBB6A1B4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F28212B6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4424A832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257A32F6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7FCAFFA0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69127488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412" w15:restartNumberingAfterBreak="0">
    <w:nsid w:val="6B39344F"/>
    <w:multiLevelType w:val="hybridMultilevel"/>
    <w:tmpl w:val="FB9C1D98"/>
    <w:lvl w:ilvl="0" w:tplc="9BE63D1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54AE2B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55A47B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A90CEB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78C863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2C5AFE2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2E70F18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844C4C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C710302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13" w15:restartNumberingAfterBreak="0">
    <w:nsid w:val="6B3E7CDE"/>
    <w:multiLevelType w:val="hybridMultilevel"/>
    <w:tmpl w:val="5A5632D6"/>
    <w:lvl w:ilvl="0" w:tplc="C67E7502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03610A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F66E01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F7A2E6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CDE8A1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03B20DD6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4CF497F6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30603276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5B5C33AC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414" w15:restartNumberingAfterBreak="0">
    <w:nsid w:val="6B6850A0"/>
    <w:multiLevelType w:val="hybridMultilevel"/>
    <w:tmpl w:val="AB0EE930"/>
    <w:lvl w:ilvl="0" w:tplc="6A94236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CFC588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5D8C23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E3A1F0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B4EA27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C0C41F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6036935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2174CB9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5B6F9F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15" w15:restartNumberingAfterBreak="0">
    <w:nsid w:val="6B973BF1"/>
    <w:multiLevelType w:val="hybridMultilevel"/>
    <w:tmpl w:val="B3904D28"/>
    <w:lvl w:ilvl="0" w:tplc="892E10CE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EF2CF6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D94A8A1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AD2BDB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2405F4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B74DF2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94BEAD5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69A425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4888B1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16" w15:restartNumberingAfterBreak="0">
    <w:nsid w:val="6B9865D5"/>
    <w:multiLevelType w:val="hybridMultilevel"/>
    <w:tmpl w:val="9F306AFC"/>
    <w:lvl w:ilvl="0" w:tplc="B38C711C">
      <w:numFmt w:val="bullet"/>
      <w:pStyle w:val="TextoTablavieta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bCs/>
        <w:color w:val="878786"/>
        <w:w w:val="173"/>
        <w:sz w:val="19"/>
        <w:szCs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 w15:restartNumberingAfterBreak="0">
    <w:nsid w:val="6B991B9F"/>
    <w:multiLevelType w:val="hybridMultilevel"/>
    <w:tmpl w:val="BD5C1AAC"/>
    <w:lvl w:ilvl="0" w:tplc="BCDCE9F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C7411B8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42A4052A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5F4C7ED4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10525B14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68784A46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E062C362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F81CF84E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939672F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18" w15:restartNumberingAfterBreak="0">
    <w:nsid w:val="6B9B6121"/>
    <w:multiLevelType w:val="hybridMultilevel"/>
    <w:tmpl w:val="DC5C49D8"/>
    <w:lvl w:ilvl="0" w:tplc="464051BE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D5E8C6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FF0099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8CCF03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E0CBEF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00ABAB4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33D6EC0C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3E1292D2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2CC4D728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419" w15:restartNumberingAfterBreak="0">
    <w:nsid w:val="6BE16C7E"/>
    <w:multiLevelType w:val="hybridMultilevel"/>
    <w:tmpl w:val="BE4636B6"/>
    <w:lvl w:ilvl="0" w:tplc="529C981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A7A3CB4">
      <w:numFmt w:val="bullet"/>
      <w:lvlText w:val="•"/>
      <w:lvlJc w:val="left"/>
      <w:pPr>
        <w:ind w:left="348" w:hanging="142"/>
      </w:pPr>
      <w:rPr>
        <w:rFonts w:hint="default"/>
      </w:rPr>
    </w:lvl>
    <w:lvl w:ilvl="2" w:tplc="5504070A">
      <w:numFmt w:val="bullet"/>
      <w:lvlText w:val="•"/>
      <w:lvlJc w:val="left"/>
      <w:pPr>
        <w:ind w:left="477" w:hanging="142"/>
      </w:pPr>
      <w:rPr>
        <w:rFonts w:hint="default"/>
      </w:rPr>
    </w:lvl>
    <w:lvl w:ilvl="3" w:tplc="66180D18">
      <w:numFmt w:val="bullet"/>
      <w:lvlText w:val="•"/>
      <w:lvlJc w:val="left"/>
      <w:pPr>
        <w:ind w:left="605" w:hanging="142"/>
      </w:pPr>
      <w:rPr>
        <w:rFonts w:hint="default"/>
      </w:rPr>
    </w:lvl>
    <w:lvl w:ilvl="4" w:tplc="B356737C">
      <w:numFmt w:val="bullet"/>
      <w:lvlText w:val="•"/>
      <w:lvlJc w:val="left"/>
      <w:pPr>
        <w:ind w:left="734" w:hanging="142"/>
      </w:pPr>
      <w:rPr>
        <w:rFonts w:hint="default"/>
      </w:rPr>
    </w:lvl>
    <w:lvl w:ilvl="5" w:tplc="01486C44">
      <w:numFmt w:val="bullet"/>
      <w:lvlText w:val="•"/>
      <w:lvlJc w:val="left"/>
      <w:pPr>
        <w:ind w:left="862" w:hanging="142"/>
      </w:pPr>
      <w:rPr>
        <w:rFonts w:hint="default"/>
      </w:rPr>
    </w:lvl>
    <w:lvl w:ilvl="6" w:tplc="0212D8EE">
      <w:numFmt w:val="bullet"/>
      <w:lvlText w:val="•"/>
      <w:lvlJc w:val="left"/>
      <w:pPr>
        <w:ind w:left="991" w:hanging="142"/>
      </w:pPr>
      <w:rPr>
        <w:rFonts w:hint="default"/>
      </w:rPr>
    </w:lvl>
    <w:lvl w:ilvl="7" w:tplc="D7184F76">
      <w:numFmt w:val="bullet"/>
      <w:lvlText w:val="•"/>
      <w:lvlJc w:val="left"/>
      <w:pPr>
        <w:ind w:left="1119" w:hanging="142"/>
      </w:pPr>
      <w:rPr>
        <w:rFonts w:hint="default"/>
      </w:rPr>
    </w:lvl>
    <w:lvl w:ilvl="8" w:tplc="F9E0996C">
      <w:numFmt w:val="bullet"/>
      <w:lvlText w:val="•"/>
      <w:lvlJc w:val="left"/>
      <w:pPr>
        <w:ind w:left="1248" w:hanging="142"/>
      </w:pPr>
      <w:rPr>
        <w:rFonts w:hint="default"/>
      </w:rPr>
    </w:lvl>
  </w:abstractNum>
  <w:abstractNum w:abstractNumId="420" w15:restartNumberingAfterBreak="0">
    <w:nsid w:val="6BFA151E"/>
    <w:multiLevelType w:val="hybridMultilevel"/>
    <w:tmpl w:val="A6EAEB6C"/>
    <w:lvl w:ilvl="0" w:tplc="4CA0E90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F30D6E4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93FA6C38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377E2492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537C44AE">
      <w:numFmt w:val="bullet"/>
      <w:lvlText w:val="•"/>
      <w:lvlJc w:val="left"/>
      <w:pPr>
        <w:ind w:left="697" w:hanging="142"/>
      </w:pPr>
      <w:rPr>
        <w:rFonts w:hint="default"/>
      </w:rPr>
    </w:lvl>
    <w:lvl w:ilvl="5" w:tplc="510A613E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FE0CCCCC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2D5C7210">
      <w:numFmt w:val="bullet"/>
      <w:lvlText w:val="•"/>
      <w:lvlJc w:val="left"/>
      <w:pPr>
        <w:ind w:left="1055" w:hanging="142"/>
      </w:pPr>
      <w:rPr>
        <w:rFonts w:hint="default"/>
      </w:rPr>
    </w:lvl>
    <w:lvl w:ilvl="8" w:tplc="56043FF8">
      <w:numFmt w:val="bullet"/>
      <w:lvlText w:val="•"/>
      <w:lvlJc w:val="left"/>
      <w:pPr>
        <w:ind w:left="1174" w:hanging="142"/>
      </w:pPr>
      <w:rPr>
        <w:rFonts w:hint="default"/>
      </w:rPr>
    </w:lvl>
  </w:abstractNum>
  <w:abstractNum w:abstractNumId="421" w15:restartNumberingAfterBreak="0">
    <w:nsid w:val="6C9C6CAE"/>
    <w:multiLevelType w:val="hybridMultilevel"/>
    <w:tmpl w:val="544A2AC6"/>
    <w:lvl w:ilvl="0" w:tplc="6A4A156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ECCAE7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5B2E15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72C3DD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4CAF9C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26784BE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13E0E9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E2051A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0FCDCF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22" w15:restartNumberingAfterBreak="0">
    <w:nsid w:val="6CC21FAD"/>
    <w:multiLevelType w:val="hybridMultilevel"/>
    <w:tmpl w:val="B588CDA2"/>
    <w:lvl w:ilvl="0" w:tplc="67E0834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C3DA2C8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4CCCD7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6614A68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FBAECE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D658A54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DD14F6E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36E0AB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3B289F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23" w15:restartNumberingAfterBreak="0">
    <w:nsid w:val="6CC9326D"/>
    <w:multiLevelType w:val="hybridMultilevel"/>
    <w:tmpl w:val="652A5D1E"/>
    <w:lvl w:ilvl="0" w:tplc="C8FE6F2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8B265E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FAA641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73CBEA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128F50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A1EC874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57DCF46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CBEC4D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10850E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24" w15:restartNumberingAfterBreak="0">
    <w:nsid w:val="6D047011"/>
    <w:multiLevelType w:val="hybridMultilevel"/>
    <w:tmpl w:val="3B906FA6"/>
    <w:lvl w:ilvl="0" w:tplc="8D20A9F2">
      <w:numFmt w:val="bullet"/>
      <w:lvlText w:val="•"/>
      <w:lvlJc w:val="left"/>
      <w:pPr>
        <w:ind w:left="223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A9AD090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A2AAD73A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74AECD9C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557273A6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13FC02FE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4656B294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58D444B2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C0307168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425" w15:restartNumberingAfterBreak="0">
    <w:nsid w:val="6D064412"/>
    <w:multiLevelType w:val="hybridMultilevel"/>
    <w:tmpl w:val="35CC5CB8"/>
    <w:lvl w:ilvl="0" w:tplc="95A68F8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50E6DE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258512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7100DF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83A826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BF4EA1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65E0CA0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B236310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3D6E49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26" w15:restartNumberingAfterBreak="0">
    <w:nsid w:val="6D2F7781"/>
    <w:multiLevelType w:val="hybridMultilevel"/>
    <w:tmpl w:val="D86C5E38"/>
    <w:lvl w:ilvl="0" w:tplc="E4F8847E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DF24CB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3128F6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778246F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2E63530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628108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68D4000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638F7A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7EC8619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27" w15:restartNumberingAfterBreak="0">
    <w:nsid w:val="6D330099"/>
    <w:multiLevelType w:val="hybridMultilevel"/>
    <w:tmpl w:val="2AAC7A98"/>
    <w:lvl w:ilvl="0" w:tplc="7B8406B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9E89DCC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374CB194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1AF0B63A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52889926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CDE0AA2A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A4C6C52E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16F64C74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81BC8A92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428" w15:restartNumberingAfterBreak="0">
    <w:nsid w:val="6D7313F5"/>
    <w:multiLevelType w:val="hybridMultilevel"/>
    <w:tmpl w:val="C40C8FCA"/>
    <w:lvl w:ilvl="0" w:tplc="D728910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CA27B7C">
      <w:numFmt w:val="bullet"/>
      <w:lvlText w:val="•"/>
      <w:lvlJc w:val="left"/>
      <w:pPr>
        <w:ind w:left="345" w:hanging="142"/>
      </w:pPr>
      <w:rPr>
        <w:rFonts w:hint="default"/>
      </w:rPr>
    </w:lvl>
    <w:lvl w:ilvl="2" w:tplc="D2B891E0">
      <w:numFmt w:val="bullet"/>
      <w:lvlText w:val="•"/>
      <w:lvlJc w:val="left"/>
      <w:pPr>
        <w:ind w:left="471" w:hanging="142"/>
      </w:pPr>
      <w:rPr>
        <w:rFonts w:hint="default"/>
      </w:rPr>
    </w:lvl>
    <w:lvl w:ilvl="3" w:tplc="CC961A10">
      <w:numFmt w:val="bullet"/>
      <w:lvlText w:val="•"/>
      <w:lvlJc w:val="left"/>
      <w:pPr>
        <w:ind w:left="597" w:hanging="142"/>
      </w:pPr>
      <w:rPr>
        <w:rFonts w:hint="default"/>
      </w:rPr>
    </w:lvl>
    <w:lvl w:ilvl="4" w:tplc="4EBCE35C"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EE70FE42">
      <w:numFmt w:val="bullet"/>
      <w:lvlText w:val="•"/>
      <w:lvlJc w:val="left"/>
      <w:pPr>
        <w:ind w:left="848" w:hanging="142"/>
      </w:pPr>
      <w:rPr>
        <w:rFonts w:hint="default"/>
      </w:rPr>
    </w:lvl>
    <w:lvl w:ilvl="6" w:tplc="D0BC4FA0">
      <w:numFmt w:val="bullet"/>
      <w:lvlText w:val="•"/>
      <w:lvlJc w:val="left"/>
      <w:pPr>
        <w:ind w:left="974" w:hanging="142"/>
      </w:pPr>
      <w:rPr>
        <w:rFonts w:hint="default"/>
      </w:rPr>
    </w:lvl>
    <w:lvl w:ilvl="7" w:tplc="294EF096">
      <w:numFmt w:val="bullet"/>
      <w:lvlText w:val="•"/>
      <w:lvlJc w:val="left"/>
      <w:pPr>
        <w:ind w:left="1099" w:hanging="142"/>
      </w:pPr>
      <w:rPr>
        <w:rFonts w:hint="default"/>
      </w:rPr>
    </w:lvl>
    <w:lvl w:ilvl="8" w:tplc="2B548476">
      <w:numFmt w:val="bullet"/>
      <w:lvlText w:val="•"/>
      <w:lvlJc w:val="left"/>
      <w:pPr>
        <w:ind w:left="1225" w:hanging="142"/>
      </w:pPr>
      <w:rPr>
        <w:rFonts w:hint="default"/>
      </w:rPr>
    </w:lvl>
  </w:abstractNum>
  <w:abstractNum w:abstractNumId="429" w15:restartNumberingAfterBreak="0">
    <w:nsid w:val="6D7D1184"/>
    <w:multiLevelType w:val="hybridMultilevel"/>
    <w:tmpl w:val="2DF8DB74"/>
    <w:lvl w:ilvl="0" w:tplc="731425FA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2E69F8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99695D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BCA250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57ED99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3CCE148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33BC2BE6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74D0D53C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216EF71C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430" w15:restartNumberingAfterBreak="0">
    <w:nsid w:val="6E1566B6"/>
    <w:multiLevelType w:val="hybridMultilevel"/>
    <w:tmpl w:val="60703C96"/>
    <w:lvl w:ilvl="0" w:tplc="C984860E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7F4F5A0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A4FAA494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334C58B0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BAB402D4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C882C6DA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4A5294A8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84ECB6AA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064CCF8E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31" w15:restartNumberingAfterBreak="0">
    <w:nsid w:val="6E255B06"/>
    <w:multiLevelType w:val="hybridMultilevel"/>
    <w:tmpl w:val="8C46F584"/>
    <w:lvl w:ilvl="0" w:tplc="7882B1DE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9440AF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AE87F1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138515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51C43A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00F4F9C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6BB8030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0BCAF8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626727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32" w15:restartNumberingAfterBreak="0">
    <w:nsid w:val="6EA6133A"/>
    <w:multiLevelType w:val="hybridMultilevel"/>
    <w:tmpl w:val="95EE7940"/>
    <w:lvl w:ilvl="0" w:tplc="3134F408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54EA28A">
      <w:numFmt w:val="bullet"/>
      <w:lvlText w:val="•"/>
      <w:lvlJc w:val="left"/>
      <w:pPr>
        <w:ind w:left="348" w:hanging="142"/>
      </w:pPr>
      <w:rPr>
        <w:rFonts w:hint="default"/>
      </w:rPr>
    </w:lvl>
    <w:lvl w:ilvl="2" w:tplc="F7784682">
      <w:numFmt w:val="bullet"/>
      <w:lvlText w:val="•"/>
      <w:lvlJc w:val="left"/>
      <w:pPr>
        <w:ind w:left="477" w:hanging="142"/>
      </w:pPr>
      <w:rPr>
        <w:rFonts w:hint="default"/>
      </w:rPr>
    </w:lvl>
    <w:lvl w:ilvl="3" w:tplc="4B80BCB4">
      <w:numFmt w:val="bullet"/>
      <w:lvlText w:val="•"/>
      <w:lvlJc w:val="left"/>
      <w:pPr>
        <w:ind w:left="605" w:hanging="142"/>
      </w:pPr>
      <w:rPr>
        <w:rFonts w:hint="default"/>
      </w:rPr>
    </w:lvl>
    <w:lvl w:ilvl="4" w:tplc="F0242A5E">
      <w:numFmt w:val="bullet"/>
      <w:lvlText w:val="•"/>
      <w:lvlJc w:val="left"/>
      <w:pPr>
        <w:ind w:left="734" w:hanging="142"/>
      </w:pPr>
      <w:rPr>
        <w:rFonts w:hint="default"/>
      </w:rPr>
    </w:lvl>
    <w:lvl w:ilvl="5" w:tplc="BEFEC844">
      <w:numFmt w:val="bullet"/>
      <w:lvlText w:val="•"/>
      <w:lvlJc w:val="left"/>
      <w:pPr>
        <w:ind w:left="862" w:hanging="142"/>
      </w:pPr>
      <w:rPr>
        <w:rFonts w:hint="default"/>
      </w:rPr>
    </w:lvl>
    <w:lvl w:ilvl="6" w:tplc="4F54A256">
      <w:numFmt w:val="bullet"/>
      <w:lvlText w:val="•"/>
      <w:lvlJc w:val="left"/>
      <w:pPr>
        <w:ind w:left="991" w:hanging="142"/>
      </w:pPr>
      <w:rPr>
        <w:rFonts w:hint="default"/>
      </w:rPr>
    </w:lvl>
    <w:lvl w:ilvl="7" w:tplc="46B266FC">
      <w:numFmt w:val="bullet"/>
      <w:lvlText w:val="•"/>
      <w:lvlJc w:val="left"/>
      <w:pPr>
        <w:ind w:left="1119" w:hanging="142"/>
      </w:pPr>
      <w:rPr>
        <w:rFonts w:hint="default"/>
      </w:rPr>
    </w:lvl>
    <w:lvl w:ilvl="8" w:tplc="2BA004C2">
      <w:numFmt w:val="bullet"/>
      <w:lvlText w:val="•"/>
      <w:lvlJc w:val="left"/>
      <w:pPr>
        <w:ind w:left="1248" w:hanging="142"/>
      </w:pPr>
      <w:rPr>
        <w:rFonts w:hint="default"/>
      </w:rPr>
    </w:lvl>
  </w:abstractNum>
  <w:abstractNum w:abstractNumId="433" w15:restartNumberingAfterBreak="0">
    <w:nsid w:val="6EC55D07"/>
    <w:multiLevelType w:val="hybridMultilevel"/>
    <w:tmpl w:val="24ECD9A0"/>
    <w:lvl w:ilvl="0" w:tplc="80FE2152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AE0D77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34C0F57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D92581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25C3FDC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5D18E5BC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17403F04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07602B10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5D3ADF34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434" w15:restartNumberingAfterBreak="0">
    <w:nsid w:val="6F003106"/>
    <w:multiLevelType w:val="hybridMultilevel"/>
    <w:tmpl w:val="E848AF4A"/>
    <w:lvl w:ilvl="0" w:tplc="2D8235E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16250A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3A2143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93086E6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7D0056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1B82C7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A3AC86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4088DD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45E8A0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35" w15:restartNumberingAfterBreak="0">
    <w:nsid w:val="6F60017D"/>
    <w:multiLevelType w:val="hybridMultilevel"/>
    <w:tmpl w:val="9642D938"/>
    <w:lvl w:ilvl="0" w:tplc="D660D31C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F185254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F81ABF86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0D409452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9B06A0D6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985A2066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5504FB24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4A8A14B8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1FB4B312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36" w15:restartNumberingAfterBreak="0">
    <w:nsid w:val="6F6F343A"/>
    <w:multiLevelType w:val="hybridMultilevel"/>
    <w:tmpl w:val="9E467BEE"/>
    <w:lvl w:ilvl="0" w:tplc="C8D4DF9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650F2E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DDAE1E8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4002EF8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62408FE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59EE720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4AC7BE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F90771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170B50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37" w15:restartNumberingAfterBreak="0">
    <w:nsid w:val="6FE74868"/>
    <w:multiLevelType w:val="hybridMultilevel"/>
    <w:tmpl w:val="EE280312"/>
    <w:lvl w:ilvl="0" w:tplc="122ECF56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56432E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8C12FA8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C8CE2B3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5B6E1DA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E4AAD28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FEC571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9FAC76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C7CDC0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38" w15:restartNumberingAfterBreak="0">
    <w:nsid w:val="700D62F3"/>
    <w:multiLevelType w:val="hybridMultilevel"/>
    <w:tmpl w:val="7BB0AA1A"/>
    <w:lvl w:ilvl="0" w:tplc="462ECE84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3CEE7D4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34C4AC56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11A43910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704A5346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1032AD7C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001C9D6C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AFA4CBBA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43C43E1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39" w15:restartNumberingAfterBreak="0">
    <w:nsid w:val="704D1474"/>
    <w:multiLevelType w:val="hybridMultilevel"/>
    <w:tmpl w:val="BA583C86"/>
    <w:lvl w:ilvl="0" w:tplc="3E8E4A6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8D4219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EF8D4C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4105C0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89C003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875410D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7E38C39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9549E4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EC0068B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40" w15:restartNumberingAfterBreak="0">
    <w:nsid w:val="704E3F8D"/>
    <w:multiLevelType w:val="hybridMultilevel"/>
    <w:tmpl w:val="997A8C36"/>
    <w:lvl w:ilvl="0" w:tplc="9F8EB1B8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CD81074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AF9203DC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924CEA3A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6C1CF4B4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1FFA2B08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27D0B44E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AFA253EE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5F1E7226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441" w15:restartNumberingAfterBreak="0">
    <w:nsid w:val="706E76F3"/>
    <w:multiLevelType w:val="hybridMultilevel"/>
    <w:tmpl w:val="10E6AFCE"/>
    <w:lvl w:ilvl="0" w:tplc="0F9E85C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52830B8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57801D1A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B462C824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BA2A5A8C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4126A952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36E8DDB4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D2FA6F6E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425EA69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42" w15:restartNumberingAfterBreak="0">
    <w:nsid w:val="709F646D"/>
    <w:multiLevelType w:val="hybridMultilevel"/>
    <w:tmpl w:val="02CEF88C"/>
    <w:lvl w:ilvl="0" w:tplc="D0DE59B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1AE02D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9C470C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7926E3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DC6465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01D48DF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F8D6E9F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4FA0BA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B8AECB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43" w15:restartNumberingAfterBreak="0">
    <w:nsid w:val="70BC3C81"/>
    <w:multiLevelType w:val="hybridMultilevel"/>
    <w:tmpl w:val="CC042ABA"/>
    <w:lvl w:ilvl="0" w:tplc="9A1E0E2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3740B1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204BA3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7924D5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0C74114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89C07A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946862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4B30F60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09881E1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44" w15:restartNumberingAfterBreak="0">
    <w:nsid w:val="70C51701"/>
    <w:multiLevelType w:val="hybridMultilevel"/>
    <w:tmpl w:val="80E2F698"/>
    <w:lvl w:ilvl="0" w:tplc="AB763D82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202FCA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9B2314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4A6B23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736F26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62C7762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66DCA6D0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EAEE4458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54943D58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445" w15:restartNumberingAfterBreak="0">
    <w:nsid w:val="70D972F9"/>
    <w:multiLevelType w:val="hybridMultilevel"/>
    <w:tmpl w:val="11BE2D84"/>
    <w:lvl w:ilvl="0" w:tplc="B0CAC59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20C701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C1068C8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604ACC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15C1F2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50E8446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3194590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206E73D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8EE95A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46" w15:restartNumberingAfterBreak="0">
    <w:nsid w:val="70F8346D"/>
    <w:multiLevelType w:val="hybridMultilevel"/>
    <w:tmpl w:val="DFE264C4"/>
    <w:lvl w:ilvl="0" w:tplc="16786C52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D546E56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6AE08CF4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E2B28CCE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20E2C620">
      <w:numFmt w:val="bullet"/>
      <w:lvlText w:val="•"/>
      <w:lvlJc w:val="left"/>
      <w:pPr>
        <w:ind w:left="696" w:hanging="142"/>
      </w:pPr>
      <w:rPr>
        <w:rFonts w:hint="default"/>
      </w:rPr>
    </w:lvl>
    <w:lvl w:ilvl="5" w:tplc="2B4A0FA2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1BE2F8E8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7A2C4D32">
      <w:numFmt w:val="bullet"/>
      <w:lvlText w:val="•"/>
      <w:lvlJc w:val="left"/>
      <w:pPr>
        <w:ind w:left="1054" w:hanging="142"/>
      </w:pPr>
      <w:rPr>
        <w:rFonts w:hint="default"/>
      </w:rPr>
    </w:lvl>
    <w:lvl w:ilvl="8" w:tplc="FA0426FC">
      <w:numFmt w:val="bullet"/>
      <w:lvlText w:val="•"/>
      <w:lvlJc w:val="left"/>
      <w:pPr>
        <w:ind w:left="1173" w:hanging="142"/>
      </w:pPr>
      <w:rPr>
        <w:rFonts w:hint="default"/>
      </w:rPr>
    </w:lvl>
  </w:abstractNum>
  <w:abstractNum w:abstractNumId="447" w15:restartNumberingAfterBreak="0">
    <w:nsid w:val="71077C4D"/>
    <w:multiLevelType w:val="hybridMultilevel"/>
    <w:tmpl w:val="CC7673E2"/>
    <w:lvl w:ilvl="0" w:tplc="146CDC02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480148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9B251D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7AC058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7E2DD9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D4E01F60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01824C12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B7D61C9C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14902D0E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448" w15:restartNumberingAfterBreak="0">
    <w:nsid w:val="711C0AAB"/>
    <w:multiLevelType w:val="hybridMultilevel"/>
    <w:tmpl w:val="FEF6EB4A"/>
    <w:lvl w:ilvl="0" w:tplc="18969610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F3C817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5BADBA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300D37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F3281C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B168298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A1E0B554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CEC01688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D466F42A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449" w15:restartNumberingAfterBreak="0">
    <w:nsid w:val="714B2A26"/>
    <w:multiLevelType w:val="hybridMultilevel"/>
    <w:tmpl w:val="4094EB9C"/>
    <w:lvl w:ilvl="0" w:tplc="862256A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C6447A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B283F0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6C8AAB4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539AA2F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C28AED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183E8C1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24E789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F02A39A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50" w15:restartNumberingAfterBreak="0">
    <w:nsid w:val="71731E59"/>
    <w:multiLevelType w:val="hybridMultilevel"/>
    <w:tmpl w:val="F66ACC2E"/>
    <w:lvl w:ilvl="0" w:tplc="9D36988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6FCB522">
      <w:numFmt w:val="bullet"/>
      <w:lvlText w:val="•"/>
      <w:lvlJc w:val="left"/>
      <w:pPr>
        <w:ind w:left="345" w:hanging="142"/>
      </w:pPr>
      <w:rPr>
        <w:rFonts w:hint="default"/>
      </w:rPr>
    </w:lvl>
    <w:lvl w:ilvl="2" w:tplc="4D4AA14E">
      <w:numFmt w:val="bullet"/>
      <w:lvlText w:val="•"/>
      <w:lvlJc w:val="left"/>
      <w:pPr>
        <w:ind w:left="471" w:hanging="142"/>
      </w:pPr>
      <w:rPr>
        <w:rFonts w:hint="default"/>
      </w:rPr>
    </w:lvl>
    <w:lvl w:ilvl="3" w:tplc="C79887A6">
      <w:numFmt w:val="bullet"/>
      <w:lvlText w:val="•"/>
      <w:lvlJc w:val="left"/>
      <w:pPr>
        <w:ind w:left="597" w:hanging="142"/>
      </w:pPr>
      <w:rPr>
        <w:rFonts w:hint="default"/>
      </w:rPr>
    </w:lvl>
    <w:lvl w:ilvl="4" w:tplc="557024C8"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63E6DC7A">
      <w:numFmt w:val="bullet"/>
      <w:lvlText w:val="•"/>
      <w:lvlJc w:val="left"/>
      <w:pPr>
        <w:ind w:left="848" w:hanging="142"/>
      </w:pPr>
      <w:rPr>
        <w:rFonts w:hint="default"/>
      </w:rPr>
    </w:lvl>
    <w:lvl w:ilvl="6" w:tplc="B224C2D4">
      <w:numFmt w:val="bullet"/>
      <w:lvlText w:val="•"/>
      <w:lvlJc w:val="left"/>
      <w:pPr>
        <w:ind w:left="974" w:hanging="142"/>
      </w:pPr>
      <w:rPr>
        <w:rFonts w:hint="default"/>
      </w:rPr>
    </w:lvl>
    <w:lvl w:ilvl="7" w:tplc="CD4EA808">
      <w:numFmt w:val="bullet"/>
      <w:lvlText w:val="•"/>
      <w:lvlJc w:val="left"/>
      <w:pPr>
        <w:ind w:left="1099" w:hanging="142"/>
      </w:pPr>
      <w:rPr>
        <w:rFonts w:hint="default"/>
      </w:rPr>
    </w:lvl>
    <w:lvl w:ilvl="8" w:tplc="C310C4E0">
      <w:numFmt w:val="bullet"/>
      <w:lvlText w:val="•"/>
      <w:lvlJc w:val="left"/>
      <w:pPr>
        <w:ind w:left="1225" w:hanging="142"/>
      </w:pPr>
      <w:rPr>
        <w:rFonts w:hint="default"/>
      </w:rPr>
    </w:lvl>
  </w:abstractNum>
  <w:abstractNum w:abstractNumId="451" w15:restartNumberingAfterBreak="0">
    <w:nsid w:val="717E38DD"/>
    <w:multiLevelType w:val="hybridMultilevel"/>
    <w:tmpl w:val="9014EC4A"/>
    <w:lvl w:ilvl="0" w:tplc="5290D35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B98425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03CA0D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7A3A869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6A830F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F6A28F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03E4A61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01C323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D2E627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52" w15:restartNumberingAfterBreak="0">
    <w:nsid w:val="71801B41"/>
    <w:multiLevelType w:val="hybridMultilevel"/>
    <w:tmpl w:val="8BA25814"/>
    <w:lvl w:ilvl="0" w:tplc="6D3C2262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3B8EE10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8A42994A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1E2A86BA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1EFC0136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E80CD8F0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160638A2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ED56AAFA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A410824E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53" w15:restartNumberingAfterBreak="0">
    <w:nsid w:val="71A7553A"/>
    <w:multiLevelType w:val="hybridMultilevel"/>
    <w:tmpl w:val="980C7C82"/>
    <w:lvl w:ilvl="0" w:tplc="F904AAA2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F20103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43A2118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BB24EF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A4633C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C4AA996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935A7FD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61EC06E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7A5C8D5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54" w15:restartNumberingAfterBreak="0">
    <w:nsid w:val="71B618E1"/>
    <w:multiLevelType w:val="hybridMultilevel"/>
    <w:tmpl w:val="5BC2AE06"/>
    <w:lvl w:ilvl="0" w:tplc="A300CF9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CDE99CC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C0A4E380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2FFAFEF2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2EF03108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4DA4F882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5A667D3A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B1905CE2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C694D686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55" w15:restartNumberingAfterBreak="0">
    <w:nsid w:val="726D09A3"/>
    <w:multiLevelType w:val="hybridMultilevel"/>
    <w:tmpl w:val="B08EC39A"/>
    <w:lvl w:ilvl="0" w:tplc="9BBC0E0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BB8E4F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D230336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3D16C7C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5C709D5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F0382E3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D51AEB3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7D9AF19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BCCBB2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56" w15:restartNumberingAfterBreak="0">
    <w:nsid w:val="73606D38"/>
    <w:multiLevelType w:val="hybridMultilevel"/>
    <w:tmpl w:val="82BAAFD4"/>
    <w:lvl w:ilvl="0" w:tplc="EB06EC3C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F4ACAB8">
      <w:numFmt w:val="bullet"/>
      <w:lvlText w:val="•"/>
      <w:lvlJc w:val="left"/>
      <w:pPr>
        <w:ind w:left="339" w:hanging="142"/>
      </w:pPr>
      <w:rPr>
        <w:rFonts w:hint="default"/>
      </w:rPr>
    </w:lvl>
    <w:lvl w:ilvl="2" w:tplc="905E06A6">
      <w:numFmt w:val="bullet"/>
      <w:lvlText w:val="•"/>
      <w:lvlJc w:val="left"/>
      <w:pPr>
        <w:ind w:left="458" w:hanging="142"/>
      </w:pPr>
      <w:rPr>
        <w:rFonts w:hint="default"/>
      </w:rPr>
    </w:lvl>
    <w:lvl w:ilvl="3" w:tplc="558670A2">
      <w:numFmt w:val="bullet"/>
      <w:lvlText w:val="•"/>
      <w:lvlJc w:val="left"/>
      <w:pPr>
        <w:ind w:left="577" w:hanging="142"/>
      </w:pPr>
      <w:rPr>
        <w:rFonts w:hint="default"/>
      </w:rPr>
    </w:lvl>
    <w:lvl w:ilvl="4" w:tplc="7C36CAB8">
      <w:numFmt w:val="bullet"/>
      <w:lvlText w:val="•"/>
      <w:lvlJc w:val="left"/>
      <w:pPr>
        <w:ind w:left="697" w:hanging="142"/>
      </w:pPr>
      <w:rPr>
        <w:rFonts w:hint="default"/>
      </w:rPr>
    </w:lvl>
    <w:lvl w:ilvl="5" w:tplc="6C06A346">
      <w:numFmt w:val="bullet"/>
      <w:lvlText w:val="•"/>
      <w:lvlJc w:val="left"/>
      <w:pPr>
        <w:ind w:left="816" w:hanging="142"/>
      </w:pPr>
      <w:rPr>
        <w:rFonts w:hint="default"/>
      </w:rPr>
    </w:lvl>
    <w:lvl w:ilvl="6" w:tplc="4196A9AE">
      <w:numFmt w:val="bullet"/>
      <w:lvlText w:val="•"/>
      <w:lvlJc w:val="left"/>
      <w:pPr>
        <w:ind w:left="935" w:hanging="142"/>
      </w:pPr>
      <w:rPr>
        <w:rFonts w:hint="default"/>
      </w:rPr>
    </w:lvl>
    <w:lvl w:ilvl="7" w:tplc="102A62FC">
      <w:numFmt w:val="bullet"/>
      <w:lvlText w:val="•"/>
      <w:lvlJc w:val="left"/>
      <w:pPr>
        <w:ind w:left="1055" w:hanging="142"/>
      </w:pPr>
      <w:rPr>
        <w:rFonts w:hint="default"/>
      </w:rPr>
    </w:lvl>
    <w:lvl w:ilvl="8" w:tplc="FD204C20">
      <w:numFmt w:val="bullet"/>
      <w:lvlText w:val="•"/>
      <w:lvlJc w:val="left"/>
      <w:pPr>
        <w:ind w:left="1174" w:hanging="142"/>
      </w:pPr>
      <w:rPr>
        <w:rFonts w:hint="default"/>
      </w:rPr>
    </w:lvl>
  </w:abstractNum>
  <w:abstractNum w:abstractNumId="457" w15:restartNumberingAfterBreak="0">
    <w:nsid w:val="738B7333"/>
    <w:multiLevelType w:val="hybridMultilevel"/>
    <w:tmpl w:val="840AE5E4"/>
    <w:lvl w:ilvl="0" w:tplc="F4D2B04E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7C0E39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E4E010B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DC2C4CC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6CE9C5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48CBB00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A9C09DC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634E3B1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1BEC8A9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58" w15:restartNumberingAfterBreak="0">
    <w:nsid w:val="73D45687"/>
    <w:multiLevelType w:val="hybridMultilevel"/>
    <w:tmpl w:val="8E806B40"/>
    <w:lvl w:ilvl="0" w:tplc="F4C6D16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15E50D4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6F908990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BA3C04EA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CF6E3D7A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BF34E6B0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79CE5740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B6CC517E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D9AE71BA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459" w15:restartNumberingAfterBreak="0">
    <w:nsid w:val="73DC0F09"/>
    <w:multiLevelType w:val="hybridMultilevel"/>
    <w:tmpl w:val="0344A4D8"/>
    <w:lvl w:ilvl="0" w:tplc="6FEC4D2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770B220">
      <w:numFmt w:val="bullet"/>
      <w:lvlText w:val="•"/>
      <w:lvlJc w:val="left"/>
      <w:pPr>
        <w:ind w:left="345" w:hanging="142"/>
      </w:pPr>
      <w:rPr>
        <w:rFonts w:hint="default"/>
      </w:rPr>
    </w:lvl>
    <w:lvl w:ilvl="2" w:tplc="0FF815B8">
      <w:numFmt w:val="bullet"/>
      <w:lvlText w:val="•"/>
      <w:lvlJc w:val="left"/>
      <w:pPr>
        <w:ind w:left="471" w:hanging="142"/>
      </w:pPr>
      <w:rPr>
        <w:rFonts w:hint="default"/>
      </w:rPr>
    </w:lvl>
    <w:lvl w:ilvl="3" w:tplc="B64E67C6">
      <w:numFmt w:val="bullet"/>
      <w:lvlText w:val="•"/>
      <w:lvlJc w:val="left"/>
      <w:pPr>
        <w:ind w:left="597" w:hanging="142"/>
      </w:pPr>
      <w:rPr>
        <w:rFonts w:hint="default"/>
      </w:rPr>
    </w:lvl>
    <w:lvl w:ilvl="4" w:tplc="B6822C20"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232210E2">
      <w:numFmt w:val="bullet"/>
      <w:lvlText w:val="•"/>
      <w:lvlJc w:val="left"/>
      <w:pPr>
        <w:ind w:left="848" w:hanging="142"/>
      </w:pPr>
      <w:rPr>
        <w:rFonts w:hint="default"/>
      </w:rPr>
    </w:lvl>
    <w:lvl w:ilvl="6" w:tplc="173A8224">
      <w:numFmt w:val="bullet"/>
      <w:lvlText w:val="•"/>
      <w:lvlJc w:val="left"/>
      <w:pPr>
        <w:ind w:left="974" w:hanging="142"/>
      </w:pPr>
      <w:rPr>
        <w:rFonts w:hint="default"/>
      </w:rPr>
    </w:lvl>
    <w:lvl w:ilvl="7" w:tplc="1458F630">
      <w:numFmt w:val="bullet"/>
      <w:lvlText w:val="•"/>
      <w:lvlJc w:val="left"/>
      <w:pPr>
        <w:ind w:left="1099" w:hanging="142"/>
      </w:pPr>
      <w:rPr>
        <w:rFonts w:hint="default"/>
      </w:rPr>
    </w:lvl>
    <w:lvl w:ilvl="8" w:tplc="1A30F354">
      <w:numFmt w:val="bullet"/>
      <w:lvlText w:val="•"/>
      <w:lvlJc w:val="left"/>
      <w:pPr>
        <w:ind w:left="1225" w:hanging="142"/>
      </w:pPr>
      <w:rPr>
        <w:rFonts w:hint="default"/>
      </w:rPr>
    </w:lvl>
  </w:abstractNum>
  <w:abstractNum w:abstractNumId="460" w15:restartNumberingAfterBreak="0">
    <w:nsid w:val="74326BE5"/>
    <w:multiLevelType w:val="hybridMultilevel"/>
    <w:tmpl w:val="DE9237B0"/>
    <w:lvl w:ilvl="0" w:tplc="D20E0782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7B0AA1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2072231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656A016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4566B96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7F0BC9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2CC4CA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A23A25A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8BA92A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61" w15:restartNumberingAfterBreak="0">
    <w:nsid w:val="743D27B9"/>
    <w:multiLevelType w:val="hybridMultilevel"/>
    <w:tmpl w:val="4A147200"/>
    <w:lvl w:ilvl="0" w:tplc="D96CBAF6">
      <w:numFmt w:val="bullet"/>
      <w:lvlText w:val="•"/>
      <w:lvlJc w:val="left"/>
      <w:pPr>
        <w:ind w:left="19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6087D24">
      <w:numFmt w:val="bullet"/>
      <w:lvlText w:val="•"/>
      <w:lvlJc w:val="left"/>
      <w:pPr>
        <w:ind w:left="317" w:hanging="142"/>
      </w:pPr>
      <w:rPr>
        <w:rFonts w:hint="default"/>
      </w:rPr>
    </w:lvl>
    <w:lvl w:ilvl="2" w:tplc="74F6648E">
      <w:numFmt w:val="bullet"/>
      <w:lvlText w:val="•"/>
      <w:lvlJc w:val="left"/>
      <w:pPr>
        <w:ind w:left="434" w:hanging="142"/>
      </w:pPr>
      <w:rPr>
        <w:rFonts w:hint="default"/>
      </w:rPr>
    </w:lvl>
    <w:lvl w:ilvl="3" w:tplc="2864E608">
      <w:numFmt w:val="bullet"/>
      <w:lvlText w:val="•"/>
      <w:lvlJc w:val="left"/>
      <w:pPr>
        <w:ind w:left="551" w:hanging="142"/>
      </w:pPr>
      <w:rPr>
        <w:rFonts w:hint="default"/>
      </w:rPr>
    </w:lvl>
    <w:lvl w:ilvl="4" w:tplc="59A803FE">
      <w:numFmt w:val="bullet"/>
      <w:lvlText w:val="•"/>
      <w:lvlJc w:val="left"/>
      <w:pPr>
        <w:ind w:left="668" w:hanging="142"/>
      </w:pPr>
      <w:rPr>
        <w:rFonts w:hint="default"/>
      </w:rPr>
    </w:lvl>
    <w:lvl w:ilvl="5" w:tplc="719CDCC6">
      <w:numFmt w:val="bullet"/>
      <w:lvlText w:val="•"/>
      <w:lvlJc w:val="left"/>
      <w:pPr>
        <w:ind w:left="785" w:hanging="142"/>
      </w:pPr>
      <w:rPr>
        <w:rFonts w:hint="default"/>
      </w:rPr>
    </w:lvl>
    <w:lvl w:ilvl="6" w:tplc="4AE6CBA2">
      <w:numFmt w:val="bullet"/>
      <w:lvlText w:val="•"/>
      <w:lvlJc w:val="left"/>
      <w:pPr>
        <w:ind w:left="902" w:hanging="142"/>
      </w:pPr>
      <w:rPr>
        <w:rFonts w:hint="default"/>
      </w:rPr>
    </w:lvl>
    <w:lvl w:ilvl="7" w:tplc="BCE4E62C">
      <w:numFmt w:val="bullet"/>
      <w:lvlText w:val="•"/>
      <w:lvlJc w:val="left"/>
      <w:pPr>
        <w:ind w:left="1019" w:hanging="142"/>
      </w:pPr>
      <w:rPr>
        <w:rFonts w:hint="default"/>
      </w:rPr>
    </w:lvl>
    <w:lvl w:ilvl="8" w:tplc="D89EDD6E">
      <w:numFmt w:val="bullet"/>
      <w:lvlText w:val="•"/>
      <w:lvlJc w:val="left"/>
      <w:pPr>
        <w:ind w:left="1136" w:hanging="142"/>
      </w:pPr>
      <w:rPr>
        <w:rFonts w:hint="default"/>
      </w:rPr>
    </w:lvl>
  </w:abstractNum>
  <w:abstractNum w:abstractNumId="462" w15:restartNumberingAfterBreak="0">
    <w:nsid w:val="74442ECF"/>
    <w:multiLevelType w:val="hybridMultilevel"/>
    <w:tmpl w:val="CA9432CE"/>
    <w:lvl w:ilvl="0" w:tplc="91CE15F0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ECC0EE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AE4020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08AD94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DDA9A5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B667CA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9072F9E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390B536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708E654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63" w15:restartNumberingAfterBreak="0">
    <w:nsid w:val="744C5A03"/>
    <w:multiLevelType w:val="hybridMultilevel"/>
    <w:tmpl w:val="D15C3DE8"/>
    <w:lvl w:ilvl="0" w:tplc="68A26A4C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91AB1B0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44F262AC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E3AE107E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F63E53A2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E7182C9A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5F2212BA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EA58F74E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F416AAD8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64" w15:restartNumberingAfterBreak="0">
    <w:nsid w:val="74885102"/>
    <w:multiLevelType w:val="hybridMultilevel"/>
    <w:tmpl w:val="22D6EDB6"/>
    <w:lvl w:ilvl="0" w:tplc="0C80E05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7E8F81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932177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390262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60E8A3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E5C8CEE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9F04F4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9ED2478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91A0D1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65" w15:restartNumberingAfterBreak="0">
    <w:nsid w:val="748E3371"/>
    <w:multiLevelType w:val="hybridMultilevel"/>
    <w:tmpl w:val="80AA8216"/>
    <w:lvl w:ilvl="0" w:tplc="0918461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C36E0E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1E874F6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EA0C9E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3836DE9A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7880453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24D8D00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D472AA42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572CAEC0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66" w15:restartNumberingAfterBreak="0">
    <w:nsid w:val="74D97B76"/>
    <w:multiLevelType w:val="hybridMultilevel"/>
    <w:tmpl w:val="592C7F48"/>
    <w:lvl w:ilvl="0" w:tplc="86EA3A2C">
      <w:numFmt w:val="bullet"/>
      <w:lvlText w:val="•"/>
      <w:lvlJc w:val="left"/>
      <w:pPr>
        <w:ind w:left="22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4346426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9C1A20DE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44CEF7E8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20AA776A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9EDCCA28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1B98EEDC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F078C2F4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9BC0A314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67" w15:restartNumberingAfterBreak="0">
    <w:nsid w:val="74E84409"/>
    <w:multiLevelType w:val="hybridMultilevel"/>
    <w:tmpl w:val="BBFC6078"/>
    <w:lvl w:ilvl="0" w:tplc="5DC6060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62AAC92">
      <w:numFmt w:val="bullet"/>
      <w:lvlText w:val="•"/>
      <w:lvlJc w:val="left"/>
      <w:pPr>
        <w:ind w:left="865" w:hanging="142"/>
      </w:pPr>
      <w:rPr>
        <w:rFonts w:hint="default"/>
      </w:rPr>
    </w:lvl>
    <w:lvl w:ilvl="2" w:tplc="DCC652FA">
      <w:numFmt w:val="bullet"/>
      <w:lvlText w:val="•"/>
      <w:lvlJc w:val="left"/>
      <w:pPr>
        <w:ind w:left="1510" w:hanging="142"/>
      </w:pPr>
      <w:rPr>
        <w:rFonts w:hint="default"/>
      </w:rPr>
    </w:lvl>
    <w:lvl w:ilvl="3" w:tplc="CC8EEA36">
      <w:numFmt w:val="bullet"/>
      <w:lvlText w:val="•"/>
      <w:lvlJc w:val="left"/>
      <w:pPr>
        <w:ind w:left="2155" w:hanging="142"/>
      </w:pPr>
      <w:rPr>
        <w:rFonts w:hint="default"/>
      </w:rPr>
    </w:lvl>
    <w:lvl w:ilvl="4" w:tplc="CF94E5B6">
      <w:numFmt w:val="bullet"/>
      <w:lvlText w:val="•"/>
      <w:lvlJc w:val="left"/>
      <w:pPr>
        <w:ind w:left="2800" w:hanging="142"/>
      </w:pPr>
      <w:rPr>
        <w:rFonts w:hint="default"/>
      </w:rPr>
    </w:lvl>
    <w:lvl w:ilvl="5" w:tplc="1C78668E">
      <w:numFmt w:val="bullet"/>
      <w:lvlText w:val="•"/>
      <w:lvlJc w:val="left"/>
      <w:pPr>
        <w:ind w:left="3445" w:hanging="142"/>
      </w:pPr>
      <w:rPr>
        <w:rFonts w:hint="default"/>
      </w:rPr>
    </w:lvl>
    <w:lvl w:ilvl="6" w:tplc="BAE2E174">
      <w:numFmt w:val="bullet"/>
      <w:lvlText w:val="•"/>
      <w:lvlJc w:val="left"/>
      <w:pPr>
        <w:ind w:left="4090" w:hanging="142"/>
      </w:pPr>
      <w:rPr>
        <w:rFonts w:hint="default"/>
      </w:rPr>
    </w:lvl>
    <w:lvl w:ilvl="7" w:tplc="D5244BC0">
      <w:numFmt w:val="bullet"/>
      <w:lvlText w:val="•"/>
      <w:lvlJc w:val="left"/>
      <w:pPr>
        <w:ind w:left="4735" w:hanging="142"/>
      </w:pPr>
      <w:rPr>
        <w:rFonts w:hint="default"/>
      </w:rPr>
    </w:lvl>
    <w:lvl w:ilvl="8" w:tplc="5BBA538A">
      <w:numFmt w:val="bullet"/>
      <w:lvlText w:val="•"/>
      <w:lvlJc w:val="left"/>
      <w:pPr>
        <w:ind w:left="5380" w:hanging="142"/>
      </w:pPr>
      <w:rPr>
        <w:rFonts w:hint="default"/>
      </w:rPr>
    </w:lvl>
  </w:abstractNum>
  <w:abstractNum w:abstractNumId="468" w15:restartNumberingAfterBreak="0">
    <w:nsid w:val="753005E1"/>
    <w:multiLevelType w:val="hybridMultilevel"/>
    <w:tmpl w:val="6A907B08"/>
    <w:lvl w:ilvl="0" w:tplc="7C48435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496C75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6042A2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9918A40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D600034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39DC035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12E41084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091A72A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8BCEF7E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69" w15:restartNumberingAfterBreak="0">
    <w:nsid w:val="7552109B"/>
    <w:multiLevelType w:val="hybridMultilevel"/>
    <w:tmpl w:val="73004A9A"/>
    <w:lvl w:ilvl="0" w:tplc="5CF493B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284E90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816ED86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25B86AE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BEEBAF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80E68FC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24088E8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31260A6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460112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70" w15:restartNumberingAfterBreak="0">
    <w:nsid w:val="758830E7"/>
    <w:multiLevelType w:val="hybridMultilevel"/>
    <w:tmpl w:val="74009C52"/>
    <w:lvl w:ilvl="0" w:tplc="8E5CE130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A8289D78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4CA5E6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A74EDFB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6B5E55B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8CFE828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73A27700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9648D46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32B486B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71" w15:restartNumberingAfterBreak="0">
    <w:nsid w:val="75FC1A69"/>
    <w:multiLevelType w:val="hybridMultilevel"/>
    <w:tmpl w:val="B192C044"/>
    <w:lvl w:ilvl="0" w:tplc="7AA821AA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B46639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5BC924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C2C237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E69EF24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971A5A72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3F7E13EE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D29661FE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BF6418FA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472" w15:restartNumberingAfterBreak="0">
    <w:nsid w:val="763E7410"/>
    <w:multiLevelType w:val="hybridMultilevel"/>
    <w:tmpl w:val="C8CA94A0"/>
    <w:lvl w:ilvl="0" w:tplc="65C6C84C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8890A056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83420CD4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7FF0B846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F10635D2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493CFEE0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9AD2F254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2E7E01D6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C354E374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73" w15:restartNumberingAfterBreak="0">
    <w:nsid w:val="768A6E2B"/>
    <w:multiLevelType w:val="hybridMultilevel"/>
    <w:tmpl w:val="728037C0"/>
    <w:lvl w:ilvl="0" w:tplc="4E66F96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AA8B8F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130D4C8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132BC6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59F8FD3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3B69D5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D17AEA6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6C27E6A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09F660F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74" w15:restartNumberingAfterBreak="0">
    <w:nsid w:val="768F1AED"/>
    <w:multiLevelType w:val="hybridMultilevel"/>
    <w:tmpl w:val="6798D39A"/>
    <w:lvl w:ilvl="0" w:tplc="470CEED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8B0CAEC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70B8AC1C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502C228A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4F9EE71C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A680E610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B428DB82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C6565A12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B7C6A18A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475" w15:restartNumberingAfterBreak="0">
    <w:nsid w:val="76E925E7"/>
    <w:multiLevelType w:val="hybridMultilevel"/>
    <w:tmpl w:val="70142576"/>
    <w:lvl w:ilvl="0" w:tplc="7392182A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096AE5E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F30E173A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6D6AD80A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9664E716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EF86ACE4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1884DBAE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2CB69A6A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64185616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76" w15:restartNumberingAfterBreak="0">
    <w:nsid w:val="770D7E0F"/>
    <w:multiLevelType w:val="hybridMultilevel"/>
    <w:tmpl w:val="A2C05184"/>
    <w:lvl w:ilvl="0" w:tplc="C568C0A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1D8842E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3AD8FBB2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83F0FBDC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F01E357C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63680B7E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30CAFEFE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1644B750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1C9C0730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477" w15:restartNumberingAfterBreak="0">
    <w:nsid w:val="77542B46"/>
    <w:multiLevelType w:val="hybridMultilevel"/>
    <w:tmpl w:val="CEBCAFC0"/>
    <w:lvl w:ilvl="0" w:tplc="D7D48E3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4847A92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A4863AB4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6834F3A6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C4B261EE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8062A60E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E42E3AF2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AB24FA82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D3E8E108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78" w15:restartNumberingAfterBreak="0">
    <w:nsid w:val="77D0442C"/>
    <w:multiLevelType w:val="hybridMultilevel"/>
    <w:tmpl w:val="401CDD12"/>
    <w:lvl w:ilvl="0" w:tplc="83D6343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E74F136">
      <w:numFmt w:val="bullet"/>
      <w:lvlText w:val="•"/>
      <w:lvlJc w:val="left"/>
      <w:pPr>
        <w:ind w:left="348" w:hanging="142"/>
      </w:pPr>
      <w:rPr>
        <w:rFonts w:hint="default"/>
      </w:rPr>
    </w:lvl>
    <w:lvl w:ilvl="2" w:tplc="5DA2A7B6">
      <w:numFmt w:val="bullet"/>
      <w:lvlText w:val="•"/>
      <w:lvlJc w:val="left"/>
      <w:pPr>
        <w:ind w:left="477" w:hanging="142"/>
      </w:pPr>
      <w:rPr>
        <w:rFonts w:hint="default"/>
      </w:rPr>
    </w:lvl>
    <w:lvl w:ilvl="3" w:tplc="9D08C51A">
      <w:numFmt w:val="bullet"/>
      <w:lvlText w:val="•"/>
      <w:lvlJc w:val="left"/>
      <w:pPr>
        <w:ind w:left="605" w:hanging="142"/>
      </w:pPr>
      <w:rPr>
        <w:rFonts w:hint="default"/>
      </w:rPr>
    </w:lvl>
    <w:lvl w:ilvl="4" w:tplc="EE749032">
      <w:numFmt w:val="bullet"/>
      <w:lvlText w:val="•"/>
      <w:lvlJc w:val="left"/>
      <w:pPr>
        <w:ind w:left="734" w:hanging="142"/>
      </w:pPr>
      <w:rPr>
        <w:rFonts w:hint="default"/>
      </w:rPr>
    </w:lvl>
    <w:lvl w:ilvl="5" w:tplc="56321D88">
      <w:numFmt w:val="bullet"/>
      <w:lvlText w:val="•"/>
      <w:lvlJc w:val="left"/>
      <w:pPr>
        <w:ind w:left="862" w:hanging="142"/>
      </w:pPr>
      <w:rPr>
        <w:rFonts w:hint="default"/>
      </w:rPr>
    </w:lvl>
    <w:lvl w:ilvl="6" w:tplc="5094C7D2">
      <w:numFmt w:val="bullet"/>
      <w:lvlText w:val="•"/>
      <w:lvlJc w:val="left"/>
      <w:pPr>
        <w:ind w:left="991" w:hanging="142"/>
      </w:pPr>
      <w:rPr>
        <w:rFonts w:hint="default"/>
      </w:rPr>
    </w:lvl>
    <w:lvl w:ilvl="7" w:tplc="405C5A0A">
      <w:numFmt w:val="bullet"/>
      <w:lvlText w:val="•"/>
      <w:lvlJc w:val="left"/>
      <w:pPr>
        <w:ind w:left="1119" w:hanging="142"/>
      </w:pPr>
      <w:rPr>
        <w:rFonts w:hint="default"/>
      </w:rPr>
    </w:lvl>
    <w:lvl w:ilvl="8" w:tplc="BA30617A">
      <w:numFmt w:val="bullet"/>
      <w:lvlText w:val="•"/>
      <w:lvlJc w:val="left"/>
      <w:pPr>
        <w:ind w:left="1248" w:hanging="142"/>
      </w:pPr>
      <w:rPr>
        <w:rFonts w:hint="default"/>
      </w:rPr>
    </w:lvl>
  </w:abstractNum>
  <w:abstractNum w:abstractNumId="479" w15:restartNumberingAfterBreak="0">
    <w:nsid w:val="78082FDB"/>
    <w:multiLevelType w:val="hybridMultilevel"/>
    <w:tmpl w:val="61567EBC"/>
    <w:lvl w:ilvl="0" w:tplc="6FAA61E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004C070">
      <w:numFmt w:val="bullet"/>
      <w:lvlText w:val="•"/>
      <w:lvlJc w:val="left"/>
      <w:pPr>
        <w:ind w:left="345" w:hanging="142"/>
      </w:pPr>
      <w:rPr>
        <w:rFonts w:hint="default"/>
      </w:rPr>
    </w:lvl>
    <w:lvl w:ilvl="2" w:tplc="44AE2364">
      <w:numFmt w:val="bullet"/>
      <w:lvlText w:val="•"/>
      <w:lvlJc w:val="left"/>
      <w:pPr>
        <w:ind w:left="471" w:hanging="142"/>
      </w:pPr>
      <w:rPr>
        <w:rFonts w:hint="default"/>
      </w:rPr>
    </w:lvl>
    <w:lvl w:ilvl="3" w:tplc="2E5CD6F8">
      <w:numFmt w:val="bullet"/>
      <w:lvlText w:val="•"/>
      <w:lvlJc w:val="left"/>
      <w:pPr>
        <w:ind w:left="597" w:hanging="142"/>
      </w:pPr>
      <w:rPr>
        <w:rFonts w:hint="default"/>
      </w:rPr>
    </w:lvl>
    <w:lvl w:ilvl="4" w:tplc="89E218D4"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F170D50C">
      <w:numFmt w:val="bullet"/>
      <w:lvlText w:val="•"/>
      <w:lvlJc w:val="left"/>
      <w:pPr>
        <w:ind w:left="848" w:hanging="142"/>
      </w:pPr>
      <w:rPr>
        <w:rFonts w:hint="default"/>
      </w:rPr>
    </w:lvl>
    <w:lvl w:ilvl="6" w:tplc="DC4CE496">
      <w:numFmt w:val="bullet"/>
      <w:lvlText w:val="•"/>
      <w:lvlJc w:val="left"/>
      <w:pPr>
        <w:ind w:left="974" w:hanging="142"/>
      </w:pPr>
      <w:rPr>
        <w:rFonts w:hint="default"/>
      </w:rPr>
    </w:lvl>
    <w:lvl w:ilvl="7" w:tplc="D1FEA738">
      <w:numFmt w:val="bullet"/>
      <w:lvlText w:val="•"/>
      <w:lvlJc w:val="left"/>
      <w:pPr>
        <w:ind w:left="1099" w:hanging="142"/>
      </w:pPr>
      <w:rPr>
        <w:rFonts w:hint="default"/>
      </w:rPr>
    </w:lvl>
    <w:lvl w:ilvl="8" w:tplc="BE00A312">
      <w:numFmt w:val="bullet"/>
      <w:lvlText w:val="•"/>
      <w:lvlJc w:val="left"/>
      <w:pPr>
        <w:ind w:left="1225" w:hanging="142"/>
      </w:pPr>
      <w:rPr>
        <w:rFonts w:hint="default"/>
      </w:rPr>
    </w:lvl>
  </w:abstractNum>
  <w:abstractNum w:abstractNumId="480" w15:restartNumberingAfterBreak="0">
    <w:nsid w:val="78A77736"/>
    <w:multiLevelType w:val="hybridMultilevel"/>
    <w:tmpl w:val="61881F62"/>
    <w:lvl w:ilvl="0" w:tplc="75F828F8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0D2B662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7ACEC4EC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0720C39C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B7D01C5A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08CE04EC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11EABA98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0B78425A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D81A07B6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481" w15:restartNumberingAfterBreak="0">
    <w:nsid w:val="78BC1E9F"/>
    <w:multiLevelType w:val="hybridMultilevel"/>
    <w:tmpl w:val="CF3022DA"/>
    <w:lvl w:ilvl="0" w:tplc="71D6827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65086C7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CBE0E7C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1F041E4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2E887ED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4CCA353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8332B1A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5544780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ADC4D15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82" w15:restartNumberingAfterBreak="0">
    <w:nsid w:val="78D970B9"/>
    <w:multiLevelType w:val="hybridMultilevel"/>
    <w:tmpl w:val="7B32B5C4"/>
    <w:lvl w:ilvl="0" w:tplc="BF8C190C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32A27C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58039D4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6A4E63E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86E0C8C8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5AA6E3D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C1324A98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F7D0AAEE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18DE7232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83" w15:restartNumberingAfterBreak="0">
    <w:nsid w:val="79796C26"/>
    <w:multiLevelType w:val="hybridMultilevel"/>
    <w:tmpl w:val="83409B8A"/>
    <w:lvl w:ilvl="0" w:tplc="7E8A1C6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27460B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B3D803B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B41080A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1D5CD34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ED7A122E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D9D081FA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4B6159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A2841C1A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84" w15:restartNumberingAfterBreak="0">
    <w:nsid w:val="79A50019"/>
    <w:multiLevelType w:val="hybridMultilevel"/>
    <w:tmpl w:val="E35AA43C"/>
    <w:lvl w:ilvl="0" w:tplc="041AC08C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022A3D2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3744A780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81D44682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6A469E18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8E003660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8C2C089A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4F68C0EE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10B2C7EE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485" w15:restartNumberingAfterBreak="0">
    <w:nsid w:val="7A101A89"/>
    <w:multiLevelType w:val="hybridMultilevel"/>
    <w:tmpl w:val="3DA8BA38"/>
    <w:lvl w:ilvl="0" w:tplc="7EFE6B1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56CC2AE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21786F6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8276726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A5345A82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C0D65604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2D80CDB6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610C6A68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977ABC14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86" w15:restartNumberingAfterBreak="0">
    <w:nsid w:val="7A8232AE"/>
    <w:multiLevelType w:val="hybridMultilevel"/>
    <w:tmpl w:val="DF72B04E"/>
    <w:lvl w:ilvl="0" w:tplc="3CDC3F1A">
      <w:numFmt w:val="bullet"/>
      <w:lvlText w:val="•"/>
      <w:lvlJc w:val="left"/>
      <w:pPr>
        <w:ind w:left="229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284B15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563E19FA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B8E60EA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21879A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8EEA3A0C">
      <w:numFmt w:val="bullet"/>
      <w:lvlText w:val="•"/>
      <w:lvlJc w:val="left"/>
      <w:pPr>
        <w:ind w:left="890" w:hanging="142"/>
      </w:pPr>
      <w:rPr>
        <w:rFonts w:hint="default"/>
      </w:rPr>
    </w:lvl>
    <w:lvl w:ilvl="6" w:tplc="6EDE982A">
      <w:numFmt w:val="bullet"/>
      <w:lvlText w:val="•"/>
      <w:lvlJc w:val="left"/>
      <w:pPr>
        <w:ind w:left="1024" w:hanging="142"/>
      </w:pPr>
      <w:rPr>
        <w:rFonts w:hint="default"/>
      </w:rPr>
    </w:lvl>
    <w:lvl w:ilvl="7" w:tplc="06B811E4">
      <w:numFmt w:val="bullet"/>
      <w:lvlText w:val="•"/>
      <w:lvlJc w:val="left"/>
      <w:pPr>
        <w:ind w:left="1158" w:hanging="142"/>
      </w:pPr>
      <w:rPr>
        <w:rFonts w:hint="default"/>
      </w:rPr>
    </w:lvl>
    <w:lvl w:ilvl="8" w:tplc="B088C12A">
      <w:numFmt w:val="bullet"/>
      <w:lvlText w:val="•"/>
      <w:lvlJc w:val="left"/>
      <w:pPr>
        <w:ind w:left="1292" w:hanging="142"/>
      </w:pPr>
      <w:rPr>
        <w:rFonts w:hint="default"/>
      </w:rPr>
    </w:lvl>
  </w:abstractNum>
  <w:abstractNum w:abstractNumId="487" w15:restartNumberingAfterBreak="0">
    <w:nsid w:val="7B23444C"/>
    <w:multiLevelType w:val="hybridMultilevel"/>
    <w:tmpl w:val="BBEA8C2A"/>
    <w:lvl w:ilvl="0" w:tplc="BCDCB3A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D64E55E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D346B380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916DE8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BE5ECE6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AEC40918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481CA67C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4AAD8C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DF487318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88" w15:restartNumberingAfterBreak="0">
    <w:nsid w:val="7B343C7D"/>
    <w:multiLevelType w:val="hybridMultilevel"/>
    <w:tmpl w:val="81528EF2"/>
    <w:lvl w:ilvl="0" w:tplc="750CD12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317A663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0FAC24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DEEECBB0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9F4499F6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1482157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2DCEB6F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CA22304C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4E988CEC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89" w15:restartNumberingAfterBreak="0">
    <w:nsid w:val="7B3D16BF"/>
    <w:multiLevelType w:val="hybridMultilevel"/>
    <w:tmpl w:val="86B69ADE"/>
    <w:lvl w:ilvl="0" w:tplc="D9D2DC3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C72458E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A4B2B510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B98CE7C8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884C6286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2DE0682C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CCC40B5A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C2BE9542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911C5C56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490" w15:restartNumberingAfterBreak="0">
    <w:nsid w:val="7B9D16DA"/>
    <w:multiLevelType w:val="hybridMultilevel"/>
    <w:tmpl w:val="C68A4A64"/>
    <w:lvl w:ilvl="0" w:tplc="3F02B064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6582F54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F8BA86AA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AB7C57C4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8918F78E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B9C0A616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45B6E7D4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7346A814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97E0F108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491" w15:restartNumberingAfterBreak="0">
    <w:nsid w:val="7BC748AA"/>
    <w:multiLevelType w:val="hybridMultilevel"/>
    <w:tmpl w:val="B96E6668"/>
    <w:lvl w:ilvl="0" w:tplc="3F0637F8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C921ED4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017406D8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C81C6C00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DAB4DCBE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E6FC0C5A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1F2A1030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802CA1F6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D552395C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92" w15:restartNumberingAfterBreak="0">
    <w:nsid w:val="7BFB2639"/>
    <w:multiLevelType w:val="hybridMultilevel"/>
    <w:tmpl w:val="1A88595E"/>
    <w:lvl w:ilvl="0" w:tplc="DFEAB9A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B670802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AD504292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5C7A0DD8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773CC62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624A1942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6184A092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87F4FEC0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AD9EFE0E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93" w15:restartNumberingAfterBreak="0">
    <w:nsid w:val="7C4F38DF"/>
    <w:multiLevelType w:val="hybridMultilevel"/>
    <w:tmpl w:val="2340C5E0"/>
    <w:lvl w:ilvl="0" w:tplc="A53C9EC0">
      <w:numFmt w:val="bullet"/>
      <w:lvlText w:val="•"/>
      <w:lvlJc w:val="left"/>
      <w:pPr>
        <w:ind w:left="223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8E89DCE">
      <w:numFmt w:val="bullet"/>
      <w:lvlText w:val="•"/>
      <w:lvlJc w:val="left"/>
      <w:pPr>
        <w:ind w:left="353" w:hanging="142"/>
      </w:pPr>
      <w:rPr>
        <w:rFonts w:hint="default"/>
      </w:rPr>
    </w:lvl>
    <w:lvl w:ilvl="2" w:tplc="993C3E2A">
      <w:numFmt w:val="bullet"/>
      <w:lvlText w:val="•"/>
      <w:lvlJc w:val="left"/>
      <w:pPr>
        <w:ind w:left="486" w:hanging="142"/>
      </w:pPr>
      <w:rPr>
        <w:rFonts w:hint="default"/>
      </w:rPr>
    </w:lvl>
    <w:lvl w:ilvl="3" w:tplc="32D8D71C">
      <w:numFmt w:val="bullet"/>
      <w:lvlText w:val="•"/>
      <w:lvlJc w:val="left"/>
      <w:pPr>
        <w:ind w:left="619" w:hanging="142"/>
      </w:pPr>
      <w:rPr>
        <w:rFonts w:hint="default"/>
      </w:rPr>
    </w:lvl>
    <w:lvl w:ilvl="4" w:tplc="DD185A40">
      <w:numFmt w:val="bullet"/>
      <w:lvlText w:val="•"/>
      <w:lvlJc w:val="left"/>
      <w:pPr>
        <w:ind w:left="753" w:hanging="142"/>
      </w:pPr>
      <w:rPr>
        <w:rFonts w:hint="default"/>
      </w:rPr>
    </w:lvl>
    <w:lvl w:ilvl="5" w:tplc="D3C6151A">
      <w:numFmt w:val="bullet"/>
      <w:lvlText w:val="•"/>
      <w:lvlJc w:val="left"/>
      <w:pPr>
        <w:ind w:left="886" w:hanging="142"/>
      </w:pPr>
      <w:rPr>
        <w:rFonts w:hint="default"/>
      </w:rPr>
    </w:lvl>
    <w:lvl w:ilvl="6" w:tplc="C4B61E3C">
      <w:numFmt w:val="bullet"/>
      <w:lvlText w:val="•"/>
      <w:lvlJc w:val="left"/>
      <w:pPr>
        <w:ind w:left="1019" w:hanging="142"/>
      </w:pPr>
      <w:rPr>
        <w:rFonts w:hint="default"/>
      </w:rPr>
    </w:lvl>
    <w:lvl w:ilvl="7" w:tplc="648818FE">
      <w:numFmt w:val="bullet"/>
      <w:lvlText w:val="•"/>
      <w:lvlJc w:val="left"/>
      <w:pPr>
        <w:ind w:left="1153" w:hanging="142"/>
      </w:pPr>
      <w:rPr>
        <w:rFonts w:hint="default"/>
      </w:rPr>
    </w:lvl>
    <w:lvl w:ilvl="8" w:tplc="1D8C09E4">
      <w:numFmt w:val="bullet"/>
      <w:lvlText w:val="•"/>
      <w:lvlJc w:val="left"/>
      <w:pPr>
        <w:ind w:left="1286" w:hanging="142"/>
      </w:pPr>
      <w:rPr>
        <w:rFonts w:hint="default"/>
      </w:rPr>
    </w:lvl>
  </w:abstractNum>
  <w:abstractNum w:abstractNumId="494" w15:restartNumberingAfterBreak="0">
    <w:nsid w:val="7C565498"/>
    <w:multiLevelType w:val="hybridMultilevel"/>
    <w:tmpl w:val="1E4A58B8"/>
    <w:lvl w:ilvl="0" w:tplc="09C04420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EE6669D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5E66B9E">
      <w:numFmt w:val="bullet"/>
      <w:lvlText w:val="•"/>
      <w:lvlJc w:val="left"/>
      <w:pPr>
        <w:ind w:left="488" w:hanging="142"/>
      </w:pPr>
      <w:rPr>
        <w:rFonts w:hint="default"/>
      </w:rPr>
    </w:lvl>
    <w:lvl w:ilvl="3" w:tplc="00DC7292">
      <w:numFmt w:val="bullet"/>
      <w:lvlText w:val="•"/>
      <w:lvlJc w:val="left"/>
      <w:pPr>
        <w:ind w:left="622" w:hanging="142"/>
      </w:pPr>
      <w:rPr>
        <w:rFonts w:hint="default"/>
      </w:rPr>
    </w:lvl>
    <w:lvl w:ilvl="4" w:tplc="C830831E">
      <w:numFmt w:val="bullet"/>
      <w:lvlText w:val="•"/>
      <w:lvlJc w:val="left"/>
      <w:pPr>
        <w:ind w:left="756" w:hanging="142"/>
      </w:pPr>
      <w:rPr>
        <w:rFonts w:hint="default"/>
      </w:rPr>
    </w:lvl>
    <w:lvl w:ilvl="5" w:tplc="B40A5E9A">
      <w:numFmt w:val="bullet"/>
      <w:lvlText w:val="•"/>
      <w:lvlJc w:val="left"/>
      <w:pPr>
        <w:ind w:left="891" w:hanging="142"/>
      </w:pPr>
      <w:rPr>
        <w:rFonts w:hint="default"/>
      </w:rPr>
    </w:lvl>
    <w:lvl w:ilvl="6" w:tplc="9EC42E2E">
      <w:numFmt w:val="bullet"/>
      <w:lvlText w:val="•"/>
      <w:lvlJc w:val="left"/>
      <w:pPr>
        <w:ind w:left="1025" w:hanging="142"/>
      </w:pPr>
      <w:rPr>
        <w:rFonts w:hint="default"/>
      </w:rPr>
    </w:lvl>
    <w:lvl w:ilvl="7" w:tplc="EED4F7D4">
      <w:numFmt w:val="bullet"/>
      <w:lvlText w:val="•"/>
      <w:lvlJc w:val="left"/>
      <w:pPr>
        <w:ind w:left="1159" w:hanging="142"/>
      </w:pPr>
      <w:rPr>
        <w:rFonts w:hint="default"/>
      </w:rPr>
    </w:lvl>
    <w:lvl w:ilvl="8" w:tplc="24149A16">
      <w:numFmt w:val="bullet"/>
      <w:lvlText w:val="•"/>
      <w:lvlJc w:val="left"/>
      <w:pPr>
        <w:ind w:left="1293" w:hanging="142"/>
      </w:pPr>
      <w:rPr>
        <w:rFonts w:hint="default"/>
      </w:rPr>
    </w:lvl>
  </w:abstractNum>
  <w:abstractNum w:abstractNumId="495" w15:restartNumberingAfterBreak="0">
    <w:nsid w:val="7C58119B"/>
    <w:multiLevelType w:val="hybridMultilevel"/>
    <w:tmpl w:val="26DC51BE"/>
    <w:lvl w:ilvl="0" w:tplc="35D4524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434F5E0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55D062AE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02E45648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5F362F78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76CAC6F8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AE8006D2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12CA4AAE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577CC466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96" w15:restartNumberingAfterBreak="0">
    <w:nsid w:val="7C620608"/>
    <w:multiLevelType w:val="hybridMultilevel"/>
    <w:tmpl w:val="FEE8D892"/>
    <w:lvl w:ilvl="0" w:tplc="FC56103A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B643128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458A2EE8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FA589A00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8142277A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F37C8794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AB22A2E2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414AFFFA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E2486866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497" w15:restartNumberingAfterBreak="0">
    <w:nsid w:val="7D1A1314"/>
    <w:multiLevelType w:val="hybridMultilevel"/>
    <w:tmpl w:val="529EEE38"/>
    <w:lvl w:ilvl="0" w:tplc="69F6780E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56CA5AC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4AFCFEA2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56C40F32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52342482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D1206CC6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63067B06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22B25BCE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541C447A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498" w15:restartNumberingAfterBreak="0">
    <w:nsid w:val="7D2122DC"/>
    <w:multiLevelType w:val="hybridMultilevel"/>
    <w:tmpl w:val="33E2F308"/>
    <w:lvl w:ilvl="0" w:tplc="21785896">
      <w:numFmt w:val="bullet"/>
      <w:lvlText w:val="•"/>
      <w:lvlJc w:val="left"/>
      <w:pPr>
        <w:ind w:left="224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B9EFD38">
      <w:numFmt w:val="bullet"/>
      <w:lvlText w:val="•"/>
      <w:lvlJc w:val="left"/>
      <w:pPr>
        <w:ind w:left="821" w:hanging="142"/>
      </w:pPr>
      <w:rPr>
        <w:rFonts w:hint="default"/>
      </w:rPr>
    </w:lvl>
    <w:lvl w:ilvl="2" w:tplc="EE8AE44A">
      <w:numFmt w:val="bullet"/>
      <w:lvlText w:val="•"/>
      <w:lvlJc w:val="left"/>
      <w:pPr>
        <w:ind w:left="1422" w:hanging="142"/>
      </w:pPr>
      <w:rPr>
        <w:rFonts w:hint="default"/>
      </w:rPr>
    </w:lvl>
    <w:lvl w:ilvl="3" w:tplc="A28E8868">
      <w:numFmt w:val="bullet"/>
      <w:lvlText w:val="•"/>
      <w:lvlJc w:val="left"/>
      <w:pPr>
        <w:ind w:left="2023" w:hanging="142"/>
      </w:pPr>
      <w:rPr>
        <w:rFonts w:hint="default"/>
      </w:rPr>
    </w:lvl>
    <w:lvl w:ilvl="4" w:tplc="9E1E614A">
      <w:numFmt w:val="bullet"/>
      <w:lvlText w:val="•"/>
      <w:lvlJc w:val="left"/>
      <w:pPr>
        <w:ind w:left="2624" w:hanging="142"/>
      </w:pPr>
      <w:rPr>
        <w:rFonts w:hint="default"/>
      </w:rPr>
    </w:lvl>
    <w:lvl w:ilvl="5" w:tplc="B5E24F98">
      <w:numFmt w:val="bullet"/>
      <w:lvlText w:val="•"/>
      <w:lvlJc w:val="left"/>
      <w:pPr>
        <w:ind w:left="3225" w:hanging="142"/>
      </w:pPr>
      <w:rPr>
        <w:rFonts w:hint="default"/>
      </w:rPr>
    </w:lvl>
    <w:lvl w:ilvl="6" w:tplc="F2D2F278">
      <w:numFmt w:val="bullet"/>
      <w:lvlText w:val="•"/>
      <w:lvlJc w:val="left"/>
      <w:pPr>
        <w:ind w:left="3826" w:hanging="142"/>
      </w:pPr>
      <w:rPr>
        <w:rFonts w:hint="default"/>
      </w:rPr>
    </w:lvl>
    <w:lvl w:ilvl="7" w:tplc="6B6CAB68">
      <w:numFmt w:val="bullet"/>
      <w:lvlText w:val="•"/>
      <w:lvlJc w:val="left"/>
      <w:pPr>
        <w:ind w:left="4427" w:hanging="142"/>
      </w:pPr>
      <w:rPr>
        <w:rFonts w:hint="default"/>
      </w:rPr>
    </w:lvl>
    <w:lvl w:ilvl="8" w:tplc="4BB83824">
      <w:numFmt w:val="bullet"/>
      <w:lvlText w:val="•"/>
      <w:lvlJc w:val="left"/>
      <w:pPr>
        <w:ind w:left="5028" w:hanging="142"/>
      </w:pPr>
      <w:rPr>
        <w:rFonts w:hint="default"/>
      </w:rPr>
    </w:lvl>
  </w:abstractNum>
  <w:abstractNum w:abstractNumId="499" w15:restartNumberingAfterBreak="0">
    <w:nsid w:val="7D8816AA"/>
    <w:multiLevelType w:val="hybridMultilevel"/>
    <w:tmpl w:val="7BFCD364"/>
    <w:lvl w:ilvl="0" w:tplc="4E462B36">
      <w:numFmt w:val="bullet"/>
      <w:lvlText w:val="•"/>
      <w:lvlJc w:val="left"/>
      <w:pPr>
        <w:ind w:left="198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090C6124">
      <w:numFmt w:val="bullet"/>
      <w:lvlText w:val="•"/>
      <w:lvlJc w:val="left"/>
      <w:pPr>
        <w:ind w:left="317" w:hanging="142"/>
      </w:pPr>
      <w:rPr>
        <w:rFonts w:hint="default"/>
      </w:rPr>
    </w:lvl>
    <w:lvl w:ilvl="2" w:tplc="178E0F96">
      <w:numFmt w:val="bullet"/>
      <w:lvlText w:val="•"/>
      <w:lvlJc w:val="left"/>
      <w:pPr>
        <w:ind w:left="434" w:hanging="142"/>
      </w:pPr>
      <w:rPr>
        <w:rFonts w:hint="default"/>
      </w:rPr>
    </w:lvl>
    <w:lvl w:ilvl="3" w:tplc="2B908EF6">
      <w:numFmt w:val="bullet"/>
      <w:lvlText w:val="•"/>
      <w:lvlJc w:val="left"/>
      <w:pPr>
        <w:ind w:left="551" w:hanging="142"/>
      </w:pPr>
      <w:rPr>
        <w:rFonts w:hint="default"/>
      </w:rPr>
    </w:lvl>
    <w:lvl w:ilvl="4" w:tplc="F6688014">
      <w:numFmt w:val="bullet"/>
      <w:lvlText w:val="•"/>
      <w:lvlJc w:val="left"/>
      <w:pPr>
        <w:ind w:left="668" w:hanging="142"/>
      </w:pPr>
      <w:rPr>
        <w:rFonts w:hint="default"/>
      </w:rPr>
    </w:lvl>
    <w:lvl w:ilvl="5" w:tplc="E13C7E74">
      <w:numFmt w:val="bullet"/>
      <w:lvlText w:val="•"/>
      <w:lvlJc w:val="left"/>
      <w:pPr>
        <w:ind w:left="785" w:hanging="142"/>
      </w:pPr>
      <w:rPr>
        <w:rFonts w:hint="default"/>
      </w:rPr>
    </w:lvl>
    <w:lvl w:ilvl="6" w:tplc="A840365A">
      <w:numFmt w:val="bullet"/>
      <w:lvlText w:val="•"/>
      <w:lvlJc w:val="left"/>
      <w:pPr>
        <w:ind w:left="902" w:hanging="142"/>
      </w:pPr>
      <w:rPr>
        <w:rFonts w:hint="default"/>
      </w:rPr>
    </w:lvl>
    <w:lvl w:ilvl="7" w:tplc="7D128DC8">
      <w:numFmt w:val="bullet"/>
      <w:lvlText w:val="•"/>
      <w:lvlJc w:val="left"/>
      <w:pPr>
        <w:ind w:left="1019" w:hanging="142"/>
      </w:pPr>
      <w:rPr>
        <w:rFonts w:hint="default"/>
      </w:rPr>
    </w:lvl>
    <w:lvl w:ilvl="8" w:tplc="CB0E847E">
      <w:numFmt w:val="bullet"/>
      <w:lvlText w:val="•"/>
      <w:lvlJc w:val="left"/>
      <w:pPr>
        <w:ind w:left="1136" w:hanging="142"/>
      </w:pPr>
      <w:rPr>
        <w:rFonts w:hint="default"/>
      </w:rPr>
    </w:lvl>
  </w:abstractNum>
  <w:abstractNum w:abstractNumId="500" w15:restartNumberingAfterBreak="0">
    <w:nsid w:val="7DAA2D8D"/>
    <w:multiLevelType w:val="hybridMultilevel"/>
    <w:tmpl w:val="5B0E8708"/>
    <w:lvl w:ilvl="0" w:tplc="BFE2C60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41C23F92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372E45BC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A02665F2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7770707E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EA160E1A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74A8AF22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4DDEA9AC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D5A25572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501" w15:restartNumberingAfterBreak="0">
    <w:nsid w:val="7DC67B82"/>
    <w:multiLevelType w:val="hybridMultilevel"/>
    <w:tmpl w:val="F91EBA50"/>
    <w:lvl w:ilvl="0" w:tplc="1818B99C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1ACA2828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D5AA6CE8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7F80F448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1D4E7E50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68F04618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7E6A3830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FA4CF428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5BA2BE6E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502" w15:restartNumberingAfterBreak="0">
    <w:nsid w:val="7DE57D58"/>
    <w:multiLevelType w:val="hybridMultilevel"/>
    <w:tmpl w:val="EE7EDC2A"/>
    <w:lvl w:ilvl="0" w:tplc="DE528F36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362A1E8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BF78DA9A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CB2CD9EE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28EEBF10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737E4050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D2940278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38B4DA20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93165546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503" w15:restartNumberingAfterBreak="0">
    <w:nsid w:val="7DE757C9"/>
    <w:multiLevelType w:val="hybridMultilevel"/>
    <w:tmpl w:val="0DE2F9D6"/>
    <w:lvl w:ilvl="0" w:tplc="35CAEECA">
      <w:numFmt w:val="bullet"/>
      <w:lvlText w:val="•"/>
      <w:lvlJc w:val="left"/>
      <w:pPr>
        <w:ind w:left="200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7F40291C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9DDECC26">
      <w:numFmt w:val="bullet"/>
      <w:lvlText w:val="•"/>
      <w:lvlJc w:val="left"/>
      <w:pPr>
        <w:ind w:left="466" w:hanging="142"/>
      </w:pPr>
      <w:rPr>
        <w:rFonts w:hint="default"/>
      </w:rPr>
    </w:lvl>
    <w:lvl w:ilvl="3" w:tplc="89807AD6">
      <w:numFmt w:val="bullet"/>
      <w:lvlText w:val="•"/>
      <w:lvlJc w:val="left"/>
      <w:pPr>
        <w:ind w:left="599" w:hanging="142"/>
      </w:pPr>
      <w:rPr>
        <w:rFonts w:hint="default"/>
      </w:rPr>
    </w:lvl>
    <w:lvl w:ilvl="4" w:tplc="F154DF84">
      <w:numFmt w:val="bullet"/>
      <w:lvlText w:val="•"/>
      <w:lvlJc w:val="left"/>
      <w:pPr>
        <w:ind w:left="733" w:hanging="142"/>
      </w:pPr>
      <w:rPr>
        <w:rFonts w:hint="default"/>
      </w:rPr>
    </w:lvl>
    <w:lvl w:ilvl="5" w:tplc="767020FA">
      <w:numFmt w:val="bullet"/>
      <w:lvlText w:val="•"/>
      <w:lvlJc w:val="left"/>
      <w:pPr>
        <w:ind w:left="866" w:hanging="142"/>
      </w:pPr>
      <w:rPr>
        <w:rFonts w:hint="default"/>
      </w:rPr>
    </w:lvl>
    <w:lvl w:ilvl="6" w:tplc="6012EAC4">
      <w:numFmt w:val="bullet"/>
      <w:lvlText w:val="•"/>
      <w:lvlJc w:val="left"/>
      <w:pPr>
        <w:ind w:left="999" w:hanging="142"/>
      </w:pPr>
      <w:rPr>
        <w:rFonts w:hint="default"/>
      </w:rPr>
    </w:lvl>
    <w:lvl w:ilvl="7" w:tplc="21D2EC8A">
      <w:numFmt w:val="bullet"/>
      <w:lvlText w:val="•"/>
      <w:lvlJc w:val="left"/>
      <w:pPr>
        <w:ind w:left="1133" w:hanging="142"/>
      </w:pPr>
      <w:rPr>
        <w:rFonts w:hint="default"/>
      </w:rPr>
    </w:lvl>
    <w:lvl w:ilvl="8" w:tplc="09CACD04">
      <w:numFmt w:val="bullet"/>
      <w:lvlText w:val="•"/>
      <w:lvlJc w:val="left"/>
      <w:pPr>
        <w:ind w:left="1266" w:hanging="142"/>
      </w:pPr>
      <w:rPr>
        <w:rFonts w:hint="default"/>
      </w:rPr>
    </w:lvl>
  </w:abstractNum>
  <w:abstractNum w:abstractNumId="504" w15:restartNumberingAfterBreak="0">
    <w:nsid w:val="7E670E80"/>
    <w:multiLevelType w:val="hybridMultilevel"/>
    <w:tmpl w:val="EDEAE6B2"/>
    <w:lvl w:ilvl="0" w:tplc="B770E746">
      <w:numFmt w:val="bullet"/>
      <w:lvlText w:val="•"/>
      <w:lvlJc w:val="left"/>
      <w:pPr>
        <w:ind w:left="225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285A80EC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5728FAEE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1B1094CC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E312B3DE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DFE2A086">
      <w:numFmt w:val="bullet"/>
      <w:lvlText w:val="•"/>
      <w:lvlJc w:val="left"/>
      <w:pPr>
        <w:ind w:left="788" w:hanging="142"/>
      </w:pPr>
      <w:rPr>
        <w:rFonts w:hint="default"/>
      </w:rPr>
    </w:lvl>
    <w:lvl w:ilvl="6" w:tplc="A4CA51B4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F17CBB12">
      <w:numFmt w:val="bullet"/>
      <w:lvlText w:val="•"/>
      <w:lvlJc w:val="left"/>
      <w:pPr>
        <w:ind w:left="1015" w:hanging="142"/>
      </w:pPr>
      <w:rPr>
        <w:rFonts w:hint="default"/>
      </w:rPr>
    </w:lvl>
    <w:lvl w:ilvl="8" w:tplc="4D5A0E8A">
      <w:numFmt w:val="bullet"/>
      <w:lvlText w:val="•"/>
      <w:lvlJc w:val="left"/>
      <w:pPr>
        <w:ind w:left="1128" w:hanging="142"/>
      </w:pPr>
      <w:rPr>
        <w:rFonts w:hint="default"/>
      </w:rPr>
    </w:lvl>
  </w:abstractNum>
  <w:abstractNum w:abstractNumId="505" w15:restartNumberingAfterBreak="0">
    <w:nsid w:val="7EE97410"/>
    <w:multiLevelType w:val="hybridMultilevel"/>
    <w:tmpl w:val="96D4CB12"/>
    <w:lvl w:ilvl="0" w:tplc="14B6E424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F9F6DDF4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8196C42A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1004EBF8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37926DCA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7778A514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A1C8FE7A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3D8ED0D6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366C3C24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506" w15:restartNumberingAfterBreak="0">
    <w:nsid w:val="7EEF7D46"/>
    <w:multiLevelType w:val="hybridMultilevel"/>
    <w:tmpl w:val="7F28B070"/>
    <w:lvl w:ilvl="0" w:tplc="5F6410CC">
      <w:numFmt w:val="bullet"/>
      <w:lvlText w:val="•"/>
      <w:lvlJc w:val="left"/>
      <w:pPr>
        <w:ind w:left="226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DE2AAF72">
      <w:numFmt w:val="bullet"/>
      <w:lvlText w:val="•"/>
      <w:lvlJc w:val="left"/>
      <w:pPr>
        <w:ind w:left="866" w:hanging="142"/>
      </w:pPr>
      <w:rPr>
        <w:rFonts w:hint="default"/>
      </w:rPr>
    </w:lvl>
    <w:lvl w:ilvl="2" w:tplc="20D4E884">
      <w:numFmt w:val="bullet"/>
      <w:lvlText w:val="•"/>
      <w:lvlJc w:val="left"/>
      <w:pPr>
        <w:ind w:left="1512" w:hanging="142"/>
      </w:pPr>
      <w:rPr>
        <w:rFonts w:hint="default"/>
      </w:rPr>
    </w:lvl>
    <w:lvl w:ilvl="3" w:tplc="9C3C4880">
      <w:numFmt w:val="bullet"/>
      <w:lvlText w:val="•"/>
      <w:lvlJc w:val="left"/>
      <w:pPr>
        <w:ind w:left="2158" w:hanging="142"/>
      </w:pPr>
      <w:rPr>
        <w:rFonts w:hint="default"/>
      </w:rPr>
    </w:lvl>
    <w:lvl w:ilvl="4" w:tplc="DD9654DC">
      <w:numFmt w:val="bullet"/>
      <w:lvlText w:val="•"/>
      <w:lvlJc w:val="left"/>
      <w:pPr>
        <w:ind w:left="2804" w:hanging="142"/>
      </w:pPr>
      <w:rPr>
        <w:rFonts w:hint="default"/>
      </w:rPr>
    </w:lvl>
    <w:lvl w:ilvl="5" w:tplc="133EA8BE">
      <w:numFmt w:val="bullet"/>
      <w:lvlText w:val="•"/>
      <w:lvlJc w:val="left"/>
      <w:pPr>
        <w:ind w:left="3450" w:hanging="142"/>
      </w:pPr>
      <w:rPr>
        <w:rFonts w:hint="default"/>
      </w:rPr>
    </w:lvl>
    <w:lvl w:ilvl="6" w:tplc="F94454F0">
      <w:numFmt w:val="bullet"/>
      <w:lvlText w:val="•"/>
      <w:lvlJc w:val="left"/>
      <w:pPr>
        <w:ind w:left="4096" w:hanging="142"/>
      </w:pPr>
      <w:rPr>
        <w:rFonts w:hint="default"/>
      </w:rPr>
    </w:lvl>
    <w:lvl w:ilvl="7" w:tplc="CD06D326">
      <w:numFmt w:val="bullet"/>
      <w:lvlText w:val="•"/>
      <w:lvlJc w:val="left"/>
      <w:pPr>
        <w:ind w:left="4742" w:hanging="142"/>
      </w:pPr>
      <w:rPr>
        <w:rFonts w:hint="default"/>
      </w:rPr>
    </w:lvl>
    <w:lvl w:ilvl="8" w:tplc="FD32F1A4">
      <w:numFmt w:val="bullet"/>
      <w:lvlText w:val="•"/>
      <w:lvlJc w:val="left"/>
      <w:pPr>
        <w:ind w:left="5388" w:hanging="142"/>
      </w:pPr>
      <w:rPr>
        <w:rFonts w:hint="default"/>
      </w:rPr>
    </w:lvl>
  </w:abstractNum>
  <w:abstractNum w:abstractNumId="507" w15:restartNumberingAfterBreak="0">
    <w:nsid w:val="7FBD4456"/>
    <w:multiLevelType w:val="hybridMultilevel"/>
    <w:tmpl w:val="A0AEDCEE"/>
    <w:lvl w:ilvl="0" w:tplc="253E2A42">
      <w:numFmt w:val="bullet"/>
      <w:lvlText w:val="•"/>
      <w:lvlJc w:val="left"/>
      <w:pPr>
        <w:ind w:left="227" w:hanging="142"/>
      </w:pPr>
      <w:rPr>
        <w:rFonts w:ascii="Arial" w:eastAsia="Arial" w:hAnsi="Arial" w:cs="Arial" w:hint="default"/>
        <w:color w:val="878786"/>
        <w:w w:val="173"/>
        <w:sz w:val="19"/>
        <w:szCs w:val="19"/>
      </w:rPr>
    </w:lvl>
    <w:lvl w:ilvl="1" w:tplc="9AB231E8">
      <w:numFmt w:val="bullet"/>
      <w:lvlText w:val="•"/>
      <w:lvlJc w:val="left"/>
      <w:pPr>
        <w:ind w:left="333" w:hanging="142"/>
      </w:pPr>
      <w:rPr>
        <w:rFonts w:hint="default"/>
      </w:rPr>
    </w:lvl>
    <w:lvl w:ilvl="2" w:tplc="172C75EE">
      <w:numFmt w:val="bullet"/>
      <w:lvlText w:val="•"/>
      <w:lvlJc w:val="left"/>
      <w:pPr>
        <w:ind w:left="447" w:hanging="142"/>
      </w:pPr>
      <w:rPr>
        <w:rFonts w:hint="default"/>
      </w:rPr>
    </w:lvl>
    <w:lvl w:ilvl="3" w:tplc="CE6A638A">
      <w:numFmt w:val="bullet"/>
      <w:lvlText w:val="•"/>
      <w:lvlJc w:val="left"/>
      <w:pPr>
        <w:ind w:left="560" w:hanging="142"/>
      </w:pPr>
      <w:rPr>
        <w:rFonts w:hint="default"/>
      </w:rPr>
    </w:lvl>
    <w:lvl w:ilvl="4" w:tplc="068EDECE">
      <w:numFmt w:val="bullet"/>
      <w:lvlText w:val="•"/>
      <w:lvlJc w:val="left"/>
      <w:pPr>
        <w:ind w:left="674" w:hanging="142"/>
      </w:pPr>
      <w:rPr>
        <w:rFonts w:hint="default"/>
      </w:rPr>
    </w:lvl>
    <w:lvl w:ilvl="5" w:tplc="29B448F2">
      <w:numFmt w:val="bullet"/>
      <w:lvlText w:val="•"/>
      <w:lvlJc w:val="left"/>
      <w:pPr>
        <w:ind w:left="787" w:hanging="142"/>
      </w:pPr>
      <w:rPr>
        <w:rFonts w:hint="default"/>
      </w:rPr>
    </w:lvl>
    <w:lvl w:ilvl="6" w:tplc="DA8230C4">
      <w:numFmt w:val="bullet"/>
      <w:lvlText w:val="•"/>
      <w:lvlJc w:val="left"/>
      <w:pPr>
        <w:ind w:left="901" w:hanging="142"/>
      </w:pPr>
      <w:rPr>
        <w:rFonts w:hint="default"/>
      </w:rPr>
    </w:lvl>
    <w:lvl w:ilvl="7" w:tplc="447E0F16"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1B82C44A">
      <w:numFmt w:val="bullet"/>
      <w:lvlText w:val="•"/>
      <w:lvlJc w:val="left"/>
      <w:pPr>
        <w:ind w:left="1128" w:hanging="142"/>
      </w:pPr>
      <w:rPr>
        <w:rFonts w:hint="default"/>
      </w:rPr>
    </w:lvl>
  </w:abstractNum>
  <w:num w:numId="1">
    <w:abstractNumId w:val="360"/>
  </w:num>
  <w:num w:numId="2">
    <w:abstractNumId w:val="310"/>
  </w:num>
  <w:num w:numId="3">
    <w:abstractNumId w:val="179"/>
  </w:num>
  <w:num w:numId="4">
    <w:abstractNumId w:val="373"/>
  </w:num>
  <w:num w:numId="5">
    <w:abstractNumId w:val="127"/>
  </w:num>
  <w:num w:numId="6">
    <w:abstractNumId w:val="454"/>
  </w:num>
  <w:num w:numId="7">
    <w:abstractNumId w:val="256"/>
  </w:num>
  <w:num w:numId="8">
    <w:abstractNumId w:val="321"/>
  </w:num>
  <w:num w:numId="9">
    <w:abstractNumId w:val="275"/>
  </w:num>
  <w:num w:numId="10">
    <w:abstractNumId w:val="369"/>
  </w:num>
  <w:num w:numId="11">
    <w:abstractNumId w:val="467"/>
  </w:num>
  <w:num w:numId="12">
    <w:abstractNumId w:val="177"/>
  </w:num>
  <w:num w:numId="13">
    <w:abstractNumId w:val="62"/>
  </w:num>
  <w:num w:numId="14">
    <w:abstractNumId w:val="255"/>
  </w:num>
  <w:num w:numId="15">
    <w:abstractNumId w:val="379"/>
  </w:num>
  <w:num w:numId="16">
    <w:abstractNumId w:val="377"/>
  </w:num>
  <w:num w:numId="17">
    <w:abstractNumId w:val="32"/>
  </w:num>
  <w:num w:numId="18">
    <w:abstractNumId w:val="250"/>
  </w:num>
  <w:num w:numId="19">
    <w:abstractNumId w:val="254"/>
  </w:num>
  <w:num w:numId="20">
    <w:abstractNumId w:val="434"/>
  </w:num>
  <w:num w:numId="21">
    <w:abstractNumId w:val="423"/>
  </w:num>
  <w:num w:numId="22">
    <w:abstractNumId w:val="212"/>
  </w:num>
  <w:num w:numId="23">
    <w:abstractNumId w:val="34"/>
  </w:num>
  <w:num w:numId="24">
    <w:abstractNumId w:val="79"/>
  </w:num>
  <w:num w:numId="25">
    <w:abstractNumId w:val="492"/>
  </w:num>
  <w:num w:numId="26">
    <w:abstractNumId w:val="449"/>
  </w:num>
  <w:num w:numId="27">
    <w:abstractNumId w:val="355"/>
  </w:num>
  <w:num w:numId="28">
    <w:abstractNumId w:val="100"/>
  </w:num>
  <w:num w:numId="29">
    <w:abstractNumId w:val="469"/>
  </w:num>
  <w:num w:numId="30">
    <w:abstractNumId w:val="304"/>
  </w:num>
  <w:num w:numId="31">
    <w:abstractNumId w:val="494"/>
  </w:num>
  <w:num w:numId="32">
    <w:abstractNumId w:val="395"/>
  </w:num>
  <w:num w:numId="33">
    <w:abstractNumId w:val="334"/>
  </w:num>
  <w:num w:numId="34">
    <w:abstractNumId w:val="69"/>
  </w:num>
  <w:num w:numId="35">
    <w:abstractNumId w:val="198"/>
  </w:num>
  <w:num w:numId="36">
    <w:abstractNumId w:val="154"/>
  </w:num>
  <w:num w:numId="37">
    <w:abstractNumId w:val="239"/>
  </w:num>
  <w:num w:numId="38">
    <w:abstractNumId w:val="383"/>
  </w:num>
  <w:num w:numId="39">
    <w:abstractNumId w:val="132"/>
  </w:num>
  <w:num w:numId="40">
    <w:abstractNumId w:val="351"/>
  </w:num>
  <w:num w:numId="41">
    <w:abstractNumId w:val="417"/>
  </w:num>
  <w:num w:numId="42">
    <w:abstractNumId w:val="113"/>
  </w:num>
  <w:num w:numId="43">
    <w:abstractNumId w:val="440"/>
  </w:num>
  <w:num w:numId="44">
    <w:abstractNumId w:val="247"/>
  </w:num>
  <w:num w:numId="45">
    <w:abstractNumId w:val="89"/>
  </w:num>
  <w:num w:numId="46">
    <w:abstractNumId w:val="37"/>
  </w:num>
  <w:num w:numId="47">
    <w:abstractNumId w:val="370"/>
  </w:num>
  <w:num w:numId="48">
    <w:abstractNumId w:val="36"/>
  </w:num>
  <w:num w:numId="49">
    <w:abstractNumId w:val="232"/>
  </w:num>
  <w:num w:numId="50">
    <w:abstractNumId w:val="364"/>
  </w:num>
  <w:num w:numId="51">
    <w:abstractNumId w:val="120"/>
  </w:num>
  <w:num w:numId="52">
    <w:abstractNumId w:val="17"/>
  </w:num>
  <w:num w:numId="53">
    <w:abstractNumId w:val="436"/>
  </w:num>
  <w:num w:numId="54">
    <w:abstractNumId w:val="257"/>
  </w:num>
  <w:num w:numId="55">
    <w:abstractNumId w:val="2"/>
  </w:num>
  <w:num w:numId="56">
    <w:abstractNumId w:val="23"/>
  </w:num>
  <w:num w:numId="57">
    <w:abstractNumId w:val="136"/>
  </w:num>
  <w:num w:numId="58">
    <w:abstractNumId w:val="175"/>
  </w:num>
  <w:num w:numId="59">
    <w:abstractNumId w:val="412"/>
  </w:num>
  <w:num w:numId="60">
    <w:abstractNumId w:val="485"/>
  </w:num>
  <w:num w:numId="61">
    <w:abstractNumId w:val="356"/>
  </w:num>
  <w:num w:numId="62">
    <w:abstractNumId w:val="298"/>
  </w:num>
  <w:num w:numId="63">
    <w:abstractNumId w:val="264"/>
  </w:num>
  <w:num w:numId="64">
    <w:abstractNumId w:val="483"/>
  </w:num>
  <w:num w:numId="65">
    <w:abstractNumId w:val="253"/>
  </w:num>
  <w:num w:numId="66">
    <w:abstractNumId w:val="147"/>
  </w:num>
  <w:num w:numId="67">
    <w:abstractNumId w:val="442"/>
  </w:num>
  <w:num w:numId="68">
    <w:abstractNumId w:val="25"/>
  </w:num>
  <w:num w:numId="69">
    <w:abstractNumId w:val="96"/>
  </w:num>
  <w:num w:numId="70">
    <w:abstractNumId w:val="88"/>
  </w:num>
  <w:num w:numId="71">
    <w:abstractNumId w:val="68"/>
  </w:num>
  <w:num w:numId="72">
    <w:abstractNumId w:val="495"/>
  </w:num>
  <w:num w:numId="73">
    <w:abstractNumId w:val="16"/>
  </w:num>
  <w:num w:numId="74">
    <w:abstractNumId w:val="236"/>
  </w:num>
  <w:num w:numId="75">
    <w:abstractNumId w:val="112"/>
  </w:num>
  <w:num w:numId="76">
    <w:abstractNumId w:val="505"/>
  </w:num>
  <w:num w:numId="77">
    <w:abstractNumId w:val="347"/>
  </w:num>
  <w:num w:numId="78">
    <w:abstractNumId w:val="110"/>
  </w:num>
  <w:num w:numId="79">
    <w:abstractNumId w:val="503"/>
  </w:num>
  <w:num w:numId="80">
    <w:abstractNumId w:val="281"/>
  </w:num>
  <w:num w:numId="81">
    <w:abstractNumId w:val="10"/>
  </w:num>
  <w:num w:numId="82">
    <w:abstractNumId w:val="83"/>
  </w:num>
  <w:num w:numId="83">
    <w:abstractNumId w:val="303"/>
  </w:num>
  <w:num w:numId="84">
    <w:abstractNumId w:val="226"/>
  </w:num>
  <w:num w:numId="85">
    <w:abstractNumId w:val="374"/>
  </w:num>
  <w:num w:numId="86">
    <w:abstractNumId w:val="354"/>
  </w:num>
  <w:num w:numId="87">
    <w:abstractNumId w:val="288"/>
  </w:num>
  <w:num w:numId="88">
    <w:abstractNumId w:val="178"/>
  </w:num>
  <w:num w:numId="89">
    <w:abstractNumId w:val="292"/>
  </w:num>
  <w:num w:numId="90">
    <w:abstractNumId w:val="64"/>
  </w:num>
  <w:num w:numId="91">
    <w:abstractNumId w:val="313"/>
  </w:num>
  <w:num w:numId="92">
    <w:abstractNumId w:val="70"/>
  </w:num>
  <w:num w:numId="93">
    <w:abstractNumId w:val="429"/>
  </w:num>
  <w:num w:numId="94">
    <w:abstractNumId w:val="221"/>
  </w:num>
  <w:num w:numId="95">
    <w:abstractNumId w:val="190"/>
  </w:num>
  <w:num w:numId="96">
    <w:abstractNumId w:val="74"/>
  </w:num>
  <w:num w:numId="97">
    <w:abstractNumId w:val="57"/>
  </w:num>
  <w:num w:numId="98">
    <w:abstractNumId w:val="93"/>
  </w:num>
  <w:num w:numId="99">
    <w:abstractNumId w:val="97"/>
  </w:num>
  <w:num w:numId="100">
    <w:abstractNumId w:val="359"/>
  </w:num>
  <w:num w:numId="101">
    <w:abstractNumId w:val="204"/>
  </w:num>
  <w:num w:numId="102">
    <w:abstractNumId w:val="418"/>
  </w:num>
  <w:num w:numId="103">
    <w:abstractNumId w:val="331"/>
  </w:num>
  <w:num w:numId="104">
    <w:abstractNumId w:val="258"/>
  </w:num>
  <w:num w:numId="105">
    <w:abstractNumId w:val="456"/>
  </w:num>
  <w:num w:numId="106">
    <w:abstractNumId w:val="420"/>
  </w:num>
  <w:num w:numId="107">
    <w:abstractNumId w:val="279"/>
  </w:num>
  <w:num w:numId="108">
    <w:abstractNumId w:val="117"/>
  </w:num>
  <w:num w:numId="109">
    <w:abstractNumId w:val="227"/>
  </w:num>
  <w:num w:numId="110">
    <w:abstractNumId w:val="128"/>
  </w:num>
  <w:num w:numId="111">
    <w:abstractNumId w:val="371"/>
  </w:num>
  <w:num w:numId="112">
    <w:abstractNumId w:val="502"/>
  </w:num>
  <w:num w:numId="113">
    <w:abstractNumId w:val="335"/>
  </w:num>
  <w:num w:numId="114">
    <w:abstractNumId w:val="476"/>
  </w:num>
  <w:num w:numId="115">
    <w:abstractNumId w:val="21"/>
  </w:num>
  <w:num w:numId="116">
    <w:abstractNumId w:val="146"/>
  </w:num>
  <w:num w:numId="117">
    <w:abstractNumId w:val="385"/>
  </w:num>
  <w:num w:numId="118">
    <w:abstractNumId w:val="345"/>
  </w:num>
  <w:num w:numId="119">
    <w:abstractNumId w:val="140"/>
  </w:num>
  <w:num w:numId="120">
    <w:abstractNumId w:val="422"/>
  </w:num>
  <w:num w:numId="121">
    <w:abstractNumId w:val="326"/>
  </w:num>
  <w:num w:numId="122">
    <w:abstractNumId w:val="445"/>
  </w:num>
  <w:num w:numId="123">
    <w:abstractNumId w:val="209"/>
  </w:num>
  <w:num w:numId="124">
    <w:abstractNumId w:val="203"/>
  </w:num>
  <w:num w:numId="125">
    <w:abstractNumId w:val="20"/>
  </w:num>
  <w:num w:numId="126">
    <w:abstractNumId w:val="336"/>
  </w:num>
  <w:num w:numId="127">
    <w:abstractNumId w:val="237"/>
  </w:num>
  <w:num w:numId="128">
    <w:abstractNumId w:val="129"/>
  </w:num>
  <w:num w:numId="129">
    <w:abstractNumId w:val="122"/>
  </w:num>
  <w:num w:numId="130">
    <w:abstractNumId w:val="261"/>
  </w:num>
  <w:num w:numId="131">
    <w:abstractNumId w:val="330"/>
  </w:num>
  <w:num w:numId="132">
    <w:abstractNumId w:val="251"/>
  </w:num>
  <w:num w:numId="133">
    <w:abstractNumId w:val="300"/>
  </w:num>
  <w:num w:numId="134">
    <w:abstractNumId w:val="115"/>
  </w:num>
  <w:num w:numId="135">
    <w:abstractNumId w:val="171"/>
  </w:num>
  <w:num w:numId="136">
    <w:abstractNumId w:val="367"/>
  </w:num>
  <w:num w:numId="137">
    <w:abstractNumId w:val="77"/>
  </w:num>
  <w:num w:numId="138">
    <w:abstractNumId w:val="201"/>
  </w:num>
  <w:num w:numId="139">
    <w:abstractNumId w:val="349"/>
  </w:num>
  <w:num w:numId="140">
    <w:abstractNumId w:val="309"/>
  </w:num>
  <w:num w:numId="141">
    <w:abstractNumId w:val="176"/>
  </w:num>
  <w:num w:numId="142">
    <w:abstractNumId w:val="301"/>
  </w:num>
  <w:num w:numId="143">
    <w:abstractNumId w:val="168"/>
  </w:num>
  <w:num w:numId="144">
    <w:abstractNumId w:val="40"/>
  </w:num>
  <w:num w:numId="145">
    <w:abstractNumId w:val="224"/>
  </w:num>
  <w:num w:numId="146">
    <w:abstractNumId w:val="322"/>
  </w:num>
  <w:num w:numId="147">
    <w:abstractNumId w:val="278"/>
  </w:num>
  <w:num w:numId="148">
    <w:abstractNumId w:val="477"/>
  </w:num>
  <w:num w:numId="149">
    <w:abstractNumId w:val="246"/>
  </w:num>
  <w:num w:numId="150">
    <w:abstractNumId w:val="284"/>
  </w:num>
  <w:num w:numId="151">
    <w:abstractNumId w:val="427"/>
  </w:num>
  <w:num w:numId="152">
    <w:abstractNumId w:val="290"/>
  </w:num>
  <w:num w:numId="153">
    <w:abstractNumId w:val="225"/>
  </w:num>
  <w:num w:numId="154">
    <w:abstractNumId w:val="214"/>
  </w:num>
  <w:num w:numId="155">
    <w:abstractNumId w:val="158"/>
  </w:num>
  <w:num w:numId="156">
    <w:abstractNumId w:val="207"/>
  </w:num>
  <w:num w:numId="157">
    <w:abstractNumId w:val="457"/>
  </w:num>
  <w:num w:numId="158">
    <w:abstractNumId w:val="53"/>
  </w:num>
  <w:num w:numId="159">
    <w:abstractNumId w:val="352"/>
  </w:num>
  <w:num w:numId="160">
    <w:abstractNumId w:val="419"/>
  </w:num>
  <w:num w:numId="161">
    <w:abstractNumId w:val="95"/>
  </w:num>
  <w:num w:numId="162">
    <w:abstractNumId w:val="282"/>
  </w:num>
  <w:num w:numId="163">
    <w:abstractNumId w:val="202"/>
  </w:num>
  <w:num w:numId="164">
    <w:abstractNumId w:val="229"/>
  </w:num>
  <w:num w:numId="165">
    <w:abstractNumId w:val="396"/>
  </w:num>
  <w:num w:numId="166">
    <w:abstractNumId w:val="173"/>
  </w:num>
  <w:num w:numId="167">
    <w:abstractNumId w:val="124"/>
  </w:num>
  <w:num w:numId="168">
    <w:abstractNumId w:val="312"/>
  </w:num>
  <w:num w:numId="169">
    <w:abstractNumId w:val="482"/>
  </w:num>
  <w:num w:numId="170">
    <w:abstractNumId w:val="215"/>
  </w:num>
  <w:num w:numId="171">
    <w:abstractNumId w:val="130"/>
  </w:num>
  <w:num w:numId="172">
    <w:abstractNumId w:val="66"/>
  </w:num>
  <w:num w:numId="173">
    <w:abstractNumId w:val="453"/>
  </w:num>
  <w:num w:numId="174">
    <w:abstractNumId w:val="432"/>
  </w:num>
  <w:num w:numId="175">
    <w:abstractNumId w:val="14"/>
  </w:num>
  <w:num w:numId="176">
    <w:abstractNumId w:val="393"/>
  </w:num>
  <w:num w:numId="177">
    <w:abstractNumId w:val="54"/>
  </w:num>
  <w:num w:numId="178">
    <w:abstractNumId w:val="82"/>
  </w:num>
  <w:num w:numId="179">
    <w:abstractNumId w:val="478"/>
  </w:num>
  <w:num w:numId="180">
    <w:abstractNumId w:val="160"/>
  </w:num>
  <w:num w:numId="181">
    <w:abstractNumId w:val="240"/>
  </w:num>
  <w:num w:numId="182">
    <w:abstractNumId w:val="389"/>
  </w:num>
  <w:num w:numId="183">
    <w:abstractNumId w:val="0"/>
  </w:num>
  <w:num w:numId="184">
    <w:abstractNumId w:val="156"/>
  </w:num>
  <w:num w:numId="185">
    <w:abstractNumId w:val="305"/>
  </w:num>
  <w:num w:numId="186">
    <w:abstractNumId w:val="320"/>
  </w:num>
  <w:num w:numId="187">
    <w:abstractNumId w:val="500"/>
  </w:num>
  <w:num w:numId="188">
    <w:abstractNumId w:val="138"/>
  </w:num>
  <w:num w:numId="189">
    <w:abstractNumId w:val="366"/>
  </w:num>
  <w:num w:numId="190">
    <w:abstractNumId w:val="38"/>
  </w:num>
  <w:num w:numId="191">
    <w:abstractNumId w:val="268"/>
  </w:num>
  <w:num w:numId="192">
    <w:abstractNumId w:val="346"/>
  </w:num>
  <w:num w:numId="193">
    <w:abstractNumId w:val="169"/>
  </w:num>
  <w:num w:numId="194">
    <w:abstractNumId w:val="163"/>
  </w:num>
  <w:num w:numId="195">
    <w:abstractNumId w:val="205"/>
  </w:num>
  <w:num w:numId="196">
    <w:abstractNumId w:val="46"/>
  </w:num>
  <w:num w:numId="197">
    <w:abstractNumId w:val="249"/>
  </w:num>
  <w:num w:numId="198">
    <w:abstractNumId w:val="103"/>
  </w:num>
  <w:num w:numId="199">
    <w:abstractNumId w:val="8"/>
  </w:num>
  <w:num w:numId="200">
    <w:abstractNumId w:val="488"/>
  </w:num>
  <w:num w:numId="201">
    <w:abstractNumId w:val="394"/>
  </w:num>
  <w:num w:numId="202">
    <w:abstractNumId w:val="186"/>
  </w:num>
  <w:num w:numId="203">
    <w:abstractNumId w:val="174"/>
  </w:num>
  <w:num w:numId="204">
    <w:abstractNumId w:val="269"/>
  </w:num>
  <w:num w:numId="205">
    <w:abstractNumId w:val="50"/>
  </w:num>
  <w:num w:numId="206">
    <w:abstractNumId w:val="451"/>
  </w:num>
  <w:num w:numId="207">
    <w:abstractNumId w:val="296"/>
  </w:num>
  <w:num w:numId="208">
    <w:abstractNumId w:val="287"/>
  </w:num>
  <w:num w:numId="209">
    <w:abstractNumId w:val="30"/>
  </w:num>
  <w:num w:numId="210">
    <w:abstractNumId w:val="468"/>
  </w:num>
  <w:num w:numId="211">
    <w:abstractNumId w:val="299"/>
  </w:num>
  <w:num w:numId="212">
    <w:abstractNumId w:val="376"/>
  </w:num>
  <w:num w:numId="213">
    <w:abstractNumId w:val="491"/>
  </w:num>
  <w:num w:numId="214">
    <w:abstractNumId w:val="501"/>
  </w:num>
  <w:num w:numId="215">
    <w:abstractNumId w:val="7"/>
  </w:num>
  <w:num w:numId="216">
    <w:abstractNumId w:val="182"/>
  </w:num>
  <w:num w:numId="217">
    <w:abstractNumId w:val="484"/>
  </w:num>
  <w:num w:numId="218">
    <w:abstractNumId w:val="259"/>
  </w:num>
  <w:num w:numId="219">
    <w:abstractNumId w:val="497"/>
  </w:num>
  <w:num w:numId="220">
    <w:abstractNumId w:val="187"/>
  </w:num>
  <w:num w:numId="221">
    <w:abstractNumId w:val="33"/>
  </w:num>
  <w:num w:numId="222">
    <w:abstractNumId w:val="276"/>
  </w:num>
  <w:num w:numId="223">
    <w:abstractNumId w:val="162"/>
  </w:num>
  <w:num w:numId="224">
    <w:abstractNumId w:val="294"/>
  </w:num>
  <w:num w:numId="225">
    <w:abstractNumId w:val="235"/>
  </w:num>
  <w:num w:numId="226">
    <w:abstractNumId w:val="183"/>
  </w:num>
  <w:num w:numId="227">
    <w:abstractNumId w:val="244"/>
  </w:num>
  <w:num w:numId="228">
    <w:abstractNumId w:val="164"/>
  </w:num>
  <w:num w:numId="229">
    <w:abstractNumId w:val="470"/>
  </w:num>
  <w:num w:numId="230">
    <w:abstractNumId w:val="185"/>
  </w:num>
  <w:num w:numId="231">
    <w:abstractNumId w:val="426"/>
  </w:num>
  <w:num w:numId="232">
    <w:abstractNumId w:val="375"/>
  </w:num>
  <w:num w:numId="233">
    <w:abstractNumId w:val="233"/>
  </w:num>
  <w:num w:numId="234">
    <w:abstractNumId w:val="446"/>
  </w:num>
  <w:num w:numId="235">
    <w:abstractNumId w:val="15"/>
  </w:num>
  <w:num w:numId="236">
    <w:abstractNumId w:val="327"/>
  </w:num>
  <w:num w:numId="237">
    <w:abstractNumId w:val="218"/>
  </w:num>
  <w:num w:numId="238">
    <w:abstractNumId w:val="73"/>
  </w:num>
  <w:num w:numId="239">
    <w:abstractNumId w:val="462"/>
  </w:num>
  <w:num w:numId="240">
    <w:abstractNumId w:val="316"/>
  </w:num>
  <w:num w:numId="241">
    <w:abstractNumId w:val="337"/>
  </w:num>
  <w:num w:numId="242">
    <w:abstractNumId w:val="363"/>
  </w:num>
  <w:num w:numId="243">
    <w:abstractNumId w:val="400"/>
  </w:num>
  <w:num w:numId="244">
    <w:abstractNumId w:val="155"/>
  </w:num>
  <w:num w:numId="245">
    <w:abstractNumId w:val="280"/>
  </w:num>
  <w:num w:numId="246">
    <w:abstractNumId w:val="135"/>
  </w:num>
  <w:num w:numId="247">
    <w:abstractNumId w:val="24"/>
  </w:num>
  <w:num w:numId="248">
    <w:abstractNumId w:val="441"/>
  </w:num>
  <w:num w:numId="249">
    <w:abstractNumId w:val="392"/>
  </w:num>
  <w:num w:numId="250">
    <w:abstractNumId w:val="504"/>
  </w:num>
  <w:num w:numId="251">
    <w:abstractNumId w:val="92"/>
  </w:num>
  <w:num w:numId="252">
    <w:abstractNumId w:val="496"/>
  </w:num>
  <w:num w:numId="253">
    <w:abstractNumId w:val="196"/>
  </w:num>
  <w:num w:numId="254">
    <w:abstractNumId w:val="404"/>
  </w:num>
  <w:num w:numId="255">
    <w:abstractNumId w:val="49"/>
  </w:num>
  <w:num w:numId="256">
    <w:abstractNumId w:val="210"/>
  </w:num>
  <w:num w:numId="257">
    <w:abstractNumId w:val="506"/>
  </w:num>
  <w:num w:numId="258">
    <w:abstractNumId w:val="324"/>
  </w:num>
  <w:num w:numId="259">
    <w:abstractNumId w:val="421"/>
  </w:num>
  <w:num w:numId="260">
    <w:abstractNumId w:val="159"/>
  </w:num>
  <w:num w:numId="261">
    <w:abstractNumId w:val="272"/>
  </w:num>
  <w:num w:numId="262">
    <w:abstractNumId w:val="428"/>
  </w:num>
  <w:num w:numId="263">
    <w:abstractNumId w:val="98"/>
  </w:num>
  <w:num w:numId="264">
    <w:abstractNumId w:val="459"/>
  </w:num>
  <w:num w:numId="265">
    <w:abstractNumId w:val="245"/>
  </w:num>
  <w:num w:numId="266">
    <w:abstractNumId w:val="365"/>
  </w:num>
  <w:num w:numId="267">
    <w:abstractNumId w:val="381"/>
  </w:num>
  <w:num w:numId="268">
    <w:abstractNumId w:val="479"/>
  </w:num>
  <w:num w:numId="269">
    <w:abstractNumId w:val="285"/>
  </w:num>
  <w:num w:numId="270">
    <w:abstractNumId w:val="450"/>
  </w:num>
  <w:num w:numId="271">
    <w:abstractNumId w:val="188"/>
  </w:num>
  <w:num w:numId="272">
    <w:abstractNumId w:val="473"/>
  </w:num>
  <w:num w:numId="273">
    <w:abstractNumId w:val="45"/>
  </w:num>
  <w:num w:numId="274">
    <w:abstractNumId w:val="398"/>
  </w:num>
  <w:num w:numId="275">
    <w:abstractNumId w:val="220"/>
  </w:num>
  <w:num w:numId="276">
    <w:abstractNumId w:val="328"/>
  </w:num>
  <w:num w:numId="277">
    <w:abstractNumId w:val="51"/>
  </w:num>
  <w:num w:numId="278">
    <w:abstractNumId w:val="144"/>
  </w:num>
  <w:num w:numId="279">
    <w:abstractNumId w:val="306"/>
  </w:num>
  <w:num w:numId="280">
    <w:abstractNumId w:val="260"/>
  </w:num>
  <w:num w:numId="281">
    <w:abstractNumId w:val="42"/>
  </w:num>
  <w:num w:numId="282">
    <w:abstractNumId w:val="137"/>
  </w:num>
  <w:num w:numId="283">
    <w:abstractNumId w:val="114"/>
  </w:num>
  <w:num w:numId="284">
    <w:abstractNumId w:val="125"/>
  </w:num>
  <w:num w:numId="285">
    <w:abstractNumId w:val="302"/>
  </w:num>
  <w:num w:numId="286">
    <w:abstractNumId w:val="263"/>
  </w:num>
  <w:num w:numId="287">
    <w:abstractNumId w:val="343"/>
  </w:num>
  <w:num w:numId="288">
    <w:abstractNumId w:val="480"/>
  </w:num>
  <w:num w:numId="289">
    <w:abstractNumId w:val="84"/>
  </w:num>
  <w:num w:numId="290">
    <w:abstractNumId w:val="148"/>
  </w:num>
  <w:num w:numId="291">
    <w:abstractNumId w:val="307"/>
  </w:num>
  <w:num w:numId="292">
    <w:abstractNumId w:val="340"/>
  </w:num>
  <w:num w:numId="293">
    <w:abstractNumId w:val="317"/>
  </w:num>
  <w:num w:numId="294">
    <w:abstractNumId w:val="165"/>
  </w:num>
  <w:num w:numId="295">
    <w:abstractNumId w:val="425"/>
  </w:num>
  <w:num w:numId="296">
    <w:abstractNumId w:val="75"/>
  </w:num>
  <w:num w:numId="297">
    <w:abstractNumId w:val="31"/>
  </w:num>
  <w:num w:numId="298">
    <w:abstractNumId w:val="216"/>
  </w:num>
  <w:num w:numId="299">
    <w:abstractNumId w:val="61"/>
  </w:num>
  <w:num w:numId="300">
    <w:abstractNumId w:val="439"/>
  </w:num>
  <w:num w:numId="301">
    <w:abstractNumId w:val="59"/>
  </w:num>
  <w:num w:numId="302">
    <w:abstractNumId w:val="152"/>
  </w:num>
  <w:num w:numId="303">
    <w:abstractNumId w:val="13"/>
  </w:num>
  <w:num w:numId="304">
    <w:abstractNumId w:val="48"/>
  </w:num>
  <w:num w:numId="305">
    <w:abstractNumId w:val="109"/>
  </w:num>
  <w:num w:numId="306">
    <w:abstractNumId w:val="166"/>
  </w:num>
  <w:num w:numId="307">
    <w:abstractNumId w:val="384"/>
  </w:num>
  <w:num w:numId="308">
    <w:abstractNumId w:val="222"/>
  </w:num>
  <w:num w:numId="309">
    <w:abstractNumId w:val="106"/>
  </w:num>
  <w:num w:numId="310">
    <w:abstractNumId w:val="108"/>
  </w:num>
  <w:num w:numId="311">
    <w:abstractNumId w:val="266"/>
  </w:num>
  <w:num w:numId="312">
    <w:abstractNumId w:val="4"/>
  </w:num>
  <w:num w:numId="313">
    <w:abstractNumId w:val="463"/>
  </w:num>
  <w:num w:numId="314">
    <w:abstractNumId w:val="273"/>
  </w:num>
  <w:num w:numId="315">
    <w:abstractNumId w:val="472"/>
  </w:num>
  <w:num w:numId="316">
    <w:abstractNumId w:val="230"/>
  </w:num>
  <w:num w:numId="317">
    <w:abstractNumId w:val="105"/>
  </w:num>
  <w:num w:numId="318">
    <w:abstractNumId w:val="56"/>
  </w:num>
  <w:num w:numId="319">
    <w:abstractNumId w:val="41"/>
  </w:num>
  <w:num w:numId="320">
    <w:abstractNumId w:val="458"/>
  </w:num>
  <w:num w:numId="321">
    <w:abstractNumId w:val="265"/>
  </w:num>
  <w:num w:numId="322">
    <w:abstractNumId w:val="101"/>
  </w:num>
  <w:num w:numId="323">
    <w:abstractNumId w:val="314"/>
  </w:num>
  <w:num w:numId="324">
    <w:abstractNumId w:val="437"/>
  </w:num>
  <w:num w:numId="325">
    <w:abstractNumId w:val="85"/>
  </w:num>
  <w:num w:numId="326">
    <w:abstractNumId w:val="415"/>
  </w:num>
  <w:num w:numId="327">
    <w:abstractNumId w:val="295"/>
  </w:num>
  <w:num w:numId="328">
    <w:abstractNumId w:val="58"/>
  </w:num>
  <w:num w:numId="329">
    <w:abstractNumId w:val="142"/>
  </w:num>
  <w:num w:numId="330">
    <w:abstractNumId w:val="119"/>
  </w:num>
  <w:num w:numId="331">
    <w:abstractNumId w:val="29"/>
  </w:num>
  <w:num w:numId="332">
    <w:abstractNumId w:val="228"/>
  </w:num>
  <w:num w:numId="333">
    <w:abstractNumId w:val="308"/>
  </w:num>
  <w:num w:numId="334">
    <w:abstractNumId w:val="414"/>
  </w:num>
  <w:num w:numId="335">
    <w:abstractNumId w:val="76"/>
  </w:num>
  <w:num w:numId="336">
    <w:abstractNumId w:val="403"/>
  </w:num>
  <w:num w:numId="337">
    <w:abstractNumId w:val="341"/>
  </w:num>
  <w:num w:numId="338">
    <w:abstractNumId w:val="270"/>
  </w:num>
  <w:num w:numId="339">
    <w:abstractNumId w:val="28"/>
  </w:num>
  <w:num w:numId="340">
    <w:abstractNumId w:val="39"/>
  </w:num>
  <w:num w:numId="341">
    <w:abstractNumId w:val="283"/>
  </w:num>
  <w:num w:numId="342">
    <w:abstractNumId w:val="81"/>
  </w:num>
  <w:num w:numId="343">
    <w:abstractNumId w:val="118"/>
  </w:num>
  <w:num w:numId="344">
    <w:abstractNumId w:val="430"/>
  </w:num>
  <w:num w:numId="345">
    <w:abstractNumId w:val="44"/>
  </w:num>
  <w:num w:numId="346">
    <w:abstractNumId w:val="402"/>
  </w:num>
  <w:num w:numId="347">
    <w:abstractNumId w:val="27"/>
  </w:num>
  <w:num w:numId="348">
    <w:abstractNumId w:val="134"/>
  </w:num>
  <w:num w:numId="349">
    <w:abstractNumId w:val="386"/>
  </w:num>
  <w:num w:numId="350">
    <w:abstractNumId w:val="390"/>
  </w:num>
  <w:num w:numId="351">
    <w:abstractNumId w:val="193"/>
  </w:num>
  <w:num w:numId="352">
    <w:abstractNumId w:val="474"/>
  </w:num>
  <w:num w:numId="353">
    <w:abstractNumId w:val="325"/>
  </w:num>
  <w:num w:numId="354">
    <w:abstractNumId w:val="357"/>
  </w:num>
  <w:num w:numId="355">
    <w:abstractNumId w:val="368"/>
  </w:num>
  <w:num w:numId="356">
    <w:abstractNumId w:val="60"/>
  </w:num>
  <w:num w:numId="357">
    <w:abstractNumId w:val="3"/>
  </w:num>
  <w:num w:numId="358">
    <w:abstractNumId w:val="22"/>
  </w:num>
  <w:num w:numId="359">
    <w:abstractNumId w:val="71"/>
  </w:num>
  <w:num w:numId="360">
    <w:abstractNumId w:val="63"/>
  </w:num>
  <w:num w:numId="361">
    <w:abstractNumId w:val="407"/>
  </w:num>
  <w:num w:numId="362">
    <w:abstractNumId w:val="80"/>
  </w:num>
  <w:num w:numId="363">
    <w:abstractNumId w:val="444"/>
  </w:num>
  <w:num w:numId="364">
    <w:abstractNumId w:val="471"/>
  </w:num>
  <w:num w:numId="365">
    <w:abstractNumId w:val="199"/>
  </w:num>
  <w:num w:numId="366">
    <w:abstractNumId w:val="339"/>
  </w:num>
  <w:num w:numId="367">
    <w:abstractNumId w:val="206"/>
  </w:num>
  <w:num w:numId="368">
    <w:abstractNumId w:val="262"/>
  </w:num>
  <w:num w:numId="369">
    <w:abstractNumId w:val="408"/>
  </w:num>
  <w:num w:numId="370">
    <w:abstractNumId w:val="111"/>
  </w:num>
  <w:num w:numId="371">
    <w:abstractNumId w:val="486"/>
  </w:num>
  <w:num w:numId="372">
    <w:abstractNumId w:val="447"/>
  </w:num>
  <w:num w:numId="373">
    <w:abstractNumId w:val="413"/>
  </w:num>
  <w:num w:numId="374">
    <w:abstractNumId w:val="358"/>
  </w:num>
  <w:num w:numId="375">
    <w:abstractNumId w:val="433"/>
  </w:num>
  <w:num w:numId="376">
    <w:abstractNumId w:val="267"/>
  </w:num>
  <w:num w:numId="377">
    <w:abstractNumId w:val="448"/>
  </w:num>
  <w:num w:numId="378">
    <w:abstractNumId w:val="350"/>
  </w:num>
  <w:num w:numId="379">
    <w:abstractNumId w:val="243"/>
  </w:num>
  <w:num w:numId="380">
    <w:abstractNumId w:val="197"/>
  </w:num>
  <w:num w:numId="381">
    <w:abstractNumId w:val="499"/>
  </w:num>
  <w:num w:numId="382">
    <w:abstractNumId w:val="86"/>
  </w:num>
  <w:num w:numId="383">
    <w:abstractNumId w:val="461"/>
  </w:num>
  <w:num w:numId="384">
    <w:abstractNumId w:val="143"/>
  </w:num>
  <w:num w:numId="385">
    <w:abstractNumId w:val="271"/>
  </w:num>
  <w:num w:numId="386">
    <w:abstractNumId w:val="409"/>
  </w:num>
  <w:num w:numId="387">
    <w:abstractNumId w:val="387"/>
  </w:num>
  <w:num w:numId="388">
    <w:abstractNumId w:val="35"/>
  </w:num>
  <w:num w:numId="389">
    <w:abstractNumId w:val="149"/>
  </w:num>
  <w:num w:numId="390">
    <w:abstractNumId w:val="194"/>
  </w:num>
  <w:num w:numId="391">
    <w:abstractNumId w:val="277"/>
  </w:num>
  <w:num w:numId="392">
    <w:abstractNumId w:val="181"/>
  </w:num>
  <w:num w:numId="393">
    <w:abstractNumId w:val="161"/>
  </w:num>
  <w:num w:numId="394">
    <w:abstractNumId w:val="353"/>
  </w:num>
  <w:num w:numId="395">
    <w:abstractNumId w:val="238"/>
  </w:num>
  <w:num w:numId="396">
    <w:abstractNumId w:val="487"/>
  </w:num>
  <w:num w:numId="397">
    <w:abstractNumId w:val="406"/>
  </w:num>
  <w:num w:numId="398">
    <w:abstractNumId w:val="344"/>
  </w:num>
  <w:num w:numId="399">
    <w:abstractNumId w:val="217"/>
  </w:num>
  <w:num w:numId="400">
    <w:abstractNumId w:val="90"/>
  </w:num>
  <w:num w:numId="401">
    <w:abstractNumId w:val="9"/>
  </w:num>
  <w:num w:numId="402">
    <w:abstractNumId w:val="297"/>
  </w:num>
  <w:num w:numId="403">
    <w:abstractNumId w:val="26"/>
  </w:num>
  <w:num w:numId="404">
    <w:abstractNumId w:val="465"/>
  </w:num>
  <w:num w:numId="405">
    <w:abstractNumId w:val="293"/>
  </w:num>
  <w:num w:numId="406">
    <w:abstractNumId w:val="319"/>
  </w:num>
  <w:num w:numId="407">
    <w:abstractNumId w:val="18"/>
  </w:num>
  <w:num w:numId="408">
    <w:abstractNumId w:val="248"/>
  </w:num>
  <w:num w:numId="409">
    <w:abstractNumId w:val="219"/>
  </w:num>
  <w:num w:numId="410">
    <w:abstractNumId w:val="460"/>
  </w:num>
  <w:num w:numId="411">
    <w:abstractNumId w:val="131"/>
  </w:num>
  <w:num w:numId="412">
    <w:abstractNumId w:val="52"/>
  </w:num>
  <w:num w:numId="413">
    <w:abstractNumId w:val="55"/>
  </w:num>
  <w:num w:numId="414">
    <w:abstractNumId w:val="291"/>
  </w:num>
  <w:num w:numId="415">
    <w:abstractNumId w:val="1"/>
  </w:num>
  <w:num w:numId="416">
    <w:abstractNumId w:val="382"/>
  </w:num>
  <w:num w:numId="417">
    <w:abstractNumId w:val="6"/>
  </w:num>
  <w:num w:numId="418">
    <w:abstractNumId w:val="172"/>
  </w:num>
  <w:num w:numId="419">
    <w:abstractNumId w:val="361"/>
  </w:num>
  <w:num w:numId="420">
    <w:abstractNumId w:val="380"/>
  </w:num>
  <w:num w:numId="421">
    <w:abstractNumId w:val="123"/>
  </w:num>
  <w:num w:numId="422">
    <w:abstractNumId w:val="489"/>
  </w:num>
  <w:num w:numId="423">
    <w:abstractNumId w:val="362"/>
  </w:num>
  <w:num w:numId="424">
    <w:abstractNumId w:val="455"/>
  </w:num>
  <w:num w:numId="425">
    <w:abstractNumId w:val="192"/>
  </w:num>
  <w:num w:numId="426">
    <w:abstractNumId w:val="126"/>
  </w:num>
  <w:num w:numId="427">
    <w:abstractNumId w:val="397"/>
  </w:num>
  <w:num w:numId="428">
    <w:abstractNumId w:val="274"/>
  </w:num>
  <w:num w:numId="429">
    <w:abstractNumId w:val="431"/>
  </w:num>
  <w:num w:numId="430">
    <w:abstractNumId w:val="332"/>
  </w:num>
  <w:num w:numId="431">
    <w:abstractNumId w:val="78"/>
  </w:num>
  <w:num w:numId="432">
    <w:abstractNumId w:val="481"/>
  </w:num>
  <w:num w:numId="433">
    <w:abstractNumId w:val="141"/>
  </w:num>
  <w:num w:numId="434">
    <w:abstractNumId w:val="410"/>
  </w:num>
  <w:num w:numId="435">
    <w:abstractNumId w:val="241"/>
  </w:num>
  <w:num w:numId="436">
    <w:abstractNumId w:val="153"/>
  </w:num>
  <w:num w:numId="437">
    <w:abstractNumId w:val="391"/>
  </w:num>
  <w:num w:numId="438">
    <w:abstractNumId w:val="223"/>
  </w:num>
  <w:num w:numId="439">
    <w:abstractNumId w:val="348"/>
  </w:num>
  <w:num w:numId="440">
    <w:abstractNumId w:val="180"/>
  </w:num>
  <w:num w:numId="441">
    <w:abstractNumId w:val="200"/>
  </w:num>
  <w:num w:numId="442">
    <w:abstractNumId w:val="315"/>
  </w:num>
  <w:num w:numId="443">
    <w:abstractNumId w:val="107"/>
  </w:num>
  <w:num w:numId="444">
    <w:abstractNumId w:val="405"/>
  </w:num>
  <w:num w:numId="445">
    <w:abstractNumId w:val="388"/>
  </w:num>
  <w:num w:numId="446">
    <w:abstractNumId w:val="372"/>
  </w:num>
  <w:num w:numId="447">
    <w:abstractNumId w:val="286"/>
  </w:num>
  <w:num w:numId="448">
    <w:abstractNumId w:val="102"/>
  </w:num>
  <w:num w:numId="449">
    <w:abstractNumId w:val="121"/>
  </w:num>
  <w:num w:numId="450">
    <w:abstractNumId w:val="208"/>
  </w:num>
  <w:num w:numId="451">
    <w:abstractNumId w:val="104"/>
  </w:num>
  <w:num w:numId="452">
    <w:abstractNumId w:val="47"/>
  </w:num>
  <w:num w:numId="453">
    <w:abstractNumId w:val="231"/>
  </w:num>
  <w:num w:numId="454">
    <w:abstractNumId w:val="411"/>
  </w:num>
  <w:num w:numId="455">
    <w:abstractNumId w:val="11"/>
  </w:num>
  <w:num w:numId="456">
    <w:abstractNumId w:val="242"/>
  </w:num>
  <w:num w:numId="457">
    <w:abstractNumId w:val="195"/>
  </w:num>
  <w:num w:numId="458">
    <w:abstractNumId w:val="170"/>
  </w:num>
  <w:num w:numId="459">
    <w:abstractNumId w:val="399"/>
  </w:num>
  <w:num w:numId="460">
    <w:abstractNumId w:val="167"/>
  </w:num>
  <w:num w:numId="461">
    <w:abstractNumId w:val="213"/>
  </w:num>
  <w:num w:numId="462">
    <w:abstractNumId w:val="189"/>
  </w:num>
  <w:num w:numId="463">
    <w:abstractNumId w:val="87"/>
  </w:num>
  <w:num w:numId="464">
    <w:abstractNumId w:val="252"/>
  </w:num>
  <w:num w:numId="465">
    <w:abstractNumId w:val="43"/>
  </w:num>
  <w:num w:numId="466">
    <w:abstractNumId w:val="150"/>
  </w:num>
  <w:num w:numId="467">
    <w:abstractNumId w:val="151"/>
  </w:num>
  <w:num w:numId="468">
    <w:abstractNumId w:val="464"/>
  </w:num>
  <w:num w:numId="469">
    <w:abstractNumId w:val="311"/>
  </w:num>
  <w:num w:numId="470">
    <w:abstractNumId w:val="333"/>
  </w:num>
  <w:num w:numId="471">
    <w:abstractNumId w:val="443"/>
  </w:num>
  <w:num w:numId="472">
    <w:abstractNumId w:val="289"/>
  </w:num>
  <w:num w:numId="473">
    <w:abstractNumId w:val="94"/>
  </w:num>
  <w:num w:numId="474">
    <w:abstractNumId w:val="139"/>
  </w:num>
  <w:num w:numId="475">
    <w:abstractNumId w:val="401"/>
  </w:num>
  <w:num w:numId="476">
    <w:abstractNumId w:val="452"/>
  </w:num>
  <w:num w:numId="477">
    <w:abstractNumId w:val="157"/>
  </w:num>
  <w:num w:numId="478">
    <w:abstractNumId w:val="435"/>
  </w:num>
  <w:num w:numId="479">
    <w:abstractNumId w:val="191"/>
  </w:num>
  <w:num w:numId="480">
    <w:abstractNumId w:val="507"/>
  </w:num>
  <w:num w:numId="481">
    <w:abstractNumId w:val="466"/>
  </w:num>
  <w:num w:numId="482">
    <w:abstractNumId w:val="438"/>
  </w:num>
  <w:num w:numId="483">
    <w:abstractNumId w:val="475"/>
  </w:num>
  <w:num w:numId="484">
    <w:abstractNumId w:val="65"/>
  </w:num>
  <w:num w:numId="485">
    <w:abstractNumId w:val="498"/>
  </w:num>
  <w:num w:numId="486">
    <w:abstractNumId w:val="72"/>
  </w:num>
  <w:num w:numId="487">
    <w:abstractNumId w:val="338"/>
  </w:num>
  <w:num w:numId="488">
    <w:abstractNumId w:val="133"/>
  </w:num>
  <w:num w:numId="489">
    <w:abstractNumId w:val="116"/>
  </w:num>
  <w:num w:numId="490">
    <w:abstractNumId w:val="5"/>
  </w:num>
  <w:num w:numId="491">
    <w:abstractNumId w:val="490"/>
  </w:num>
  <w:num w:numId="492">
    <w:abstractNumId w:val="234"/>
  </w:num>
  <w:num w:numId="493">
    <w:abstractNumId w:val="378"/>
  </w:num>
  <w:num w:numId="494">
    <w:abstractNumId w:val="342"/>
  </w:num>
  <w:num w:numId="495">
    <w:abstractNumId w:val="12"/>
  </w:num>
  <w:num w:numId="496">
    <w:abstractNumId w:val="184"/>
  </w:num>
  <w:num w:numId="497">
    <w:abstractNumId w:val="323"/>
  </w:num>
  <w:num w:numId="498">
    <w:abstractNumId w:val="493"/>
  </w:num>
  <w:num w:numId="499">
    <w:abstractNumId w:val="329"/>
  </w:num>
  <w:num w:numId="500">
    <w:abstractNumId w:val="19"/>
  </w:num>
  <w:num w:numId="501">
    <w:abstractNumId w:val="91"/>
  </w:num>
  <w:num w:numId="502">
    <w:abstractNumId w:val="424"/>
  </w:num>
  <w:num w:numId="503">
    <w:abstractNumId w:val="67"/>
  </w:num>
  <w:num w:numId="504">
    <w:abstractNumId w:val="211"/>
  </w:num>
  <w:num w:numId="505">
    <w:abstractNumId w:val="318"/>
  </w:num>
  <w:num w:numId="506">
    <w:abstractNumId w:val="416"/>
  </w:num>
  <w:num w:numId="507">
    <w:abstractNumId w:val="145"/>
  </w:num>
  <w:num w:numId="508">
    <w:abstractNumId w:val="99"/>
  </w:num>
  <w:numIdMacAtCleanup w:val="5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92B"/>
    <w:rsid w:val="00003373"/>
    <w:rsid w:val="00007305"/>
    <w:rsid w:val="000104C6"/>
    <w:rsid w:val="00012674"/>
    <w:rsid w:val="000130F4"/>
    <w:rsid w:val="0002371F"/>
    <w:rsid w:val="00026F79"/>
    <w:rsid w:val="00041F19"/>
    <w:rsid w:val="00047BD9"/>
    <w:rsid w:val="00050F0B"/>
    <w:rsid w:val="00064E15"/>
    <w:rsid w:val="00077355"/>
    <w:rsid w:val="000860BB"/>
    <w:rsid w:val="00093821"/>
    <w:rsid w:val="000B580B"/>
    <w:rsid w:val="000C7B1C"/>
    <w:rsid w:val="000F545E"/>
    <w:rsid w:val="00101F3E"/>
    <w:rsid w:val="0010318B"/>
    <w:rsid w:val="00103DEC"/>
    <w:rsid w:val="00106D97"/>
    <w:rsid w:val="00112F40"/>
    <w:rsid w:val="0013093E"/>
    <w:rsid w:val="00131DDF"/>
    <w:rsid w:val="00135E1B"/>
    <w:rsid w:val="0014029E"/>
    <w:rsid w:val="0014149B"/>
    <w:rsid w:val="00155422"/>
    <w:rsid w:val="001601E6"/>
    <w:rsid w:val="001A7E32"/>
    <w:rsid w:val="001B2267"/>
    <w:rsid w:val="001B5325"/>
    <w:rsid w:val="001C74D4"/>
    <w:rsid w:val="001E41E7"/>
    <w:rsid w:val="001F6C88"/>
    <w:rsid w:val="0020613B"/>
    <w:rsid w:val="00211066"/>
    <w:rsid w:val="00212CF8"/>
    <w:rsid w:val="0023070F"/>
    <w:rsid w:val="002312D4"/>
    <w:rsid w:val="002523C3"/>
    <w:rsid w:val="00256F2B"/>
    <w:rsid w:val="00262356"/>
    <w:rsid w:val="0026358E"/>
    <w:rsid w:val="00264F5B"/>
    <w:rsid w:val="002665E2"/>
    <w:rsid w:val="0027224E"/>
    <w:rsid w:val="002731EB"/>
    <w:rsid w:val="00275379"/>
    <w:rsid w:val="002808AD"/>
    <w:rsid w:val="00284FCB"/>
    <w:rsid w:val="0028604F"/>
    <w:rsid w:val="002C109E"/>
    <w:rsid w:val="002C7F17"/>
    <w:rsid w:val="002E5A4D"/>
    <w:rsid w:val="002F0C42"/>
    <w:rsid w:val="002F185A"/>
    <w:rsid w:val="00300A3F"/>
    <w:rsid w:val="00303526"/>
    <w:rsid w:val="0030718F"/>
    <w:rsid w:val="003076E0"/>
    <w:rsid w:val="00310075"/>
    <w:rsid w:val="0031050E"/>
    <w:rsid w:val="00311A1B"/>
    <w:rsid w:val="003156E9"/>
    <w:rsid w:val="00315E39"/>
    <w:rsid w:val="0032221A"/>
    <w:rsid w:val="00325375"/>
    <w:rsid w:val="003403D5"/>
    <w:rsid w:val="0034460B"/>
    <w:rsid w:val="003579A0"/>
    <w:rsid w:val="00365DE7"/>
    <w:rsid w:val="00370FCB"/>
    <w:rsid w:val="003744EA"/>
    <w:rsid w:val="003917A8"/>
    <w:rsid w:val="00392923"/>
    <w:rsid w:val="0039621F"/>
    <w:rsid w:val="003A0A2F"/>
    <w:rsid w:val="003B1101"/>
    <w:rsid w:val="003B70CB"/>
    <w:rsid w:val="003D27EC"/>
    <w:rsid w:val="003E4E61"/>
    <w:rsid w:val="003F28C7"/>
    <w:rsid w:val="0040028F"/>
    <w:rsid w:val="00410476"/>
    <w:rsid w:val="0041229C"/>
    <w:rsid w:val="00412C05"/>
    <w:rsid w:val="00437228"/>
    <w:rsid w:val="00451882"/>
    <w:rsid w:val="0046015F"/>
    <w:rsid w:val="004618D6"/>
    <w:rsid w:val="00476EFE"/>
    <w:rsid w:val="00490331"/>
    <w:rsid w:val="00490C19"/>
    <w:rsid w:val="004B1D69"/>
    <w:rsid w:val="004D0BC9"/>
    <w:rsid w:val="004E2BFA"/>
    <w:rsid w:val="004E4C88"/>
    <w:rsid w:val="004F5DA7"/>
    <w:rsid w:val="0050074E"/>
    <w:rsid w:val="0051613B"/>
    <w:rsid w:val="00516170"/>
    <w:rsid w:val="005235E9"/>
    <w:rsid w:val="00533D65"/>
    <w:rsid w:val="00536D71"/>
    <w:rsid w:val="005456BC"/>
    <w:rsid w:val="00551D3F"/>
    <w:rsid w:val="0055765D"/>
    <w:rsid w:val="00564770"/>
    <w:rsid w:val="00571101"/>
    <w:rsid w:val="00575F62"/>
    <w:rsid w:val="0058440F"/>
    <w:rsid w:val="00594AEC"/>
    <w:rsid w:val="005A3A55"/>
    <w:rsid w:val="005B776C"/>
    <w:rsid w:val="005D56E1"/>
    <w:rsid w:val="005E2B64"/>
    <w:rsid w:val="005E50F5"/>
    <w:rsid w:val="005F0EBA"/>
    <w:rsid w:val="00607567"/>
    <w:rsid w:val="00610CB3"/>
    <w:rsid w:val="00615F63"/>
    <w:rsid w:val="00616015"/>
    <w:rsid w:val="00617140"/>
    <w:rsid w:val="00634083"/>
    <w:rsid w:val="006348C3"/>
    <w:rsid w:val="00640083"/>
    <w:rsid w:val="00646D4D"/>
    <w:rsid w:val="0065674A"/>
    <w:rsid w:val="00670D3F"/>
    <w:rsid w:val="0067551B"/>
    <w:rsid w:val="00681C95"/>
    <w:rsid w:val="00683075"/>
    <w:rsid w:val="006A26BE"/>
    <w:rsid w:val="006A63E2"/>
    <w:rsid w:val="006D0463"/>
    <w:rsid w:val="006D2ED2"/>
    <w:rsid w:val="006D545E"/>
    <w:rsid w:val="006E232E"/>
    <w:rsid w:val="006E73CC"/>
    <w:rsid w:val="006F6688"/>
    <w:rsid w:val="00705B7D"/>
    <w:rsid w:val="00705CA5"/>
    <w:rsid w:val="007060DE"/>
    <w:rsid w:val="0070707C"/>
    <w:rsid w:val="00727FA3"/>
    <w:rsid w:val="00731606"/>
    <w:rsid w:val="00757DE4"/>
    <w:rsid w:val="007A05FC"/>
    <w:rsid w:val="007A2EF4"/>
    <w:rsid w:val="007A4844"/>
    <w:rsid w:val="007D1455"/>
    <w:rsid w:val="007D7055"/>
    <w:rsid w:val="007E26B4"/>
    <w:rsid w:val="007E467A"/>
    <w:rsid w:val="007E751B"/>
    <w:rsid w:val="007F40DB"/>
    <w:rsid w:val="00804B2A"/>
    <w:rsid w:val="00830700"/>
    <w:rsid w:val="00841CBF"/>
    <w:rsid w:val="00843FA9"/>
    <w:rsid w:val="00860F1F"/>
    <w:rsid w:val="00861F51"/>
    <w:rsid w:val="00866768"/>
    <w:rsid w:val="00875DC8"/>
    <w:rsid w:val="008871A1"/>
    <w:rsid w:val="00887293"/>
    <w:rsid w:val="00887A21"/>
    <w:rsid w:val="008B2A9E"/>
    <w:rsid w:val="008B6739"/>
    <w:rsid w:val="008C64E4"/>
    <w:rsid w:val="008D37E1"/>
    <w:rsid w:val="008D41EB"/>
    <w:rsid w:val="008E50C1"/>
    <w:rsid w:val="008E54AF"/>
    <w:rsid w:val="00911202"/>
    <w:rsid w:val="00911E80"/>
    <w:rsid w:val="00925BE6"/>
    <w:rsid w:val="00934FA4"/>
    <w:rsid w:val="00940B62"/>
    <w:rsid w:val="00941EF8"/>
    <w:rsid w:val="00943A6C"/>
    <w:rsid w:val="00953E77"/>
    <w:rsid w:val="00956867"/>
    <w:rsid w:val="00957B22"/>
    <w:rsid w:val="00961138"/>
    <w:rsid w:val="00976427"/>
    <w:rsid w:val="00984D26"/>
    <w:rsid w:val="00994249"/>
    <w:rsid w:val="009A1107"/>
    <w:rsid w:val="009A5344"/>
    <w:rsid w:val="009B2199"/>
    <w:rsid w:val="009B582E"/>
    <w:rsid w:val="009C1E25"/>
    <w:rsid w:val="009C5DE5"/>
    <w:rsid w:val="009C6FB6"/>
    <w:rsid w:val="009F022E"/>
    <w:rsid w:val="00A109DD"/>
    <w:rsid w:val="00A11728"/>
    <w:rsid w:val="00A1637F"/>
    <w:rsid w:val="00A17491"/>
    <w:rsid w:val="00A319BB"/>
    <w:rsid w:val="00A35592"/>
    <w:rsid w:val="00A56DE7"/>
    <w:rsid w:val="00A574C1"/>
    <w:rsid w:val="00A72555"/>
    <w:rsid w:val="00A72D70"/>
    <w:rsid w:val="00A94C4B"/>
    <w:rsid w:val="00A97DFA"/>
    <w:rsid w:val="00AB1A1D"/>
    <w:rsid w:val="00AC2C93"/>
    <w:rsid w:val="00AD1D67"/>
    <w:rsid w:val="00AE6BFF"/>
    <w:rsid w:val="00AE7BC0"/>
    <w:rsid w:val="00AF19FD"/>
    <w:rsid w:val="00AF434E"/>
    <w:rsid w:val="00AF49BC"/>
    <w:rsid w:val="00AF641F"/>
    <w:rsid w:val="00B21060"/>
    <w:rsid w:val="00B41CB2"/>
    <w:rsid w:val="00B44B40"/>
    <w:rsid w:val="00B5111A"/>
    <w:rsid w:val="00B61BE9"/>
    <w:rsid w:val="00B7372F"/>
    <w:rsid w:val="00B90B68"/>
    <w:rsid w:val="00BA2A1D"/>
    <w:rsid w:val="00BA4D15"/>
    <w:rsid w:val="00BC4B35"/>
    <w:rsid w:val="00BC6242"/>
    <w:rsid w:val="00BF0771"/>
    <w:rsid w:val="00BF18C5"/>
    <w:rsid w:val="00BF3B0A"/>
    <w:rsid w:val="00C023C3"/>
    <w:rsid w:val="00C03F83"/>
    <w:rsid w:val="00C132D4"/>
    <w:rsid w:val="00C1425D"/>
    <w:rsid w:val="00C17AF2"/>
    <w:rsid w:val="00C23E85"/>
    <w:rsid w:val="00C368D2"/>
    <w:rsid w:val="00C41F6F"/>
    <w:rsid w:val="00C42B54"/>
    <w:rsid w:val="00C46C58"/>
    <w:rsid w:val="00C47250"/>
    <w:rsid w:val="00C56E4B"/>
    <w:rsid w:val="00C57865"/>
    <w:rsid w:val="00C63775"/>
    <w:rsid w:val="00C64A3B"/>
    <w:rsid w:val="00C65A03"/>
    <w:rsid w:val="00C6708D"/>
    <w:rsid w:val="00C67478"/>
    <w:rsid w:val="00C7148B"/>
    <w:rsid w:val="00C76456"/>
    <w:rsid w:val="00C7752A"/>
    <w:rsid w:val="00CA1558"/>
    <w:rsid w:val="00CB2CA7"/>
    <w:rsid w:val="00CE2390"/>
    <w:rsid w:val="00CF0DF9"/>
    <w:rsid w:val="00CF1B79"/>
    <w:rsid w:val="00D01AB0"/>
    <w:rsid w:val="00D2092B"/>
    <w:rsid w:val="00D253DA"/>
    <w:rsid w:val="00D34C26"/>
    <w:rsid w:val="00D5169F"/>
    <w:rsid w:val="00D603AB"/>
    <w:rsid w:val="00D6531C"/>
    <w:rsid w:val="00D8605A"/>
    <w:rsid w:val="00D93F34"/>
    <w:rsid w:val="00DA27C3"/>
    <w:rsid w:val="00DB052B"/>
    <w:rsid w:val="00DB502D"/>
    <w:rsid w:val="00DB7A86"/>
    <w:rsid w:val="00DC1581"/>
    <w:rsid w:val="00DC407E"/>
    <w:rsid w:val="00DC79AE"/>
    <w:rsid w:val="00DE1ACD"/>
    <w:rsid w:val="00DF6AB9"/>
    <w:rsid w:val="00E011BB"/>
    <w:rsid w:val="00E05525"/>
    <w:rsid w:val="00E10860"/>
    <w:rsid w:val="00E12E35"/>
    <w:rsid w:val="00E2167B"/>
    <w:rsid w:val="00E223EF"/>
    <w:rsid w:val="00E23E21"/>
    <w:rsid w:val="00E73E17"/>
    <w:rsid w:val="00E7400A"/>
    <w:rsid w:val="00E74EA2"/>
    <w:rsid w:val="00E827B2"/>
    <w:rsid w:val="00E93CFF"/>
    <w:rsid w:val="00E95790"/>
    <w:rsid w:val="00EB0E6D"/>
    <w:rsid w:val="00EB2F28"/>
    <w:rsid w:val="00EC392B"/>
    <w:rsid w:val="00EC4E35"/>
    <w:rsid w:val="00ED2324"/>
    <w:rsid w:val="00ED30B9"/>
    <w:rsid w:val="00EE1C55"/>
    <w:rsid w:val="00EE22FC"/>
    <w:rsid w:val="00EE3C83"/>
    <w:rsid w:val="00EF067F"/>
    <w:rsid w:val="00F136CB"/>
    <w:rsid w:val="00F32E49"/>
    <w:rsid w:val="00F4049B"/>
    <w:rsid w:val="00F541F2"/>
    <w:rsid w:val="00F866CF"/>
    <w:rsid w:val="00F9351E"/>
    <w:rsid w:val="00F96CB3"/>
    <w:rsid w:val="00FA0687"/>
    <w:rsid w:val="00FB1C57"/>
    <w:rsid w:val="00FC58A8"/>
    <w:rsid w:val="00FD6EFC"/>
    <w:rsid w:val="00FE3219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556D21"/>
  <w15:docId w15:val="{D6C4EB7D-B295-421A-943F-4BE3F9DE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B0A"/>
  </w:style>
  <w:style w:type="paragraph" w:styleId="Ttulo1">
    <w:name w:val="heading 1"/>
    <w:basedOn w:val="Normal"/>
    <w:link w:val="Ttulo1Car"/>
    <w:uiPriority w:val="9"/>
    <w:qFormat/>
    <w:rsid w:val="006D2ED2"/>
    <w:pPr>
      <w:widowControl w:val="0"/>
      <w:autoSpaceDE w:val="0"/>
      <w:autoSpaceDN w:val="0"/>
      <w:spacing w:before="115" w:after="0" w:line="240" w:lineRule="auto"/>
      <w:ind w:left="1392"/>
      <w:outlineLvl w:val="0"/>
    </w:pPr>
    <w:rPr>
      <w:rFonts w:ascii="Arial" w:eastAsia="Arial" w:hAnsi="Arial" w:cs="Arial"/>
      <w:b/>
      <w:bCs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7355"/>
    <w:pPr>
      <w:spacing w:after="0" w:line="240" w:lineRule="auto"/>
    </w:pPr>
    <w:rPr>
      <w:rFonts w:ascii="Arial" w:eastAsia="Calibri" w:hAnsi="Arial" w:cs="Arial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0B9"/>
    <w:rPr>
      <w:rFonts w:ascii="Tahoma" w:hAnsi="Tahoma" w:cs="Tahoma"/>
      <w:sz w:val="16"/>
      <w:szCs w:val="16"/>
    </w:rPr>
  </w:style>
  <w:style w:type="paragraph" w:customStyle="1" w:styleId="TablaEncabezado">
    <w:name w:val="Tabla Encabezado"/>
    <w:basedOn w:val="Normal"/>
    <w:link w:val="TablaEncabezadoCar"/>
    <w:qFormat/>
    <w:rsid w:val="00875DC8"/>
    <w:pPr>
      <w:spacing w:after="0" w:line="240" w:lineRule="auto"/>
      <w:jc w:val="right"/>
    </w:pPr>
    <w:rPr>
      <w:rFonts w:ascii="Tahoma" w:eastAsia="Times New Roman" w:hAnsi="Tahoma" w:cs="Tahoma"/>
      <w:b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autoRedefine/>
    <w:uiPriority w:val="99"/>
    <w:unhideWhenUsed/>
    <w:rsid w:val="000130F4"/>
    <w:pPr>
      <w:tabs>
        <w:tab w:val="center" w:pos="4252"/>
        <w:tab w:val="right" w:pos="8504"/>
      </w:tabs>
      <w:spacing w:after="0" w:line="240" w:lineRule="auto"/>
    </w:pPr>
    <w:rPr>
      <w:rFonts w:ascii="Tahoma" w:hAnsi="Tahoma"/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130F4"/>
    <w:rPr>
      <w:rFonts w:ascii="Tahoma" w:hAnsi="Tahoma"/>
      <w:sz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87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40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F40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aEncabezadoCar">
    <w:name w:val="Tabla Encabezado Car"/>
    <w:basedOn w:val="Fuentedeprrafopredeter"/>
    <w:link w:val="TablaEncabezado"/>
    <w:rsid w:val="00875DC8"/>
    <w:rPr>
      <w:rFonts w:ascii="Tahoma" w:eastAsia="Times New Roman" w:hAnsi="Tahoma" w:cs="Tahoma"/>
      <w:b/>
      <w:sz w:val="16"/>
      <w:szCs w:val="16"/>
      <w:lang w:val="es-ES_tradnl" w:eastAsia="es-ES"/>
    </w:rPr>
  </w:style>
  <w:style w:type="paragraph" w:customStyle="1" w:styleId="TtuloPortada">
    <w:name w:val="Título Portada"/>
    <w:basedOn w:val="Normal"/>
    <w:link w:val="TtuloPortadaCar"/>
    <w:qFormat/>
    <w:rsid w:val="00860F1F"/>
    <w:pPr>
      <w:spacing w:after="800" w:line="240" w:lineRule="auto"/>
      <w:ind w:left="-720" w:right="-675"/>
      <w:jc w:val="center"/>
    </w:pPr>
    <w:rPr>
      <w:rFonts w:ascii="Arial" w:eastAsia="Times New Roman" w:hAnsi="Arial" w:cs="Arial"/>
      <w:caps/>
      <w:sz w:val="44"/>
      <w:szCs w:val="44"/>
      <w:lang w:eastAsia="es-ES"/>
    </w:rPr>
  </w:style>
  <w:style w:type="character" w:customStyle="1" w:styleId="TtuloPortadaCar">
    <w:name w:val="Título Portada Car"/>
    <w:link w:val="TtuloPortada"/>
    <w:rsid w:val="00860F1F"/>
    <w:rPr>
      <w:rFonts w:ascii="Arial" w:eastAsia="Times New Roman" w:hAnsi="Arial" w:cs="Arial"/>
      <w:caps/>
      <w:sz w:val="44"/>
      <w:szCs w:val="44"/>
      <w:lang w:eastAsia="es-ES"/>
    </w:rPr>
  </w:style>
  <w:style w:type="paragraph" w:customStyle="1" w:styleId="TtuloPortadaAzul">
    <w:name w:val="Título Portada Azul"/>
    <w:basedOn w:val="Normal"/>
    <w:link w:val="TtuloPortadaAzulCar"/>
    <w:qFormat/>
    <w:rsid w:val="00830700"/>
    <w:pPr>
      <w:spacing w:after="300" w:line="240" w:lineRule="auto"/>
      <w:ind w:left="-720" w:right="-675"/>
      <w:jc w:val="center"/>
    </w:pPr>
    <w:rPr>
      <w:rFonts w:ascii="Arial" w:eastAsia="Times New Roman" w:hAnsi="Arial" w:cs="Arial"/>
      <w:b/>
      <w:caps/>
      <w:color w:val="FFFF00"/>
      <w:sz w:val="52"/>
      <w:szCs w:val="52"/>
      <w:lang w:eastAsia="es-ES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TtuloPortadaAzulCar">
    <w:name w:val="Título Portada Azul Car"/>
    <w:link w:val="TtuloPortadaAzul"/>
    <w:rsid w:val="00830700"/>
    <w:rPr>
      <w:rFonts w:ascii="Arial" w:eastAsia="Times New Roman" w:hAnsi="Arial" w:cs="Arial"/>
      <w:b/>
      <w:caps/>
      <w:color w:val="FFFF00"/>
      <w:sz w:val="52"/>
      <w:szCs w:val="52"/>
      <w:lang w:eastAsia="es-ES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TtuloUnidad">
    <w:name w:val="Título Unidad"/>
    <w:basedOn w:val="Normal"/>
    <w:link w:val="TtuloUnidadCar"/>
    <w:qFormat/>
    <w:rsid w:val="00C7752A"/>
    <w:pPr>
      <w:pageBreakBefore/>
      <w:shd w:val="clear" w:color="auto" w:fill="FFFF00"/>
      <w:spacing w:before="240" w:line="240" w:lineRule="auto"/>
      <w:ind w:left="567" w:right="533"/>
    </w:pPr>
    <w:rPr>
      <w:rFonts w:ascii="Arial" w:eastAsia="Times New Roman" w:hAnsi="Arial" w:cs="Arial"/>
      <w:b/>
      <w:caps/>
      <w:sz w:val="20"/>
      <w:szCs w:val="20"/>
      <w:lang w:eastAsia="es-ES"/>
    </w:rPr>
  </w:style>
  <w:style w:type="character" w:customStyle="1" w:styleId="TtuloUnidadCar">
    <w:name w:val="Título Unidad Car"/>
    <w:link w:val="TtuloUnidad"/>
    <w:rsid w:val="00C7752A"/>
    <w:rPr>
      <w:rFonts w:ascii="Arial" w:eastAsia="Times New Roman" w:hAnsi="Arial" w:cs="Arial"/>
      <w:b/>
      <w:caps/>
      <w:sz w:val="20"/>
      <w:szCs w:val="20"/>
      <w:shd w:val="clear" w:color="auto" w:fill="FFFF00"/>
      <w:lang w:eastAsia="es-ES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D20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Tabla">
    <w:name w:val="Título Tabla"/>
    <w:basedOn w:val="Normal"/>
    <w:link w:val="TtuloTablaCar"/>
    <w:qFormat/>
    <w:rsid w:val="005456BC"/>
    <w:pPr>
      <w:spacing w:after="0" w:line="240" w:lineRule="auto"/>
      <w:jc w:val="center"/>
    </w:pPr>
    <w:rPr>
      <w:rFonts w:ascii="Arial" w:eastAsia="Calibri" w:hAnsi="Arial" w:cs="Arial"/>
      <w:b/>
      <w:caps/>
      <w:color w:val="404040" w:themeColor="text1" w:themeTint="BF"/>
      <w:lang w:val="es-ES_tradnl" w:eastAsia="es-ES"/>
    </w:rPr>
  </w:style>
  <w:style w:type="character" w:customStyle="1" w:styleId="TtuloTablaCar">
    <w:name w:val="Título Tabla Car"/>
    <w:basedOn w:val="Fuentedeprrafopredeter"/>
    <w:link w:val="TtuloTabla"/>
    <w:rsid w:val="005456BC"/>
    <w:rPr>
      <w:rFonts w:ascii="Arial" w:eastAsia="Calibri" w:hAnsi="Arial" w:cs="Arial"/>
      <w:b/>
      <w:caps/>
      <w:color w:val="404040" w:themeColor="text1" w:themeTint="BF"/>
      <w:lang w:val="es-ES_tradnl" w:eastAsia="es-ES"/>
    </w:rPr>
  </w:style>
  <w:style w:type="paragraph" w:customStyle="1" w:styleId="TtuloColumna">
    <w:name w:val="Título Columna"/>
    <w:basedOn w:val="Normal"/>
    <w:link w:val="TtuloColumnaCar"/>
    <w:qFormat/>
    <w:rsid w:val="008871A1"/>
    <w:pPr>
      <w:spacing w:after="0" w:line="240" w:lineRule="auto"/>
    </w:pPr>
    <w:rPr>
      <w:rFonts w:ascii="Arial" w:eastAsia="Calibri" w:hAnsi="Arial" w:cs="Arial"/>
      <w:b/>
      <w:caps/>
      <w:sz w:val="20"/>
      <w:szCs w:val="20"/>
      <w:lang w:val="es-ES_tradnl" w:eastAsia="es-ES"/>
    </w:rPr>
  </w:style>
  <w:style w:type="character" w:customStyle="1" w:styleId="TtuloColumnaCar">
    <w:name w:val="Título Columna Car"/>
    <w:basedOn w:val="Fuentedeprrafopredeter"/>
    <w:link w:val="TtuloColumna"/>
    <w:rsid w:val="008871A1"/>
    <w:rPr>
      <w:rFonts w:ascii="Arial" w:eastAsia="Calibri" w:hAnsi="Arial" w:cs="Arial"/>
      <w:b/>
      <w:caps/>
      <w:sz w:val="20"/>
      <w:szCs w:val="20"/>
      <w:lang w:val="es-ES_tradnl" w:eastAsia="es-ES"/>
    </w:rPr>
  </w:style>
  <w:style w:type="paragraph" w:customStyle="1" w:styleId="TextoTabla">
    <w:name w:val="Texto Tabla"/>
    <w:basedOn w:val="Normal"/>
    <w:link w:val="TextoTablaCar"/>
    <w:qFormat/>
    <w:rsid w:val="0027224E"/>
    <w:pPr>
      <w:spacing w:after="60" w:line="240" w:lineRule="auto"/>
    </w:pPr>
    <w:rPr>
      <w:rFonts w:ascii="Arial" w:eastAsia="Calibri" w:hAnsi="Arial" w:cs="Arial"/>
      <w:sz w:val="18"/>
      <w:szCs w:val="16"/>
      <w:lang w:val="es-ES_tradnl" w:eastAsia="es-ES"/>
    </w:rPr>
  </w:style>
  <w:style w:type="character" w:customStyle="1" w:styleId="TextoTablaCar">
    <w:name w:val="Texto Tabla Car"/>
    <w:basedOn w:val="Fuentedeprrafopredeter"/>
    <w:link w:val="TextoTabla"/>
    <w:rsid w:val="0027224E"/>
    <w:rPr>
      <w:rFonts w:ascii="Arial" w:eastAsia="Calibri" w:hAnsi="Arial" w:cs="Arial"/>
      <w:b w:val="0"/>
      <w:sz w:val="18"/>
      <w:szCs w:val="16"/>
      <w:lang w:val="es-ES_tradnl" w:eastAsia="es-ES"/>
    </w:rPr>
  </w:style>
  <w:style w:type="paragraph" w:customStyle="1" w:styleId="Espaciadotabla">
    <w:name w:val="Espaciado tabla"/>
    <w:basedOn w:val="Normal"/>
    <w:link w:val="EspaciadotablaCar"/>
    <w:qFormat/>
    <w:rsid w:val="0023070F"/>
    <w:pPr>
      <w:spacing w:after="0"/>
    </w:pPr>
    <w:rPr>
      <w:sz w:val="10"/>
      <w:szCs w:val="10"/>
    </w:rPr>
  </w:style>
  <w:style w:type="character" w:customStyle="1" w:styleId="EspaciadotablaCar">
    <w:name w:val="Espaciado tabla Car"/>
    <w:basedOn w:val="Fuentedeprrafopredeter"/>
    <w:link w:val="Espaciadotabla"/>
    <w:rsid w:val="0023070F"/>
    <w:rPr>
      <w:sz w:val="10"/>
      <w:szCs w:val="10"/>
    </w:rPr>
  </w:style>
  <w:style w:type="paragraph" w:customStyle="1" w:styleId="TextoTablaNegrita">
    <w:name w:val="Texto Tabla Negrita"/>
    <w:basedOn w:val="TextoTabla"/>
    <w:link w:val="TextoTablaNegritaCar"/>
    <w:qFormat/>
    <w:rsid w:val="00112F40"/>
    <w:rPr>
      <w:b/>
    </w:rPr>
  </w:style>
  <w:style w:type="character" w:customStyle="1" w:styleId="TextoTablaNegritaCar">
    <w:name w:val="Texto Tabla Negrita Car"/>
    <w:basedOn w:val="TextoTablaCar"/>
    <w:link w:val="TextoTablaNegrita"/>
    <w:rsid w:val="00112F40"/>
    <w:rPr>
      <w:rFonts w:ascii="Arial" w:eastAsia="Calibri" w:hAnsi="Arial" w:cs="Arial"/>
      <w:b/>
      <w:sz w:val="18"/>
      <w:szCs w:val="16"/>
      <w:lang w:val="es-ES_tradnl" w:eastAsia="es-ES"/>
    </w:rPr>
  </w:style>
  <w:style w:type="paragraph" w:customStyle="1" w:styleId="TtuloRbrica">
    <w:name w:val="Título Rúbrica"/>
    <w:basedOn w:val="TextoTablaNegrita"/>
    <w:link w:val="TtuloRbricaCar"/>
    <w:qFormat/>
    <w:rsid w:val="00AF641F"/>
    <w:rPr>
      <w:caps/>
      <w:spacing w:val="-6"/>
      <w:sz w:val="16"/>
    </w:rPr>
  </w:style>
  <w:style w:type="character" w:customStyle="1" w:styleId="TtuloRbricaCar">
    <w:name w:val="Título Rúbrica Car"/>
    <w:basedOn w:val="TextoTablaNegritaCar"/>
    <w:link w:val="TtuloRbrica"/>
    <w:rsid w:val="00AF641F"/>
    <w:rPr>
      <w:rFonts w:ascii="Arial" w:eastAsia="Calibri" w:hAnsi="Arial" w:cs="Arial"/>
      <w:b/>
      <w:caps/>
      <w:spacing w:val="-6"/>
      <w:sz w:val="16"/>
      <w:szCs w:val="16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45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45E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45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073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7305"/>
  </w:style>
  <w:style w:type="character" w:customStyle="1" w:styleId="Ttulo1Car">
    <w:name w:val="Título 1 Car"/>
    <w:basedOn w:val="Fuentedeprrafopredeter"/>
    <w:link w:val="Ttulo1"/>
    <w:uiPriority w:val="9"/>
    <w:rsid w:val="006D2ED2"/>
    <w:rPr>
      <w:rFonts w:ascii="Arial" w:eastAsia="Arial" w:hAnsi="Arial" w:cs="Arial"/>
      <w:b/>
      <w:bCs/>
      <w:sz w:val="48"/>
      <w:szCs w:val="48"/>
      <w:lang w:val="en-US"/>
    </w:rPr>
  </w:style>
  <w:style w:type="table" w:customStyle="1" w:styleId="TableNormal">
    <w:name w:val="Table Normal"/>
    <w:uiPriority w:val="2"/>
    <w:semiHidden/>
    <w:unhideWhenUsed/>
    <w:qFormat/>
    <w:rsid w:val="006D2E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D2E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2ED2"/>
    <w:rPr>
      <w:rFonts w:ascii="Arial" w:eastAsia="Arial" w:hAnsi="Arial" w:cs="Arial"/>
      <w:sz w:val="20"/>
      <w:szCs w:val="20"/>
      <w:lang w:val="en-US"/>
    </w:rPr>
  </w:style>
  <w:style w:type="paragraph" w:styleId="Prrafodelista">
    <w:name w:val="List Paragraph"/>
    <w:basedOn w:val="Normal"/>
    <w:uiPriority w:val="1"/>
    <w:qFormat/>
    <w:rsid w:val="006D2E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6D2ED2"/>
    <w:pPr>
      <w:widowControl w:val="0"/>
      <w:autoSpaceDE w:val="0"/>
      <w:autoSpaceDN w:val="0"/>
      <w:spacing w:before="42" w:after="0" w:line="240" w:lineRule="auto"/>
      <w:ind w:left="85"/>
    </w:pPr>
    <w:rPr>
      <w:rFonts w:ascii="Arial" w:eastAsia="Arial" w:hAnsi="Arial" w:cs="Arial"/>
      <w:lang w:val="en-US"/>
    </w:rPr>
  </w:style>
  <w:style w:type="character" w:styleId="Nmerodepgina">
    <w:name w:val="page number"/>
    <w:basedOn w:val="Fuentedeprrafopredeter"/>
    <w:uiPriority w:val="99"/>
    <w:semiHidden/>
    <w:unhideWhenUsed/>
    <w:rsid w:val="006D2ED2"/>
  </w:style>
  <w:style w:type="paragraph" w:customStyle="1" w:styleId="TextoTablavieta">
    <w:name w:val="Texto Tabla viñeta"/>
    <w:basedOn w:val="TextoTabla"/>
    <w:link w:val="TextoTablavietaCar"/>
    <w:qFormat/>
    <w:rsid w:val="00607567"/>
    <w:pPr>
      <w:widowControl w:val="0"/>
      <w:numPr>
        <w:numId w:val="506"/>
      </w:numPr>
      <w:autoSpaceDE w:val="0"/>
      <w:autoSpaceDN w:val="0"/>
      <w:ind w:left="170" w:hanging="170"/>
    </w:pPr>
  </w:style>
  <w:style w:type="character" w:customStyle="1" w:styleId="TextoTablavietaCar">
    <w:name w:val="Texto Tabla viñeta Car"/>
    <w:basedOn w:val="TextoTablaCar"/>
    <w:link w:val="TextoTablavieta"/>
    <w:rsid w:val="00607567"/>
    <w:rPr>
      <w:rFonts w:ascii="Arial" w:eastAsia="Calibri" w:hAnsi="Arial" w:cs="Arial"/>
      <w:b w:val="0"/>
      <w:sz w:val="18"/>
      <w:szCs w:val="16"/>
      <w:lang w:val="es-ES_tradnl" w:eastAsia="es-ES"/>
    </w:rPr>
  </w:style>
  <w:style w:type="paragraph" w:customStyle="1" w:styleId="Nivel2">
    <w:name w:val="Nivel 2"/>
    <w:basedOn w:val="Normal"/>
    <w:uiPriority w:val="99"/>
    <w:rsid w:val="00BA4D15"/>
    <w:pPr>
      <w:keepNext/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-BoldMT"/>
      <w:b/>
      <w:bCs/>
      <w:caps/>
      <w:color w:val="000000"/>
      <w:sz w:val="20"/>
      <w:szCs w:val="20"/>
      <w:lang w:val="es-ES_tradnl" w:eastAsia="es-ES"/>
    </w:rPr>
  </w:style>
  <w:style w:type="paragraph" w:customStyle="1" w:styleId="NivelTexto">
    <w:name w:val="Nivel Texto"/>
    <w:basedOn w:val="Normal"/>
    <w:uiPriority w:val="99"/>
    <w:rsid w:val="00BA4D15"/>
    <w:pPr>
      <w:keepNext/>
      <w:widowControl w:val="0"/>
      <w:suppressAutoHyphens/>
      <w:autoSpaceDE w:val="0"/>
      <w:autoSpaceDN w:val="0"/>
      <w:adjustRightInd w:val="0"/>
      <w:spacing w:after="60" w:line="288" w:lineRule="auto"/>
      <w:textAlignment w:val="center"/>
    </w:pPr>
    <w:rPr>
      <w:rFonts w:ascii="Arial" w:eastAsia="Times New Roman" w:hAnsi="Arial" w:cs="ArialMT"/>
      <w:bCs/>
      <w:color w:val="000000"/>
      <w:sz w:val="16"/>
      <w:szCs w:val="16"/>
      <w:lang w:val="es-ES_tradnl" w:eastAsia="es-ES"/>
    </w:rPr>
  </w:style>
  <w:style w:type="character" w:customStyle="1" w:styleId="fontstyle01">
    <w:name w:val="fontstyle01"/>
    <w:basedOn w:val="Fuentedeprrafopredeter"/>
    <w:rsid w:val="00BA4D15"/>
    <w:rPr>
      <w:rFonts w:ascii="UniversLTStd-BoldCn" w:hAnsi="UniversLTStd-BoldCn" w:hint="default"/>
      <w:b/>
      <w:bCs/>
      <w:i w:val="0"/>
      <w:iCs w:val="0"/>
      <w:color w:val="000000"/>
      <w:sz w:val="22"/>
      <w:szCs w:val="22"/>
    </w:rPr>
  </w:style>
  <w:style w:type="paragraph" w:customStyle="1" w:styleId="Nivel3">
    <w:name w:val="Nivel 3"/>
    <w:basedOn w:val="NivelTexto"/>
    <w:uiPriority w:val="99"/>
    <w:rsid w:val="00BA4D15"/>
    <w:pPr>
      <w:spacing w:after="0"/>
    </w:pPr>
    <w:rPr>
      <w:rFonts w:cs="Arial-BoldMT"/>
      <w:b/>
      <w:sz w:val="18"/>
      <w:szCs w:val="18"/>
    </w:rPr>
  </w:style>
  <w:style w:type="paragraph" w:customStyle="1" w:styleId="Criterios">
    <w:name w:val="Criterios"/>
    <w:basedOn w:val="Normal"/>
    <w:link w:val="CriteriosCar"/>
    <w:qFormat/>
    <w:rsid w:val="00BA4D15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CriteriosCar">
    <w:name w:val="Criterios Car"/>
    <w:link w:val="Criterios"/>
    <w:rsid w:val="00BA4D1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BA4D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57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speranza\Mis%20documentos\PlantillaLog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72B3C-31B4-44E8-9278-4366B1042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PlantillaLogo.dotx</Template>
  <TotalTime>153</TotalTime>
  <Pages>2</Pages>
  <Words>722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ESPERANZA PALOMARES</dc:creator>
  <cp:keywords/>
  <dc:description/>
  <cp:lastModifiedBy>Rosa Esperanza Palomares</cp:lastModifiedBy>
  <cp:revision>11</cp:revision>
  <dcterms:created xsi:type="dcterms:W3CDTF">2020-06-09T15:54:00Z</dcterms:created>
  <dcterms:modified xsi:type="dcterms:W3CDTF">2021-06-16T09:57:00Z</dcterms:modified>
</cp:coreProperties>
</file>