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174D" w14:textId="77777777" w:rsidR="00C51AC5" w:rsidRPr="00C51AC5" w:rsidRDefault="005176B6" w:rsidP="005176B6">
      <w:pPr>
        <w:pStyle w:val="TtuloUnidad"/>
      </w:pPr>
      <w:r w:rsidRPr="00C51AC5">
        <w:t>UNIDAD 10. CARACTERÍSTICAS DE LAS FUNCIONES. RECTAS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</w:tblGrid>
      <w:tr w:rsidR="006B33E2" w:rsidRPr="006A26BE" w14:paraId="1BD4B893" w14:textId="77777777" w:rsidTr="006B33E2">
        <w:trPr>
          <w:trHeight w:val="349"/>
          <w:jc w:val="center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92B273" w14:textId="77777777" w:rsidR="006B33E2" w:rsidRPr="006A26BE" w:rsidRDefault="006B33E2" w:rsidP="006B33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  <w:color w:val="404040" w:themeColor="text1" w:themeTint="BF"/>
                <w:lang w:val="es-ES_tradnl" w:eastAsia="es-ES"/>
              </w:rPr>
            </w:pPr>
            <w:r w:rsidRPr="006A26BE">
              <w:rPr>
                <w:rFonts w:ascii="Arial" w:eastAsia="Calibri" w:hAnsi="Arial" w:cs="Arial"/>
                <w:b/>
                <w:caps/>
                <w:color w:val="404040" w:themeColor="text1" w:themeTint="BF"/>
                <w:lang w:val="es-ES_tradnl" w:eastAsia="es-ES"/>
              </w:rPr>
              <w:t>RÚBRICA PARA LA EVALUACIÓN DE LA UNIDAD</w:t>
            </w:r>
          </w:p>
        </w:tc>
      </w:tr>
    </w:tbl>
    <w:p w14:paraId="4AB9AE3A" w14:textId="77777777" w:rsidR="006B33E2" w:rsidRPr="00A74896" w:rsidRDefault="006B33E2" w:rsidP="006B33E2">
      <w:pPr>
        <w:pStyle w:val="Espaciadotabla"/>
        <w:rPr>
          <w:lang w:val="es-ES_tradnl"/>
        </w:rPr>
      </w:pPr>
    </w:p>
    <w:tbl>
      <w:tblPr>
        <w:tblStyle w:val="Tablaconcuadrcula"/>
        <w:tblW w:w="9072" w:type="dxa"/>
        <w:jc w:val="center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C51AC5" w:rsidRPr="00C51AC5" w14:paraId="383CF6A0" w14:textId="77777777" w:rsidTr="0099337D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/>
          </w:tcPr>
          <w:p w14:paraId="505DC435" w14:textId="77777777" w:rsidR="00C51AC5" w:rsidRPr="00C51AC5" w:rsidRDefault="00C51AC5" w:rsidP="00C51AC5">
            <w:pPr>
              <w:pStyle w:val="TextoTabla"/>
            </w:pPr>
            <w:r w:rsidRPr="005176B6">
              <w:rPr>
                <w:b/>
                <w:bCs/>
              </w:rPr>
              <w:t>CE 1.</w:t>
            </w:r>
            <w:r w:rsidRPr="00C51AC5">
              <w:t xml:space="preserve"> Conocer los elementos que intervienen en el estudio de las funciones y su representación gráfica.</w:t>
            </w:r>
          </w:p>
        </w:tc>
      </w:tr>
      <w:tr w:rsidR="00C51AC5" w:rsidRPr="00C51AC5" w14:paraId="1BE40FED" w14:textId="77777777" w:rsidTr="0099337D">
        <w:trPr>
          <w:trHeight w:val="20"/>
          <w:jc w:val="center"/>
        </w:trPr>
        <w:tc>
          <w:tcPr>
            <w:tcW w:w="1296" w:type="dxa"/>
            <w:shd w:val="clear" w:color="auto" w:fill="D9D9D9"/>
            <w:vAlign w:val="center"/>
          </w:tcPr>
          <w:p w14:paraId="15CE3C02" w14:textId="77777777" w:rsidR="00C51AC5" w:rsidRPr="00C51AC5" w:rsidRDefault="00C51AC5" w:rsidP="00C51AC5">
            <w:pPr>
              <w:pStyle w:val="TtuloRbrica"/>
            </w:pPr>
            <w:r w:rsidRPr="00C51AC5">
              <w:t>ESTÁNDARES DE APRENDIZAJE EVALUABLES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23E0D113" w14:textId="77777777" w:rsidR="00C51AC5" w:rsidRPr="00C51AC5" w:rsidRDefault="00C51AC5" w:rsidP="00C51AC5">
            <w:pPr>
              <w:pStyle w:val="TtuloRbrica"/>
            </w:pPr>
            <w:r w:rsidRPr="00C51AC5">
              <w:t>ACTIVIDADES</w:t>
            </w:r>
            <w:r w:rsidRPr="00C51AC5">
              <w:br/>
              <w:t>(COMPETENCIAS)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02C19029" w14:textId="77777777" w:rsidR="00C51AC5" w:rsidRPr="00C51AC5" w:rsidRDefault="00C51AC5" w:rsidP="00C51AC5">
            <w:pPr>
              <w:pStyle w:val="TtuloRbrica"/>
            </w:pPr>
            <w:r w:rsidRPr="00C51AC5">
              <w:t>Aprendizaje en proceso de adquisición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56C42898" w14:textId="77777777" w:rsidR="00C51AC5" w:rsidRPr="00C51AC5" w:rsidRDefault="00C51AC5" w:rsidP="00C51AC5">
            <w:pPr>
              <w:pStyle w:val="TtuloRbrica"/>
            </w:pPr>
            <w:r w:rsidRPr="00C51AC5">
              <w:t>Aprendizaje adquirido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3E5635CC" w14:textId="77777777" w:rsidR="00C51AC5" w:rsidRPr="00C51AC5" w:rsidRDefault="00C51AC5" w:rsidP="00C51AC5">
            <w:pPr>
              <w:pStyle w:val="TtuloRbrica"/>
            </w:pPr>
            <w:r w:rsidRPr="00C51AC5">
              <w:t>Aprendizaje avanzado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0C5AB724" w14:textId="77777777" w:rsidR="00C51AC5" w:rsidRPr="00C51AC5" w:rsidRDefault="00C51AC5" w:rsidP="00C51AC5">
            <w:pPr>
              <w:pStyle w:val="TtuloRbrica"/>
            </w:pPr>
            <w:r w:rsidRPr="00C51AC5">
              <w:t xml:space="preserve">Aprendizaje </w:t>
            </w:r>
          </w:p>
          <w:p w14:paraId="0F30A65D" w14:textId="77777777" w:rsidR="00C51AC5" w:rsidRPr="00C51AC5" w:rsidRDefault="00C51AC5" w:rsidP="00C51AC5">
            <w:pPr>
              <w:pStyle w:val="TtuloRbrica"/>
            </w:pPr>
            <w:r w:rsidRPr="00C51AC5">
              <w:t>excelente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586AFFCC" w14:textId="77777777" w:rsidR="00C51AC5" w:rsidRPr="00C51AC5" w:rsidRDefault="00C51AC5" w:rsidP="00C51AC5">
            <w:pPr>
              <w:pStyle w:val="TtuloRbrica"/>
            </w:pPr>
            <w:r w:rsidRPr="00C51AC5">
              <w:t>Calificación</w:t>
            </w:r>
          </w:p>
        </w:tc>
      </w:tr>
      <w:tr w:rsidR="00C51AC5" w:rsidRPr="00C51AC5" w14:paraId="65451773" w14:textId="77777777" w:rsidTr="0099337D">
        <w:trPr>
          <w:trHeight w:val="20"/>
          <w:jc w:val="center"/>
        </w:trPr>
        <w:tc>
          <w:tcPr>
            <w:tcW w:w="1296" w:type="dxa"/>
          </w:tcPr>
          <w:p w14:paraId="1743B045" w14:textId="77777777" w:rsidR="00C51AC5" w:rsidRPr="00C51AC5" w:rsidRDefault="00C51AC5" w:rsidP="00C51AC5">
            <w:pPr>
              <w:pStyle w:val="TextoTabla"/>
            </w:pPr>
            <w:r w:rsidRPr="005176B6">
              <w:rPr>
                <w:b/>
                <w:bCs/>
              </w:rPr>
              <w:t>EA 1.1</w:t>
            </w:r>
            <w:r w:rsidRPr="00C51AC5">
              <w:t>. Identifica relaciones funcionales y clasifica en continuas o discontinuas.</w:t>
            </w:r>
          </w:p>
        </w:tc>
        <w:tc>
          <w:tcPr>
            <w:tcW w:w="1296" w:type="dxa"/>
          </w:tcPr>
          <w:p w14:paraId="1ACE113F" w14:textId="77777777" w:rsidR="00C51AC5" w:rsidRPr="00C51AC5" w:rsidRDefault="00C51AC5" w:rsidP="00C51AC5">
            <w:pPr>
              <w:pStyle w:val="TextoTabla"/>
            </w:pPr>
            <w:r w:rsidRPr="00C51AC5">
              <w:t>Aplica la teoría:</w:t>
            </w:r>
          </w:p>
          <w:p w14:paraId="6E7870FB" w14:textId="77777777" w:rsidR="00C51AC5" w:rsidRPr="00C51AC5" w:rsidRDefault="00C51AC5" w:rsidP="00C51AC5">
            <w:pPr>
              <w:pStyle w:val="TextoTabla"/>
            </w:pPr>
            <w:r w:rsidRPr="00C51AC5">
              <w:t>1 a 10</w:t>
            </w:r>
          </w:p>
          <w:p w14:paraId="1D9337E2" w14:textId="77777777" w:rsidR="00C51AC5" w:rsidRPr="00C51AC5" w:rsidRDefault="00C51AC5" w:rsidP="00C51AC5">
            <w:pPr>
              <w:pStyle w:val="TextoTabla"/>
            </w:pPr>
            <w:r w:rsidRPr="00C51AC5">
              <w:t>Ejercicios propuestos:</w:t>
            </w:r>
          </w:p>
          <w:p w14:paraId="33D3A5C1" w14:textId="77777777" w:rsidR="00C51AC5" w:rsidRPr="00C51AC5" w:rsidRDefault="00C51AC5" w:rsidP="00C51AC5">
            <w:pPr>
              <w:pStyle w:val="TextoTabla"/>
            </w:pPr>
            <w:r w:rsidRPr="00C51AC5">
              <w:t>46 a 51</w:t>
            </w:r>
          </w:p>
          <w:p w14:paraId="598AAFFC" w14:textId="77777777" w:rsidR="00C51AC5" w:rsidRPr="00C51AC5" w:rsidRDefault="00C51AC5" w:rsidP="00C51AC5">
            <w:pPr>
              <w:pStyle w:val="TextoTabla"/>
            </w:pPr>
            <w:r w:rsidRPr="00C51AC5">
              <w:t>(</w:t>
            </w:r>
            <w:proofErr w:type="spellStart"/>
            <w:r w:rsidRPr="00C51AC5">
              <w:t>CMCT</w:t>
            </w:r>
            <w:proofErr w:type="spellEnd"/>
            <w:r w:rsidRPr="00C51AC5">
              <w:t>-CAA)</w:t>
            </w:r>
          </w:p>
        </w:tc>
        <w:tc>
          <w:tcPr>
            <w:tcW w:w="1296" w:type="dxa"/>
          </w:tcPr>
          <w:p w14:paraId="388E2C57" w14:textId="77777777" w:rsidR="00C51AC5" w:rsidRPr="00C51AC5" w:rsidRDefault="00C51AC5" w:rsidP="0099337D">
            <w:pPr>
              <w:pStyle w:val="TextoTabla"/>
            </w:pPr>
            <w:r w:rsidRPr="00C51AC5">
              <w:t>No interpreta el comportamiento de una función dada gráficamente ni asocia enunciados de problemas contextualizados a gráficas.</w:t>
            </w:r>
          </w:p>
        </w:tc>
        <w:tc>
          <w:tcPr>
            <w:tcW w:w="1296" w:type="dxa"/>
          </w:tcPr>
          <w:p w14:paraId="4147DE9F" w14:textId="77777777" w:rsidR="00C51AC5" w:rsidRPr="00C51AC5" w:rsidRDefault="00C51AC5" w:rsidP="0099337D">
            <w:pPr>
              <w:pStyle w:val="TextoTabla"/>
            </w:pPr>
            <w:r w:rsidRPr="00C51AC5">
              <w:t>Interpreta el comportamiento de una función dada gráficamente y es capaz de asociar enunciados de problemas contextualizados a gráficas.</w:t>
            </w:r>
          </w:p>
        </w:tc>
        <w:tc>
          <w:tcPr>
            <w:tcW w:w="1296" w:type="dxa"/>
          </w:tcPr>
          <w:p w14:paraId="7D344B81" w14:textId="77777777" w:rsidR="00C51AC5" w:rsidRPr="00C51AC5" w:rsidRDefault="00C51AC5" w:rsidP="0099337D">
            <w:pPr>
              <w:pStyle w:val="TextoTabla"/>
            </w:pPr>
            <w:r w:rsidRPr="00C51AC5">
              <w:t>Interpreta el comportamiento de una función dada gráficamente y es capaz de asociar enunciados de problemas contextualizados a gráficas, fórmulas y tablas que definen la función</w:t>
            </w:r>
            <w:r w:rsidR="0099337D">
              <w:t>.</w:t>
            </w:r>
          </w:p>
        </w:tc>
        <w:tc>
          <w:tcPr>
            <w:tcW w:w="1296" w:type="dxa"/>
          </w:tcPr>
          <w:p w14:paraId="5A419A95" w14:textId="77777777" w:rsidR="00C51AC5" w:rsidRPr="00C51AC5" w:rsidRDefault="00C51AC5" w:rsidP="00C51AC5">
            <w:pPr>
              <w:pStyle w:val="TextoTabla"/>
            </w:pPr>
            <w:r w:rsidRPr="00C51AC5">
              <w:t xml:space="preserve">Interpreta el comportamiento de una función dada gráficamente, por una expresión, una tabla o una fórmula, es capaz de una a otra asociando enunciados de problemas contextualizados a la función definida y justifica el proceso. </w:t>
            </w:r>
          </w:p>
        </w:tc>
        <w:tc>
          <w:tcPr>
            <w:tcW w:w="1296" w:type="dxa"/>
          </w:tcPr>
          <w:p w14:paraId="21D436C0" w14:textId="77777777" w:rsidR="00C51AC5" w:rsidRPr="00C51AC5" w:rsidRDefault="00C51AC5" w:rsidP="00C51AC5">
            <w:pPr>
              <w:pStyle w:val="TextoTabla"/>
            </w:pPr>
          </w:p>
        </w:tc>
      </w:tr>
      <w:tr w:rsidR="00C51AC5" w:rsidRPr="00C51AC5" w14:paraId="3728DB06" w14:textId="77777777" w:rsidTr="0099337D">
        <w:trPr>
          <w:trHeight w:val="20"/>
          <w:jc w:val="center"/>
        </w:trPr>
        <w:tc>
          <w:tcPr>
            <w:tcW w:w="1296" w:type="dxa"/>
          </w:tcPr>
          <w:p w14:paraId="26A17D5B" w14:textId="77777777" w:rsidR="00C51AC5" w:rsidRPr="00C51AC5" w:rsidRDefault="00C51AC5" w:rsidP="00C51AC5">
            <w:pPr>
              <w:pStyle w:val="TextoTabla"/>
            </w:pPr>
            <w:r w:rsidRPr="005176B6">
              <w:rPr>
                <w:b/>
                <w:bCs/>
              </w:rPr>
              <w:t>EA 1.2.</w:t>
            </w:r>
            <w:r w:rsidRPr="00C51AC5">
              <w:t xml:space="preserve"> Conoce las características más relevantes en el estudio gráfico de una función.</w:t>
            </w:r>
          </w:p>
        </w:tc>
        <w:tc>
          <w:tcPr>
            <w:tcW w:w="1296" w:type="dxa"/>
          </w:tcPr>
          <w:p w14:paraId="1C52D916" w14:textId="77777777" w:rsidR="00C51AC5" w:rsidRPr="00C51AC5" w:rsidRDefault="00C51AC5" w:rsidP="00C51AC5">
            <w:pPr>
              <w:pStyle w:val="TextoTabla"/>
            </w:pPr>
            <w:r w:rsidRPr="00C51AC5">
              <w:t>Aplica la teoría:</w:t>
            </w:r>
          </w:p>
          <w:p w14:paraId="315EF058" w14:textId="77777777" w:rsidR="00C51AC5" w:rsidRPr="00C51AC5" w:rsidRDefault="00C51AC5" w:rsidP="00C51AC5">
            <w:pPr>
              <w:pStyle w:val="TextoTabla"/>
            </w:pPr>
            <w:r w:rsidRPr="00C51AC5">
              <w:t>11 a 19</w:t>
            </w:r>
          </w:p>
          <w:p w14:paraId="22372129" w14:textId="77777777" w:rsidR="00C51AC5" w:rsidRPr="00C51AC5" w:rsidRDefault="00C51AC5" w:rsidP="00C51AC5">
            <w:pPr>
              <w:pStyle w:val="TextoTabla"/>
            </w:pPr>
            <w:r w:rsidRPr="00C51AC5">
              <w:t>Ejercicios propuestos:</w:t>
            </w:r>
          </w:p>
          <w:p w14:paraId="37FFD66C" w14:textId="77777777" w:rsidR="00C51AC5" w:rsidRPr="00C51AC5" w:rsidRDefault="00C51AC5" w:rsidP="00C51AC5">
            <w:pPr>
              <w:pStyle w:val="TextoTabla"/>
            </w:pPr>
            <w:r w:rsidRPr="00C51AC5">
              <w:t>52 a 57</w:t>
            </w:r>
          </w:p>
          <w:p w14:paraId="6CD1AD5F" w14:textId="77777777" w:rsidR="00C51AC5" w:rsidRPr="00C51AC5" w:rsidRDefault="00C51AC5" w:rsidP="00C51AC5">
            <w:pPr>
              <w:pStyle w:val="TextoTabla"/>
            </w:pPr>
            <w:r w:rsidRPr="00C51AC5">
              <w:t>Problemas:</w:t>
            </w:r>
          </w:p>
          <w:p w14:paraId="42F501EF" w14:textId="77777777" w:rsidR="00C51AC5" w:rsidRPr="00C51AC5" w:rsidRDefault="00C51AC5" w:rsidP="00C51AC5">
            <w:pPr>
              <w:pStyle w:val="TextoTabla"/>
            </w:pPr>
            <w:r w:rsidRPr="00C51AC5">
              <w:t>87</w:t>
            </w:r>
          </w:p>
          <w:p w14:paraId="4C58015E" w14:textId="77777777" w:rsidR="00C51AC5" w:rsidRPr="00C51AC5" w:rsidRDefault="00C51AC5" w:rsidP="00C51AC5">
            <w:pPr>
              <w:pStyle w:val="TextoTabla"/>
            </w:pPr>
            <w:r w:rsidRPr="00C51AC5">
              <w:t>(</w:t>
            </w:r>
            <w:proofErr w:type="spellStart"/>
            <w:r w:rsidRPr="00C51AC5">
              <w:t>CMCT</w:t>
            </w:r>
            <w:proofErr w:type="spellEnd"/>
            <w:r w:rsidRPr="00C51AC5">
              <w:t>-CAA)</w:t>
            </w:r>
          </w:p>
        </w:tc>
        <w:tc>
          <w:tcPr>
            <w:tcW w:w="1296" w:type="dxa"/>
          </w:tcPr>
          <w:p w14:paraId="6739614A" w14:textId="77777777" w:rsidR="00C51AC5" w:rsidRPr="00C51AC5" w:rsidRDefault="00C51AC5" w:rsidP="00C51AC5">
            <w:pPr>
              <w:pStyle w:val="TextoTabla"/>
            </w:pPr>
            <w:r w:rsidRPr="00C51AC5">
              <w:t>No identifica las características más relevantes de una gráfica interpretándolas dentro de su contexto.</w:t>
            </w:r>
          </w:p>
        </w:tc>
        <w:tc>
          <w:tcPr>
            <w:tcW w:w="1296" w:type="dxa"/>
          </w:tcPr>
          <w:p w14:paraId="1F565489" w14:textId="77777777" w:rsidR="00C51AC5" w:rsidRPr="00C51AC5" w:rsidRDefault="00C51AC5" w:rsidP="00C51AC5">
            <w:pPr>
              <w:pStyle w:val="TextoTabla"/>
            </w:pPr>
            <w:r w:rsidRPr="00C51AC5">
              <w:t>Identifica las características más relevantes de una gráfica interpretándolas dentro de su contexto</w:t>
            </w:r>
          </w:p>
        </w:tc>
        <w:tc>
          <w:tcPr>
            <w:tcW w:w="1296" w:type="dxa"/>
          </w:tcPr>
          <w:p w14:paraId="4DF5E0E3" w14:textId="77777777" w:rsidR="00C51AC5" w:rsidRPr="00C51AC5" w:rsidRDefault="00C51AC5" w:rsidP="0099337D">
            <w:pPr>
              <w:pStyle w:val="TextoTabla"/>
            </w:pPr>
            <w:r w:rsidRPr="00C51AC5">
              <w:t>Identifica las características (continuidad, periodicidad, monotonía, curvatura, puntos de corte con los ejes, simetrías y puntos de corte entre las gráficas) de una o dos gráficas conjuntas interpretándolas dentro de su contexto.</w:t>
            </w:r>
          </w:p>
        </w:tc>
        <w:tc>
          <w:tcPr>
            <w:tcW w:w="1296" w:type="dxa"/>
          </w:tcPr>
          <w:p w14:paraId="6CC14B7D" w14:textId="77777777" w:rsidR="00C51AC5" w:rsidRPr="00C51AC5" w:rsidRDefault="00C51AC5" w:rsidP="00C51AC5">
            <w:pPr>
              <w:pStyle w:val="TextoTabla"/>
            </w:pPr>
            <w:r w:rsidRPr="00C51AC5">
              <w:t xml:space="preserve">Identifica las características (continuidad, periodicidad, monotonía, curvatura, puntos de corte con los ejes, simetrías y puntos de corte entre las gráficas) de una o dos gráficas conjuntas interpretándolas dentro de su contexto y justificando los cálculos y el proceso. </w:t>
            </w:r>
          </w:p>
        </w:tc>
        <w:tc>
          <w:tcPr>
            <w:tcW w:w="1296" w:type="dxa"/>
          </w:tcPr>
          <w:p w14:paraId="4E79F13F" w14:textId="77777777" w:rsidR="00C51AC5" w:rsidRPr="00C51AC5" w:rsidRDefault="00C51AC5" w:rsidP="00C51AC5">
            <w:pPr>
              <w:pStyle w:val="TextoTabla"/>
            </w:pPr>
          </w:p>
        </w:tc>
      </w:tr>
      <w:tr w:rsidR="00C51AC5" w:rsidRPr="00C51AC5" w14:paraId="560A731A" w14:textId="77777777" w:rsidTr="0099337D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/>
          </w:tcPr>
          <w:p w14:paraId="3567468E" w14:textId="77777777" w:rsidR="00C51AC5" w:rsidRPr="00C51AC5" w:rsidRDefault="00C51AC5" w:rsidP="00C51AC5">
            <w:pPr>
              <w:pStyle w:val="TextoTabla"/>
            </w:pPr>
            <w:r w:rsidRPr="005176B6">
              <w:rPr>
                <w:b/>
                <w:bCs/>
              </w:rPr>
              <w:t>CE 2.</w:t>
            </w:r>
            <w:r w:rsidRPr="00C51AC5">
              <w:t xml:space="preserve"> Identificar relaciones de la vida cotidiana y de otras materias que pueden modelizarse mediante una función lineal valorando la utilidad de la descripción de este modelo y de sus parámetros para describir el fenómeno analizado.</w:t>
            </w:r>
          </w:p>
        </w:tc>
      </w:tr>
      <w:tr w:rsidR="0099337D" w:rsidRPr="00C51AC5" w14:paraId="64F63638" w14:textId="77777777" w:rsidTr="0099337D">
        <w:trPr>
          <w:trHeight w:val="20"/>
          <w:jc w:val="center"/>
        </w:trPr>
        <w:tc>
          <w:tcPr>
            <w:tcW w:w="1296" w:type="dxa"/>
            <w:vMerge w:val="restart"/>
          </w:tcPr>
          <w:p w14:paraId="69EE8B27" w14:textId="77777777" w:rsidR="0099337D" w:rsidRPr="00C51AC5" w:rsidRDefault="0099337D" w:rsidP="00C51AC5">
            <w:pPr>
              <w:pStyle w:val="TextoTabla"/>
            </w:pPr>
            <w:r w:rsidRPr="005176B6">
              <w:rPr>
                <w:b/>
                <w:bCs/>
              </w:rPr>
              <w:t>EA 2.1.</w:t>
            </w:r>
            <w:r w:rsidRPr="00C51AC5">
              <w:t xml:space="preserve"> Identifica y utiliza funciones lineales analítica y gráficamente.</w:t>
            </w:r>
          </w:p>
        </w:tc>
        <w:tc>
          <w:tcPr>
            <w:tcW w:w="1296" w:type="dxa"/>
            <w:vMerge w:val="restart"/>
          </w:tcPr>
          <w:p w14:paraId="7F5D47C8" w14:textId="77777777" w:rsidR="0099337D" w:rsidRPr="00C51AC5" w:rsidRDefault="0099337D" w:rsidP="00C51AC5">
            <w:pPr>
              <w:pStyle w:val="TextoTabla"/>
            </w:pPr>
            <w:r w:rsidRPr="00C51AC5">
              <w:t>Aplica la teoría:</w:t>
            </w:r>
          </w:p>
          <w:p w14:paraId="3897C416" w14:textId="77777777" w:rsidR="0099337D" w:rsidRPr="00C51AC5" w:rsidRDefault="0099337D" w:rsidP="00C51AC5">
            <w:pPr>
              <w:pStyle w:val="TextoTabla"/>
            </w:pPr>
            <w:r w:rsidRPr="00C51AC5">
              <w:t>20 a 32</w:t>
            </w:r>
          </w:p>
          <w:p w14:paraId="314A405B" w14:textId="77777777" w:rsidR="0099337D" w:rsidRPr="00C51AC5" w:rsidRDefault="0099337D" w:rsidP="00C51AC5">
            <w:pPr>
              <w:pStyle w:val="TextoTabla"/>
            </w:pPr>
            <w:r w:rsidRPr="00C51AC5">
              <w:t>Ejercicios propuestos:</w:t>
            </w:r>
          </w:p>
          <w:p w14:paraId="0893BE06" w14:textId="77777777" w:rsidR="0099337D" w:rsidRPr="00C51AC5" w:rsidRDefault="0099337D" w:rsidP="00C51AC5">
            <w:pPr>
              <w:pStyle w:val="TextoTabla"/>
            </w:pPr>
            <w:r w:rsidRPr="00C51AC5">
              <w:t>58 a 66</w:t>
            </w:r>
          </w:p>
          <w:p w14:paraId="26EDB34A" w14:textId="77777777" w:rsidR="0099337D" w:rsidRPr="00C51AC5" w:rsidRDefault="0099337D" w:rsidP="00C51AC5">
            <w:pPr>
              <w:pStyle w:val="TextoTabla"/>
            </w:pPr>
            <w:r w:rsidRPr="00C51AC5">
              <w:t>Para ampliar:</w:t>
            </w:r>
          </w:p>
          <w:p w14:paraId="0803DFD3" w14:textId="77777777" w:rsidR="0099337D" w:rsidRPr="00C51AC5" w:rsidRDefault="0099337D" w:rsidP="00C51AC5">
            <w:pPr>
              <w:pStyle w:val="TextoTabla"/>
            </w:pPr>
            <w:r w:rsidRPr="00C51AC5">
              <w:t>73</w:t>
            </w:r>
          </w:p>
          <w:p w14:paraId="17AE4F23" w14:textId="77777777" w:rsidR="0099337D" w:rsidRPr="00C51AC5" w:rsidRDefault="0099337D" w:rsidP="00C51AC5">
            <w:pPr>
              <w:pStyle w:val="TextoTabla"/>
            </w:pPr>
            <w:r w:rsidRPr="00C51AC5">
              <w:lastRenderedPageBreak/>
              <w:t>Problemas:</w:t>
            </w:r>
          </w:p>
          <w:p w14:paraId="151EAF02" w14:textId="77777777" w:rsidR="0099337D" w:rsidRPr="00C51AC5" w:rsidRDefault="0099337D" w:rsidP="00C51AC5">
            <w:pPr>
              <w:pStyle w:val="TextoTabla"/>
            </w:pPr>
            <w:r w:rsidRPr="00C51AC5">
              <w:t>79 a 83</w:t>
            </w:r>
          </w:p>
          <w:p w14:paraId="552CA988" w14:textId="77777777" w:rsidR="0099337D" w:rsidRPr="00C51AC5" w:rsidRDefault="0099337D" w:rsidP="00C51AC5">
            <w:pPr>
              <w:pStyle w:val="TextoTabla"/>
            </w:pPr>
            <w:r w:rsidRPr="00C51AC5">
              <w:t>(</w:t>
            </w:r>
            <w:proofErr w:type="spellStart"/>
            <w:r w:rsidRPr="00C51AC5">
              <w:t>CMCT</w:t>
            </w:r>
            <w:proofErr w:type="spellEnd"/>
            <w:r w:rsidRPr="00C51AC5">
              <w:t xml:space="preserve">-CAA- </w:t>
            </w:r>
            <w:proofErr w:type="spellStart"/>
            <w:r w:rsidRPr="00C51AC5">
              <w:t>CSC</w:t>
            </w:r>
            <w:proofErr w:type="spellEnd"/>
            <w:r w:rsidRPr="00C51AC5">
              <w:t>)</w:t>
            </w:r>
          </w:p>
        </w:tc>
        <w:tc>
          <w:tcPr>
            <w:tcW w:w="1296" w:type="dxa"/>
            <w:tcBorders>
              <w:bottom w:val="nil"/>
            </w:tcBorders>
          </w:tcPr>
          <w:p w14:paraId="2D709D06" w14:textId="77777777" w:rsidR="0099337D" w:rsidRPr="00C51AC5" w:rsidRDefault="0099337D" w:rsidP="0099337D">
            <w:pPr>
              <w:pStyle w:val="TextoTabla"/>
            </w:pPr>
            <w:r w:rsidRPr="00C51AC5">
              <w:lastRenderedPageBreak/>
              <w:t>No realiza correctamente el cálculo de la expresión analítica de la función lineal asociada a un enunciado o una tabla y su representa</w:t>
            </w:r>
            <w:r w:rsidRPr="00C51AC5">
              <w:lastRenderedPageBreak/>
              <w:t>ción.</w:t>
            </w:r>
          </w:p>
        </w:tc>
        <w:tc>
          <w:tcPr>
            <w:tcW w:w="1296" w:type="dxa"/>
            <w:tcBorders>
              <w:bottom w:val="nil"/>
            </w:tcBorders>
          </w:tcPr>
          <w:p w14:paraId="5444C81E" w14:textId="77777777" w:rsidR="0099337D" w:rsidRPr="00C51AC5" w:rsidRDefault="0099337D" w:rsidP="0099337D">
            <w:pPr>
              <w:pStyle w:val="TextoTabla"/>
            </w:pPr>
            <w:r w:rsidRPr="00C51AC5">
              <w:lastRenderedPageBreak/>
              <w:t>Halla la expresión analítica de la función lineal asociada a un enunciado o a una tabla y su representación.</w:t>
            </w:r>
          </w:p>
        </w:tc>
        <w:tc>
          <w:tcPr>
            <w:tcW w:w="1296" w:type="dxa"/>
            <w:tcBorders>
              <w:bottom w:val="nil"/>
            </w:tcBorders>
          </w:tcPr>
          <w:p w14:paraId="6DBE180A" w14:textId="77777777" w:rsidR="0099337D" w:rsidRPr="00C51AC5" w:rsidRDefault="0099337D" w:rsidP="0099337D">
            <w:pPr>
              <w:pStyle w:val="TextoTabla"/>
            </w:pPr>
            <w:r w:rsidRPr="00C51AC5">
              <w:t>Halla la expresión analítica de la función lineal asociada a un enunciado o a una tabla y su representación justificando el procedimiento.</w:t>
            </w:r>
          </w:p>
        </w:tc>
        <w:tc>
          <w:tcPr>
            <w:tcW w:w="1296" w:type="dxa"/>
            <w:tcBorders>
              <w:bottom w:val="nil"/>
            </w:tcBorders>
          </w:tcPr>
          <w:p w14:paraId="30AD1C1D" w14:textId="77777777" w:rsidR="0099337D" w:rsidRPr="00C51AC5" w:rsidRDefault="0099337D" w:rsidP="0099337D">
            <w:pPr>
              <w:pStyle w:val="TextoTabla"/>
            </w:pPr>
            <w:r w:rsidRPr="00C51AC5">
              <w:t xml:space="preserve">Halla la expresión analítica de la función lineal asociada a un enunciado o una tabla y su representación justificando el procedimiento e interpretando la </w:t>
            </w:r>
            <w:r w:rsidRPr="00C51AC5">
              <w:lastRenderedPageBreak/>
              <w:t>solución.</w:t>
            </w:r>
          </w:p>
        </w:tc>
        <w:tc>
          <w:tcPr>
            <w:tcW w:w="1296" w:type="dxa"/>
            <w:vMerge w:val="restart"/>
          </w:tcPr>
          <w:p w14:paraId="7C1C4E56" w14:textId="77777777" w:rsidR="0099337D" w:rsidRPr="00C51AC5" w:rsidRDefault="0099337D" w:rsidP="00C51AC5">
            <w:pPr>
              <w:pStyle w:val="TextoTabla"/>
            </w:pPr>
          </w:p>
        </w:tc>
      </w:tr>
      <w:tr w:rsidR="0099337D" w:rsidRPr="00C51AC5" w14:paraId="6308330D" w14:textId="77777777" w:rsidTr="0099337D">
        <w:trPr>
          <w:trHeight w:val="20"/>
          <w:jc w:val="center"/>
        </w:trPr>
        <w:tc>
          <w:tcPr>
            <w:tcW w:w="1296" w:type="dxa"/>
            <w:vMerge/>
          </w:tcPr>
          <w:p w14:paraId="548B01A5" w14:textId="77777777" w:rsidR="0099337D" w:rsidRPr="005176B6" w:rsidRDefault="0099337D" w:rsidP="00C51AC5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73CB0815" w14:textId="77777777" w:rsidR="0099337D" w:rsidRPr="00C51AC5" w:rsidRDefault="0099337D" w:rsidP="00C51AC5">
            <w:pPr>
              <w:pStyle w:val="TextoTabla"/>
            </w:pPr>
          </w:p>
        </w:tc>
        <w:tc>
          <w:tcPr>
            <w:tcW w:w="1296" w:type="dxa"/>
            <w:tcBorders>
              <w:top w:val="nil"/>
            </w:tcBorders>
          </w:tcPr>
          <w:p w14:paraId="4F01F21B" w14:textId="77777777" w:rsidR="0099337D" w:rsidRPr="00C51AC5" w:rsidRDefault="0099337D" w:rsidP="00C51AC5">
            <w:pPr>
              <w:pStyle w:val="TextoTabla"/>
            </w:pPr>
            <w:r w:rsidRPr="00C51AC5">
              <w:t>No realiza correctamente el cálculo de la expresión analítica de la función lineal asociada a una gráfica.</w:t>
            </w:r>
          </w:p>
        </w:tc>
        <w:tc>
          <w:tcPr>
            <w:tcW w:w="1296" w:type="dxa"/>
            <w:tcBorders>
              <w:top w:val="nil"/>
            </w:tcBorders>
          </w:tcPr>
          <w:p w14:paraId="18B1E5FB" w14:textId="77777777" w:rsidR="0099337D" w:rsidRPr="00C51AC5" w:rsidRDefault="0099337D" w:rsidP="0099337D">
            <w:pPr>
              <w:pStyle w:val="TextoTabla"/>
            </w:pPr>
            <w:r w:rsidRPr="00C51AC5">
              <w:t>Halla la expresión analítica de la función lineal asociada a una gráfica.</w:t>
            </w:r>
          </w:p>
        </w:tc>
        <w:tc>
          <w:tcPr>
            <w:tcW w:w="1296" w:type="dxa"/>
            <w:tcBorders>
              <w:top w:val="nil"/>
            </w:tcBorders>
          </w:tcPr>
          <w:p w14:paraId="7BD07E6F" w14:textId="77777777" w:rsidR="0099337D" w:rsidRPr="00C51AC5" w:rsidRDefault="0099337D" w:rsidP="00C51AC5">
            <w:pPr>
              <w:pStyle w:val="TextoTabla"/>
            </w:pPr>
            <w:r w:rsidRPr="00C51AC5">
              <w:t>Halla la expresión analítica de la función lineal asociada a una gráfica justificando el procedimiento</w:t>
            </w:r>
            <w:r>
              <w:t>.</w:t>
            </w:r>
          </w:p>
        </w:tc>
        <w:tc>
          <w:tcPr>
            <w:tcW w:w="1296" w:type="dxa"/>
            <w:tcBorders>
              <w:top w:val="nil"/>
            </w:tcBorders>
          </w:tcPr>
          <w:p w14:paraId="088F67A2" w14:textId="77777777" w:rsidR="0099337D" w:rsidRPr="00C51AC5" w:rsidRDefault="0099337D" w:rsidP="00C51AC5">
            <w:pPr>
              <w:pStyle w:val="TextoTabla"/>
            </w:pPr>
            <w:r w:rsidRPr="00C51AC5">
              <w:t>Halla la expresión analítica de la función lineal asociada a una gráfica justificando el procedimiento y explicando el proceso.</w:t>
            </w:r>
          </w:p>
        </w:tc>
        <w:tc>
          <w:tcPr>
            <w:tcW w:w="1296" w:type="dxa"/>
            <w:vMerge/>
          </w:tcPr>
          <w:p w14:paraId="00875659" w14:textId="77777777" w:rsidR="0099337D" w:rsidRPr="00C51AC5" w:rsidRDefault="0099337D" w:rsidP="00C51AC5">
            <w:pPr>
              <w:pStyle w:val="TextoTabla"/>
            </w:pPr>
          </w:p>
        </w:tc>
      </w:tr>
      <w:tr w:rsidR="0099337D" w:rsidRPr="00C51AC5" w14:paraId="5C0225BA" w14:textId="77777777" w:rsidTr="0099337D">
        <w:trPr>
          <w:trHeight w:val="20"/>
          <w:jc w:val="center"/>
        </w:trPr>
        <w:tc>
          <w:tcPr>
            <w:tcW w:w="1296" w:type="dxa"/>
            <w:vMerge w:val="restart"/>
          </w:tcPr>
          <w:p w14:paraId="4C9B65B2" w14:textId="77777777" w:rsidR="0099337D" w:rsidRPr="00C51AC5" w:rsidRDefault="0099337D" w:rsidP="0099337D">
            <w:pPr>
              <w:pStyle w:val="TextoTabla"/>
            </w:pPr>
            <w:r w:rsidRPr="005176B6">
              <w:rPr>
                <w:b/>
                <w:bCs/>
              </w:rPr>
              <w:t>EA 2.2.</w:t>
            </w:r>
            <w:r w:rsidRPr="00C51AC5">
              <w:t xml:space="preserve"> Identifica funciones afines analítica y gráficamente y las utiliza en sus distintas ecuaciones.</w:t>
            </w:r>
          </w:p>
        </w:tc>
        <w:tc>
          <w:tcPr>
            <w:tcW w:w="1296" w:type="dxa"/>
            <w:vMerge w:val="restart"/>
          </w:tcPr>
          <w:p w14:paraId="00993928" w14:textId="77777777" w:rsidR="0099337D" w:rsidRPr="00C51AC5" w:rsidRDefault="0099337D" w:rsidP="00C51AC5">
            <w:pPr>
              <w:pStyle w:val="TextoTabla"/>
            </w:pPr>
            <w:r w:rsidRPr="00C51AC5">
              <w:t>Aplica la teoría:</w:t>
            </w:r>
          </w:p>
          <w:p w14:paraId="11325EB1" w14:textId="77777777" w:rsidR="0099337D" w:rsidRPr="00C51AC5" w:rsidRDefault="0099337D" w:rsidP="00C51AC5">
            <w:pPr>
              <w:pStyle w:val="TextoTabla"/>
            </w:pPr>
            <w:r w:rsidRPr="00C51AC5">
              <w:t>33 a 45</w:t>
            </w:r>
          </w:p>
          <w:p w14:paraId="546777C1" w14:textId="77777777" w:rsidR="0099337D" w:rsidRPr="00C51AC5" w:rsidRDefault="0099337D" w:rsidP="00C51AC5">
            <w:pPr>
              <w:pStyle w:val="TextoTabla"/>
            </w:pPr>
            <w:r w:rsidRPr="00C51AC5">
              <w:t>Ejercicios propuestos:</w:t>
            </w:r>
          </w:p>
          <w:p w14:paraId="206A0916" w14:textId="77777777" w:rsidR="0099337D" w:rsidRPr="00C51AC5" w:rsidRDefault="0099337D" w:rsidP="00C51AC5">
            <w:pPr>
              <w:pStyle w:val="TextoTabla"/>
            </w:pPr>
            <w:r w:rsidRPr="00C51AC5">
              <w:t>67 a 72</w:t>
            </w:r>
          </w:p>
          <w:p w14:paraId="1EEB443F" w14:textId="77777777" w:rsidR="0099337D" w:rsidRPr="00C51AC5" w:rsidRDefault="0099337D" w:rsidP="00C51AC5">
            <w:pPr>
              <w:pStyle w:val="TextoTabla"/>
            </w:pPr>
            <w:r w:rsidRPr="00C51AC5">
              <w:t>Para ampliar:</w:t>
            </w:r>
          </w:p>
          <w:p w14:paraId="42A5E1A7" w14:textId="77777777" w:rsidR="0099337D" w:rsidRPr="00C51AC5" w:rsidRDefault="0099337D" w:rsidP="00C51AC5">
            <w:pPr>
              <w:pStyle w:val="TextoTabla"/>
            </w:pPr>
            <w:r w:rsidRPr="00C51AC5">
              <w:t>74 a 77</w:t>
            </w:r>
          </w:p>
          <w:p w14:paraId="70CEA96B" w14:textId="77777777" w:rsidR="0099337D" w:rsidRPr="00C51AC5" w:rsidRDefault="0099337D" w:rsidP="00C51AC5">
            <w:pPr>
              <w:pStyle w:val="TextoTabla"/>
            </w:pPr>
            <w:r w:rsidRPr="00C51AC5">
              <w:t>Problemas:</w:t>
            </w:r>
          </w:p>
          <w:p w14:paraId="43466156" w14:textId="77777777" w:rsidR="0099337D" w:rsidRPr="00C51AC5" w:rsidRDefault="0099337D" w:rsidP="00C51AC5">
            <w:pPr>
              <w:pStyle w:val="TextoTabla"/>
            </w:pPr>
            <w:r w:rsidRPr="00C51AC5">
              <w:t>78, 84, 85, 86</w:t>
            </w:r>
          </w:p>
          <w:p w14:paraId="7E10F6A2" w14:textId="77777777" w:rsidR="0099337D" w:rsidRPr="00C51AC5" w:rsidRDefault="0099337D" w:rsidP="00C51AC5">
            <w:pPr>
              <w:pStyle w:val="TextoTabla"/>
            </w:pPr>
            <w:r w:rsidRPr="00C51AC5">
              <w:t>Matematización en contextos reales:</w:t>
            </w:r>
          </w:p>
          <w:p w14:paraId="6BD28F3F" w14:textId="77777777" w:rsidR="0099337D" w:rsidRPr="00C51AC5" w:rsidRDefault="0099337D" w:rsidP="00C51AC5">
            <w:pPr>
              <w:pStyle w:val="TextoTabla"/>
            </w:pPr>
            <w:r w:rsidRPr="00C51AC5">
              <w:t>88, 89</w:t>
            </w:r>
          </w:p>
          <w:p w14:paraId="07CE6165" w14:textId="77777777" w:rsidR="0099337D" w:rsidRPr="00C51AC5" w:rsidRDefault="0099337D" w:rsidP="00C51AC5">
            <w:pPr>
              <w:pStyle w:val="TextoTabla"/>
            </w:pPr>
            <w:r w:rsidRPr="00C51AC5">
              <w:t>(</w:t>
            </w:r>
            <w:proofErr w:type="spellStart"/>
            <w:r w:rsidRPr="00C51AC5">
              <w:t>CMCT</w:t>
            </w:r>
            <w:proofErr w:type="spellEnd"/>
            <w:r w:rsidRPr="00C51AC5">
              <w:t xml:space="preserve">-CAA- </w:t>
            </w:r>
            <w:proofErr w:type="spellStart"/>
            <w:r w:rsidRPr="00C51AC5">
              <w:t>CSC</w:t>
            </w:r>
            <w:proofErr w:type="spellEnd"/>
            <w:r w:rsidRPr="00C51AC5">
              <w:t>)</w:t>
            </w:r>
          </w:p>
        </w:tc>
        <w:tc>
          <w:tcPr>
            <w:tcW w:w="1296" w:type="dxa"/>
          </w:tcPr>
          <w:p w14:paraId="137B1CC3" w14:textId="77777777" w:rsidR="0099337D" w:rsidRPr="00C51AC5" w:rsidRDefault="0099337D" w:rsidP="0099337D">
            <w:pPr>
              <w:pStyle w:val="TextoTabla"/>
            </w:pPr>
            <w:r w:rsidRPr="00C51AC5">
              <w:t>No realiza correctamente el paso de diferentes formas de expresión de la ecuación de la recta a partir de una dada (ecuación punto pendiente, general, explícita y por dos puntos), la identificación de los puntos de corte y la pendiente, y la representación gráfica.</w:t>
            </w:r>
          </w:p>
        </w:tc>
        <w:tc>
          <w:tcPr>
            <w:tcW w:w="1296" w:type="dxa"/>
          </w:tcPr>
          <w:p w14:paraId="750B19BC" w14:textId="77777777" w:rsidR="0099337D" w:rsidRPr="00C51AC5" w:rsidRDefault="0099337D" w:rsidP="0099337D">
            <w:pPr>
              <w:pStyle w:val="TextoTabla"/>
            </w:pPr>
            <w:r w:rsidRPr="00C51AC5">
              <w:t>Realiza correctamente el paso de diferentes formas de expresión de la ecuación de la recta a partir de una dada (ecuación punto pendiente, general, explícita y por dos puntos), la identificación de los puntos de corte y la pendiente, y la representación gráfica.</w:t>
            </w:r>
          </w:p>
        </w:tc>
        <w:tc>
          <w:tcPr>
            <w:tcW w:w="1296" w:type="dxa"/>
          </w:tcPr>
          <w:p w14:paraId="45E74AA4" w14:textId="77777777" w:rsidR="0099337D" w:rsidRPr="00C51AC5" w:rsidRDefault="0099337D" w:rsidP="0099337D">
            <w:pPr>
              <w:pStyle w:val="TextoTabla"/>
            </w:pPr>
            <w:r w:rsidRPr="00C51AC5">
              <w:t>Realiza correctamente el paso de diferentes formas de expresión de la ecuación de la recta a partir de una dada (ecuación punto pendiente, general, explícita y por dos puntos), la identificación de los puntos de corte y la pendiente, y la representación gráfica y justifica los procedimientos.</w:t>
            </w:r>
          </w:p>
        </w:tc>
        <w:tc>
          <w:tcPr>
            <w:tcW w:w="1296" w:type="dxa"/>
          </w:tcPr>
          <w:p w14:paraId="55274D78" w14:textId="77777777" w:rsidR="0099337D" w:rsidRPr="00C51AC5" w:rsidRDefault="0099337D" w:rsidP="0099337D">
            <w:pPr>
              <w:pStyle w:val="TextoTabla"/>
            </w:pPr>
            <w:r w:rsidRPr="00C51AC5">
              <w:t>Realiza correctamente el paso de diferentes formas de expresión de la ecuación de la recta a partir de una dada (ecuación punto pendiente, general, explícita y por dos puntos), la identificación de los puntos de corte y la pendiente, y la representación gráfica, justifica los procedimientos y explica el proceso.</w:t>
            </w:r>
          </w:p>
        </w:tc>
        <w:tc>
          <w:tcPr>
            <w:tcW w:w="1296" w:type="dxa"/>
            <w:vMerge w:val="restart"/>
          </w:tcPr>
          <w:p w14:paraId="5FD3D0E7" w14:textId="77777777" w:rsidR="0099337D" w:rsidRPr="00C51AC5" w:rsidRDefault="0099337D" w:rsidP="00C51AC5">
            <w:pPr>
              <w:pStyle w:val="TextoTabla"/>
            </w:pPr>
          </w:p>
        </w:tc>
      </w:tr>
      <w:tr w:rsidR="0099337D" w:rsidRPr="00C51AC5" w14:paraId="20033859" w14:textId="77777777" w:rsidTr="0099337D">
        <w:trPr>
          <w:trHeight w:val="20"/>
          <w:jc w:val="center"/>
        </w:trPr>
        <w:tc>
          <w:tcPr>
            <w:tcW w:w="1296" w:type="dxa"/>
            <w:vMerge/>
          </w:tcPr>
          <w:p w14:paraId="596E3B6B" w14:textId="77777777" w:rsidR="0099337D" w:rsidRPr="005176B6" w:rsidRDefault="0099337D" w:rsidP="00C51AC5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74EA5275" w14:textId="77777777" w:rsidR="0099337D" w:rsidRPr="00C51AC5" w:rsidRDefault="0099337D" w:rsidP="00C51AC5">
            <w:pPr>
              <w:pStyle w:val="TextoTabla"/>
            </w:pPr>
          </w:p>
        </w:tc>
        <w:tc>
          <w:tcPr>
            <w:tcW w:w="1296" w:type="dxa"/>
          </w:tcPr>
          <w:p w14:paraId="5C6A437F" w14:textId="77777777" w:rsidR="0099337D" w:rsidRPr="00C51AC5" w:rsidRDefault="0099337D" w:rsidP="00C51AC5">
            <w:pPr>
              <w:pStyle w:val="TextoTabla"/>
            </w:pPr>
            <w:r w:rsidRPr="00C51AC5">
              <w:t>No realiza correctamente el cálculo de la expresión analítica de la función afín asociada a una gráfica.</w:t>
            </w:r>
          </w:p>
        </w:tc>
        <w:tc>
          <w:tcPr>
            <w:tcW w:w="1296" w:type="dxa"/>
          </w:tcPr>
          <w:p w14:paraId="73AC35AD" w14:textId="77777777" w:rsidR="0099337D" w:rsidRPr="00C51AC5" w:rsidRDefault="0099337D" w:rsidP="00C51AC5">
            <w:pPr>
              <w:pStyle w:val="TextoTabla"/>
            </w:pPr>
            <w:r w:rsidRPr="00C51AC5">
              <w:t>Halla la expresión analítica de la función afín asociada a una gráfica.</w:t>
            </w:r>
          </w:p>
        </w:tc>
        <w:tc>
          <w:tcPr>
            <w:tcW w:w="1296" w:type="dxa"/>
          </w:tcPr>
          <w:p w14:paraId="3094262F" w14:textId="77777777" w:rsidR="0099337D" w:rsidRPr="00C51AC5" w:rsidRDefault="0099337D" w:rsidP="00C51AC5">
            <w:pPr>
              <w:pStyle w:val="TextoTabla"/>
            </w:pPr>
            <w:r w:rsidRPr="00C51AC5">
              <w:t>Halla la expresión analítica de la función afín asociada a una gráfica justificando el procedimiento.</w:t>
            </w:r>
          </w:p>
        </w:tc>
        <w:tc>
          <w:tcPr>
            <w:tcW w:w="1296" w:type="dxa"/>
          </w:tcPr>
          <w:p w14:paraId="3E89A820" w14:textId="77777777" w:rsidR="0099337D" w:rsidRPr="00C51AC5" w:rsidRDefault="0099337D" w:rsidP="00C51AC5">
            <w:pPr>
              <w:pStyle w:val="TextoTabla"/>
            </w:pPr>
            <w:r w:rsidRPr="00C51AC5">
              <w:t>Halla la expresión analítica de la función afín asociada a una gráfica justificando el procedimiento y explicando el proceso.</w:t>
            </w:r>
          </w:p>
        </w:tc>
        <w:tc>
          <w:tcPr>
            <w:tcW w:w="1296" w:type="dxa"/>
            <w:vMerge/>
          </w:tcPr>
          <w:p w14:paraId="42039F4E" w14:textId="77777777" w:rsidR="0099337D" w:rsidRPr="00C51AC5" w:rsidRDefault="0099337D" w:rsidP="00C51AC5">
            <w:pPr>
              <w:pStyle w:val="TextoTabla"/>
            </w:pPr>
          </w:p>
        </w:tc>
      </w:tr>
      <w:tr w:rsidR="00C51AC5" w:rsidRPr="00C51AC5" w14:paraId="1D82609B" w14:textId="77777777" w:rsidTr="0099337D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/>
          </w:tcPr>
          <w:p w14:paraId="36956CF9" w14:textId="77777777" w:rsidR="00C51AC5" w:rsidRPr="00C51AC5" w:rsidRDefault="00C51AC5" w:rsidP="00C51AC5">
            <w:pPr>
              <w:pStyle w:val="TextoTabla"/>
            </w:pPr>
            <w:r w:rsidRPr="005176B6">
              <w:rPr>
                <w:b/>
                <w:bCs/>
              </w:rPr>
              <w:t>CE 3.</w:t>
            </w:r>
            <w:r w:rsidRPr="00C51AC5">
              <w:t xml:space="preserve"> Emplear las herramientas tecnológicas adecuadas, de forma autónoma, para realizar cálculos, representación de funciones y resolución de problemas, así como utilizarlas de modo habitual en el proceso de aprendizaje.</w:t>
            </w:r>
          </w:p>
        </w:tc>
      </w:tr>
      <w:tr w:rsidR="00C51AC5" w:rsidRPr="00C51AC5" w14:paraId="2C1AF78B" w14:textId="77777777" w:rsidTr="0099337D">
        <w:trPr>
          <w:trHeight w:val="20"/>
          <w:jc w:val="center"/>
        </w:trPr>
        <w:tc>
          <w:tcPr>
            <w:tcW w:w="1296" w:type="dxa"/>
          </w:tcPr>
          <w:p w14:paraId="2DC0CD1D" w14:textId="77777777" w:rsidR="00C51AC5" w:rsidRPr="00C51AC5" w:rsidRDefault="00C51AC5" w:rsidP="00C51AC5">
            <w:pPr>
              <w:pStyle w:val="TextoTabla"/>
            </w:pPr>
            <w:r w:rsidRPr="005176B6">
              <w:rPr>
                <w:b/>
                <w:bCs/>
              </w:rPr>
              <w:t>EA 3.1.</w:t>
            </w:r>
            <w:r w:rsidRPr="00C51AC5">
              <w:t xml:space="preserve"> Utiliza calculadoras, applets y asistentes matemáticos para realizar cálculos, representación de funciones y resolver problemas.</w:t>
            </w:r>
          </w:p>
        </w:tc>
        <w:tc>
          <w:tcPr>
            <w:tcW w:w="1296" w:type="dxa"/>
          </w:tcPr>
          <w:p w14:paraId="58898ADB" w14:textId="77777777" w:rsidR="00C51AC5" w:rsidRPr="00C51AC5" w:rsidRDefault="00C51AC5" w:rsidP="00C51AC5">
            <w:pPr>
              <w:pStyle w:val="TextoTabla"/>
            </w:pPr>
            <w:proofErr w:type="gramStart"/>
            <w:r w:rsidRPr="00C51AC5">
              <w:t>Mates dinámicas</w:t>
            </w:r>
            <w:proofErr w:type="gramEnd"/>
            <w:r w:rsidRPr="00C51AC5">
              <w:t xml:space="preserve"> virtuales con GeoGebra y </w:t>
            </w:r>
            <w:proofErr w:type="spellStart"/>
            <w:r w:rsidRPr="00C51AC5">
              <w:t>CalcMe</w:t>
            </w:r>
            <w:proofErr w:type="spellEnd"/>
            <w:r w:rsidRPr="00C51AC5">
              <w:t>:</w:t>
            </w:r>
          </w:p>
          <w:p w14:paraId="2FA0CBAD" w14:textId="77777777" w:rsidR="00C51AC5" w:rsidRPr="00C51AC5" w:rsidRDefault="00C51AC5" w:rsidP="00C51AC5">
            <w:pPr>
              <w:pStyle w:val="TextoTabla"/>
            </w:pPr>
            <w:r w:rsidRPr="00C51AC5">
              <w:t>1 a 4</w:t>
            </w:r>
          </w:p>
          <w:p w14:paraId="46B276B3" w14:textId="77777777" w:rsidR="00C51AC5" w:rsidRPr="00C51AC5" w:rsidRDefault="00C51AC5" w:rsidP="00C51AC5">
            <w:pPr>
              <w:pStyle w:val="TextoTabla"/>
            </w:pPr>
            <w:r w:rsidRPr="00C51AC5">
              <w:t>(CCL-</w:t>
            </w:r>
            <w:proofErr w:type="spellStart"/>
            <w:r w:rsidRPr="00C51AC5">
              <w:t>CMCT</w:t>
            </w:r>
            <w:proofErr w:type="spellEnd"/>
            <w:r w:rsidRPr="00C51AC5">
              <w:t>-CAA- CD-</w:t>
            </w:r>
            <w:proofErr w:type="spellStart"/>
            <w:r w:rsidRPr="00C51AC5">
              <w:t>CSC</w:t>
            </w:r>
            <w:proofErr w:type="spellEnd"/>
            <w:r w:rsidRPr="00C51AC5">
              <w:t>)</w:t>
            </w:r>
          </w:p>
        </w:tc>
        <w:tc>
          <w:tcPr>
            <w:tcW w:w="1296" w:type="dxa"/>
          </w:tcPr>
          <w:p w14:paraId="47809C79" w14:textId="77777777" w:rsidR="00C51AC5" w:rsidRPr="00C51AC5" w:rsidRDefault="00C51AC5" w:rsidP="0099337D">
            <w:pPr>
              <w:pStyle w:val="TextoTabla"/>
            </w:pPr>
            <w:r w:rsidRPr="00C51AC5">
              <w:t>No utiliza herramientas tecnológicas para realizar tareas complejas ni presentar trabajos.</w:t>
            </w:r>
          </w:p>
        </w:tc>
        <w:tc>
          <w:tcPr>
            <w:tcW w:w="1296" w:type="dxa"/>
          </w:tcPr>
          <w:p w14:paraId="2BFFB9EE" w14:textId="77777777" w:rsidR="00C51AC5" w:rsidRPr="00C51AC5" w:rsidRDefault="00C51AC5" w:rsidP="0099337D">
            <w:pPr>
              <w:pStyle w:val="TextoTabla"/>
            </w:pPr>
            <w:r w:rsidRPr="00C51AC5">
              <w:t>Utiliza cuando se le pide herramientas tecnológicas para realizar tareas complejas y trabajos.</w:t>
            </w:r>
          </w:p>
        </w:tc>
        <w:tc>
          <w:tcPr>
            <w:tcW w:w="1296" w:type="dxa"/>
          </w:tcPr>
          <w:p w14:paraId="0C8CAF7D" w14:textId="77777777" w:rsidR="00C51AC5" w:rsidRPr="00C51AC5" w:rsidRDefault="00C51AC5" w:rsidP="0099337D">
            <w:pPr>
              <w:pStyle w:val="TextoTabla"/>
            </w:pPr>
            <w:r w:rsidRPr="00C51AC5">
              <w:t>Utiliza con asiduidad y autonomía herramientas tecnológicas para realizar tareas complejas y trabajos.</w:t>
            </w:r>
          </w:p>
        </w:tc>
        <w:tc>
          <w:tcPr>
            <w:tcW w:w="1296" w:type="dxa"/>
          </w:tcPr>
          <w:p w14:paraId="0C350197" w14:textId="77777777" w:rsidR="00C51AC5" w:rsidRPr="00C51AC5" w:rsidRDefault="00C51AC5" w:rsidP="00C51AC5">
            <w:pPr>
              <w:pStyle w:val="TextoTabla"/>
            </w:pPr>
            <w:r w:rsidRPr="00C51AC5"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1296" w:type="dxa"/>
          </w:tcPr>
          <w:p w14:paraId="688AB3A7" w14:textId="77777777" w:rsidR="00C51AC5" w:rsidRPr="00C51AC5" w:rsidRDefault="00C51AC5" w:rsidP="00C51AC5">
            <w:pPr>
              <w:pStyle w:val="TextoTabla"/>
            </w:pPr>
          </w:p>
        </w:tc>
      </w:tr>
    </w:tbl>
    <w:p w14:paraId="21975C3A" w14:textId="77777777" w:rsidR="00C51AC5" w:rsidRPr="00C51AC5" w:rsidRDefault="00C51AC5" w:rsidP="00C51AC5">
      <w:pPr>
        <w:pStyle w:val="TextoTabla"/>
      </w:pPr>
    </w:p>
    <w:sectPr w:rsidR="00C51AC5" w:rsidRPr="00C51AC5" w:rsidSect="006B33E2">
      <w:headerReference w:type="default" r:id="rId8"/>
      <w:footerReference w:type="default" r:id="rId9"/>
      <w:pgSz w:w="11906" w:h="16838" w:code="9"/>
      <w:pgMar w:top="1236" w:right="868" w:bottom="1021" w:left="8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091A8" w14:textId="77777777" w:rsidR="00456568" w:rsidRDefault="00456568" w:rsidP="00887293">
      <w:pPr>
        <w:spacing w:after="0" w:line="240" w:lineRule="auto"/>
      </w:pPr>
      <w:r>
        <w:separator/>
      </w:r>
    </w:p>
    <w:p w14:paraId="4E90B1D9" w14:textId="77777777" w:rsidR="00456568" w:rsidRDefault="00456568"/>
  </w:endnote>
  <w:endnote w:type="continuationSeparator" w:id="0">
    <w:p w14:paraId="47313EEA" w14:textId="77777777" w:rsidR="00456568" w:rsidRDefault="00456568" w:rsidP="00887293">
      <w:pPr>
        <w:spacing w:after="0" w:line="240" w:lineRule="auto"/>
      </w:pPr>
      <w:r>
        <w:continuationSeparator/>
      </w:r>
    </w:p>
    <w:p w14:paraId="4747817B" w14:textId="77777777" w:rsidR="00456568" w:rsidRDefault="00456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9C97C" w14:textId="77777777" w:rsidR="00072806" w:rsidRPr="005456BC" w:rsidRDefault="00671B3C" w:rsidP="00072806">
    <w:pPr>
      <w:pStyle w:val="Piedepgina"/>
      <w:jc w:val="right"/>
      <w:rPr>
        <w:rFonts w:cs="Tahoma"/>
        <w:szCs w:val="16"/>
      </w:rPr>
    </w:pPr>
    <w:sdt>
      <w:sdtPr>
        <w:id w:val="1211238932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072806" w:rsidRPr="005456BC">
          <w:rPr>
            <w:rFonts w:cs="Tahoma"/>
            <w:szCs w:val="16"/>
          </w:rPr>
          <w:fldChar w:fldCharType="begin"/>
        </w:r>
        <w:r w:rsidR="00072806" w:rsidRPr="005456BC">
          <w:rPr>
            <w:rFonts w:cs="Tahoma"/>
            <w:szCs w:val="16"/>
          </w:rPr>
          <w:instrText>PAGE   \* MERGEFORMAT</w:instrText>
        </w:r>
        <w:r w:rsidR="00072806" w:rsidRPr="005456BC">
          <w:rPr>
            <w:rFonts w:cs="Tahoma"/>
            <w:szCs w:val="16"/>
          </w:rPr>
          <w:fldChar w:fldCharType="separate"/>
        </w:r>
        <w:r w:rsidR="00072806">
          <w:rPr>
            <w:rFonts w:cs="Tahoma"/>
            <w:szCs w:val="16"/>
          </w:rPr>
          <w:t>2</w:t>
        </w:r>
        <w:r w:rsidR="00072806" w:rsidRPr="005456BC">
          <w:rPr>
            <w:rFonts w:cs="Tahoma"/>
            <w:szCs w:val="16"/>
          </w:rPr>
          <w:fldChar w:fldCharType="end"/>
        </w:r>
      </w:sdtContent>
    </w:sdt>
  </w:p>
  <w:p w14:paraId="4BD38EB6" w14:textId="2B7276A1" w:rsidR="00072806" w:rsidRPr="0097609F" w:rsidRDefault="00072806" w:rsidP="00072806">
    <w:pPr>
      <w:pStyle w:val="Piedepgina"/>
      <w:rPr>
        <w:rFonts w:cs="Tahoma"/>
        <w:szCs w:val="16"/>
      </w:rPr>
    </w:pPr>
    <w:r>
      <w:rPr>
        <w:rFonts w:cs="Tahoma"/>
        <w:szCs w:val="16"/>
      </w:rPr>
      <w:t xml:space="preserve">Unidad </w:t>
    </w:r>
    <w:r w:rsidR="00671B3C">
      <w:rPr>
        <w:rFonts w:cs="Tahoma"/>
        <w:szCs w:val="16"/>
      </w:rPr>
      <w:t>10</w:t>
    </w:r>
    <w:r w:rsidR="00671B3C" w:rsidRPr="00C51AC5">
      <w:t xml:space="preserve">. </w:t>
    </w:r>
    <w:r w:rsidR="00671B3C">
      <w:t>Características de las funciones. Rectas</w:t>
    </w:r>
  </w:p>
  <w:p w14:paraId="0E16AED7" w14:textId="77777777" w:rsidR="00072806" w:rsidRDefault="00072806" w:rsidP="00072806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59776" behindDoc="0" locked="0" layoutInCell="1" allowOverlap="1" wp14:anchorId="4BDE93CB" wp14:editId="34D8A40B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14" name="Imagen 14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792D" w14:textId="77777777" w:rsidR="00456568" w:rsidRDefault="00456568" w:rsidP="00887293">
      <w:pPr>
        <w:spacing w:after="0" w:line="240" w:lineRule="auto"/>
      </w:pPr>
      <w:r>
        <w:separator/>
      </w:r>
    </w:p>
    <w:p w14:paraId="6AEF817F" w14:textId="77777777" w:rsidR="00456568" w:rsidRDefault="00456568"/>
  </w:footnote>
  <w:footnote w:type="continuationSeparator" w:id="0">
    <w:p w14:paraId="3B0E50C5" w14:textId="77777777" w:rsidR="00456568" w:rsidRDefault="00456568" w:rsidP="00887293">
      <w:pPr>
        <w:spacing w:after="0" w:line="240" w:lineRule="auto"/>
      </w:pPr>
      <w:r>
        <w:continuationSeparator/>
      </w:r>
    </w:p>
    <w:p w14:paraId="2F3D5DA6" w14:textId="77777777" w:rsidR="00456568" w:rsidRDefault="00456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371"/>
    </w:tblGrid>
    <w:tr w:rsidR="00671B3C" w:rsidRPr="00887293" w14:paraId="02D227CD" w14:textId="77777777" w:rsidTr="006B33E2">
      <w:tc>
        <w:tcPr>
          <w:tcW w:w="2376" w:type="dxa"/>
          <w:vAlign w:val="center"/>
        </w:tcPr>
        <w:p w14:paraId="2619A163" w14:textId="77777777" w:rsidR="00671B3C" w:rsidRPr="00887293" w:rsidRDefault="00671B3C" w:rsidP="0055765D">
          <w:pPr>
            <w:pStyle w:val="TablaEncabezado"/>
            <w:jc w:val="left"/>
          </w:pPr>
          <w:r w:rsidRPr="00887293">
            <w:t>PROGRAMACIÓN DE AULA</w:t>
          </w:r>
        </w:p>
      </w:tc>
      <w:tc>
        <w:tcPr>
          <w:tcW w:w="7371" w:type="dxa"/>
          <w:vAlign w:val="center"/>
        </w:tcPr>
        <w:p w14:paraId="40511CFF" w14:textId="77777777" w:rsidR="00671B3C" w:rsidRPr="00887293" w:rsidRDefault="00671B3C" w:rsidP="0055765D">
          <w:pPr>
            <w:pStyle w:val="TablaEncabezado"/>
          </w:pPr>
          <w:r>
            <w:t>MATEMÁTICAS APLICADAS</w:t>
          </w:r>
        </w:p>
      </w:tc>
    </w:tr>
    <w:tr w:rsidR="00671B3C" w:rsidRPr="00887293" w14:paraId="25CF5906" w14:textId="77777777" w:rsidTr="006B33E2">
      <w:tc>
        <w:tcPr>
          <w:tcW w:w="2376" w:type="dxa"/>
          <w:vAlign w:val="center"/>
        </w:tcPr>
        <w:p w14:paraId="534D89AF" w14:textId="77777777" w:rsidR="00671B3C" w:rsidRPr="00887293" w:rsidRDefault="00671B3C" w:rsidP="0055765D">
          <w:pPr>
            <w:pStyle w:val="TablaEncabezado"/>
            <w:jc w:val="left"/>
          </w:pPr>
        </w:p>
      </w:tc>
      <w:tc>
        <w:tcPr>
          <w:tcW w:w="7371" w:type="dxa"/>
          <w:vAlign w:val="center"/>
        </w:tcPr>
        <w:p w14:paraId="60A7F0D7" w14:textId="77777777" w:rsidR="00671B3C" w:rsidRPr="00887293" w:rsidRDefault="00671B3C" w:rsidP="0055765D">
          <w:pPr>
            <w:pStyle w:val="TablaEncabezado"/>
          </w:pPr>
          <w:r>
            <w:t>3</w:t>
          </w:r>
          <w:r w:rsidRPr="00887293">
            <w:t xml:space="preserve">.º </w:t>
          </w:r>
          <w:r>
            <w:t>ESO</w:t>
          </w:r>
        </w:p>
      </w:tc>
    </w:tr>
    <w:tr w:rsidR="00671B3C" w:rsidRPr="00887293" w14:paraId="290513C8" w14:textId="77777777" w:rsidTr="006B33E2">
      <w:tc>
        <w:tcPr>
          <w:tcW w:w="2376" w:type="dxa"/>
          <w:vAlign w:val="center"/>
        </w:tcPr>
        <w:p w14:paraId="1E970AC2" w14:textId="77777777" w:rsidR="00671B3C" w:rsidRPr="00887293" w:rsidRDefault="00671B3C" w:rsidP="0055765D">
          <w:pPr>
            <w:pStyle w:val="TablaEncabezado"/>
            <w:jc w:val="left"/>
          </w:pPr>
          <w:r>
            <w:t>Rúbricas</w:t>
          </w:r>
        </w:p>
      </w:tc>
      <w:tc>
        <w:tcPr>
          <w:tcW w:w="7371" w:type="dxa"/>
          <w:vAlign w:val="center"/>
        </w:tcPr>
        <w:p w14:paraId="23846435" w14:textId="77777777" w:rsidR="00671B3C" w:rsidRPr="00887293" w:rsidRDefault="00671B3C" w:rsidP="0055765D">
          <w:pPr>
            <w:pStyle w:val="TablaEncabezado"/>
          </w:pPr>
          <w:r>
            <w:t>Generación B</w:t>
          </w:r>
        </w:p>
      </w:tc>
    </w:tr>
  </w:tbl>
  <w:p w14:paraId="42D4A0EB" w14:textId="77777777" w:rsidR="00671B3C" w:rsidRDefault="00671B3C" w:rsidP="009568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86B"/>
    <w:multiLevelType w:val="hybridMultilevel"/>
    <w:tmpl w:val="3806B9B4"/>
    <w:lvl w:ilvl="0" w:tplc="D63AE8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5EC4B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3C62EE3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73E32C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23EAAB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EB484E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3BA380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5581D6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CA9AF1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" w15:restartNumberingAfterBreak="0">
    <w:nsid w:val="00B310F6"/>
    <w:multiLevelType w:val="hybridMultilevel"/>
    <w:tmpl w:val="B03C7B9A"/>
    <w:lvl w:ilvl="0" w:tplc="6530461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0EC9B8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2794E48C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889C57D0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487C2BD0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0E5E81BE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CFE881D6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796EEFFC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F6C75A6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" w15:restartNumberingAfterBreak="0">
    <w:nsid w:val="01007D29"/>
    <w:multiLevelType w:val="hybridMultilevel"/>
    <w:tmpl w:val="A65A5606"/>
    <w:lvl w:ilvl="0" w:tplc="8AA2F69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7C953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92B13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330C3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928E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7ACB3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BE34D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2808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4DE9C0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" w15:restartNumberingAfterBreak="0">
    <w:nsid w:val="01066527"/>
    <w:multiLevelType w:val="hybridMultilevel"/>
    <w:tmpl w:val="8FC611FA"/>
    <w:lvl w:ilvl="0" w:tplc="E1762E4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EEBA1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6C3F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232DB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CB22E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6C1B3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468671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F38EC1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BDE4A4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" w15:restartNumberingAfterBreak="0">
    <w:nsid w:val="01262C9F"/>
    <w:multiLevelType w:val="hybridMultilevel"/>
    <w:tmpl w:val="F2D8EDDE"/>
    <w:lvl w:ilvl="0" w:tplc="E4CC281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C98611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502060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46A9BC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20CA86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063C6EC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CA50194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E7CAB6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314A309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" w15:restartNumberingAfterBreak="0">
    <w:nsid w:val="01484FC1"/>
    <w:multiLevelType w:val="hybridMultilevel"/>
    <w:tmpl w:val="CF768FB8"/>
    <w:lvl w:ilvl="0" w:tplc="EA3A7A3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7224AB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2BC404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DD2EDF2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EAA0A1F8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3BF487D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92A682F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0F5ECE36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875434E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6" w15:restartNumberingAfterBreak="0">
    <w:nsid w:val="01BF39E2"/>
    <w:multiLevelType w:val="hybridMultilevel"/>
    <w:tmpl w:val="C4EAFC34"/>
    <w:lvl w:ilvl="0" w:tplc="07767A6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7F6B48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F8C302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738453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FD69F0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7E0F49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D69E28C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3068A00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B12413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7" w15:restartNumberingAfterBreak="0">
    <w:nsid w:val="01EF65B6"/>
    <w:multiLevelType w:val="hybridMultilevel"/>
    <w:tmpl w:val="7954F3BE"/>
    <w:lvl w:ilvl="0" w:tplc="5D76F5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04F46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7F4274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350FB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8505A7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0B9CC61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C5AC1A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02053F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03EB60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8" w15:restartNumberingAfterBreak="0">
    <w:nsid w:val="020A703A"/>
    <w:multiLevelType w:val="hybridMultilevel"/>
    <w:tmpl w:val="42F668AE"/>
    <w:lvl w:ilvl="0" w:tplc="663A51C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B8D36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70554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6E805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4D49A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8FA07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C38A4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3CE34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90E89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" w15:restartNumberingAfterBreak="0">
    <w:nsid w:val="02522485"/>
    <w:multiLevelType w:val="hybridMultilevel"/>
    <w:tmpl w:val="758E6D58"/>
    <w:lvl w:ilvl="0" w:tplc="2AC65E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3ECA2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6CC92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D0684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19AEF6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03676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4D068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A9AB55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1D6B30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" w15:restartNumberingAfterBreak="0">
    <w:nsid w:val="02645F17"/>
    <w:multiLevelType w:val="hybridMultilevel"/>
    <w:tmpl w:val="940ADBB6"/>
    <w:lvl w:ilvl="0" w:tplc="51B2AB72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1D8E02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5346634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4BAA3464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3A6A565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9FD094CE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130E826A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9CF01516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54D273AC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11" w15:restartNumberingAfterBreak="0">
    <w:nsid w:val="02842A73"/>
    <w:multiLevelType w:val="hybridMultilevel"/>
    <w:tmpl w:val="8182FCD6"/>
    <w:lvl w:ilvl="0" w:tplc="68F289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240664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87A66A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BC0DCB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03004F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1CCD45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03C427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C7474A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92A1EE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2" w15:restartNumberingAfterBreak="0">
    <w:nsid w:val="0290739E"/>
    <w:multiLevelType w:val="hybridMultilevel"/>
    <w:tmpl w:val="75A26B30"/>
    <w:lvl w:ilvl="0" w:tplc="AFB07FC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D962B7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63F4EE6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E38AE198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00F6552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3062827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E2D824D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2DAA612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D9AD5B0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13" w15:restartNumberingAfterBreak="0">
    <w:nsid w:val="02AC369E"/>
    <w:multiLevelType w:val="hybridMultilevel"/>
    <w:tmpl w:val="0A083DCC"/>
    <w:lvl w:ilvl="0" w:tplc="3F9A42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EA34E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92F0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0B4BE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1C858F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C8EC1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1FA54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FCAFD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D3A7F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" w15:restartNumberingAfterBreak="0">
    <w:nsid w:val="02BC211D"/>
    <w:multiLevelType w:val="hybridMultilevel"/>
    <w:tmpl w:val="39306D60"/>
    <w:lvl w:ilvl="0" w:tplc="9F66910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F880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F5C63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4323E7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9A44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692CCD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ECBD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AE423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966EC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" w15:restartNumberingAfterBreak="0">
    <w:nsid w:val="02D42B1B"/>
    <w:multiLevelType w:val="hybridMultilevel"/>
    <w:tmpl w:val="BB623E1C"/>
    <w:lvl w:ilvl="0" w:tplc="2A6CFE1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5E479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CDA9D9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190319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0C1FC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220B2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88AC6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16216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666B2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" w15:restartNumberingAfterBreak="0">
    <w:nsid w:val="03644DFD"/>
    <w:multiLevelType w:val="hybridMultilevel"/>
    <w:tmpl w:val="5CB87C62"/>
    <w:lvl w:ilvl="0" w:tplc="2EFCE7E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4A509E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2D061A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3740314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7EC4CA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11761ACA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06E871A0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4A6D09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CA129E8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7" w15:restartNumberingAfterBreak="0">
    <w:nsid w:val="037A20B6"/>
    <w:multiLevelType w:val="hybridMultilevel"/>
    <w:tmpl w:val="4AFC1214"/>
    <w:lvl w:ilvl="0" w:tplc="0130D7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E4E1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5B80A9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70FF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850197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44CCC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80CD7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C2D6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844966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" w15:restartNumberingAfterBreak="0">
    <w:nsid w:val="039226EA"/>
    <w:multiLevelType w:val="hybridMultilevel"/>
    <w:tmpl w:val="25F2F9A4"/>
    <w:lvl w:ilvl="0" w:tplc="95CC59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CD41E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95406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9EACB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7AE3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D4A309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AAE2B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59E32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A400D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" w15:restartNumberingAfterBreak="0">
    <w:nsid w:val="04AF5953"/>
    <w:multiLevelType w:val="hybridMultilevel"/>
    <w:tmpl w:val="21E490EE"/>
    <w:lvl w:ilvl="0" w:tplc="A3521F22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64AB88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0EC882C2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F1946352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B0402B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B46C193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C6241C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626E8D8C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DAE1F9E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0" w15:restartNumberingAfterBreak="0">
    <w:nsid w:val="04E43CFE"/>
    <w:multiLevelType w:val="hybridMultilevel"/>
    <w:tmpl w:val="4A18D260"/>
    <w:lvl w:ilvl="0" w:tplc="3FA290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25EF9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A60B18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7AE9A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2DC0F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F7687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DFC199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C2EF3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CDC3B9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" w15:restartNumberingAfterBreak="0">
    <w:nsid w:val="04E56BB4"/>
    <w:multiLevelType w:val="hybridMultilevel"/>
    <w:tmpl w:val="2CB44FB2"/>
    <w:lvl w:ilvl="0" w:tplc="CBC25EB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D23D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BB6C63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6F475A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B08D0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302546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D447AA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5A82D3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CAA6E47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2" w15:restartNumberingAfterBreak="0">
    <w:nsid w:val="05041BF3"/>
    <w:multiLevelType w:val="hybridMultilevel"/>
    <w:tmpl w:val="F070C2C4"/>
    <w:lvl w:ilvl="0" w:tplc="5942C52A">
      <w:numFmt w:val="bullet"/>
      <w:lvlText w:val="•"/>
      <w:lvlJc w:val="left"/>
      <w:pPr>
        <w:ind w:left="23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EEC2AE">
      <w:numFmt w:val="bullet"/>
      <w:lvlText w:val="•"/>
      <w:lvlJc w:val="left"/>
      <w:pPr>
        <w:ind w:left="372" w:hanging="142"/>
      </w:pPr>
      <w:rPr>
        <w:rFonts w:hint="default"/>
      </w:rPr>
    </w:lvl>
    <w:lvl w:ilvl="2" w:tplc="2A3EE922">
      <w:numFmt w:val="bullet"/>
      <w:lvlText w:val="•"/>
      <w:lvlJc w:val="left"/>
      <w:pPr>
        <w:ind w:left="504" w:hanging="142"/>
      </w:pPr>
      <w:rPr>
        <w:rFonts w:hint="default"/>
      </w:rPr>
    </w:lvl>
    <w:lvl w:ilvl="3" w:tplc="40CE6D3E"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65527138">
      <w:numFmt w:val="bullet"/>
      <w:lvlText w:val="•"/>
      <w:lvlJc w:val="left"/>
      <w:pPr>
        <w:ind w:left="768" w:hanging="142"/>
      </w:pPr>
      <w:rPr>
        <w:rFonts w:hint="default"/>
      </w:rPr>
    </w:lvl>
    <w:lvl w:ilvl="5" w:tplc="FD8686B6">
      <w:numFmt w:val="bullet"/>
      <w:lvlText w:val="•"/>
      <w:lvlJc w:val="left"/>
      <w:pPr>
        <w:ind w:left="900" w:hanging="142"/>
      </w:pPr>
      <w:rPr>
        <w:rFonts w:hint="default"/>
      </w:rPr>
    </w:lvl>
    <w:lvl w:ilvl="6" w:tplc="58B23140">
      <w:numFmt w:val="bullet"/>
      <w:lvlText w:val="•"/>
      <w:lvlJc w:val="left"/>
      <w:pPr>
        <w:ind w:left="1032" w:hanging="142"/>
      </w:pPr>
      <w:rPr>
        <w:rFonts w:hint="default"/>
      </w:rPr>
    </w:lvl>
    <w:lvl w:ilvl="7" w:tplc="AB50CBFE">
      <w:numFmt w:val="bullet"/>
      <w:lvlText w:val="•"/>
      <w:lvlJc w:val="left"/>
      <w:pPr>
        <w:ind w:left="1164" w:hanging="142"/>
      </w:pPr>
      <w:rPr>
        <w:rFonts w:hint="default"/>
      </w:rPr>
    </w:lvl>
    <w:lvl w:ilvl="8" w:tplc="510C9E9A">
      <w:numFmt w:val="bullet"/>
      <w:lvlText w:val="•"/>
      <w:lvlJc w:val="left"/>
      <w:pPr>
        <w:ind w:left="1296" w:hanging="142"/>
      </w:pPr>
      <w:rPr>
        <w:rFonts w:hint="default"/>
      </w:rPr>
    </w:lvl>
  </w:abstractNum>
  <w:abstractNum w:abstractNumId="23" w15:restartNumberingAfterBreak="0">
    <w:nsid w:val="055951BA"/>
    <w:multiLevelType w:val="hybridMultilevel"/>
    <w:tmpl w:val="34A4E6FE"/>
    <w:lvl w:ilvl="0" w:tplc="649E9E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CE0C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F44A0E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F8EB8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35672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00C46B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B74C44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15069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9F8F8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" w15:restartNumberingAfterBreak="0">
    <w:nsid w:val="06620832"/>
    <w:multiLevelType w:val="hybridMultilevel"/>
    <w:tmpl w:val="13E0B6EA"/>
    <w:lvl w:ilvl="0" w:tplc="B3C640B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63E6A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F34EAC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EA61C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80ED0E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B6C148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6446D2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72EC0A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5B094D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5" w15:restartNumberingAfterBreak="0">
    <w:nsid w:val="070C7DF1"/>
    <w:multiLevelType w:val="hybridMultilevel"/>
    <w:tmpl w:val="C92E8FE0"/>
    <w:lvl w:ilvl="0" w:tplc="EA5436E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88882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EA86A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8E2E0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AEFC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563C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53645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D68B1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7E67C2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" w15:restartNumberingAfterBreak="0">
    <w:nsid w:val="07167F7F"/>
    <w:multiLevelType w:val="hybridMultilevel"/>
    <w:tmpl w:val="FAB22BEC"/>
    <w:lvl w:ilvl="0" w:tplc="5B4C0E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966CA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87E64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6CFE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20B6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2C2FF1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40AFB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E2EF82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87E234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" w15:restartNumberingAfterBreak="0">
    <w:nsid w:val="0732333C"/>
    <w:multiLevelType w:val="hybridMultilevel"/>
    <w:tmpl w:val="8624A552"/>
    <w:lvl w:ilvl="0" w:tplc="BCDCBE4E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060F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292F70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8B451F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8C2409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E244B5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C316BCB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2A2101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5DE1E8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" w15:restartNumberingAfterBreak="0">
    <w:nsid w:val="075E4B2D"/>
    <w:multiLevelType w:val="hybridMultilevel"/>
    <w:tmpl w:val="766EBC94"/>
    <w:lvl w:ilvl="0" w:tplc="1E5AA4C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B2AEA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8EA2B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C4C69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328F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9C0E98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F0407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69443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81A3FE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" w15:restartNumberingAfterBreak="0">
    <w:nsid w:val="07F14CA1"/>
    <w:multiLevelType w:val="hybridMultilevel"/>
    <w:tmpl w:val="2676DB66"/>
    <w:lvl w:ilvl="0" w:tplc="6F80DFA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432588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AD621E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16C03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B5A5B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DD676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10294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098D78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284FF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" w15:restartNumberingAfterBreak="0">
    <w:nsid w:val="08281BB5"/>
    <w:multiLevelType w:val="hybridMultilevel"/>
    <w:tmpl w:val="420E94DA"/>
    <w:lvl w:ilvl="0" w:tplc="E7ECEF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B2B9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50C91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DB006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0AC57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62AD23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51C25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328F4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FE229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" w15:restartNumberingAfterBreak="0">
    <w:nsid w:val="087C25CE"/>
    <w:multiLevelType w:val="hybridMultilevel"/>
    <w:tmpl w:val="3348ACFA"/>
    <w:lvl w:ilvl="0" w:tplc="9842B2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0667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AA42A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ADA83A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0E498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2E227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1522B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86228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64AE67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" w15:restartNumberingAfterBreak="0">
    <w:nsid w:val="08874628"/>
    <w:multiLevelType w:val="hybridMultilevel"/>
    <w:tmpl w:val="5BCAEEF4"/>
    <w:lvl w:ilvl="0" w:tplc="C61C975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72A06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60B7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5E4EC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A5A050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03AAA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38E1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0407F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5E8ED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" w15:restartNumberingAfterBreak="0">
    <w:nsid w:val="08956643"/>
    <w:multiLevelType w:val="hybridMultilevel"/>
    <w:tmpl w:val="BA1A1A86"/>
    <w:lvl w:ilvl="0" w:tplc="F9DC2F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1BA992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47AD2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C58CCB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EDA0B2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D9E84C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CBEA11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392F4B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C16C8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" w15:restartNumberingAfterBreak="0">
    <w:nsid w:val="09135EC8"/>
    <w:multiLevelType w:val="hybridMultilevel"/>
    <w:tmpl w:val="B05418F8"/>
    <w:lvl w:ilvl="0" w:tplc="6AA6E67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8C41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ACD5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89A8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47CD8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04674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CDEC97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BA4BD0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2148F3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" w15:restartNumberingAfterBreak="0">
    <w:nsid w:val="09192E0D"/>
    <w:multiLevelType w:val="hybridMultilevel"/>
    <w:tmpl w:val="D7E2B3E0"/>
    <w:lvl w:ilvl="0" w:tplc="358A5A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BA2C4F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19ACC8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752BA7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ED01BD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B6E70A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E504458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43A5DE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FC8F5A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" w15:restartNumberingAfterBreak="0">
    <w:nsid w:val="095407BB"/>
    <w:multiLevelType w:val="hybridMultilevel"/>
    <w:tmpl w:val="683C59C2"/>
    <w:lvl w:ilvl="0" w:tplc="CBECAF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758DB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49230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5AC7EB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200DB1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8B4CE8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B000B5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BA4B57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950EB9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7" w15:restartNumberingAfterBreak="0">
    <w:nsid w:val="099D0DA3"/>
    <w:multiLevelType w:val="hybridMultilevel"/>
    <w:tmpl w:val="9528BCE4"/>
    <w:lvl w:ilvl="0" w:tplc="048CEA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4CDEC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EE6B3C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0F4B48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40789DE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0D68A6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9F619B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4C2593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D2405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" w15:restartNumberingAfterBreak="0">
    <w:nsid w:val="09B34A97"/>
    <w:multiLevelType w:val="hybridMultilevel"/>
    <w:tmpl w:val="8C8A2282"/>
    <w:lvl w:ilvl="0" w:tplc="36DE32B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DD0085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0940A5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620904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0825C5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740C97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DE26CA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90633A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D0AB7E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9" w15:restartNumberingAfterBreak="0">
    <w:nsid w:val="09D324AB"/>
    <w:multiLevelType w:val="hybridMultilevel"/>
    <w:tmpl w:val="F2DC78EC"/>
    <w:lvl w:ilvl="0" w:tplc="64A808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881C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E8AE7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9A4D8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ACAFB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486D76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0DC93D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0DA4A4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D52467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" w15:restartNumberingAfterBreak="0">
    <w:nsid w:val="0A0C1E64"/>
    <w:multiLevelType w:val="hybridMultilevel"/>
    <w:tmpl w:val="4B2C6216"/>
    <w:lvl w:ilvl="0" w:tplc="58006C5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863F0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713EDF4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DBC274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16E8BD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99800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8DCF69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C7A65A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78DE40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1" w15:restartNumberingAfterBreak="0">
    <w:nsid w:val="0B0B4737"/>
    <w:multiLevelType w:val="hybridMultilevel"/>
    <w:tmpl w:val="ABF6B220"/>
    <w:lvl w:ilvl="0" w:tplc="23B651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A90E93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E30C12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0E83AF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81E3B9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8C2FF4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BD092F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14CE0D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B32F1F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2" w15:restartNumberingAfterBreak="0">
    <w:nsid w:val="0B8638DC"/>
    <w:multiLevelType w:val="hybridMultilevel"/>
    <w:tmpl w:val="2320DEC2"/>
    <w:lvl w:ilvl="0" w:tplc="339674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4E42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8C18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AB606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82EA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D2EC77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64F3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6887C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37686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" w15:restartNumberingAfterBreak="0">
    <w:nsid w:val="0BB834A4"/>
    <w:multiLevelType w:val="hybridMultilevel"/>
    <w:tmpl w:val="82F8D246"/>
    <w:lvl w:ilvl="0" w:tplc="4D1E0E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9BC62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91E8C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FC0B0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9F4A09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C0F0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008253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8267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4EC6D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" w15:restartNumberingAfterBreak="0">
    <w:nsid w:val="0BFB4B00"/>
    <w:multiLevelType w:val="hybridMultilevel"/>
    <w:tmpl w:val="0AE432D0"/>
    <w:lvl w:ilvl="0" w:tplc="B80E86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4A2A5D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A30B01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6A29BB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5A8434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366786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9896B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0B6EEE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F30D14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" w15:restartNumberingAfterBreak="0">
    <w:nsid w:val="0CDE48EF"/>
    <w:multiLevelType w:val="hybridMultilevel"/>
    <w:tmpl w:val="9850B0DC"/>
    <w:lvl w:ilvl="0" w:tplc="6D00F4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0CF96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C1ECEEF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1C902BF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BE96F93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D3A26A8C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08E0DC7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409E4F3E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715C4FC0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6" w15:restartNumberingAfterBreak="0">
    <w:nsid w:val="0CFB1DAB"/>
    <w:multiLevelType w:val="hybridMultilevel"/>
    <w:tmpl w:val="D4520A24"/>
    <w:lvl w:ilvl="0" w:tplc="667ADD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8AD1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520FD2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2C8CF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E693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A7AF4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F015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F0A4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2B6799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" w15:restartNumberingAfterBreak="0">
    <w:nsid w:val="0D1D4142"/>
    <w:multiLevelType w:val="hybridMultilevel"/>
    <w:tmpl w:val="91C01C24"/>
    <w:lvl w:ilvl="0" w:tplc="09B486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35AD86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4A4264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3C6529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CB8E8A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A54709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BE4D5B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D346DC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B34CCC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8" w15:restartNumberingAfterBreak="0">
    <w:nsid w:val="0D4B3984"/>
    <w:multiLevelType w:val="hybridMultilevel"/>
    <w:tmpl w:val="9676A30C"/>
    <w:lvl w:ilvl="0" w:tplc="83C6E8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CE72C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4C6A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AAA38F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BB49F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70F39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61C4DB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C202B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9007F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" w15:restartNumberingAfterBreak="0">
    <w:nsid w:val="0D523E34"/>
    <w:multiLevelType w:val="hybridMultilevel"/>
    <w:tmpl w:val="461C3716"/>
    <w:lvl w:ilvl="0" w:tplc="C9320E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78754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71E311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1E012C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EEC4C3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CD8B23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F5C918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86610D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CD1E797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" w15:restartNumberingAfterBreak="0">
    <w:nsid w:val="0E5635DE"/>
    <w:multiLevelType w:val="hybridMultilevel"/>
    <w:tmpl w:val="8266F074"/>
    <w:lvl w:ilvl="0" w:tplc="254ACB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CA4F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B7E2A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DFEDF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BC45D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43AF8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D248E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209E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33A89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51" w15:restartNumberingAfterBreak="0">
    <w:nsid w:val="0E685C66"/>
    <w:multiLevelType w:val="hybridMultilevel"/>
    <w:tmpl w:val="D92E3B76"/>
    <w:lvl w:ilvl="0" w:tplc="9D1813B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664FEA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558E9742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6D24629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5BB0006A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45121FBA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74CE6D6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BB0EB264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2AB6F97A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52" w15:restartNumberingAfterBreak="0">
    <w:nsid w:val="0EA44C1B"/>
    <w:multiLevelType w:val="hybridMultilevel"/>
    <w:tmpl w:val="F5DA31B8"/>
    <w:lvl w:ilvl="0" w:tplc="CEBEDAD0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D889A6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333AA0DA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5F98AD30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BA84D178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9F4CB006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7620338E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CFE16AA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B58643B0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53" w15:restartNumberingAfterBreak="0">
    <w:nsid w:val="0EB43B02"/>
    <w:multiLevelType w:val="hybridMultilevel"/>
    <w:tmpl w:val="D96A64E6"/>
    <w:lvl w:ilvl="0" w:tplc="5D12FB3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4A509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6D2CA12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D3C48AB0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0C82114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C1E4C42A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2FDED37C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C5804298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131446E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54" w15:restartNumberingAfterBreak="0">
    <w:nsid w:val="0F667523"/>
    <w:multiLevelType w:val="hybridMultilevel"/>
    <w:tmpl w:val="19486530"/>
    <w:lvl w:ilvl="0" w:tplc="4342AA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A40A664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D56AD204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6FA0E7F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B24CBC8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74E4EA8E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EB747900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8658877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8C8682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55" w15:restartNumberingAfterBreak="0">
    <w:nsid w:val="0F990A7B"/>
    <w:multiLevelType w:val="hybridMultilevel"/>
    <w:tmpl w:val="6EDC46CE"/>
    <w:lvl w:ilvl="0" w:tplc="DF066EB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70A0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D527A8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5CA10B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132E6C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0541D2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A42CC7D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008BF5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31D40FD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6" w15:restartNumberingAfterBreak="0">
    <w:nsid w:val="100545D0"/>
    <w:multiLevelType w:val="hybridMultilevel"/>
    <w:tmpl w:val="06C617EA"/>
    <w:lvl w:ilvl="0" w:tplc="C33EC7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84A4A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BD2D79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9B4314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B674ED8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AA2346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D5C442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6B26E1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14D69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7" w15:restartNumberingAfterBreak="0">
    <w:nsid w:val="104551A0"/>
    <w:multiLevelType w:val="hybridMultilevel"/>
    <w:tmpl w:val="6EC04988"/>
    <w:lvl w:ilvl="0" w:tplc="477CC9F8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32956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62670B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51C58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C7A76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6C589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7F1E42C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DD70BC5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F6E43712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58" w15:restartNumberingAfterBreak="0">
    <w:nsid w:val="107345E6"/>
    <w:multiLevelType w:val="hybridMultilevel"/>
    <w:tmpl w:val="A1722010"/>
    <w:lvl w:ilvl="0" w:tplc="6D968C1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9D8FA6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4EC1F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296547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196CE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DE297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26E5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198D87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3418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59" w15:restartNumberingAfterBreak="0">
    <w:nsid w:val="10AC4342"/>
    <w:multiLevelType w:val="hybridMultilevel"/>
    <w:tmpl w:val="DE921DDA"/>
    <w:lvl w:ilvl="0" w:tplc="AF7491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2DE3E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14DC2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50D20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D52C75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04E1B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9DC5C4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6D2E11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86A0BC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0" w15:restartNumberingAfterBreak="0">
    <w:nsid w:val="10B77415"/>
    <w:multiLevelType w:val="hybridMultilevel"/>
    <w:tmpl w:val="235009F6"/>
    <w:lvl w:ilvl="0" w:tplc="A8147884">
      <w:numFmt w:val="bullet"/>
      <w:lvlText w:val="•"/>
      <w:lvlJc w:val="left"/>
      <w:pPr>
        <w:ind w:left="23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0BC54C4">
      <w:numFmt w:val="bullet"/>
      <w:lvlText w:val="•"/>
      <w:lvlJc w:val="left"/>
      <w:pPr>
        <w:ind w:left="372" w:hanging="142"/>
      </w:pPr>
      <w:rPr>
        <w:rFonts w:hint="default"/>
      </w:rPr>
    </w:lvl>
    <w:lvl w:ilvl="2" w:tplc="455A0626">
      <w:numFmt w:val="bullet"/>
      <w:lvlText w:val="•"/>
      <w:lvlJc w:val="left"/>
      <w:pPr>
        <w:ind w:left="504" w:hanging="142"/>
      </w:pPr>
      <w:rPr>
        <w:rFonts w:hint="default"/>
      </w:rPr>
    </w:lvl>
    <w:lvl w:ilvl="3" w:tplc="55DA25BA"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BEA0A594">
      <w:numFmt w:val="bullet"/>
      <w:lvlText w:val="•"/>
      <w:lvlJc w:val="left"/>
      <w:pPr>
        <w:ind w:left="768" w:hanging="142"/>
      </w:pPr>
      <w:rPr>
        <w:rFonts w:hint="default"/>
      </w:rPr>
    </w:lvl>
    <w:lvl w:ilvl="5" w:tplc="CA326200">
      <w:numFmt w:val="bullet"/>
      <w:lvlText w:val="•"/>
      <w:lvlJc w:val="left"/>
      <w:pPr>
        <w:ind w:left="900" w:hanging="142"/>
      </w:pPr>
      <w:rPr>
        <w:rFonts w:hint="default"/>
      </w:rPr>
    </w:lvl>
    <w:lvl w:ilvl="6" w:tplc="02DA9EF2">
      <w:numFmt w:val="bullet"/>
      <w:lvlText w:val="•"/>
      <w:lvlJc w:val="left"/>
      <w:pPr>
        <w:ind w:left="1032" w:hanging="142"/>
      </w:pPr>
      <w:rPr>
        <w:rFonts w:hint="default"/>
      </w:rPr>
    </w:lvl>
    <w:lvl w:ilvl="7" w:tplc="2A0EE062">
      <w:numFmt w:val="bullet"/>
      <w:lvlText w:val="•"/>
      <w:lvlJc w:val="left"/>
      <w:pPr>
        <w:ind w:left="1164" w:hanging="142"/>
      </w:pPr>
      <w:rPr>
        <w:rFonts w:hint="default"/>
      </w:rPr>
    </w:lvl>
    <w:lvl w:ilvl="8" w:tplc="D5084E44">
      <w:numFmt w:val="bullet"/>
      <w:lvlText w:val="•"/>
      <w:lvlJc w:val="left"/>
      <w:pPr>
        <w:ind w:left="1296" w:hanging="142"/>
      </w:pPr>
      <w:rPr>
        <w:rFonts w:hint="default"/>
      </w:rPr>
    </w:lvl>
  </w:abstractNum>
  <w:abstractNum w:abstractNumId="61" w15:restartNumberingAfterBreak="0">
    <w:nsid w:val="10E54C74"/>
    <w:multiLevelType w:val="hybridMultilevel"/>
    <w:tmpl w:val="85E06396"/>
    <w:lvl w:ilvl="0" w:tplc="CAFA598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7D21C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4CCA8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C74BE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2A4B4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F16E0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5C0C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CCE79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3030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2" w15:restartNumberingAfterBreak="0">
    <w:nsid w:val="11006F34"/>
    <w:multiLevelType w:val="hybridMultilevel"/>
    <w:tmpl w:val="EB8E310C"/>
    <w:lvl w:ilvl="0" w:tplc="211CB05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2E222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1603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C3E09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A5E314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6846F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5BA65A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01C57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C6CB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3" w15:restartNumberingAfterBreak="0">
    <w:nsid w:val="111E6610"/>
    <w:multiLevelType w:val="hybridMultilevel"/>
    <w:tmpl w:val="9ABCA0F4"/>
    <w:lvl w:ilvl="0" w:tplc="629A47A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A8DA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62CD6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C06FF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F25B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84408C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91109922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E3AEB8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488995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64" w15:restartNumberingAfterBreak="0">
    <w:nsid w:val="11244026"/>
    <w:multiLevelType w:val="hybridMultilevel"/>
    <w:tmpl w:val="40C06152"/>
    <w:lvl w:ilvl="0" w:tplc="F438CDD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E344F02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9996B47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F936426E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0038E724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6A256A0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A0E877C2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BBA09C5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5F62C38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65" w15:restartNumberingAfterBreak="0">
    <w:nsid w:val="114E1B80"/>
    <w:multiLevelType w:val="hybridMultilevel"/>
    <w:tmpl w:val="4C7E15AA"/>
    <w:lvl w:ilvl="0" w:tplc="999EADA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3BA0D8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D0C83D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4E057A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AE2614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8BAE23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800CDD7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63C3AA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F7446CB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66" w15:restartNumberingAfterBreak="0">
    <w:nsid w:val="115F0ED7"/>
    <w:multiLevelType w:val="hybridMultilevel"/>
    <w:tmpl w:val="F956EF7A"/>
    <w:lvl w:ilvl="0" w:tplc="DDE41F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A8021D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65B0866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AED2580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9A20415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3F7E2ABE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1F5EB77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E96ED94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ABBCF64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67" w15:restartNumberingAfterBreak="0">
    <w:nsid w:val="11CD1485"/>
    <w:multiLevelType w:val="hybridMultilevel"/>
    <w:tmpl w:val="B148B5A2"/>
    <w:lvl w:ilvl="0" w:tplc="7ABC19E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F9A9772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664EDF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A2CC6B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9D8C50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FF8AFA8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7BE529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EDBE2D80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4C2A8CE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68" w15:restartNumberingAfterBreak="0">
    <w:nsid w:val="120F6B7C"/>
    <w:multiLevelType w:val="hybridMultilevel"/>
    <w:tmpl w:val="6AEEA078"/>
    <w:lvl w:ilvl="0" w:tplc="A79813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BFE42D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B0EDB6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B1EC545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A328AE2A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BCCE4E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7BF03860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4B92911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8408AF92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69" w15:restartNumberingAfterBreak="0">
    <w:nsid w:val="121E478B"/>
    <w:multiLevelType w:val="hybridMultilevel"/>
    <w:tmpl w:val="D108A4AA"/>
    <w:lvl w:ilvl="0" w:tplc="79FC1A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EDA88B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37218D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0449B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1E026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D3E69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F541B5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D88F5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45293B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0" w15:restartNumberingAfterBreak="0">
    <w:nsid w:val="13153D6D"/>
    <w:multiLevelType w:val="hybridMultilevel"/>
    <w:tmpl w:val="888CEBBE"/>
    <w:lvl w:ilvl="0" w:tplc="72FA85FC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9E4B9B4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CFDCE824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3728605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CCC8AB72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E8546A1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8E224CCE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9AC088C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353E0B38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71" w15:restartNumberingAfterBreak="0">
    <w:nsid w:val="13ED282C"/>
    <w:multiLevelType w:val="hybridMultilevel"/>
    <w:tmpl w:val="AB4C21E8"/>
    <w:lvl w:ilvl="0" w:tplc="20D6FD3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425DD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EC0669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BEC7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E7897B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DBE1E6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ED6139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FB44F7B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903E216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72" w15:restartNumberingAfterBreak="0">
    <w:nsid w:val="141F213C"/>
    <w:multiLevelType w:val="hybridMultilevel"/>
    <w:tmpl w:val="76984762"/>
    <w:lvl w:ilvl="0" w:tplc="D270B3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34867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288BB3E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D770622A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781AEF74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B6046A1C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3B9891EC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7AE2B9F0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BF081D3A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73" w15:restartNumberingAfterBreak="0">
    <w:nsid w:val="142F10A2"/>
    <w:multiLevelType w:val="hybridMultilevel"/>
    <w:tmpl w:val="B21C8E20"/>
    <w:lvl w:ilvl="0" w:tplc="DEBC63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BA4DAE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F9A4A6DE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11344996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77AEE6F0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3DB0FF7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2DEADFE0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EF8772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08E21744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74" w15:restartNumberingAfterBreak="0">
    <w:nsid w:val="14B92872"/>
    <w:multiLevelType w:val="hybridMultilevel"/>
    <w:tmpl w:val="9B7AFDD4"/>
    <w:lvl w:ilvl="0" w:tplc="7436D99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00706E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A5B8051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C38C6DB6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499AF830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CD4EADD8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C7105AC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2208244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FE325FD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75" w15:restartNumberingAfterBreak="0">
    <w:nsid w:val="151B4EFC"/>
    <w:multiLevelType w:val="hybridMultilevel"/>
    <w:tmpl w:val="D904E834"/>
    <w:lvl w:ilvl="0" w:tplc="BF84C5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CA345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89AE7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22B8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82EEE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ABE752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57EA1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5B0273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BBE36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6" w15:restartNumberingAfterBreak="0">
    <w:nsid w:val="1536783B"/>
    <w:multiLevelType w:val="hybridMultilevel"/>
    <w:tmpl w:val="6B46D422"/>
    <w:lvl w:ilvl="0" w:tplc="ADECD62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02DA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CE8DBA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093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598C1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F6075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B127F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EC4216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A1AB9A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7" w15:restartNumberingAfterBreak="0">
    <w:nsid w:val="15435FF1"/>
    <w:multiLevelType w:val="hybridMultilevel"/>
    <w:tmpl w:val="EFA64302"/>
    <w:lvl w:ilvl="0" w:tplc="0434BF5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F8A4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FFEEB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944B92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6CABD2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E073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F8467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6413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4DED7D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8" w15:restartNumberingAfterBreak="0">
    <w:nsid w:val="160E4F18"/>
    <w:multiLevelType w:val="hybridMultilevel"/>
    <w:tmpl w:val="02C46B16"/>
    <w:lvl w:ilvl="0" w:tplc="B9D4A17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4296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1DC4B0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D981F6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898656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6626E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D6860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24A1B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D1600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9" w15:restartNumberingAfterBreak="0">
    <w:nsid w:val="16601C18"/>
    <w:multiLevelType w:val="hybridMultilevel"/>
    <w:tmpl w:val="FDA41410"/>
    <w:lvl w:ilvl="0" w:tplc="F1F83D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2ACE4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6BCE4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1F85D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496C46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984E44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0FAE7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9C6E74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B32B7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0" w15:restartNumberingAfterBreak="0">
    <w:nsid w:val="17927A10"/>
    <w:multiLevelType w:val="hybridMultilevel"/>
    <w:tmpl w:val="350A0DF8"/>
    <w:lvl w:ilvl="0" w:tplc="571C3210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DA65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7D411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2C4EA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DC3E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31E75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9A6F17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9CF6163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CA24420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81" w15:restartNumberingAfterBreak="0">
    <w:nsid w:val="18040B93"/>
    <w:multiLevelType w:val="hybridMultilevel"/>
    <w:tmpl w:val="84649582"/>
    <w:lvl w:ilvl="0" w:tplc="115675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3C00F8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E56F38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52C8F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2928F2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1FCEEF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A160AA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9ED9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C00B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2" w15:restartNumberingAfterBreak="0">
    <w:nsid w:val="18B74BAC"/>
    <w:multiLevelType w:val="hybridMultilevel"/>
    <w:tmpl w:val="7DB070A2"/>
    <w:lvl w:ilvl="0" w:tplc="6B1443C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35AFD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3F49D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E24F6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B3E1E1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474226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D0E1C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35048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EA888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3" w15:restartNumberingAfterBreak="0">
    <w:nsid w:val="18CD2263"/>
    <w:multiLevelType w:val="hybridMultilevel"/>
    <w:tmpl w:val="EBCEC514"/>
    <w:lvl w:ilvl="0" w:tplc="066CAEEA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E2E4916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1F265526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EB444318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5EBEFEFC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B80898FC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80107554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A6B61E02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9708B8E4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84" w15:restartNumberingAfterBreak="0">
    <w:nsid w:val="190037C3"/>
    <w:multiLevelType w:val="hybridMultilevel"/>
    <w:tmpl w:val="FB06C04E"/>
    <w:lvl w:ilvl="0" w:tplc="17B004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1E788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972706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CB0B36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7C2DE7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0FEB9B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084C07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926460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298B4C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85" w15:restartNumberingAfterBreak="0">
    <w:nsid w:val="1B0E1F15"/>
    <w:multiLevelType w:val="hybridMultilevel"/>
    <w:tmpl w:val="3A8C9E50"/>
    <w:lvl w:ilvl="0" w:tplc="E2EC05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6C16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72AB95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E80BF6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A8C843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CFAAFC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C82B8D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49CFBA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34CD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6" w15:restartNumberingAfterBreak="0">
    <w:nsid w:val="1B1357A8"/>
    <w:multiLevelType w:val="hybridMultilevel"/>
    <w:tmpl w:val="184EBA6C"/>
    <w:lvl w:ilvl="0" w:tplc="6052A1EE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F68730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A61C3132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987AE8B2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7B4CA0A6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9C10A98C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ED72CE7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D3A86FE4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DB5CDC24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87" w15:restartNumberingAfterBreak="0">
    <w:nsid w:val="1B9027C0"/>
    <w:multiLevelType w:val="hybridMultilevel"/>
    <w:tmpl w:val="511CFD72"/>
    <w:lvl w:ilvl="0" w:tplc="C6DA25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883E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802D3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47E54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8F23BD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A68C3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FAEC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346A3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41493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8" w15:restartNumberingAfterBreak="0">
    <w:nsid w:val="1B9A29D1"/>
    <w:multiLevelType w:val="hybridMultilevel"/>
    <w:tmpl w:val="D0E0DEA0"/>
    <w:lvl w:ilvl="0" w:tplc="50EE3C1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1AAF8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B340374A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87B4A7CA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64BA92F4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34D08EBA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FDC40528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E2A16C0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6F0164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89" w15:restartNumberingAfterBreak="0">
    <w:nsid w:val="1C452CEF"/>
    <w:multiLevelType w:val="hybridMultilevel"/>
    <w:tmpl w:val="039CE6FE"/>
    <w:lvl w:ilvl="0" w:tplc="5DFAC89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30DE8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F40F87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A86B28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A02C15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51495D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032F80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AAE05A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3FA885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90" w15:restartNumberingAfterBreak="0">
    <w:nsid w:val="1C482B15"/>
    <w:multiLevelType w:val="hybridMultilevel"/>
    <w:tmpl w:val="FA7ABCF8"/>
    <w:lvl w:ilvl="0" w:tplc="EAAC53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C81DA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D12B9E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6DE2D2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CDED8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28D8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E283E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E621A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7AA41D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1" w15:restartNumberingAfterBreak="0">
    <w:nsid w:val="1C830EC3"/>
    <w:multiLevelType w:val="hybridMultilevel"/>
    <w:tmpl w:val="FEF46ECE"/>
    <w:lvl w:ilvl="0" w:tplc="6F2EBD90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5B8A0F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ABB81FA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CE2F070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A3A810E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C5CA8B1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C8803C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466C311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05A8496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92" w15:restartNumberingAfterBreak="0">
    <w:nsid w:val="1C937392"/>
    <w:multiLevelType w:val="hybridMultilevel"/>
    <w:tmpl w:val="E64461A6"/>
    <w:lvl w:ilvl="0" w:tplc="8522E6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88A768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E5E4D0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8FDA0D6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CB44D0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272A03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E701E5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9865EE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316702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93" w15:restartNumberingAfterBreak="0">
    <w:nsid w:val="1CAF120A"/>
    <w:multiLevelType w:val="hybridMultilevel"/>
    <w:tmpl w:val="6E66BB8C"/>
    <w:lvl w:ilvl="0" w:tplc="97C0295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DEA302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1AB03F8A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EBA0D7FC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646C05F8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447490A2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22F2DFE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FBACA2B0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D0E09B7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94" w15:restartNumberingAfterBreak="0">
    <w:nsid w:val="1DAE5F59"/>
    <w:multiLevelType w:val="hybridMultilevel"/>
    <w:tmpl w:val="6B7AB460"/>
    <w:lvl w:ilvl="0" w:tplc="38C06C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CEFD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EDE7C7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4A9BE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EF0C4E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7AEE6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A8C089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DD6A4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A846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5" w15:restartNumberingAfterBreak="0">
    <w:nsid w:val="1DB86161"/>
    <w:multiLevelType w:val="hybridMultilevel"/>
    <w:tmpl w:val="0DF26260"/>
    <w:lvl w:ilvl="0" w:tplc="6296922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8A4CF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728AD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FC4A2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822C3F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2D017C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C88B2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BE48D2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D3C36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6" w15:restartNumberingAfterBreak="0">
    <w:nsid w:val="1E6E1091"/>
    <w:multiLevelType w:val="hybridMultilevel"/>
    <w:tmpl w:val="5FB05856"/>
    <w:lvl w:ilvl="0" w:tplc="36A242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A2898C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99A10D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85024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12E7F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07036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4266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7401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7DA85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7" w15:restartNumberingAfterBreak="0">
    <w:nsid w:val="1EA567C0"/>
    <w:multiLevelType w:val="hybridMultilevel"/>
    <w:tmpl w:val="E34A3D42"/>
    <w:lvl w:ilvl="0" w:tplc="782C9956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C219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75C9F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E9E320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D0B0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CDADE7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F308FFD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5CC97EA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7E82B91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98" w15:restartNumberingAfterBreak="0">
    <w:nsid w:val="1EAB3BA2"/>
    <w:multiLevelType w:val="hybridMultilevel"/>
    <w:tmpl w:val="FCBEA86E"/>
    <w:lvl w:ilvl="0" w:tplc="02720BF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E9E940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EAAD1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C12891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EA846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F2648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241D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17428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CA6D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9" w15:restartNumberingAfterBreak="0">
    <w:nsid w:val="1EE16443"/>
    <w:multiLevelType w:val="hybridMultilevel"/>
    <w:tmpl w:val="36F60606"/>
    <w:lvl w:ilvl="0" w:tplc="7FF2034C">
      <w:numFmt w:val="bullet"/>
      <w:lvlText w:val="•"/>
      <w:lvlJc w:val="left"/>
      <w:pPr>
        <w:ind w:left="142" w:hanging="142"/>
      </w:pPr>
      <w:rPr>
        <w:rFonts w:ascii="Calibri" w:eastAsia="Calibri" w:hAnsi="Calibri" w:cs="Calibri" w:hint="default"/>
        <w:color w:val="808285"/>
        <w:w w:val="121"/>
        <w:sz w:val="19"/>
        <w:szCs w:val="19"/>
      </w:rPr>
    </w:lvl>
    <w:lvl w:ilvl="1" w:tplc="F998E220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74E6194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1B46D3F0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4B8EE78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53E6119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DCE02D92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85D6E71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A100EA3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100" w15:restartNumberingAfterBreak="0">
    <w:nsid w:val="1F023F18"/>
    <w:multiLevelType w:val="hybridMultilevel"/>
    <w:tmpl w:val="6BC4BC22"/>
    <w:lvl w:ilvl="0" w:tplc="F6129D0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8FA30B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6295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9B4BD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E0A20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5C87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CC0F1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2F43DB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236E60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1" w15:restartNumberingAfterBreak="0">
    <w:nsid w:val="1F0B3155"/>
    <w:multiLevelType w:val="hybridMultilevel"/>
    <w:tmpl w:val="AE6875E4"/>
    <w:lvl w:ilvl="0" w:tplc="3D7C24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E466FA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CF625A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BEADC3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A128D9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772E2D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5F277A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07442B4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72AF19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02" w15:restartNumberingAfterBreak="0">
    <w:nsid w:val="1F3731EC"/>
    <w:multiLevelType w:val="hybridMultilevel"/>
    <w:tmpl w:val="D922918C"/>
    <w:lvl w:ilvl="0" w:tplc="48C4D41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4A35D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FC468B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D7B4AE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CB453A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4B653B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3745AF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778E3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A0EFC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03" w15:restartNumberingAfterBreak="0">
    <w:nsid w:val="1F5123EC"/>
    <w:multiLevelType w:val="hybridMultilevel"/>
    <w:tmpl w:val="953A77B8"/>
    <w:lvl w:ilvl="0" w:tplc="4E2EAE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B01A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17450E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9C4ED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572B7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6E200E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60C2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C5CE0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2F66F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4" w15:restartNumberingAfterBreak="0">
    <w:nsid w:val="1F605D73"/>
    <w:multiLevelType w:val="hybridMultilevel"/>
    <w:tmpl w:val="BC7C6A88"/>
    <w:lvl w:ilvl="0" w:tplc="5F3CF024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FA61E0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07E53E4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C6507D5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F6A8B1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7072536E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7A8A82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BA140B06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440C9F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05" w15:restartNumberingAfterBreak="0">
    <w:nsid w:val="1F814B67"/>
    <w:multiLevelType w:val="hybridMultilevel"/>
    <w:tmpl w:val="008C617A"/>
    <w:lvl w:ilvl="0" w:tplc="161C978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9267F6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D0DE527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29678F0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027EDFF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5B02BFF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04C592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CA1290B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7AE8A13C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06" w15:restartNumberingAfterBreak="0">
    <w:nsid w:val="1FA83592"/>
    <w:multiLevelType w:val="hybridMultilevel"/>
    <w:tmpl w:val="C64AB79C"/>
    <w:lvl w:ilvl="0" w:tplc="91584F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AE29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98839C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6E866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1F4017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9059F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4CF4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10A922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9FEB29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7" w15:restartNumberingAfterBreak="0">
    <w:nsid w:val="1FB17295"/>
    <w:multiLevelType w:val="hybridMultilevel"/>
    <w:tmpl w:val="2A6CDFCC"/>
    <w:lvl w:ilvl="0" w:tplc="17B25A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E62AE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A42D50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388A4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CAA7A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CACC1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8D224F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6882B0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4BE2F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8" w15:restartNumberingAfterBreak="0">
    <w:nsid w:val="1FED045E"/>
    <w:multiLevelType w:val="hybridMultilevel"/>
    <w:tmpl w:val="697C4232"/>
    <w:lvl w:ilvl="0" w:tplc="FD6A52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07C5B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EA084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AE8A9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7E86C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22A2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F2CB75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C42F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29C7C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9" w15:restartNumberingAfterBreak="0">
    <w:nsid w:val="2009427C"/>
    <w:multiLevelType w:val="hybridMultilevel"/>
    <w:tmpl w:val="89227BBA"/>
    <w:lvl w:ilvl="0" w:tplc="283C09A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80EE7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B86A6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F2493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8F2D2A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F642A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E44D5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278F2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26A7B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0" w15:restartNumberingAfterBreak="0">
    <w:nsid w:val="20B61E3B"/>
    <w:multiLevelType w:val="hybridMultilevel"/>
    <w:tmpl w:val="0E1240DE"/>
    <w:lvl w:ilvl="0" w:tplc="F906007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FEF04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F2060D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0D2C40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136B2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FBCE45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99643B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72256B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E64C79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11" w15:restartNumberingAfterBreak="0">
    <w:nsid w:val="216437B1"/>
    <w:multiLevelType w:val="hybridMultilevel"/>
    <w:tmpl w:val="94168430"/>
    <w:lvl w:ilvl="0" w:tplc="B1BE6C58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5009AD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0BAEB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36F4B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F0211B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DC2B0F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D40082A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074779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832A464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112" w15:restartNumberingAfterBreak="0">
    <w:nsid w:val="216C63FE"/>
    <w:multiLevelType w:val="hybridMultilevel"/>
    <w:tmpl w:val="BFA21A00"/>
    <w:lvl w:ilvl="0" w:tplc="D3587FB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3DE4ED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6E03E0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E887EB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A00CAB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1C660C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2DEA8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4E46D5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72872F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13" w15:restartNumberingAfterBreak="0">
    <w:nsid w:val="21BD1691"/>
    <w:multiLevelType w:val="hybridMultilevel"/>
    <w:tmpl w:val="C72A37C4"/>
    <w:lvl w:ilvl="0" w:tplc="A3FED8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0C5E3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85669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7683A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E1ACDE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36E7AC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4E2A41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24605E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F4FA9BA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14" w15:restartNumberingAfterBreak="0">
    <w:nsid w:val="222C1F98"/>
    <w:multiLevelType w:val="hybridMultilevel"/>
    <w:tmpl w:val="8A24F50C"/>
    <w:lvl w:ilvl="0" w:tplc="6F1AC2D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50D0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CFAD7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1DAF1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D86D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3D487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30233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60AA8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37C4E2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5" w15:restartNumberingAfterBreak="0">
    <w:nsid w:val="22430D06"/>
    <w:multiLevelType w:val="hybridMultilevel"/>
    <w:tmpl w:val="A3C2C878"/>
    <w:lvl w:ilvl="0" w:tplc="2A0C9C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20A2C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F1E58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F8ED8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A8C2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27A681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C2F6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E860A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A78688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6" w15:restartNumberingAfterBreak="0">
    <w:nsid w:val="229B5F32"/>
    <w:multiLevelType w:val="hybridMultilevel"/>
    <w:tmpl w:val="8BE4288E"/>
    <w:lvl w:ilvl="0" w:tplc="2F96DB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D0F6F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C86CDF4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9B36FBAC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AA0E72AC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AA4CB1A2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1E9CC690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2716DAEC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26481B56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117" w15:restartNumberingAfterBreak="0">
    <w:nsid w:val="22A5442F"/>
    <w:multiLevelType w:val="hybridMultilevel"/>
    <w:tmpl w:val="29CE1264"/>
    <w:lvl w:ilvl="0" w:tplc="0A022E9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C61BAC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27C717A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CE2852C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C21EAD98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198C551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2C48C16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8C58A408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5E32042C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118" w15:restartNumberingAfterBreak="0">
    <w:nsid w:val="22DA48C3"/>
    <w:multiLevelType w:val="hybridMultilevel"/>
    <w:tmpl w:val="380C78AA"/>
    <w:lvl w:ilvl="0" w:tplc="8300F9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1EFF5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426E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84432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61E83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2640A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CC857D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0CAA5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36EB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9" w15:restartNumberingAfterBreak="0">
    <w:nsid w:val="23024374"/>
    <w:multiLevelType w:val="hybridMultilevel"/>
    <w:tmpl w:val="18142562"/>
    <w:lvl w:ilvl="0" w:tplc="77209C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7B6D9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E5682A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BDAFDC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2BE84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8AC02F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E303B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43CA68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72E44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0" w15:restartNumberingAfterBreak="0">
    <w:nsid w:val="230F3701"/>
    <w:multiLevelType w:val="hybridMultilevel"/>
    <w:tmpl w:val="CCC424D8"/>
    <w:lvl w:ilvl="0" w:tplc="C3FC27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84CDB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B7E9F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D3ECB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9E65B1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C4825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C8EE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6263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0CC8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1" w15:restartNumberingAfterBreak="0">
    <w:nsid w:val="23290EEE"/>
    <w:multiLevelType w:val="hybridMultilevel"/>
    <w:tmpl w:val="FC8C519A"/>
    <w:lvl w:ilvl="0" w:tplc="F17A929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C283ECE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BF28D31E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E6E0D2E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9D7AB706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0E83D4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07D2757A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57C22B2A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6C00D150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122" w15:restartNumberingAfterBreak="0">
    <w:nsid w:val="23762CF0"/>
    <w:multiLevelType w:val="hybridMultilevel"/>
    <w:tmpl w:val="46C436BA"/>
    <w:lvl w:ilvl="0" w:tplc="DB70EB2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A23FD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E9AD2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DA68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69AA92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50204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2BCAA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2071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D6267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3" w15:restartNumberingAfterBreak="0">
    <w:nsid w:val="238550EC"/>
    <w:multiLevelType w:val="hybridMultilevel"/>
    <w:tmpl w:val="78BE6F4E"/>
    <w:lvl w:ilvl="0" w:tplc="79DC78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0C142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7B0E4C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A4AF13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3A4A5F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A92A1B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9BAD62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DA24F1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B8A360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24" w15:restartNumberingAfterBreak="0">
    <w:nsid w:val="23A05C74"/>
    <w:multiLevelType w:val="hybridMultilevel"/>
    <w:tmpl w:val="1BD63C48"/>
    <w:lvl w:ilvl="0" w:tplc="E6283A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DEABAA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D0FE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4A415A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BF053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6F8F6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ED28F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58E9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B82C2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5" w15:restartNumberingAfterBreak="0">
    <w:nsid w:val="23B10433"/>
    <w:multiLevelType w:val="hybridMultilevel"/>
    <w:tmpl w:val="9E409912"/>
    <w:lvl w:ilvl="0" w:tplc="EF38E81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60DD5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E48089C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33884E1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7116EE7C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B18CCF0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20DE52B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9BEAECD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7E24B49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26" w15:restartNumberingAfterBreak="0">
    <w:nsid w:val="23E070F5"/>
    <w:multiLevelType w:val="hybridMultilevel"/>
    <w:tmpl w:val="7F30EA26"/>
    <w:lvl w:ilvl="0" w:tplc="3724EDF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1B61B8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C5EBA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04A6D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F482F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10B7C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13A566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6E48C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0020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7" w15:restartNumberingAfterBreak="0">
    <w:nsid w:val="23EA02B6"/>
    <w:multiLevelType w:val="hybridMultilevel"/>
    <w:tmpl w:val="3C76F2F0"/>
    <w:lvl w:ilvl="0" w:tplc="733A0A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0CE0DA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A064CE08">
      <w:numFmt w:val="bullet"/>
      <w:lvlText w:val="•"/>
      <w:lvlJc w:val="left"/>
      <w:pPr>
        <w:ind w:left="452" w:hanging="142"/>
      </w:pPr>
      <w:rPr>
        <w:rFonts w:hint="default"/>
      </w:rPr>
    </w:lvl>
    <w:lvl w:ilvl="3" w:tplc="8376D06E">
      <w:numFmt w:val="bullet"/>
      <w:lvlText w:val="•"/>
      <w:lvlJc w:val="left"/>
      <w:pPr>
        <w:ind w:left="569" w:hanging="142"/>
      </w:pPr>
      <w:rPr>
        <w:rFonts w:hint="default"/>
      </w:rPr>
    </w:lvl>
    <w:lvl w:ilvl="4" w:tplc="9B94E1F2">
      <w:numFmt w:val="bullet"/>
      <w:lvlText w:val="•"/>
      <w:lvlJc w:val="left"/>
      <w:pPr>
        <w:ind w:left="685" w:hanging="142"/>
      </w:pPr>
      <w:rPr>
        <w:rFonts w:hint="default"/>
      </w:rPr>
    </w:lvl>
    <w:lvl w:ilvl="5" w:tplc="A8204102">
      <w:numFmt w:val="bullet"/>
      <w:lvlText w:val="•"/>
      <w:lvlJc w:val="left"/>
      <w:pPr>
        <w:ind w:left="802" w:hanging="142"/>
      </w:pPr>
      <w:rPr>
        <w:rFonts w:hint="default"/>
      </w:rPr>
    </w:lvl>
    <w:lvl w:ilvl="6" w:tplc="48D8E68C">
      <w:numFmt w:val="bullet"/>
      <w:lvlText w:val="•"/>
      <w:lvlJc w:val="left"/>
      <w:pPr>
        <w:ind w:left="918" w:hanging="142"/>
      </w:pPr>
      <w:rPr>
        <w:rFonts w:hint="default"/>
      </w:rPr>
    </w:lvl>
    <w:lvl w:ilvl="7" w:tplc="4A70037E">
      <w:numFmt w:val="bullet"/>
      <w:lvlText w:val="•"/>
      <w:lvlJc w:val="left"/>
      <w:pPr>
        <w:ind w:left="1034" w:hanging="142"/>
      </w:pPr>
      <w:rPr>
        <w:rFonts w:hint="default"/>
      </w:rPr>
    </w:lvl>
    <w:lvl w:ilvl="8" w:tplc="7C924906">
      <w:numFmt w:val="bullet"/>
      <w:lvlText w:val="•"/>
      <w:lvlJc w:val="left"/>
      <w:pPr>
        <w:ind w:left="1151" w:hanging="142"/>
      </w:pPr>
      <w:rPr>
        <w:rFonts w:hint="default"/>
      </w:rPr>
    </w:lvl>
  </w:abstractNum>
  <w:abstractNum w:abstractNumId="128" w15:restartNumberingAfterBreak="0">
    <w:nsid w:val="24114F79"/>
    <w:multiLevelType w:val="hybridMultilevel"/>
    <w:tmpl w:val="4032237C"/>
    <w:lvl w:ilvl="0" w:tplc="A476ACC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14A88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9DCA8F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41014D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51C212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1B61DB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B12B1A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3DCC20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190FF1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29" w15:restartNumberingAfterBreak="0">
    <w:nsid w:val="243A0BF1"/>
    <w:multiLevelType w:val="hybridMultilevel"/>
    <w:tmpl w:val="A76C8D96"/>
    <w:lvl w:ilvl="0" w:tplc="1C1240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30A8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D82535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7FCC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0CED7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78C2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41AF9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A0843E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03EAE6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0" w15:restartNumberingAfterBreak="0">
    <w:nsid w:val="24423D08"/>
    <w:multiLevelType w:val="hybridMultilevel"/>
    <w:tmpl w:val="388A53BE"/>
    <w:lvl w:ilvl="0" w:tplc="22F80FA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9BA65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1E2E44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028A5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24DA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0BA01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7815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A46C2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AC42C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1" w15:restartNumberingAfterBreak="0">
    <w:nsid w:val="24877AE0"/>
    <w:multiLevelType w:val="hybridMultilevel"/>
    <w:tmpl w:val="703E6B66"/>
    <w:lvl w:ilvl="0" w:tplc="B1C8E0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9665E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A2D62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E747D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9F23F0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4A638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396F6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6E0F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EA86B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2" w15:restartNumberingAfterBreak="0">
    <w:nsid w:val="25207619"/>
    <w:multiLevelType w:val="hybridMultilevel"/>
    <w:tmpl w:val="EC0413EA"/>
    <w:lvl w:ilvl="0" w:tplc="4D30A4F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B045F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1A0C4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F0C9F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7E69B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15002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9449AD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C8335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6866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3" w15:restartNumberingAfterBreak="0">
    <w:nsid w:val="267B0942"/>
    <w:multiLevelType w:val="hybridMultilevel"/>
    <w:tmpl w:val="8E640F84"/>
    <w:lvl w:ilvl="0" w:tplc="BC5822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245EB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012EF62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3E76B912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5E1CBF2A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557CE8B2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9B0A6E18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2B8AD230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2A648680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134" w15:restartNumberingAfterBreak="0">
    <w:nsid w:val="267C15FF"/>
    <w:multiLevelType w:val="hybridMultilevel"/>
    <w:tmpl w:val="F72ABEA4"/>
    <w:lvl w:ilvl="0" w:tplc="102E04D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8110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314082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7A8D2E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FB6106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DBCBC2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0EE68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CEA842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E3C7BA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35" w15:restartNumberingAfterBreak="0">
    <w:nsid w:val="268C05DA"/>
    <w:multiLevelType w:val="hybridMultilevel"/>
    <w:tmpl w:val="42BA3E6A"/>
    <w:lvl w:ilvl="0" w:tplc="EA0C83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3A445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0134A39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53A9A0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3864B67A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F3465A3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E1AC410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F464A18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CCC2A6D0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36" w15:restartNumberingAfterBreak="0">
    <w:nsid w:val="2744246F"/>
    <w:multiLevelType w:val="hybridMultilevel"/>
    <w:tmpl w:val="BB229F44"/>
    <w:lvl w:ilvl="0" w:tplc="8654B98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4C44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007B9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90C2B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54E7D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91E2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45AD2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309E4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BA15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7" w15:restartNumberingAfterBreak="0">
    <w:nsid w:val="27D71528"/>
    <w:multiLevelType w:val="hybridMultilevel"/>
    <w:tmpl w:val="848ED9B8"/>
    <w:lvl w:ilvl="0" w:tplc="0C2C3F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5A4AD84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EAC737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64C4504A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8B3C095E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B98EED5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F56B7C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026E90EC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3920FF78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38" w15:restartNumberingAfterBreak="0">
    <w:nsid w:val="29112AAD"/>
    <w:multiLevelType w:val="hybridMultilevel"/>
    <w:tmpl w:val="BFF0E58A"/>
    <w:lvl w:ilvl="0" w:tplc="8DCA11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C68D5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3AAE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5C21D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2C45A6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0DC487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C0E515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548F80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5B4C7F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39" w15:restartNumberingAfterBreak="0">
    <w:nsid w:val="29223586"/>
    <w:multiLevelType w:val="hybridMultilevel"/>
    <w:tmpl w:val="092400CC"/>
    <w:lvl w:ilvl="0" w:tplc="D58CE1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26F4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576510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4CDB6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FE877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3ABB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C205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73646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8BC3C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0" w15:restartNumberingAfterBreak="0">
    <w:nsid w:val="29B94BDD"/>
    <w:multiLevelType w:val="hybridMultilevel"/>
    <w:tmpl w:val="6100B01A"/>
    <w:lvl w:ilvl="0" w:tplc="889646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34067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BD01F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6C235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48CAF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B4620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32EA7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D1C20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ADC343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1" w15:restartNumberingAfterBreak="0">
    <w:nsid w:val="2A9B2A16"/>
    <w:multiLevelType w:val="hybridMultilevel"/>
    <w:tmpl w:val="867CBD3C"/>
    <w:lvl w:ilvl="0" w:tplc="1C9E49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45A5E0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12B03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BDE50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9820BC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4EE0D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1E828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5EA2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D50C4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2" w15:restartNumberingAfterBreak="0">
    <w:nsid w:val="2B39757F"/>
    <w:multiLevelType w:val="hybridMultilevel"/>
    <w:tmpl w:val="9D204168"/>
    <w:lvl w:ilvl="0" w:tplc="9B8E2B2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154003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FAABF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352B40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03CFE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ADEF2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7667D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B14C8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5ACDCB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3" w15:restartNumberingAfterBreak="0">
    <w:nsid w:val="2B8C48A7"/>
    <w:multiLevelType w:val="hybridMultilevel"/>
    <w:tmpl w:val="E026CAD6"/>
    <w:lvl w:ilvl="0" w:tplc="2FAC2E0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CC5C4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1E702136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68DC5300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A0B6E10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56FC9D8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E2EB16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B19E6E9C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B3AEAC5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44" w15:restartNumberingAfterBreak="0">
    <w:nsid w:val="2BD5446F"/>
    <w:multiLevelType w:val="hybridMultilevel"/>
    <w:tmpl w:val="40848CF8"/>
    <w:lvl w:ilvl="0" w:tplc="7ADAA0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DBAF80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6A15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7C9C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CAC74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D6113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5AC06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B8E858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0DA955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5" w15:restartNumberingAfterBreak="0">
    <w:nsid w:val="2BF0434D"/>
    <w:multiLevelType w:val="hybridMultilevel"/>
    <w:tmpl w:val="4A341D7A"/>
    <w:lvl w:ilvl="0" w:tplc="22B038CE">
      <w:numFmt w:val="bullet"/>
      <w:lvlText w:val="•"/>
      <w:lvlJc w:val="left"/>
      <w:pPr>
        <w:ind w:left="227" w:hanging="142"/>
      </w:pPr>
      <w:rPr>
        <w:rFonts w:ascii="Calibri" w:eastAsia="Calibri" w:hAnsi="Calibri" w:cs="Calibri" w:hint="default"/>
        <w:color w:val="808285"/>
        <w:w w:val="121"/>
        <w:sz w:val="19"/>
        <w:szCs w:val="19"/>
      </w:rPr>
    </w:lvl>
    <w:lvl w:ilvl="1" w:tplc="9D0EAD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105BD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0541F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ED626E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AE6B5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36280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3E4D09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7674D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6" w15:restartNumberingAfterBreak="0">
    <w:nsid w:val="2C3074AB"/>
    <w:multiLevelType w:val="hybridMultilevel"/>
    <w:tmpl w:val="1E6EA6F6"/>
    <w:lvl w:ilvl="0" w:tplc="DEFC2A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703BB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8D0874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438471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390915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76A8CD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4B818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374EB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988CFF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47" w15:restartNumberingAfterBreak="0">
    <w:nsid w:val="2C5A2326"/>
    <w:multiLevelType w:val="hybridMultilevel"/>
    <w:tmpl w:val="3132ADC4"/>
    <w:lvl w:ilvl="0" w:tplc="A420FF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F2645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3703E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98656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B6C82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A7EA0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10C9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4EBC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FD085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8" w15:restartNumberingAfterBreak="0">
    <w:nsid w:val="2CB31492"/>
    <w:multiLevelType w:val="hybridMultilevel"/>
    <w:tmpl w:val="9030F11E"/>
    <w:lvl w:ilvl="0" w:tplc="C87CEFF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80C83F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A96ECD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B72047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8B826E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92857D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0F2642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64C2C9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C08C9C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49" w15:restartNumberingAfterBreak="0">
    <w:nsid w:val="2D57295D"/>
    <w:multiLevelType w:val="hybridMultilevel"/>
    <w:tmpl w:val="3AB213BA"/>
    <w:lvl w:ilvl="0" w:tplc="47142C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7E4223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3C2E88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BECAEB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E9085B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420CC0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4AA739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51E2B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348010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50" w15:restartNumberingAfterBreak="0">
    <w:nsid w:val="2D943A79"/>
    <w:multiLevelType w:val="hybridMultilevel"/>
    <w:tmpl w:val="C7440E0C"/>
    <w:lvl w:ilvl="0" w:tplc="5E14A5C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2236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4A2F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8902C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5101BC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C644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69A37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6ACB3C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A4259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1" w15:restartNumberingAfterBreak="0">
    <w:nsid w:val="2DAD008E"/>
    <w:multiLevelType w:val="hybridMultilevel"/>
    <w:tmpl w:val="F704EC92"/>
    <w:lvl w:ilvl="0" w:tplc="62A604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E41C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5CE8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7383CD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B7E29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148737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CA449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EA5C0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BE2F0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2" w15:restartNumberingAfterBreak="0">
    <w:nsid w:val="2DD87A52"/>
    <w:multiLevelType w:val="hybridMultilevel"/>
    <w:tmpl w:val="EFC27372"/>
    <w:lvl w:ilvl="0" w:tplc="3DD206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6586E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E2882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73A0E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9EA43B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1628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A2AD0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CBCF9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ECE56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3" w15:restartNumberingAfterBreak="0">
    <w:nsid w:val="2DE44DA0"/>
    <w:multiLevelType w:val="hybridMultilevel"/>
    <w:tmpl w:val="64F47774"/>
    <w:lvl w:ilvl="0" w:tplc="0B12321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E20F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3B22F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DD6B8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670DED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24CE6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90950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DA8592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C1A4E5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4" w15:restartNumberingAfterBreak="0">
    <w:nsid w:val="2DF84977"/>
    <w:multiLevelType w:val="hybridMultilevel"/>
    <w:tmpl w:val="628AC16C"/>
    <w:lvl w:ilvl="0" w:tplc="C4CA27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207DA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14A91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22F4E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C4407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F2CF0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60221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ED4118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6649D8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5" w15:restartNumberingAfterBreak="0">
    <w:nsid w:val="2E5B22BC"/>
    <w:multiLevelType w:val="hybridMultilevel"/>
    <w:tmpl w:val="7D64D028"/>
    <w:lvl w:ilvl="0" w:tplc="132E39B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8CF5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F4C62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5F608F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D6436C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232B6B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D8A74F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1448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AE8C0F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6" w15:restartNumberingAfterBreak="0">
    <w:nsid w:val="2E744E66"/>
    <w:multiLevelType w:val="hybridMultilevel"/>
    <w:tmpl w:val="EDDA85D8"/>
    <w:lvl w:ilvl="0" w:tplc="26E6AEA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F2E18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65C071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EFE9F8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5AE1DB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D14A66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6D00FD8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CB861B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2DDA4FB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57" w15:restartNumberingAfterBreak="0">
    <w:nsid w:val="2E7E50B6"/>
    <w:multiLevelType w:val="hybridMultilevel"/>
    <w:tmpl w:val="200E0314"/>
    <w:lvl w:ilvl="0" w:tplc="76BEBF0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B29E6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0443A8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DBCE2E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F3C9B8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1BCC73C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FF5273F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7785A98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0EE837A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58" w15:restartNumberingAfterBreak="0">
    <w:nsid w:val="2EBF23C5"/>
    <w:multiLevelType w:val="hybridMultilevel"/>
    <w:tmpl w:val="E214B24C"/>
    <w:lvl w:ilvl="0" w:tplc="85AC85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36D92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D824A6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CE847E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462929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64E89D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7D23AE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79440B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31C57A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59" w15:restartNumberingAfterBreak="0">
    <w:nsid w:val="2F1C12A5"/>
    <w:multiLevelType w:val="hybridMultilevel"/>
    <w:tmpl w:val="F87C3B50"/>
    <w:lvl w:ilvl="0" w:tplc="EEFE44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B3E8478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5D48F0E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EC24F7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76DA2246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AB82D34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9558B9F2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0204BE6C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C756B956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60" w15:restartNumberingAfterBreak="0">
    <w:nsid w:val="2FC67512"/>
    <w:multiLevelType w:val="hybridMultilevel"/>
    <w:tmpl w:val="1548C844"/>
    <w:lvl w:ilvl="0" w:tplc="829C26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3824E1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832FF2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F5802F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EC2816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400E03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9766C57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86A68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84256F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61" w15:restartNumberingAfterBreak="0">
    <w:nsid w:val="2FD00E26"/>
    <w:multiLevelType w:val="hybridMultilevel"/>
    <w:tmpl w:val="084EFAD4"/>
    <w:lvl w:ilvl="0" w:tplc="51D833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28D8E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C8800B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84042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8AE19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EA649C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B6A5B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9503C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5AE57E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2" w15:restartNumberingAfterBreak="0">
    <w:nsid w:val="2FF74224"/>
    <w:multiLevelType w:val="hybridMultilevel"/>
    <w:tmpl w:val="6366C458"/>
    <w:lvl w:ilvl="0" w:tplc="013829C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F6B4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35A4E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032E9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50A5A9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A14F6A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2F25E4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5A7EE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6DE85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3" w15:restartNumberingAfterBreak="0">
    <w:nsid w:val="30241D2E"/>
    <w:multiLevelType w:val="hybridMultilevel"/>
    <w:tmpl w:val="4D24B062"/>
    <w:lvl w:ilvl="0" w:tplc="4B50B5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FA91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62A2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D78232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EAB9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B2ECB6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BCCD7E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B9A6A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9DE8A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4" w15:restartNumberingAfterBreak="0">
    <w:nsid w:val="304454AF"/>
    <w:multiLevelType w:val="hybridMultilevel"/>
    <w:tmpl w:val="E8A6B010"/>
    <w:lvl w:ilvl="0" w:tplc="F4DC63B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2EE47F2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8DFA3012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88C0B28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6C740134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2BA7B9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98569756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5B82018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7AFA4658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65" w15:restartNumberingAfterBreak="0">
    <w:nsid w:val="304D3CAF"/>
    <w:multiLevelType w:val="hybridMultilevel"/>
    <w:tmpl w:val="946EC962"/>
    <w:lvl w:ilvl="0" w:tplc="62DC2B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BCED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CA612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E12715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BD4B64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14CFF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E9600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218D7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29863F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6" w15:restartNumberingAfterBreak="0">
    <w:nsid w:val="308A6740"/>
    <w:multiLevelType w:val="hybridMultilevel"/>
    <w:tmpl w:val="B276F8BC"/>
    <w:lvl w:ilvl="0" w:tplc="DB504A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0208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5C087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0B8A13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50E5E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E7C95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99276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18AC1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E8FC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7" w15:restartNumberingAfterBreak="0">
    <w:nsid w:val="30BD0CA5"/>
    <w:multiLevelType w:val="hybridMultilevel"/>
    <w:tmpl w:val="87A08C56"/>
    <w:lvl w:ilvl="0" w:tplc="50D8FC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8A5D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1081B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880AF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61A45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756B17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D2A56D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A6AC8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A6410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8" w15:restartNumberingAfterBreak="0">
    <w:nsid w:val="30D51127"/>
    <w:multiLevelType w:val="hybridMultilevel"/>
    <w:tmpl w:val="944CC2C4"/>
    <w:lvl w:ilvl="0" w:tplc="9600EA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42A5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FDE8CD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FD889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BA3FB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AA0B38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C0A61D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FF0361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97A5E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9" w15:restartNumberingAfterBreak="0">
    <w:nsid w:val="310F4691"/>
    <w:multiLevelType w:val="hybridMultilevel"/>
    <w:tmpl w:val="D976011A"/>
    <w:lvl w:ilvl="0" w:tplc="BAE227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9006C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D46B08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9C27F1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67C39E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43EFB2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04C3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6B81E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5C6A4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0" w15:restartNumberingAfterBreak="0">
    <w:nsid w:val="314C5A89"/>
    <w:multiLevelType w:val="hybridMultilevel"/>
    <w:tmpl w:val="16AE5640"/>
    <w:lvl w:ilvl="0" w:tplc="6FDCB0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C60FD2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6AF0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0E23F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9E8F6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B3A2A1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E824E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D3CB70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53EEDB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1" w15:restartNumberingAfterBreak="0">
    <w:nsid w:val="31525DE5"/>
    <w:multiLevelType w:val="hybridMultilevel"/>
    <w:tmpl w:val="AB16DB58"/>
    <w:lvl w:ilvl="0" w:tplc="6BC277E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A64E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0BE933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76E79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D0447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982075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54886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216E3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924B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2" w15:restartNumberingAfterBreak="0">
    <w:nsid w:val="32243992"/>
    <w:multiLevelType w:val="hybridMultilevel"/>
    <w:tmpl w:val="8FDC7576"/>
    <w:lvl w:ilvl="0" w:tplc="CB2252D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5CCBBBA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080A04A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FB06062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2AF42FD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C7DE0BD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551EE3B0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AC443F4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380CA3F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73" w15:restartNumberingAfterBreak="0">
    <w:nsid w:val="32AF3092"/>
    <w:multiLevelType w:val="hybridMultilevel"/>
    <w:tmpl w:val="1BC46F26"/>
    <w:lvl w:ilvl="0" w:tplc="63D20F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AA8C4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C0CEEBE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8E60650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E366770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E1CB53A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0BCE419E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CAACDF0E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952E98EE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174" w15:restartNumberingAfterBreak="0">
    <w:nsid w:val="331C00C7"/>
    <w:multiLevelType w:val="hybridMultilevel"/>
    <w:tmpl w:val="277C4748"/>
    <w:lvl w:ilvl="0" w:tplc="2B70D03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BA0EE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C7C02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8A836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27A4F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258C8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FA0B9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91238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FF095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5" w15:restartNumberingAfterBreak="0">
    <w:nsid w:val="336A2FC5"/>
    <w:multiLevelType w:val="hybridMultilevel"/>
    <w:tmpl w:val="A94AE520"/>
    <w:lvl w:ilvl="0" w:tplc="963879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D058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10DD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2EA0C4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CEE97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E104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E2325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1368F4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E8A8E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6" w15:restartNumberingAfterBreak="0">
    <w:nsid w:val="337664D3"/>
    <w:multiLevelType w:val="hybridMultilevel"/>
    <w:tmpl w:val="8E468B40"/>
    <w:lvl w:ilvl="0" w:tplc="9540469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A7A486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2E40C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ADE63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FECF1A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CE577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A0087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326E7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E0051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7" w15:restartNumberingAfterBreak="0">
    <w:nsid w:val="3376795B"/>
    <w:multiLevelType w:val="hybridMultilevel"/>
    <w:tmpl w:val="F702A58E"/>
    <w:lvl w:ilvl="0" w:tplc="E45ACD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AA845DC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685602E4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44BC463A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B3FC558A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F2381424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039232F2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E2CE9598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83828282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178" w15:restartNumberingAfterBreak="0">
    <w:nsid w:val="34054F0D"/>
    <w:multiLevelType w:val="hybridMultilevel"/>
    <w:tmpl w:val="D5D4B5BC"/>
    <w:lvl w:ilvl="0" w:tplc="916EBE9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B060EC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ADB82246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4CF491B2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C3AA00B8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5CAFB5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04FC9846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539E4356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C5C46F3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179" w15:restartNumberingAfterBreak="0">
    <w:nsid w:val="346D7741"/>
    <w:multiLevelType w:val="hybridMultilevel"/>
    <w:tmpl w:val="B8E48552"/>
    <w:lvl w:ilvl="0" w:tplc="1F7EAC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E6463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74C659A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360513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B3ACD7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0664C1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E94520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946A27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3CAAE9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80" w15:restartNumberingAfterBreak="0">
    <w:nsid w:val="34753501"/>
    <w:multiLevelType w:val="hybridMultilevel"/>
    <w:tmpl w:val="70448300"/>
    <w:lvl w:ilvl="0" w:tplc="0E9A9A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0667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761A2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32D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716E6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A6E7A0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190158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04A1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6F640C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1" w15:restartNumberingAfterBreak="0">
    <w:nsid w:val="349863AF"/>
    <w:multiLevelType w:val="hybridMultilevel"/>
    <w:tmpl w:val="061E094A"/>
    <w:lvl w:ilvl="0" w:tplc="B0D2D36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018E7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5ED0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CCE5A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B6566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FE03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A92746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3E320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5E8639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2" w15:restartNumberingAfterBreak="0">
    <w:nsid w:val="35484991"/>
    <w:multiLevelType w:val="hybridMultilevel"/>
    <w:tmpl w:val="150843C8"/>
    <w:lvl w:ilvl="0" w:tplc="DB04E1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FB8D72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1E81E1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A0CAED2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8AE46F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55E5DC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BCA8F9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500081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714002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83" w15:restartNumberingAfterBreak="0">
    <w:nsid w:val="35D1403B"/>
    <w:multiLevelType w:val="hybridMultilevel"/>
    <w:tmpl w:val="B93E3382"/>
    <w:lvl w:ilvl="0" w:tplc="65F021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BF6F5A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D5E2D4A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1E254FA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BEA82F2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103AD7E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520C296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F0CA326C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A72A8756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84" w15:restartNumberingAfterBreak="0">
    <w:nsid w:val="35EF57D2"/>
    <w:multiLevelType w:val="hybridMultilevel"/>
    <w:tmpl w:val="B4AA8A14"/>
    <w:lvl w:ilvl="0" w:tplc="9DE044BE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DC886D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3E6E0E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C98A4D0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44ACCFE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50E8AD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910AC3B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AC3CF048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A084770C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185" w15:restartNumberingAfterBreak="0">
    <w:nsid w:val="35F0694A"/>
    <w:multiLevelType w:val="hybridMultilevel"/>
    <w:tmpl w:val="1F7C5FBA"/>
    <w:lvl w:ilvl="0" w:tplc="BF3E28D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50ADEF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C23ABAD2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B0E266DC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BA07B4C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44E092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8A02077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A29E0C0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32A20262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86" w15:restartNumberingAfterBreak="0">
    <w:nsid w:val="3664692F"/>
    <w:multiLevelType w:val="hybridMultilevel"/>
    <w:tmpl w:val="207CB632"/>
    <w:lvl w:ilvl="0" w:tplc="185844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E6E6A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907E5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A7280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E0C2F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6FCBD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CC06B7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8C4B8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544934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7" w15:restartNumberingAfterBreak="0">
    <w:nsid w:val="369D554A"/>
    <w:multiLevelType w:val="hybridMultilevel"/>
    <w:tmpl w:val="966AD9FE"/>
    <w:lvl w:ilvl="0" w:tplc="9102A36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F21DE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E62EEE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FF6C865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34EC11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7960F8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44443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B28B7E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B5EDA4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88" w15:restartNumberingAfterBreak="0">
    <w:nsid w:val="37DC2442"/>
    <w:multiLevelType w:val="hybridMultilevel"/>
    <w:tmpl w:val="7E585810"/>
    <w:lvl w:ilvl="0" w:tplc="BC3256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B4599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BB413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1FE42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C46C9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02AE3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1E2DC3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525B5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12412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9" w15:restartNumberingAfterBreak="0">
    <w:nsid w:val="37E22756"/>
    <w:multiLevelType w:val="hybridMultilevel"/>
    <w:tmpl w:val="A2EA6B12"/>
    <w:lvl w:ilvl="0" w:tplc="28B2BB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9DCCC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9E4C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95EA9F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DD6BA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5C423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9BA792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D879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B7668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0" w15:restartNumberingAfterBreak="0">
    <w:nsid w:val="37E33C90"/>
    <w:multiLevelType w:val="hybridMultilevel"/>
    <w:tmpl w:val="409607B2"/>
    <w:lvl w:ilvl="0" w:tplc="A9DCFB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82045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1E3D3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7804D5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7C4BEA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3C09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BD8139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D80048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3486615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191" w15:restartNumberingAfterBreak="0">
    <w:nsid w:val="37E35055"/>
    <w:multiLevelType w:val="hybridMultilevel"/>
    <w:tmpl w:val="44443DD8"/>
    <w:lvl w:ilvl="0" w:tplc="ED14D12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5FA436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B7290E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802A8F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C237E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E66345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FBDEF9C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26E055C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B0E68B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92" w15:restartNumberingAfterBreak="0">
    <w:nsid w:val="384F759A"/>
    <w:multiLevelType w:val="hybridMultilevel"/>
    <w:tmpl w:val="E40E8C2C"/>
    <w:lvl w:ilvl="0" w:tplc="15968CA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94C7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212A0D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3D0F1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BA26B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B5A30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D64A1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0D2FFE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241E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3" w15:restartNumberingAfterBreak="0">
    <w:nsid w:val="387A6F39"/>
    <w:multiLevelType w:val="hybridMultilevel"/>
    <w:tmpl w:val="7656284C"/>
    <w:lvl w:ilvl="0" w:tplc="641CE51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9416C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7744AA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35621C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D2C76B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0A223D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FDA3DC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E74F29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E0EE43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94" w15:restartNumberingAfterBreak="0">
    <w:nsid w:val="3887612A"/>
    <w:multiLevelType w:val="hybridMultilevel"/>
    <w:tmpl w:val="9CD07B6E"/>
    <w:lvl w:ilvl="0" w:tplc="9008F8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62DB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D00AE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A503B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EC367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B5C278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694D1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EAF4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F3684E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5" w15:restartNumberingAfterBreak="0">
    <w:nsid w:val="389A2D75"/>
    <w:multiLevelType w:val="hybridMultilevel"/>
    <w:tmpl w:val="4E86CA52"/>
    <w:lvl w:ilvl="0" w:tplc="2E58446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3449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6E6D3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F0C00C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C683B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AC0F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6ECA2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93CBF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7DEBC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6" w15:restartNumberingAfterBreak="0">
    <w:nsid w:val="39053F8E"/>
    <w:multiLevelType w:val="hybridMultilevel"/>
    <w:tmpl w:val="D660AB2C"/>
    <w:lvl w:ilvl="0" w:tplc="37F2AEBA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B26AA9A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629460F8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7A72F7C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1685AF2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4A96D722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D308761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D341A8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338CE99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97" w15:restartNumberingAfterBreak="0">
    <w:nsid w:val="39135FDF"/>
    <w:multiLevelType w:val="hybridMultilevel"/>
    <w:tmpl w:val="74545152"/>
    <w:lvl w:ilvl="0" w:tplc="0D98F9FC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6A5DCE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FC828E9A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3D3EEBC0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DF58D6FE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8988B1EE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A6906D6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19F649F2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1B0AC55C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198" w15:restartNumberingAfterBreak="0">
    <w:nsid w:val="3923209C"/>
    <w:multiLevelType w:val="hybridMultilevel"/>
    <w:tmpl w:val="93221B62"/>
    <w:lvl w:ilvl="0" w:tplc="CADCD74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BCEA7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1CC46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CFAAB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2A2F6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178BC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18C20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49495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76FFB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9" w15:restartNumberingAfterBreak="0">
    <w:nsid w:val="3977419C"/>
    <w:multiLevelType w:val="hybridMultilevel"/>
    <w:tmpl w:val="7E703502"/>
    <w:lvl w:ilvl="0" w:tplc="EC728D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D0946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6E13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084AA5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97A44F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10769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8BCEF41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9D36C93A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3524F3C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00" w15:restartNumberingAfterBreak="0">
    <w:nsid w:val="39924534"/>
    <w:multiLevelType w:val="hybridMultilevel"/>
    <w:tmpl w:val="4E8A9380"/>
    <w:lvl w:ilvl="0" w:tplc="F8EAAB8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E2F7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B2C4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5C0DD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062044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036F8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FC1B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D8635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4747C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1" w15:restartNumberingAfterBreak="0">
    <w:nsid w:val="39E53D6D"/>
    <w:multiLevelType w:val="hybridMultilevel"/>
    <w:tmpl w:val="7FC2BEEE"/>
    <w:lvl w:ilvl="0" w:tplc="4A0883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D875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E0C84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93C35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7606F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44CF0A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11A3A8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77097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AE88E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2" w15:restartNumberingAfterBreak="0">
    <w:nsid w:val="39F07ED3"/>
    <w:multiLevelType w:val="hybridMultilevel"/>
    <w:tmpl w:val="6E38D03E"/>
    <w:lvl w:ilvl="0" w:tplc="7CD203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BC89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9EE10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D8024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51612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6A41A4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B0FB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FA02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8E9F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3" w15:restartNumberingAfterBreak="0">
    <w:nsid w:val="3A7739A4"/>
    <w:multiLevelType w:val="hybridMultilevel"/>
    <w:tmpl w:val="F892C490"/>
    <w:lvl w:ilvl="0" w:tplc="7C880E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8DE64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9ACA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50CF9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7D8FD4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96ACF8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8B40DC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5881DD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89E410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4" w15:restartNumberingAfterBreak="0">
    <w:nsid w:val="3AA75AA3"/>
    <w:multiLevelType w:val="hybridMultilevel"/>
    <w:tmpl w:val="B422E95A"/>
    <w:lvl w:ilvl="0" w:tplc="E1E0E92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A00A40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83CA4A3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9E70DEAA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A492E9AE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35902B72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0C50CA5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7CE4AC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2F30BF1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205" w15:restartNumberingAfterBreak="0">
    <w:nsid w:val="3B4D2F6A"/>
    <w:multiLevelType w:val="hybridMultilevel"/>
    <w:tmpl w:val="4A18FE70"/>
    <w:lvl w:ilvl="0" w:tplc="C31493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22F6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38802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C9017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51044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E0E8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7D2844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812832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070AC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6" w15:restartNumberingAfterBreak="0">
    <w:nsid w:val="3B5B5428"/>
    <w:multiLevelType w:val="hybridMultilevel"/>
    <w:tmpl w:val="B5AC0EBC"/>
    <w:lvl w:ilvl="0" w:tplc="91B2E67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098C4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E6ED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7F099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94472A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E8C49D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918AEB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2C06EA6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AEA500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07" w15:restartNumberingAfterBreak="0">
    <w:nsid w:val="3B696D74"/>
    <w:multiLevelType w:val="hybridMultilevel"/>
    <w:tmpl w:val="7FA68EB2"/>
    <w:lvl w:ilvl="0" w:tplc="B518CE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2C903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29A19E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C98DD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C9EF0C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6363F5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ABAE94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0BC47E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DFEC3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08" w15:restartNumberingAfterBreak="0">
    <w:nsid w:val="3B975DBE"/>
    <w:multiLevelType w:val="hybridMultilevel"/>
    <w:tmpl w:val="3BC8D4E2"/>
    <w:lvl w:ilvl="0" w:tplc="72EAF0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89A36B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06A018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B6E4E7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B84CFF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A0C6FF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2DDCAF9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42A8C3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261693E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09" w15:restartNumberingAfterBreak="0">
    <w:nsid w:val="3BBF4BF9"/>
    <w:multiLevelType w:val="hybridMultilevel"/>
    <w:tmpl w:val="9F620BB0"/>
    <w:lvl w:ilvl="0" w:tplc="C5E2E0E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4061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46F5F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DA242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D62CD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61064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5DC8B9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6443B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4966E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0" w15:restartNumberingAfterBreak="0">
    <w:nsid w:val="3C04321D"/>
    <w:multiLevelType w:val="hybridMultilevel"/>
    <w:tmpl w:val="780E0BD6"/>
    <w:lvl w:ilvl="0" w:tplc="756650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0E944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0EA820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586AB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3780B5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6C6841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DECDC1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324A2E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3E8252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11" w15:restartNumberingAfterBreak="0">
    <w:nsid w:val="3C0972AE"/>
    <w:multiLevelType w:val="hybridMultilevel"/>
    <w:tmpl w:val="BF56021A"/>
    <w:lvl w:ilvl="0" w:tplc="F4FACEBA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9EC6C1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7643EC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94AC2742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6F604C52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E4899C4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7138E61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BD3E6744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FE20956A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12" w15:restartNumberingAfterBreak="0">
    <w:nsid w:val="3C3A363A"/>
    <w:multiLevelType w:val="hybridMultilevel"/>
    <w:tmpl w:val="01266046"/>
    <w:lvl w:ilvl="0" w:tplc="C1A43F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F3C40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2CEA5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3E82A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1365CB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A78D10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1AFE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C2BB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486998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3" w15:restartNumberingAfterBreak="0">
    <w:nsid w:val="3C9023C9"/>
    <w:multiLevelType w:val="hybridMultilevel"/>
    <w:tmpl w:val="1056174E"/>
    <w:lvl w:ilvl="0" w:tplc="693810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DF299A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9BC5A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61060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0F013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A4ECB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10E882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0A486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90277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4" w15:restartNumberingAfterBreak="0">
    <w:nsid w:val="3CA4229A"/>
    <w:multiLevelType w:val="hybridMultilevel"/>
    <w:tmpl w:val="31DC3750"/>
    <w:lvl w:ilvl="0" w:tplc="581A59A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688AB7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D48689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AEE5A7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1FAED9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942058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782657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41A1C2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A162AEF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15" w15:restartNumberingAfterBreak="0">
    <w:nsid w:val="3CB82532"/>
    <w:multiLevelType w:val="hybridMultilevel"/>
    <w:tmpl w:val="51C09E92"/>
    <w:lvl w:ilvl="0" w:tplc="E22E96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3F4465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B1F45FE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76562B4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3C0C1F38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2724FD22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AF5616F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B0007D70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E2E8210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16" w15:restartNumberingAfterBreak="0">
    <w:nsid w:val="3D407649"/>
    <w:multiLevelType w:val="hybridMultilevel"/>
    <w:tmpl w:val="4FCEF87A"/>
    <w:lvl w:ilvl="0" w:tplc="04D6BD6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ACCEA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A4633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29094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0C939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D68D2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BD674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1867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1DE8A0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7" w15:restartNumberingAfterBreak="0">
    <w:nsid w:val="3D4B35FF"/>
    <w:multiLevelType w:val="hybridMultilevel"/>
    <w:tmpl w:val="6636955E"/>
    <w:lvl w:ilvl="0" w:tplc="B2BC8D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02A0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866D5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1AAE7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1668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0C8CD2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2A687A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B2CD7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57476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8" w15:restartNumberingAfterBreak="0">
    <w:nsid w:val="3DD300B2"/>
    <w:multiLevelType w:val="hybridMultilevel"/>
    <w:tmpl w:val="A18C0EDE"/>
    <w:lvl w:ilvl="0" w:tplc="C858672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4018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B051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6B2AF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86EA3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22887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39E75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32060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D856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9" w15:restartNumberingAfterBreak="0">
    <w:nsid w:val="3DEF3EA6"/>
    <w:multiLevelType w:val="hybridMultilevel"/>
    <w:tmpl w:val="38B4C906"/>
    <w:lvl w:ilvl="0" w:tplc="A0A0A49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7439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2A0F1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19839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A065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DBE04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C5ED1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5B43DC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F7ECD4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0" w15:restartNumberingAfterBreak="0">
    <w:nsid w:val="3E3B2319"/>
    <w:multiLevelType w:val="hybridMultilevel"/>
    <w:tmpl w:val="80968F30"/>
    <w:lvl w:ilvl="0" w:tplc="BDC25D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FB03B5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32F0864C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9EDE2AA8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CB38B6AE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A3C8CD46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9298412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175EB0E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E39465C4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221" w15:restartNumberingAfterBreak="0">
    <w:nsid w:val="3E422A7B"/>
    <w:multiLevelType w:val="hybridMultilevel"/>
    <w:tmpl w:val="E4DC50F2"/>
    <w:lvl w:ilvl="0" w:tplc="C3C4BD90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4C05E9E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27346422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D1AEB6A8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E77645B6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D088874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2D72B66A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8A3CBD90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D18A1566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222" w15:restartNumberingAfterBreak="0">
    <w:nsid w:val="3E4B7959"/>
    <w:multiLevelType w:val="hybridMultilevel"/>
    <w:tmpl w:val="5EF09132"/>
    <w:lvl w:ilvl="0" w:tplc="D24A1F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D42E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458116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B2096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854ED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B870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B72BCC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5881B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6AA753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3" w15:restartNumberingAfterBreak="0">
    <w:nsid w:val="3E96517E"/>
    <w:multiLevelType w:val="hybridMultilevel"/>
    <w:tmpl w:val="2CF63FFC"/>
    <w:lvl w:ilvl="0" w:tplc="F50A0DA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D217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E633F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F0A25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C40F3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152E2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6E893F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8C3C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84287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4" w15:restartNumberingAfterBreak="0">
    <w:nsid w:val="3F195487"/>
    <w:multiLevelType w:val="hybridMultilevel"/>
    <w:tmpl w:val="1A36D92C"/>
    <w:lvl w:ilvl="0" w:tplc="E78A44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BC3C6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F24D15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EC4DC9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6780FD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7856F9B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7F45C2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C22800C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1C03D8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25" w15:restartNumberingAfterBreak="0">
    <w:nsid w:val="3F1A0605"/>
    <w:multiLevelType w:val="hybridMultilevel"/>
    <w:tmpl w:val="48E62450"/>
    <w:lvl w:ilvl="0" w:tplc="57B2B1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0ED9B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EBCC4A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69E0543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F5E67B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08C7EA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DFA47C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4A4FE1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8C2F89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26" w15:restartNumberingAfterBreak="0">
    <w:nsid w:val="3F3476FE"/>
    <w:multiLevelType w:val="hybridMultilevel"/>
    <w:tmpl w:val="82D214F0"/>
    <w:lvl w:ilvl="0" w:tplc="A2C4B264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2CDA90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7AD23EE8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B838BABA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EE7E1CA4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25EAC6A8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9D1EF5A2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D0DE6F3E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15EC6636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227" w15:restartNumberingAfterBreak="0">
    <w:nsid w:val="3F4873E0"/>
    <w:multiLevelType w:val="hybridMultilevel"/>
    <w:tmpl w:val="3124B544"/>
    <w:lvl w:ilvl="0" w:tplc="75A82E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8F02BF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CCE4C8B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CE48405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706C716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136EAB5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19F4FD14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7A0EC5E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9C18DFE8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228" w15:restartNumberingAfterBreak="0">
    <w:nsid w:val="3F4E4A3D"/>
    <w:multiLevelType w:val="hybridMultilevel"/>
    <w:tmpl w:val="A404B5B2"/>
    <w:lvl w:ilvl="0" w:tplc="042AFB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E843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52E90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F0EAA1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B1CF9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272F5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AAAD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1C0729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E444C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9" w15:restartNumberingAfterBreak="0">
    <w:nsid w:val="3F782D3C"/>
    <w:multiLevelType w:val="hybridMultilevel"/>
    <w:tmpl w:val="28B2B4D4"/>
    <w:lvl w:ilvl="0" w:tplc="BBA4032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6C149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874E58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E6F626B6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87468CE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1EAB246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C9925BA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93DA95F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621C3940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30" w15:restartNumberingAfterBreak="0">
    <w:nsid w:val="3FEE5917"/>
    <w:multiLevelType w:val="hybridMultilevel"/>
    <w:tmpl w:val="0E1483E6"/>
    <w:lvl w:ilvl="0" w:tplc="847C024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B5EF3F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9C656D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AED0DDC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43A3B2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1E273E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C2F4B6C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58F6346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76A166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31" w15:restartNumberingAfterBreak="0">
    <w:nsid w:val="40280FD9"/>
    <w:multiLevelType w:val="hybridMultilevel"/>
    <w:tmpl w:val="63D2F714"/>
    <w:lvl w:ilvl="0" w:tplc="725A5AB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3B8DF0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66555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A0EC0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BB0158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DEE2FD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6E26A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25ECBF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A567F8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2" w15:restartNumberingAfterBreak="0">
    <w:nsid w:val="402878EC"/>
    <w:multiLevelType w:val="hybridMultilevel"/>
    <w:tmpl w:val="A814AACE"/>
    <w:lvl w:ilvl="0" w:tplc="157A42F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47E55E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E1E70F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796C8B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0CCC2A7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174219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848EDA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95E6CC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C16B9A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3" w15:restartNumberingAfterBreak="0">
    <w:nsid w:val="408E5A12"/>
    <w:multiLevelType w:val="hybridMultilevel"/>
    <w:tmpl w:val="6E2E5EC6"/>
    <w:lvl w:ilvl="0" w:tplc="5804E2E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51E5C6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F86A77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9E955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452C70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7349B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B8A9CA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54ACF7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4F8D61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4" w15:restartNumberingAfterBreak="0">
    <w:nsid w:val="409E3C27"/>
    <w:multiLevelType w:val="hybridMultilevel"/>
    <w:tmpl w:val="B4107D26"/>
    <w:lvl w:ilvl="0" w:tplc="85BE4A7C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DC665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7A68861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7BA6FB6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F1E4564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08805B7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81F065C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EE5CC51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F4948586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35" w15:restartNumberingAfterBreak="0">
    <w:nsid w:val="40B52682"/>
    <w:multiLevelType w:val="hybridMultilevel"/>
    <w:tmpl w:val="F0DA8F8C"/>
    <w:lvl w:ilvl="0" w:tplc="5124391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8276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1846D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C60A9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98E70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646EFF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D807DA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9A4DCA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C7CF24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6" w15:restartNumberingAfterBreak="0">
    <w:nsid w:val="40C92B24"/>
    <w:multiLevelType w:val="hybridMultilevel"/>
    <w:tmpl w:val="7272E45C"/>
    <w:lvl w:ilvl="0" w:tplc="2C8A00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48B90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6E6447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938CFB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DD225B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12A6E9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2C0762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1D4E27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17CD08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7" w15:restartNumberingAfterBreak="0">
    <w:nsid w:val="412915AD"/>
    <w:multiLevelType w:val="hybridMultilevel"/>
    <w:tmpl w:val="AA9484A8"/>
    <w:lvl w:ilvl="0" w:tplc="AEF207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666B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65E70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4648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F28872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64261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E0248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142F9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8EE9A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8" w15:restartNumberingAfterBreak="0">
    <w:nsid w:val="416627C2"/>
    <w:multiLevelType w:val="hybridMultilevel"/>
    <w:tmpl w:val="E4BE0792"/>
    <w:lvl w:ilvl="0" w:tplc="A7C4AE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7CC9E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1C18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602F8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A8CB4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D0CFC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145D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20BE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578A8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9" w15:restartNumberingAfterBreak="0">
    <w:nsid w:val="41E415DD"/>
    <w:multiLevelType w:val="hybridMultilevel"/>
    <w:tmpl w:val="027A7F20"/>
    <w:lvl w:ilvl="0" w:tplc="818C48D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58F8C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86BF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DE65B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BFEFC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DC01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4E595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8D69C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95CF23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0" w15:restartNumberingAfterBreak="0">
    <w:nsid w:val="42406403"/>
    <w:multiLevelType w:val="hybridMultilevel"/>
    <w:tmpl w:val="4CD4B57C"/>
    <w:lvl w:ilvl="0" w:tplc="078CED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B2AD6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0045F5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0D665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188F2C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7B2E2B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414AA7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B2C155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A22A5C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41" w15:restartNumberingAfterBreak="0">
    <w:nsid w:val="428C2FF9"/>
    <w:multiLevelType w:val="hybridMultilevel"/>
    <w:tmpl w:val="406CDC08"/>
    <w:lvl w:ilvl="0" w:tplc="97BC83D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693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80A2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C141E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A4A871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BB8C2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908B9B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6C4A0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3005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2" w15:restartNumberingAfterBreak="0">
    <w:nsid w:val="42B7281B"/>
    <w:multiLevelType w:val="hybridMultilevel"/>
    <w:tmpl w:val="AA749838"/>
    <w:lvl w:ilvl="0" w:tplc="0B6A5B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F611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00841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B225E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E4FE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EDAD4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22E52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BD2D2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B6E7D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3" w15:restartNumberingAfterBreak="0">
    <w:nsid w:val="432A72E1"/>
    <w:multiLevelType w:val="hybridMultilevel"/>
    <w:tmpl w:val="E9700744"/>
    <w:lvl w:ilvl="0" w:tplc="277C0DB8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9090FE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FC480E96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03D20352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9E20E340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89920BA6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26BC78EE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B9A8F8A2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FA845CB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244" w15:restartNumberingAfterBreak="0">
    <w:nsid w:val="434A2819"/>
    <w:multiLevelType w:val="hybridMultilevel"/>
    <w:tmpl w:val="27A8C888"/>
    <w:lvl w:ilvl="0" w:tplc="C0E6BB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35E36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2CD4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FC476C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A1495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2729C1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C14DD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62EE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2A07E5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5" w15:restartNumberingAfterBreak="0">
    <w:nsid w:val="434E4956"/>
    <w:multiLevelType w:val="hybridMultilevel"/>
    <w:tmpl w:val="57FA8BA0"/>
    <w:lvl w:ilvl="0" w:tplc="129E9F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7C2D8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4FE49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2681D2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3625B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EEE2D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C486B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81244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0623E7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6" w15:restartNumberingAfterBreak="0">
    <w:nsid w:val="438C1CAA"/>
    <w:multiLevelType w:val="hybridMultilevel"/>
    <w:tmpl w:val="B32E7E42"/>
    <w:lvl w:ilvl="0" w:tplc="4ED844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D65C5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422995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5DED68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8C83B6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77A3FB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7B01B0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B503CA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29E373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47" w15:restartNumberingAfterBreak="0">
    <w:nsid w:val="43D03386"/>
    <w:multiLevelType w:val="hybridMultilevel"/>
    <w:tmpl w:val="BEA42A1E"/>
    <w:lvl w:ilvl="0" w:tplc="3AF8CF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FC9B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23A9C3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D94042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D6CDAC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83081F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44E9B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796F70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FF2FA4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48" w15:restartNumberingAfterBreak="0">
    <w:nsid w:val="44595A83"/>
    <w:multiLevelType w:val="hybridMultilevel"/>
    <w:tmpl w:val="58D2D5AA"/>
    <w:lvl w:ilvl="0" w:tplc="54C80F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1AAA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F481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7B00C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97E998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5E4D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954D1A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FAFD9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5FA9D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9" w15:restartNumberingAfterBreak="0">
    <w:nsid w:val="44855FE6"/>
    <w:multiLevelType w:val="hybridMultilevel"/>
    <w:tmpl w:val="8D9AC452"/>
    <w:lvl w:ilvl="0" w:tplc="F3E666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DC371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06A19F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DF225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2124C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758AA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4EE41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7BC182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E581C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0" w15:restartNumberingAfterBreak="0">
    <w:nsid w:val="44F2455C"/>
    <w:multiLevelType w:val="hybridMultilevel"/>
    <w:tmpl w:val="56F20DC4"/>
    <w:lvl w:ilvl="0" w:tplc="59C8B04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68872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43C455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2C8A7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9EC1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058D70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E0C3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542ABD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A22B6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1" w15:restartNumberingAfterBreak="0">
    <w:nsid w:val="45093B2F"/>
    <w:multiLevelType w:val="hybridMultilevel"/>
    <w:tmpl w:val="595EF210"/>
    <w:lvl w:ilvl="0" w:tplc="E15C4B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9697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190FF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AC08E6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3162C3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61CA6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D6F79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748B4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7C0F42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2" w15:restartNumberingAfterBreak="0">
    <w:nsid w:val="454D4FD3"/>
    <w:multiLevelType w:val="hybridMultilevel"/>
    <w:tmpl w:val="397A89EC"/>
    <w:lvl w:ilvl="0" w:tplc="AD6A472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4A597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3EC2C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FBA59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546B8A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CCBF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ECCBB3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1A82CE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58E5A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3" w15:restartNumberingAfterBreak="0">
    <w:nsid w:val="45CC7925"/>
    <w:multiLevelType w:val="hybridMultilevel"/>
    <w:tmpl w:val="AD1C91EA"/>
    <w:lvl w:ilvl="0" w:tplc="672C63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3120B4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A7683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60A47D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4B0ED6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18CB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DCC4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6C474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3EA0A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4" w15:restartNumberingAfterBreak="0">
    <w:nsid w:val="46C242D8"/>
    <w:multiLevelType w:val="hybridMultilevel"/>
    <w:tmpl w:val="54E07B5C"/>
    <w:lvl w:ilvl="0" w:tplc="D638C9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CC461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5EC9B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7EAF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430824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0CA8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36E31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19472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F24AC1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5" w15:restartNumberingAfterBreak="0">
    <w:nsid w:val="46F44888"/>
    <w:multiLevelType w:val="hybridMultilevel"/>
    <w:tmpl w:val="75B415CA"/>
    <w:lvl w:ilvl="0" w:tplc="3F3C39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EC2DB4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84C168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56E4F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B58EAE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D81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62685F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55420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F5A964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6" w15:restartNumberingAfterBreak="0">
    <w:nsid w:val="470C60F4"/>
    <w:multiLevelType w:val="hybridMultilevel"/>
    <w:tmpl w:val="51B614AE"/>
    <w:lvl w:ilvl="0" w:tplc="B210AB7E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CDA201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F6E8AE92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B4C80D9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40148D7E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8087DE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4C6C5752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B2094F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DE0ADA48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257" w15:restartNumberingAfterBreak="0">
    <w:nsid w:val="472940E5"/>
    <w:multiLevelType w:val="hybridMultilevel"/>
    <w:tmpl w:val="AE1CFB80"/>
    <w:lvl w:ilvl="0" w:tplc="054A57C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8E3F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407D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56419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97C92C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B8A7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8A608C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3E2B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5B239D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8" w15:restartNumberingAfterBreak="0">
    <w:nsid w:val="473B6C22"/>
    <w:multiLevelType w:val="hybridMultilevel"/>
    <w:tmpl w:val="27F2FBCE"/>
    <w:lvl w:ilvl="0" w:tplc="B860DD4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5089B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D0119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A1BD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DC832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AB0F7A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8E01DB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09634A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F0989CD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59" w15:restartNumberingAfterBreak="0">
    <w:nsid w:val="47AE253D"/>
    <w:multiLevelType w:val="hybridMultilevel"/>
    <w:tmpl w:val="A516C4A2"/>
    <w:lvl w:ilvl="0" w:tplc="F482E5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9CE2C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258F97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C9632C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1EE646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BD2BF6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376D8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C06E0B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A4257A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0" w15:restartNumberingAfterBreak="0">
    <w:nsid w:val="47B411DF"/>
    <w:multiLevelType w:val="hybridMultilevel"/>
    <w:tmpl w:val="729C38F6"/>
    <w:lvl w:ilvl="0" w:tplc="AB64C99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A667E5C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2916749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C42846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35627DBA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E63E720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FADE9AE2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4C360EE2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346438D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261" w15:restartNumberingAfterBreak="0">
    <w:nsid w:val="47CD45BC"/>
    <w:multiLevelType w:val="hybridMultilevel"/>
    <w:tmpl w:val="F5BA7804"/>
    <w:lvl w:ilvl="0" w:tplc="ACDADC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F5C36A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44C330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F74EB8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ED837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738A8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9B206C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DC2F8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6E6AA8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2" w15:restartNumberingAfterBreak="0">
    <w:nsid w:val="47F66C37"/>
    <w:multiLevelType w:val="hybridMultilevel"/>
    <w:tmpl w:val="97FE9220"/>
    <w:lvl w:ilvl="0" w:tplc="73087AC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B8DA3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4127C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B280BA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4E0A85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42608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EBD6208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08E822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C772E4B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63" w15:restartNumberingAfterBreak="0">
    <w:nsid w:val="47F67778"/>
    <w:multiLevelType w:val="hybridMultilevel"/>
    <w:tmpl w:val="29E48502"/>
    <w:lvl w:ilvl="0" w:tplc="3552E5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C4F1C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A3EBA3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50076C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1CE9D7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972357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2205C7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6EA695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BDF4BA9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64" w15:restartNumberingAfterBreak="0">
    <w:nsid w:val="48133696"/>
    <w:multiLevelType w:val="hybridMultilevel"/>
    <w:tmpl w:val="BC8A71C8"/>
    <w:lvl w:ilvl="0" w:tplc="7B2A707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A9CD7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3029E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2C64F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CA431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EBE8D3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CA2C2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0693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1680C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5" w15:restartNumberingAfterBreak="0">
    <w:nsid w:val="484547BF"/>
    <w:multiLevelType w:val="hybridMultilevel"/>
    <w:tmpl w:val="4EFC6AD6"/>
    <w:lvl w:ilvl="0" w:tplc="F20A1C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4C5A5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46A9D5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304842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090A57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1F4526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60CCA2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6801C5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A928A0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6" w15:restartNumberingAfterBreak="0">
    <w:nsid w:val="4889656D"/>
    <w:multiLevelType w:val="hybridMultilevel"/>
    <w:tmpl w:val="8406724C"/>
    <w:lvl w:ilvl="0" w:tplc="2CE25AF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D5C4A2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7B887674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C0982756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8BBAD7D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D0C0E2D0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09F42736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CAA01266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106FF4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67" w15:restartNumberingAfterBreak="0">
    <w:nsid w:val="494766E6"/>
    <w:multiLevelType w:val="hybridMultilevel"/>
    <w:tmpl w:val="C386761E"/>
    <w:lvl w:ilvl="0" w:tplc="F2068176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1E41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1DCB7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0839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6E406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18906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08A208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6481C4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DA6931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68" w15:restartNumberingAfterBreak="0">
    <w:nsid w:val="496B44C8"/>
    <w:multiLevelType w:val="hybridMultilevel"/>
    <w:tmpl w:val="BDFAD3DE"/>
    <w:lvl w:ilvl="0" w:tplc="62C47C6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6E8B4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B4CA53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742251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5BAD4D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2E2039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972372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5803C0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5A65E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9" w15:restartNumberingAfterBreak="0">
    <w:nsid w:val="49AB6DE6"/>
    <w:multiLevelType w:val="hybridMultilevel"/>
    <w:tmpl w:val="DBEC82D2"/>
    <w:lvl w:ilvl="0" w:tplc="461870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549E4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052A3C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382C7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63E7C6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A68E0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D3284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FE6A5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51434A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0" w15:restartNumberingAfterBreak="0">
    <w:nsid w:val="4A321ED0"/>
    <w:multiLevelType w:val="hybridMultilevel"/>
    <w:tmpl w:val="9C62C9D6"/>
    <w:lvl w:ilvl="0" w:tplc="BBA4163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AA430F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DDCDB0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82A7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F587B1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AC03F3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428AE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AC1A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0A4DA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1" w15:restartNumberingAfterBreak="0">
    <w:nsid w:val="4AA14CCC"/>
    <w:multiLevelType w:val="hybridMultilevel"/>
    <w:tmpl w:val="E37CA776"/>
    <w:lvl w:ilvl="0" w:tplc="C714D0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9C2B4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8725EB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C10FF3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6BC7C7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346542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1D3C034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EBAC16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1B8367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72" w15:restartNumberingAfterBreak="0">
    <w:nsid w:val="4AA55A0B"/>
    <w:multiLevelType w:val="hybridMultilevel"/>
    <w:tmpl w:val="2AF09270"/>
    <w:lvl w:ilvl="0" w:tplc="40846C9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F0FCE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FE453F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6A4A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AE6D70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D6DCA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D4C4D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C1A229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10C7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3" w15:restartNumberingAfterBreak="0">
    <w:nsid w:val="4AD46B8C"/>
    <w:multiLevelType w:val="hybridMultilevel"/>
    <w:tmpl w:val="768A2070"/>
    <w:lvl w:ilvl="0" w:tplc="F46C739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C29DB8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220223E2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05D89E6E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8C1EF74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BA98FA7E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3970E34A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14C9604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7DDA9F6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74" w15:restartNumberingAfterBreak="0">
    <w:nsid w:val="4AF30D77"/>
    <w:multiLevelType w:val="hybridMultilevel"/>
    <w:tmpl w:val="9F7AB3C0"/>
    <w:lvl w:ilvl="0" w:tplc="3BC8B9E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E5C70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42AA2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AA08F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C083E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04E8BD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EF2361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966C5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0AC68F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5" w15:restartNumberingAfterBreak="0">
    <w:nsid w:val="4B07041C"/>
    <w:multiLevelType w:val="hybridMultilevel"/>
    <w:tmpl w:val="8A3ED7B2"/>
    <w:lvl w:ilvl="0" w:tplc="40F0BD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1423840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53C087D0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CEE48C84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303CE896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7DF228F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13643200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72B4CE5A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E52661DC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276" w15:restartNumberingAfterBreak="0">
    <w:nsid w:val="4B1C4239"/>
    <w:multiLevelType w:val="hybridMultilevel"/>
    <w:tmpl w:val="ABF69370"/>
    <w:lvl w:ilvl="0" w:tplc="A08230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5E3BA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EA09E0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8E8DEA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32AF30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5924A3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DCC7BD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04CC8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B9C1AE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77" w15:restartNumberingAfterBreak="0">
    <w:nsid w:val="4B5C572A"/>
    <w:multiLevelType w:val="hybridMultilevel"/>
    <w:tmpl w:val="79F4FB96"/>
    <w:lvl w:ilvl="0" w:tplc="3D6EFB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B4E23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8259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796554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156B4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9B61F1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0ED2F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29EA6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E12C59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8" w15:restartNumberingAfterBreak="0">
    <w:nsid w:val="4BBE101F"/>
    <w:multiLevelType w:val="hybridMultilevel"/>
    <w:tmpl w:val="3128459C"/>
    <w:lvl w:ilvl="0" w:tplc="F4AE4D0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6C2C8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69861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08E039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F90F0C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BF80BF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60EE190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37A9E1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7FA8DED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79" w15:restartNumberingAfterBreak="0">
    <w:nsid w:val="4BBE6F9B"/>
    <w:multiLevelType w:val="hybridMultilevel"/>
    <w:tmpl w:val="C8D4E58E"/>
    <w:lvl w:ilvl="0" w:tplc="1B5CF9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926363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49CD49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8F60EB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7C47BC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88A8F3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EC069F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312C49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D20444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0" w15:restartNumberingAfterBreak="0">
    <w:nsid w:val="4BD56A6A"/>
    <w:multiLevelType w:val="hybridMultilevel"/>
    <w:tmpl w:val="4E045E44"/>
    <w:lvl w:ilvl="0" w:tplc="ED7C6F3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F067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E9A9D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97E32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D4AC03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B6FDC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C7A8F9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A9CDC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B6285F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1" w15:restartNumberingAfterBreak="0">
    <w:nsid w:val="4BEE2470"/>
    <w:multiLevelType w:val="hybridMultilevel"/>
    <w:tmpl w:val="26F04C42"/>
    <w:lvl w:ilvl="0" w:tplc="F56A6438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4AC0918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5EFAFA26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38E65E88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2200C43A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5B6A8D66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0BAAD48C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7FD6C8F8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892CECD4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282" w15:restartNumberingAfterBreak="0">
    <w:nsid w:val="4C0D5C4A"/>
    <w:multiLevelType w:val="hybridMultilevel"/>
    <w:tmpl w:val="76A65B84"/>
    <w:lvl w:ilvl="0" w:tplc="3F44A3B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5BA5C8C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49A63FC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29C0FA0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0C8D724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36C0D748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6060CA0C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B3CADC9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F24E585E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83" w15:restartNumberingAfterBreak="0">
    <w:nsid w:val="4C32602B"/>
    <w:multiLevelType w:val="hybridMultilevel"/>
    <w:tmpl w:val="3EB65B70"/>
    <w:lvl w:ilvl="0" w:tplc="4C6E97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6040A3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FF82E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A8485C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5DC88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1FEA93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E12129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E40FD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A44BC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4" w15:restartNumberingAfterBreak="0">
    <w:nsid w:val="4C62106F"/>
    <w:multiLevelType w:val="hybridMultilevel"/>
    <w:tmpl w:val="690AFF9C"/>
    <w:lvl w:ilvl="0" w:tplc="B34E2B4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05E444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312E2BA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BA409A4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3AD8CA7E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D3E874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61705DB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E034DC1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01AC5A7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285" w15:restartNumberingAfterBreak="0">
    <w:nsid w:val="4CB8039C"/>
    <w:multiLevelType w:val="hybridMultilevel"/>
    <w:tmpl w:val="5554F6DE"/>
    <w:lvl w:ilvl="0" w:tplc="22C2DD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A4EA10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D4ADF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BF449F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E40750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89250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7E69E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AB0AA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CDE17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6" w15:restartNumberingAfterBreak="0">
    <w:nsid w:val="4CBF0890"/>
    <w:multiLevelType w:val="hybridMultilevel"/>
    <w:tmpl w:val="60AAD454"/>
    <w:lvl w:ilvl="0" w:tplc="1E249DA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CC35F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EF697C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566D26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8CE951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38EAF5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FDC4FEB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AD4468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AE2010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7" w15:restartNumberingAfterBreak="0">
    <w:nsid w:val="4CFF2A8B"/>
    <w:multiLevelType w:val="hybridMultilevel"/>
    <w:tmpl w:val="A7889276"/>
    <w:lvl w:ilvl="0" w:tplc="396688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5A3DC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EA213D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E100D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4D49C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4A187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E948A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3C30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8B05B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8" w15:restartNumberingAfterBreak="0">
    <w:nsid w:val="4D643F11"/>
    <w:multiLevelType w:val="hybridMultilevel"/>
    <w:tmpl w:val="83640E2E"/>
    <w:lvl w:ilvl="0" w:tplc="785E26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C2C71D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7C8579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19C5C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33AE0C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016AB9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27286F5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676EE3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65387E4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89" w15:restartNumberingAfterBreak="0">
    <w:nsid w:val="4D6B3812"/>
    <w:multiLevelType w:val="hybridMultilevel"/>
    <w:tmpl w:val="AC027336"/>
    <w:lvl w:ilvl="0" w:tplc="7EE0B9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244E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4236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3C43D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288693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B8CA6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6F2F1F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CF8DC4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3D01C3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0" w15:restartNumberingAfterBreak="0">
    <w:nsid w:val="4D725047"/>
    <w:multiLevelType w:val="hybridMultilevel"/>
    <w:tmpl w:val="0DF00A98"/>
    <w:lvl w:ilvl="0" w:tplc="D4AA1A7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3A556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01801F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4A0839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984EF9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CC0355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F3056D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A52BE1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FFC631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91" w15:restartNumberingAfterBreak="0">
    <w:nsid w:val="4DA60EA6"/>
    <w:multiLevelType w:val="hybridMultilevel"/>
    <w:tmpl w:val="52945CC8"/>
    <w:lvl w:ilvl="0" w:tplc="D4FEA68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B6ACD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300106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41261E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3D569A0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C4A91B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A07E880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D746612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590691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92" w15:restartNumberingAfterBreak="0">
    <w:nsid w:val="4E0E3E0A"/>
    <w:multiLevelType w:val="hybridMultilevel"/>
    <w:tmpl w:val="AA1210E0"/>
    <w:lvl w:ilvl="0" w:tplc="E6028B4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454294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8E0C5D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E0D13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EE0A1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0004E0E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86C750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8D48813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43C213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93" w15:restartNumberingAfterBreak="0">
    <w:nsid w:val="4E2F1986"/>
    <w:multiLevelType w:val="hybridMultilevel"/>
    <w:tmpl w:val="D1F40B4C"/>
    <w:lvl w:ilvl="0" w:tplc="D2D6D1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D5AC4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7E6754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AD448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6AC6C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1C59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08E6B4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CFE00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3F22A4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4" w15:restartNumberingAfterBreak="0">
    <w:nsid w:val="4E747F70"/>
    <w:multiLevelType w:val="hybridMultilevel"/>
    <w:tmpl w:val="A566E106"/>
    <w:lvl w:ilvl="0" w:tplc="2F24D2C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E84134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62813FA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9E9AEE26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E6781DFA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76AC2E98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D3D41F14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99C212A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41AA946C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295" w15:restartNumberingAfterBreak="0">
    <w:nsid w:val="4E781EAD"/>
    <w:multiLevelType w:val="hybridMultilevel"/>
    <w:tmpl w:val="28442F9A"/>
    <w:lvl w:ilvl="0" w:tplc="6F4E89C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FE068C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A6CA86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CE808A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99CCCA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D877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42CE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6C017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448A43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6" w15:restartNumberingAfterBreak="0">
    <w:nsid w:val="4E7F34DF"/>
    <w:multiLevelType w:val="hybridMultilevel"/>
    <w:tmpl w:val="F4ECAC40"/>
    <w:lvl w:ilvl="0" w:tplc="BDA017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6B6AD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16AE6A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136B6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AA61E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BC29ED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FC020C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A18CC7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35C5FB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7" w15:restartNumberingAfterBreak="0">
    <w:nsid w:val="4EC51F5C"/>
    <w:multiLevelType w:val="hybridMultilevel"/>
    <w:tmpl w:val="9FCE3122"/>
    <w:lvl w:ilvl="0" w:tplc="4F9A49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F2A96B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95065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30E4F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53296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22AD4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390EDC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E008BA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5CAF13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8" w15:restartNumberingAfterBreak="0">
    <w:nsid w:val="4ECB066B"/>
    <w:multiLevelType w:val="hybridMultilevel"/>
    <w:tmpl w:val="F058F8C8"/>
    <w:lvl w:ilvl="0" w:tplc="B5B2E08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9CAC2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28B6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A3CDD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7462EF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28EEA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4EECB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9A93F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2B88B5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9" w15:restartNumberingAfterBreak="0">
    <w:nsid w:val="4ECF19D4"/>
    <w:multiLevelType w:val="hybridMultilevel"/>
    <w:tmpl w:val="164CAB32"/>
    <w:lvl w:ilvl="0" w:tplc="0CA69422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54AF4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FDE66F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25C511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EC21EB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EF21D3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5BC181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890C53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914216F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0" w15:restartNumberingAfterBreak="0">
    <w:nsid w:val="4EFB2FDF"/>
    <w:multiLevelType w:val="hybridMultilevel"/>
    <w:tmpl w:val="94AE74E2"/>
    <w:lvl w:ilvl="0" w:tplc="8328FE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E3091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8B02B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53CC8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60244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780DF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DCBA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D8822D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4C7D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1" w15:restartNumberingAfterBreak="0">
    <w:nsid w:val="4F0E7F92"/>
    <w:multiLevelType w:val="hybridMultilevel"/>
    <w:tmpl w:val="CF465976"/>
    <w:lvl w:ilvl="0" w:tplc="7100A3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04E3F6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582E0E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566FDC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E1CA3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B42B22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A42BE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C9A32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10E622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2" w15:restartNumberingAfterBreak="0">
    <w:nsid w:val="4F1F1AE1"/>
    <w:multiLevelType w:val="hybridMultilevel"/>
    <w:tmpl w:val="C1B4BF14"/>
    <w:lvl w:ilvl="0" w:tplc="DA52219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D78056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DE820B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33EB6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582106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02EF1E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D6C24E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916CFD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EEED27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3" w15:restartNumberingAfterBreak="0">
    <w:nsid w:val="4F2E4E31"/>
    <w:multiLevelType w:val="hybridMultilevel"/>
    <w:tmpl w:val="FD9A7F7E"/>
    <w:lvl w:ilvl="0" w:tplc="64D26688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B309FE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2DE5BF0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6102F11C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6E30B8C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202805E6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9EC8E284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86F877C6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45E48C3C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304" w15:restartNumberingAfterBreak="0">
    <w:nsid w:val="4F2F07EE"/>
    <w:multiLevelType w:val="hybridMultilevel"/>
    <w:tmpl w:val="C6F4F888"/>
    <w:lvl w:ilvl="0" w:tplc="FCA6FB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EC0A8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F238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2B618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AC212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2C8447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31092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3E63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25E311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5" w15:restartNumberingAfterBreak="0">
    <w:nsid w:val="4F344509"/>
    <w:multiLevelType w:val="hybridMultilevel"/>
    <w:tmpl w:val="688C4302"/>
    <w:lvl w:ilvl="0" w:tplc="08808C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024B5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25A743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E0699C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9EEBB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1FE35B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4A10D99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3720A6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03C7D3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6" w15:restartNumberingAfterBreak="0">
    <w:nsid w:val="4FD85485"/>
    <w:multiLevelType w:val="hybridMultilevel"/>
    <w:tmpl w:val="7D7EE674"/>
    <w:lvl w:ilvl="0" w:tplc="87BEFF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596389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304BF1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684E09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384D6D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1D45C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0963A7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B3E192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9749F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7" w15:restartNumberingAfterBreak="0">
    <w:nsid w:val="502723EE"/>
    <w:multiLevelType w:val="hybridMultilevel"/>
    <w:tmpl w:val="4BA08D84"/>
    <w:lvl w:ilvl="0" w:tplc="95A41E8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2A2B40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116C82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A249DF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A1E42A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B38A2A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3A8CB1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F8CBE2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76C4CE6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08" w15:restartNumberingAfterBreak="0">
    <w:nsid w:val="50701C58"/>
    <w:multiLevelType w:val="hybridMultilevel"/>
    <w:tmpl w:val="FFA2A5DE"/>
    <w:lvl w:ilvl="0" w:tplc="E16A568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54A16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75214B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CE6940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89C0A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1D25B3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C7477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722E1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ACED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9" w15:restartNumberingAfterBreak="0">
    <w:nsid w:val="50CC7B70"/>
    <w:multiLevelType w:val="hybridMultilevel"/>
    <w:tmpl w:val="97A6349E"/>
    <w:lvl w:ilvl="0" w:tplc="0CFA20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E6F0C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8FC83C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676AC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107A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86234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6183C7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720D1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C5AE7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0" w15:restartNumberingAfterBreak="0">
    <w:nsid w:val="513D525C"/>
    <w:multiLevelType w:val="hybridMultilevel"/>
    <w:tmpl w:val="C6C4F936"/>
    <w:lvl w:ilvl="0" w:tplc="50F07B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9F0A57A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B6CEA0CC">
      <w:numFmt w:val="bullet"/>
      <w:lvlText w:val="•"/>
      <w:lvlJc w:val="left"/>
      <w:pPr>
        <w:ind w:left="452" w:hanging="142"/>
      </w:pPr>
      <w:rPr>
        <w:rFonts w:hint="default"/>
      </w:rPr>
    </w:lvl>
    <w:lvl w:ilvl="3" w:tplc="29365596">
      <w:numFmt w:val="bullet"/>
      <w:lvlText w:val="•"/>
      <w:lvlJc w:val="left"/>
      <w:pPr>
        <w:ind w:left="569" w:hanging="142"/>
      </w:pPr>
      <w:rPr>
        <w:rFonts w:hint="default"/>
      </w:rPr>
    </w:lvl>
    <w:lvl w:ilvl="4" w:tplc="B2001AEC">
      <w:numFmt w:val="bullet"/>
      <w:lvlText w:val="•"/>
      <w:lvlJc w:val="left"/>
      <w:pPr>
        <w:ind w:left="685" w:hanging="142"/>
      </w:pPr>
      <w:rPr>
        <w:rFonts w:hint="default"/>
      </w:rPr>
    </w:lvl>
    <w:lvl w:ilvl="5" w:tplc="2B20C77C">
      <w:numFmt w:val="bullet"/>
      <w:lvlText w:val="•"/>
      <w:lvlJc w:val="left"/>
      <w:pPr>
        <w:ind w:left="802" w:hanging="142"/>
      </w:pPr>
      <w:rPr>
        <w:rFonts w:hint="default"/>
      </w:rPr>
    </w:lvl>
    <w:lvl w:ilvl="6" w:tplc="5E4865BA">
      <w:numFmt w:val="bullet"/>
      <w:lvlText w:val="•"/>
      <w:lvlJc w:val="left"/>
      <w:pPr>
        <w:ind w:left="918" w:hanging="142"/>
      </w:pPr>
      <w:rPr>
        <w:rFonts w:hint="default"/>
      </w:rPr>
    </w:lvl>
    <w:lvl w:ilvl="7" w:tplc="225EE4B4">
      <w:numFmt w:val="bullet"/>
      <w:lvlText w:val="•"/>
      <w:lvlJc w:val="left"/>
      <w:pPr>
        <w:ind w:left="1034" w:hanging="142"/>
      </w:pPr>
      <w:rPr>
        <w:rFonts w:hint="default"/>
      </w:rPr>
    </w:lvl>
    <w:lvl w:ilvl="8" w:tplc="5606B27A">
      <w:numFmt w:val="bullet"/>
      <w:lvlText w:val="•"/>
      <w:lvlJc w:val="left"/>
      <w:pPr>
        <w:ind w:left="1151" w:hanging="142"/>
      </w:pPr>
      <w:rPr>
        <w:rFonts w:hint="default"/>
      </w:rPr>
    </w:lvl>
  </w:abstractNum>
  <w:abstractNum w:abstractNumId="311" w15:restartNumberingAfterBreak="0">
    <w:nsid w:val="519B5BD7"/>
    <w:multiLevelType w:val="hybridMultilevel"/>
    <w:tmpl w:val="21507B36"/>
    <w:lvl w:ilvl="0" w:tplc="43C8D0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BE26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B6C4A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D2A27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49044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8BC41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4A021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E46763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FA42BF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2" w15:restartNumberingAfterBreak="0">
    <w:nsid w:val="51AB5591"/>
    <w:multiLevelType w:val="hybridMultilevel"/>
    <w:tmpl w:val="C00AE5FE"/>
    <w:lvl w:ilvl="0" w:tplc="FB04510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EC6E6E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CE60BDFA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A7E8136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A06A8F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C8B4380C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8198330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282443A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8AAE2A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313" w15:restartNumberingAfterBreak="0">
    <w:nsid w:val="525F5F20"/>
    <w:multiLevelType w:val="hybridMultilevel"/>
    <w:tmpl w:val="3E9A276C"/>
    <w:lvl w:ilvl="0" w:tplc="D7F4229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CA21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E2665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6EA905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5E58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D44F95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825C7B4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C6F66A6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DACE68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14" w15:restartNumberingAfterBreak="0">
    <w:nsid w:val="52875046"/>
    <w:multiLevelType w:val="hybridMultilevel"/>
    <w:tmpl w:val="AE26718C"/>
    <w:lvl w:ilvl="0" w:tplc="7272E9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F8AB4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40CC4E6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BD4244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5AED7D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D8E3AF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8270964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EDDEE95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76F0654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15" w15:restartNumberingAfterBreak="0">
    <w:nsid w:val="52A43020"/>
    <w:multiLevelType w:val="hybridMultilevel"/>
    <w:tmpl w:val="E2D826F0"/>
    <w:lvl w:ilvl="0" w:tplc="22D0DD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149A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B41DD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ED6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0035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BA8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7D25C8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13426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6A25F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6" w15:restartNumberingAfterBreak="0">
    <w:nsid w:val="52CB74F4"/>
    <w:multiLevelType w:val="hybridMultilevel"/>
    <w:tmpl w:val="1250CDA2"/>
    <w:lvl w:ilvl="0" w:tplc="7C44A7F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302DE1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2B74715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907A2C5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3B8E662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D5247D7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B145B9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D890AB6E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3EC2E6D8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17" w15:restartNumberingAfterBreak="0">
    <w:nsid w:val="53145EDD"/>
    <w:multiLevelType w:val="hybridMultilevel"/>
    <w:tmpl w:val="03B203DC"/>
    <w:lvl w:ilvl="0" w:tplc="5F444C8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50FD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FF222A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328B22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848A9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E5C73C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9E089E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14E204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324736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18" w15:restartNumberingAfterBreak="0">
    <w:nsid w:val="5339779D"/>
    <w:multiLevelType w:val="hybridMultilevel"/>
    <w:tmpl w:val="34749682"/>
    <w:lvl w:ilvl="0" w:tplc="8EBADF1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4C388C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5420DB6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4B40403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1AC8ED4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F62698A0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F8EFAB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B5F8882E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CF00A8AC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19" w15:restartNumberingAfterBreak="0">
    <w:nsid w:val="53C032E1"/>
    <w:multiLevelType w:val="hybridMultilevel"/>
    <w:tmpl w:val="53045294"/>
    <w:lvl w:ilvl="0" w:tplc="48962FE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9E8D1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CBCA1B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D4792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34C5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15EA9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27841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5A353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66E925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0" w15:restartNumberingAfterBreak="0">
    <w:nsid w:val="53FD5EF3"/>
    <w:multiLevelType w:val="hybridMultilevel"/>
    <w:tmpl w:val="CFB86352"/>
    <w:lvl w:ilvl="0" w:tplc="D7D830F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683AE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AC1425C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B306825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73723E62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ACA830AE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D46A77D2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FAABE4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7D48B32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21" w15:restartNumberingAfterBreak="0">
    <w:nsid w:val="542E1D09"/>
    <w:multiLevelType w:val="hybridMultilevel"/>
    <w:tmpl w:val="4F6659C6"/>
    <w:lvl w:ilvl="0" w:tplc="858A87A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9642B02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6178A6F8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059468DE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77546DAA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7F38057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1A1ABD9E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D24E8388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70F01B38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322" w15:restartNumberingAfterBreak="0">
    <w:nsid w:val="54CA15FA"/>
    <w:multiLevelType w:val="hybridMultilevel"/>
    <w:tmpl w:val="A078A778"/>
    <w:lvl w:ilvl="0" w:tplc="331E56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58954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93483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81FC32B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4DE087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78E1B0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EAACDD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C4A757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5FCCE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23" w15:restartNumberingAfterBreak="0">
    <w:nsid w:val="54CE1F28"/>
    <w:multiLevelType w:val="hybridMultilevel"/>
    <w:tmpl w:val="CF3E0540"/>
    <w:lvl w:ilvl="0" w:tplc="EA3485FA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C2A9A20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310E5538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C96E27A8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36CAEF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910C146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53CA1CC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879CD63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277C1A80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24" w15:restartNumberingAfterBreak="0">
    <w:nsid w:val="551B28D2"/>
    <w:multiLevelType w:val="hybridMultilevel"/>
    <w:tmpl w:val="7326EC96"/>
    <w:lvl w:ilvl="0" w:tplc="C48CBD4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1CF28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BC0EC5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E5C546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6C21D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24A02A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2E4850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466DAC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F5A1EC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25" w15:restartNumberingAfterBreak="0">
    <w:nsid w:val="55723604"/>
    <w:multiLevelType w:val="hybridMultilevel"/>
    <w:tmpl w:val="FDF420CE"/>
    <w:lvl w:ilvl="0" w:tplc="C72C80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76B5D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33A014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D163F8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E6A5E0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43EE5A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1E61EF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31CE6F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39AF78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26" w15:restartNumberingAfterBreak="0">
    <w:nsid w:val="55DC1530"/>
    <w:multiLevelType w:val="hybridMultilevel"/>
    <w:tmpl w:val="27483F10"/>
    <w:lvl w:ilvl="0" w:tplc="A4F622E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3B0C4A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1AC71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260ACD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B9447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39E2A6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DC0F6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538841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8E2C5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7" w15:restartNumberingAfterBreak="0">
    <w:nsid w:val="55EE6674"/>
    <w:multiLevelType w:val="hybridMultilevel"/>
    <w:tmpl w:val="8062C85A"/>
    <w:lvl w:ilvl="0" w:tplc="AE5A460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03404A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C4EF02C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510A73F0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278C7F96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2E34F346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70862ED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8C8A1450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C7188576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28" w15:restartNumberingAfterBreak="0">
    <w:nsid w:val="562C1654"/>
    <w:multiLevelType w:val="hybridMultilevel"/>
    <w:tmpl w:val="959CFF80"/>
    <w:lvl w:ilvl="0" w:tplc="71C401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F8F4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6FCA8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62880B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FAC4A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98823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9AD08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0E0C8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BEAB1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9" w15:restartNumberingAfterBreak="0">
    <w:nsid w:val="568C0A53"/>
    <w:multiLevelType w:val="hybridMultilevel"/>
    <w:tmpl w:val="67FC9030"/>
    <w:lvl w:ilvl="0" w:tplc="1F60FCF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81052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85EC35E4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E9560F4A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554CD44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2E1673C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5FF0107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907C7EAC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78E086A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30" w15:restartNumberingAfterBreak="0">
    <w:nsid w:val="56FF48DA"/>
    <w:multiLevelType w:val="hybridMultilevel"/>
    <w:tmpl w:val="4FC25FA4"/>
    <w:lvl w:ilvl="0" w:tplc="A50C59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BCC0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DCE83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D66899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1B4AE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EFC15B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DC888C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E54F7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681C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1" w15:restartNumberingAfterBreak="0">
    <w:nsid w:val="57633626"/>
    <w:multiLevelType w:val="hybridMultilevel"/>
    <w:tmpl w:val="1C6259A0"/>
    <w:lvl w:ilvl="0" w:tplc="C00291A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D61808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437C6718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6958E22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2C0E95AA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22C4310C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EFFC3690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7E68F59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803055DE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32" w15:restartNumberingAfterBreak="0">
    <w:nsid w:val="5767448C"/>
    <w:multiLevelType w:val="hybridMultilevel"/>
    <w:tmpl w:val="CE8A38AC"/>
    <w:lvl w:ilvl="0" w:tplc="89587B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9C8AB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0CEAE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EFCA8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D0C16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F8CC02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2FA8F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DA8D7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44AC0C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3" w15:restartNumberingAfterBreak="0">
    <w:nsid w:val="57C84B22"/>
    <w:multiLevelType w:val="hybridMultilevel"/>
    <w:tmpl w:val="3D58D644"/>
    <w:lvl w:ilvl="0" w:tplc="AF5E5BF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C6388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DA031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D8C74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D5403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3529F0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1001B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2891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E18210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4" w15:restartNumberingAfterBreak="0">
    <w:nsid w:val="57CC018F"/>
    <w:multiLevelType w:val="hybridMultilevel"/>
    <w:tmpl w:val="144AB462"/>
    <w:lvl w:ilvl="0" w:tplc="9AC63B8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D424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19E25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8EA62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8DAC5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B46F81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4C4EF2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0FEE6D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205C9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5" w15:restartNumberingAfterBreak="0">
    <w:nsid w:val="58626DA1"/>
    <w:multiLevelType w:val="hybridMultilevel"/>
    <w:tmpl w:val="208A9954"/>
    <w:lvl w:ilvl="0" w:tplc="C6CAE8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450EDE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B742B5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F4E981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1D0AC7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7D40FA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3A426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8BCB65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06EE49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36" w15:restartNumberingAfterBreak="0">
    <w:nsid w:val="5885335D"/>
    <w:multiLevelType w:val="hybridMultilevel"/>
    <w:tmpl w:val="7AA239C8"/>
    <w:lvl w:ilvl="0" w:tplc="0C7A22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9ECB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64E2F8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4E6BB8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F4797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4CC10E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5E11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586A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FA6D3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7" w15:restartNumberingAfterBreak="0">
    <w:nsid w:val="58E22D92"/>
    <w:multiLevelType w:val="hybridMultilevel"/>
    <w:tmpl w:val="C712B960"/>
    <w:lvl w:ilvl="0" w:tplc="2DC6576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1443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448A9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F6879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0DE651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14817D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98E9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2AA6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ED006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8" w15:restartNumberingAfterBreak="0">
    <w:nsid w:val="59781847"/>
    <w:multiLevelType w:val="hybridMultilevel"/>
    <w:tmpl w:val="0A5CEDE0"/>
    <w:lvl w:ilvl="0" w:tplc="496072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B6ADF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E52A774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84CAA8CE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5DF63E16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21A28B5A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83B424C0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5F10546A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F6304A64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339" w15:restartNumberingAfterBreak="0">
    <w:nsid w:val="5A775059"/>
    <w:multiLevelType w:val="hybridMultilevel"/>
    <w:tmpl w:val="6A92EEAA"/>
    <w:lvl w:ilvl="0" w:tplc="9A04FD5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0ECC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2E77B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47CE87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3EED72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80E6E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C72228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4E1CD9F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A000BA5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40" w15:restartNumberingAfterBreak="0">
    <w:nsid w:val="5A88675E"/>
    <w:multiLevelType w:val="hybridMultilevel"/>
    <w:tmpl w:val="B6DA41D8"/>
    <w:lvl w:ilvl="0" w:tplc="50B0E05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B6133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24CE4F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472A46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95E95B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53A6FB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3709CF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A72F92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7C0B16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1" w15:restartNumberingAfterBreak="0">
    <w:nsid w:val="5B5E67B2"/>
    <w:multiLevelType w:val="hybridMultilevel"/>
    <w:tmpl w:val="C70EE722"/>
    <w:lvl w:ilvl="0" w:tplc="8D68666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99C1D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410406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B1AB5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47C553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3AAF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3EAB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5A7C8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AF8A6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2" w15:restartNumberingAfterBreak="0">
    <w:nsid w:val="5B811D0E"/>
    <w:multiLevelType w:val="hybridMultilevel"/>
    <w:tmpl w:val="D4BA9070"/>
    <w:lvl w:ilvl="0" w:tplc="87BCCD5C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8E5318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4176D7D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9FCA3D0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F22AC0B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741820B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35EF7C6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F036F668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AE4AF2E6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43" w15:restartNumberingAfterBreak="0">
    <w:nsid w:val="5B9953E2"/>
    <w:multiLevelType w:val="hybridMultilevel"/>
    <w:tmpl w:val="B3F2EB3C"/>
    <w:lvl w:ilvl="0" w:tplc="F5E878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600DB2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0E8173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716E62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444E16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BA8956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860A48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19A3AB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DA0297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44" w15:restartNumberingAfterBreak="0">
    <w:nsid w:val="5BD13ADB"/>
    <w:multiLevelType w:val="hybridMultilevel"/>
    <w:tmpl w:val="57D2A79A"/>
    <w:lvl w:ilvl="0" w:tplc="2EA6E2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1851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99638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D908DC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ECAA9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8CE9C6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658C0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709F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788FC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5" w15:restartNumberingAfterBreak="0">
    <w:nsid w:val="5BDB3B6F"/>
    <w:multiLevelType w:val="hybridMultilevel"/>
    <w:tmpl w:val="9872BE64"/>
    <w:lvl w:ilvl="0" w:tplc="850813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F495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D4C9D0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D043C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05C7C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D86CA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CC27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43885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C1472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6" w15:restartNumberingAfterBreak="0">
    <w:nsid w:val="5BF8132B"/>
    <w:multiLevelType w:val="hybridMultilevel"/>
    <w:tmpl w:val="F8D22726"/>
    <w:lvl w:ilvl="0" w:tplc="26D4FFC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4292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660AA9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748BD3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DFE54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C363C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34B1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38061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8BADE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7" w15:restartNumberingAfterBreak="0">
    <w:nsid w:val="5C4623F4"/>
    <w:multiLevelType w:val="hybridMultilevel"/>
    <w:tmpl w:val="DEBEB108"/>
    <w:lvl w:ilvl="0" w:tplc="09985F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C5A0ED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652371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EDA2C1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37AA0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8FA39B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CC096F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C1E0B2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DECF86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8" w15:restartNumberingAfterBreak="0">
    <w:nsid w:val="5CB42B49"/>
    <w:multiLevelType w:val="hybridMultilevel"/>
    <w:tmpl w:val="8ADA4B40"/>
    <w:lvl w:ilvl="0" w:tplc="3E52581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3BADC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A0662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4FC77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CF2CB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DF27C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8A82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BC259F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FC02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9" w15:restartNumberingAfterBreak="0">
    <w:nsid w:val="5CBE219D"/>
    <w:multiLevelType w:val="hybridMultilevel"/>
    <w:tmpl w:val="5F629658"/>
    <w:lvl w:ilvl="0" w:tplc="14681A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9F270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93A1B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04A4C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E0CD5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91EAA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1B049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B27A8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D5A57C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0" w15:restartNumberingAfterBreak="0">
    <w:nsid w:val="5CD63F4F"/>
    <w:multiLevelType w:val="hybridMultilevel"/>
    <w:tmpl w:val="197E68B0"/>
    <w:lvl w:ilvl="0" w:tplc="9788B3AA">
      <w:numFmt w:val="bullet"/>
      <w:lvlText w:val="•"/>
      <w:lvlJc w:val="left"/>
      <w:pPr>
        <w:ind w:left="19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A09D2C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0D1AEC90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E972411A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E552FADA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3B128C4C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DDBAD6B0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AB36C5DC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419AFF80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351" w15:restartNumberingAfterBreak="0">
    <w:nsid w:val="5D054C89"/>
    <w:multiLevelType w:val="hybridMultilevel"/>
    <w:tmpl w:val="B008D6F8"/>
    <w:lvl w:ilvl="0" w:tplc="7CE6E0C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5DA359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1E2277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7F4EF0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EA6689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FA018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957C56B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B0C07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1B079B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52" w15:restartNumberingAfterBreak="0">
    <w:nsid w:val="5D363DC0"/>
    <w:multiLevelType w:val="hybridMultilevel"/>
    <w:tmpl w:val="40B4A412"/>
    <w:lvl w:ilvl="0" w:tplc="F9FE228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72CEA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5920E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6DA7A3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6DE8E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CA06A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DB6AA3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10FB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FC8EA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3" w15:restartNumberingAfterBreak="0">
    <w:nsid w:val="5D722268"/>
    <w:multiLevelType w:val="hybridMultilevel"/>
    <w:tmpl w:val="5D26E85A"/>
    <w:lvl w:ilvl="0" w:tplc="6E8206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E283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B6EF6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596823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AD8AD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6E004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F9ADA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6A6C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60E1E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4" w15:restartNumberingAfterBreak="0">
    <w:nsid w:val="5DD87495"/>
    <w:multiLevelType w:val="hybridMultilevel"/>
    <w:tmpl w:val="853A67F2"/>
    <w:lvl w:ilvl="0" w:tplc="2A4289A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8EC6CDA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8A66E826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ABE4C922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B6D45694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D847880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4E4C0FFA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2BBC304E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84AC42D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55" w15:restartNumberingAfterBreak="0">
    <w:nsid w:val="5DF83D0C"/>
    <w:multiLevelType w:val="hybridMultilevel"/>
    <w:tmpl w:val="585061EA"/>
    <w:lvl w:ilvl="0" w:tplc="DB4A28D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6A09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48C4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34CAE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ECA70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766224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67A6F8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4ACB06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B14C4D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6" w15:restartNumberingAfterBreak="0">
    <w:nsid w:val="5E203E53"/>
    <w:multiLevelType w:val="hybridMultilevel"/>
    <w:tmpl w:val="4CC80E94"/>
    <w:lvl w:ilvl="0" w:tplc="C98A28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02260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5A37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A0532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A849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9EA75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81C6F1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EEA52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FCAB8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7" w15:restartNumberingAfterBreak="0">
    <w:nsid w:val="5E263141"/>
    <w:multiLevelType w:val="hybridMultilevel"/>
    <w:tmpl w:val="799A6724"/>
    <w:lvl w:ilvl="0" w:tplc="67443A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63A9A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DE839F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C3E90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ABA443C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CFA1C6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96E798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70A51D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01A6B11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58" w15:restartNumberingAfterBreak="0">
    <w:nsid w:val="5E5D6E00"/>
    <w:multiLevelType w:val="hybridMultilevel"/>
    <w:tmpl w:val="8FE6D13A"/>
    <w:lvl w:ilvl="0" w:tplc="5164EEA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85AE5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DC752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B2DF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776F7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D169B6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1D48DDB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B2E042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C3E8200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59" w15:restartNumberingAfterBreak="0">
    <w:nsid w:val="5E6B678A"/>
    <w:multiLevelType w:val="hybridMultilevel"/>
    <w:tmpl w:val="E5BAD078"/>
    <w:lvl w:ilvl="0" w:tplc="26BEA24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065C4A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E014F964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19229DF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027A4930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4C34FAF4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ED9E46F0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150506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F6DE2CC2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60" w15:restartNumberingAfterBreak="0">
    <w:nsid w:val="5E7D3D7C"/>
    <w:multiLevelType w:val="hybridMultilevel"/>
    <w:tmpl w:val="0DEA1AB0"/>
    <w:lvl w:ilvl="0" w:tplc="17C2EA6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31268B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0E66C25C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F4782182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C4E2BEE4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B336B0D8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04DA61FA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3572C5EE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E1E6CA40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361" w15:restartNumberingAfterBreak="0">
    <w:nsid w:val="5E967060"/>
    <w:multiLevelType w:val="hybridMultilevel"/>
    <w:tmpl w:val="A5A8BCEA"/>
    <w:lvl w:ilvl="0" w:tplc="D86C2A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8CA044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1DE91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5C882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8DB252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5C07DF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5B072A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178783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25EA07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2" w15:restartNumberingAfterBreak="0">
    <w:nsid w:val="5EA06945"/>
    <w:multiLevelType w:val="hybridMultilevel"/>
    <w:tmpl w:val="9CD28AC0"/>
    <w:lvl w:ilvl="0" w:tplc="65AC00E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D3C1B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8E0A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3FA4B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1864BD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3D65B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CA83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A7A3E4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62EBF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3" w15:restartNumberingAfterBreak="0">
    <w:nsid w:val="5EEE2CBD"/>
    <w:multiLevelType w:val="hybridMultilevel"/>
    <w:tmpl w:val="0A827372"/>
    <w:lvl w:ilvl="0" w:tplc="741E409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1072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3C6E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D60801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38C5E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8BC1A9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C981B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144A17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BD830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4" w15:restartNumberingAfterBreak="0">
    <w:nsid w:val="5F10210E"/>
    <w:multiLevelType w:val="hybridMultilevel"/>
    <w:tmpl w:val="9B663E86"/>
    <w:lvl w:ilvl="0" w:tplc="08F62A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AFC755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73E13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5463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8548D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7B4DB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36A16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198B0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DA28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5" w15:restartNumberingAfterBreak="0">
    <w:nsid w:val="5F9B0A20"/>
    <w:multiLevelType w:val="hybridMultilevel"/>
    <w:tmpl w:val="3828CABC"/>
    <w:lvl w:ilvl="0" w:tplc="16A4070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607ED4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12FA6BB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3C26A6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CEC4D4B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A95E159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A8293E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BD8AF57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9698D278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366" w15:restartNumberingAfterBreak="0">
    <w:nsid w:val="5FBA34C3"/>
    <w:multiLevelType w:val="hybridMultilevel"/>
    <w:tmpl w:val="963A930E"/>
    <w:lvl w:ilvl="0" w:tplc="E2E2A7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7FA18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8B847E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866649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D7C368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0270C5B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59683B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F4095B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36C7D7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7" w15:restartNumberingAfterBreak="0">
    <w:nsid w:val="5FD83A9A"/>
    <w:multiLevelType w:val="hybridMultilevel"/>
    <w:tmpl w:val="E13A28A6"/>
    <w:lvl w:ilvl="0" w:tplc="E182ECF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BE0D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AE8AC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A6A6D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C0AF9B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71AB3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ED21D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944B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E04E3D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8" w15:restartNumberingAfterBreak="0">
    <w:nsid w:val="5FE80C78"/>
    <w:multiLevelType w:val="hybridMultilevel"/>
    <w:tmpl w:val="2354A2BE"/>
    <w:lvl w:ilvl="0" w:tplc="CED8B1D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220F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E16C17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AEE06E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5DAC4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5FC4CD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F4ED06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0F4AB3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3403C0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9" w15:restartNumberingAfterBreak="0">
    <w:nsid w:val="5FEF2CA3"/>
    <w:multiLevelType w:val="hybridMultilevel"/>
    <w:tmpl w:val="6A56EDDC"/>
    <w:lvl w:ilvl="0" w:tplc="BBB810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7417A8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010ED170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3A58A244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768A1CA2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B70604F2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0B0ADE0E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4A646A7C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7298C1FE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370" w15:restartNumberingAfterBreak="0">
    <w:nsid w:val="600316D7"/>
    <w:multiLevelType w:val="hybridMultilevel"/>
    <w:tmpl w:val="D11252BC"/>
    <w:lvl w:ilvl="0" w:tplc="59CC66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98F35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A9499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5689DF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C905FF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23A794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D18F72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0390F84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EBCABD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71" w15:restartNumberingAfterBreak="0">
    <w:nsid w:val="602A0743"/>
    <w:multiLevelType w:val="hybridMultilevel"/>
    <w:tmpl w:val="76F6526A"/>
    <w:lvl w:ilvl="0" w:tplc="2BF83F6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0E260E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DA01D16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350A2E68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DF26C8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609251EC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4D7E333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C466F41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CD2661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72" w15:restartNumberingAfterBreak="0">
    <w:nsid w:val="608D59E8"/>
    <w:multiLevelType w:val="hybridMultilevel"/>
    <w:tmpl w:val="AE8223BE"/>
    <w:lvl w:ilvl="0" w:tplc="B15A5040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F5E832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1314229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6ECAF0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EE6E6B4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34E341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F42A8C0A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C490604A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9370ABE2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373" w15:restartNumberingAfterBreak="0">
    <w:nsid w:val="60B143DD"/>
    <w:multiLevelType w:val="hybridMultilevel"/>
    <w:tmpl w:val="89E453DA"/>
    <w:lvl w:ilvl="0" w:tplc="4B6A70B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9CD15A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04FEDD68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75583054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4B3CB61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1DD82EC8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F66657C4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77D221B0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BFEEC66A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374" w15:restartNumberingAfterBreak="0">
    <w:nsid w:val="60E85D16"/>
    <w:multiLevelType w:val="hybridMultilevel"/>
    <w:tmpl w:val="C7102B30"/>
    <w:lvl w:ilvl="0" w:tplc="48568720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A4CC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E68F67C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80328324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7914936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56BE1740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5FB66300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80C0A77E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24A09140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375" w15:restartNumberingAfterBreak="0">
    <w:nsid w:val="60FC6DC0"/>
    <w:multiLevelType w:val="hybridMultilevel"/>
    <w:tmpl w:val="7F8A786A"/>
    <w:lvl w:ilvl="0" w:tplc="09EE2D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8DE8E4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8DE0450C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6E9E132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977E2BA4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8ADCC40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0EFC5C9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45EE1D76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AEC2BB00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76" w15:restartNumberingAfterBreak="0">
    <w:nsid w:val="619F6341"/>
    <w:multiLevelType w:val="hybridMultilevel"/>
    <w:tmpl w:val="ECC6E674"/>
    <w:lvl w:ilvl="0" w:tplc="94DE8D3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3E0F73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D4CA91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02E7DA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FA66E3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AD0362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590804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CCC286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0CC252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77" w15:restartNumberingAfterBreak="0">
    <w:nsid w:val="61AC5FA6"/>
    <w:multiLevelType w:val="hybridMultilevel"/>
    <w:tmpl w:val="60AC15FC"/>
    <w:lvl w:ilvl="0" w:tplc="DAD22F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2A57E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AC26F9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0640A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18057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AC2C5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6CAB4C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AEC432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10C42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78" w15:restartNumberingAfterBreak="0">
    <w:nsid w:val="61FB2BED"/>
    <w:multiLevelType w:val="hybridMultilevel"/>
    <w:tmpl w:val="BE22CEEA"/>
    <w:lvl w:ilvl="0" w:tplc="74FC46A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BCE53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FBDA836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3CEA57A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746532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03E01B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C50293A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0E10FF6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F62750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79" w15:restartNumberingAfterBreak="0">
    <w:nsid w:val="62995E03"/>
    <w:multiLevelType w:val="hybridMultilevel"/>
    <w:tmpl w:val="A4061CC2"/>
    <w:lvl w:ilvl="0" w:tplc="C9D699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261C0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6DA7A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9E858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AE56B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54CAF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16AFA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D9E0A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A02EC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0" w15:restartNumberingAfterBreak="0">
    <w:nsid w:val="62B508D1"/>
    <w:multiLevelType w:val="hybridMultilevel"/>
    <w:tmpl w:val="D674BE80"/>
    <w:lvl w:ilvl="0" w:tplc="DD8619B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4885D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1CE8C1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0BEC63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2907C2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E662D2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1DE166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E34A43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38EE97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1" w15:restartNumberingAfterBreak="0">
    <w:nsid w:val="63475A52"/>
    <w:multiLevelType w:val="hybridMultilevel"/>
    <w:tmpl w:val="A928D278"/>
    <w:lvl w:ilvl="0" w:tplc="BD2605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FC2FBB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E50DB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042DC8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398FD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37AB1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8B6AE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4D0CA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402BC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2" w15:restartNumberingAfterBreak="0">
    <w:nsid w:val="638E0A3B"/>
    <w:multiLevelType w:val="hybridMultilevel"/>
    <w:tmpl w:val="58DAF848"/>
    <w:lvl w:ilvl="0" w:tplc="71AA20E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E2859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56E425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1BE287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152B1A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90C061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74FED77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E42EED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7F0EC46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3" w15:restartNumberingAfterBreak="0">
    <w:nsid w:val="639353ED"/>
    <w:multiLevelType w:val="hybridMultilevel"/>
    <w:tmpl w:val="FD62268A"/>
    <w:lvl w:ilvl="0" w:tplc="FD6259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FBA4C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A8AE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0289B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0E3C1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EAEAC2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D81F8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648DD6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B48DEA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4" w15:restartNumberingAfterBreak="0">
    <w:nsid w:val="6406757A"/>
    <w:multiLevelType w:val="hybridMultilevel"/>
    <w:tmpl w:val="3E7A210A"/>
    <w:lvl w:ilvl="0" w:tplc="CD3648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48F7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A2265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78C3F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9A806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8529B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AECC9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534FCC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88CEE8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5" w15:restartNumberingAfterBreak="0">
    <w:nsid w:val="646C3FBC"/>
    <w:multiLevelType w:val="hybridMultilevel"/>
    <w:tmpl w:val="8D465754"/>
    <w:lvl w:ilvl="0" w:tplc="AEC08A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1EEEA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C0E77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FEE344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42B7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FCE45B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8C5F2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0F092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53266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6" w15:restartNumberingAfterBreak="0">
    <w:nsid w:val="64781495"/>
    <w:multiLevelType w:val="hybridMultilevel"/>
    <w:tmpl w:val="B8E84CC0"/>
    <w:lvl w:ilvl="0" w:tplc="F740DA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B9ABD5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B28C93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0A0E4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B2869D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1EE7B9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C62D68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CBEA72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EAAE69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7" w15:restartNumberingAfterBreak="0">
    <w:nsid w:val="64D75881"/>
    <w:multiLevelType w:val="hybridMultilevel"/>
    <w:tmpl w:val="222AEF70"/>
    <w:lvl w:ilvl="0" w:tplc="468266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94B7D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FA0BD5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082959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A9EC8D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D9A768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7DA27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798EEA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AC085AB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8" w15:restartNumberingAfterBreak="0">
    <w:nsid w:val="65996ADE"/>
    <w:multiLevelType w:val="hybridMultilevel"/>
    <w:tmpl w:val="4FC23490"/>
    <w:lvl w:ilvl="0" w:tplc="F922383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E239B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F8A8AE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368991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878588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D38095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08CF9F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9E0FDF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CB4F21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9" w15:restartNumberingAfterBreak="0">
    <w:nsid w:val="65B22968"/>
    <w:multiLevelType w:val="hybridMultilevel"/>
    <w:tmpl w:val="5DFE4500"/>
    <w:lvl w:ilvl="0" w:tplc="8DA6B2A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16EBF0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B30352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A20D56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FECFD1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F5E94E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CF70A54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5176AD8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4FE5C7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90" w15:restartNumberingAfterBreak="0">
    <w:nsid w:val="65FF31EA"/>
    <w:multiLevelType w:val="hybridMultilevel"/>
    <w:tmpl w:val="17940A90"/>
    <w:lvl w:ilvl="0" w:tplc="B07E611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7CD828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290AE6E4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63F048F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55E6B03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8C729622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DE613EC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822A0E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1CDEB29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91" w15:restartNumberingAfterBreak="0">
    <w:nsid w:val="66021A68"/>
    <w:multiLevelType w:val="hybridMultilevel"/>
    <w:tmpl w:val="9238DCA4"/>
    <w:lvl w:ilvl="0" w:tplc="24948DA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9E8A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C0854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7E8F1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A96BCC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3E22C4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B295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5F0FC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E068B6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2" w15:restartNumberingAfterBreak="0">
    <w:nsid w:val="664D58A0"/>
    <w:multiLevelType w:val="hybridMultilevel"/>
    <w:tmpl w:val="6908AD9C"/>
    <w:lvl w:ilvl="0" w:tplc="BEA417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412348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A7A39E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E36B19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5B6048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D46284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034E74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D52317C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B99AFE8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93" w15:restartNumberingAfterBreak="0">
    <w:nsid w:val="666B6DBB"/>
    <w:multiLevelType w:val="hybridMultilevel"/>
    <w:tmpl w:val="B5D8A57A"/>
    <w:lvl w:ilvl="0" w:tplc="BA10B09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49432B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2A45A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51293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A1E6F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F36A8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ED233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3628FE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3F60EE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4" w15:restartNumberingAfterBreak="0">
    <w:nsid w:val="66923ED8"/>
    <w:multiLevelType w:val="hybridMultilevel"/>
    <w:tmpl w:val="6C881D00"/>
    <w:lvl w:ilvl="0" w:tplc="EFD42A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B6A3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706235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56A6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3BCB69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3E6400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9E5D7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2781A6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058C9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5" w15:restartNumberingAfterBreak="0">
    <w:nsid w:val="66AA4440"/>
    <w:multiLevelType w:val="hybridMultilevel"/>
    <w:tmpl w:val="FF98FDE4"/>
    <w:lvl w:ilvl="0" w:tplc="C1B6065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E09B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98F8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504FB6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2DABD4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2B4E52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40CD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AEA850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A44FD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6" w15:restartNumberingAfterBreak="0">
    <w:nsid w:val="670322A0"/>
    <w:multiLevelType w:val="hybridMultilevel"/>
    <w:tmpl w:val="FB8E2A2A"/>
    <w:lvl w:ilvl="0" w:tplc="E1A297A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5EBFA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6E46C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0AEED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D0C1E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758AC3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0D699F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14C72D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BF265A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7" w15:restartNumberingAfterBreak="0">
    <w:nsid w:val="67241310"/>
    <w:multiLevelType w:val="hybridMultilevel"/>
    <w:tmpl w:val="ED5209D0"/>
    <w:lvl w:ilvl="0" w:tplc="CD3293B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268C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64CD5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B2E5C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18EA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CB0F3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B26800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D8CDC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95292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8" w15:restartNumberingAfterBreak="0">
    <w:nsid w:val="672C4309"/>
    <w:multiLevelType w:val="hybridMultilevel"/>
    <w:tmpl w:val="FD206B96"/>
    <w:lvl w:ilvl="0" w:tplc="C7C8EF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8240C38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3E8629DC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48D0CB30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9C6094B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53ECDA64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984797A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E06E86F2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6510B64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399" w15:restartNumberingAfterBreak="0">
    <w:nsid w:val="67CF3B7C"/>
    <w:multiLevelType w:val="hybridMultilevel"/>
    <w:tmpl w:val="8B1E70C6"/>
    <w:lvl w:ilvl="0" w:tplc="EFAE7B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6645F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EE31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5C27A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BA283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AC0932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8383F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A96BF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CC83C4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0" w15:restartNumberingAfterBreak="0">
    <w:nsid w:val="67D065CB"/>
    <w:multiLevelType w:val="hybridMultilevel"/>
    <w:tmpl w:val="E6AE2AD0"/>
    <w:lvl w:ilvl="0" w:tplc="F15CE6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866CEE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67EAD1F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D6FE5CEA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D1148108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7BA3E7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0983B72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6C8493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70609F4A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401" w15:restartNumberingAfterBreak="0">
    <w:nsid w:val="688F7FE6"/>
    <w:multiLevelType w:val="hybridMultilevel"/>
    <w:tmpl w:val="BB704E52"/>
    <w:lvl w:ilvl="0" w:tplc="01A6AB6E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B6AEEA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8249B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524167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47CE25C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F5E5F22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240673C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FC6DAF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B8424FA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02" w15:restartNumberingAfterBreak="0">
    <w:nsid w:val="68AC6438"/>
    <w:multiLevelType w:val="hybridMultilevel"/>
    <w:tmpl w:val="F98C0F54"/>
    <w:lvl w:ilvl="0" w:tplc="716A71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D08676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C0471B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BA0D57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DD6F3B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474128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0E22C8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09321DB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A9090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03" w15:restartNumberingAfterBreak="0">
    <w:nsid w:val="68D80619"/>
    <w:multiLevelType w:val="hybridMultilevel"/>
    <w:tmpl w:val="466275F8"/>
    <w:lvl w:ilvl="0" w:tplc="10F27F9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6C65ED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7CC026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2EA4EB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5CD7B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E44AF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AE63B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682C1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334BF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4" w15:restartNumberingAfterBreak="0">
    <w:nsid w:val="693B5292"/>
    <w:multiLevelType w:val="hybridMultilevel"/>
    <w:tmpl w:val="D218963C"/>
    <w:lvl w:ilvl="0" w:tplc="23C804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42131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1202F8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B64844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B5464E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C3231E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9F2137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0AADD1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0CC1A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05" w15:restartNumberingAfterBreak="0">
    <w:nsid w:val="69787ABB"/>
    <w:multiLevelType w:val="hybridMultilevel"/>
    <w:tmpl w:val="7400C128"/>
    <w:lvl w:ilvl="0" w:tplc="A414FB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118DB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9F2DF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44EC2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AF6613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93A01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2382E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71C60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200033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6" w15:restartNumberingAfterBreak="0">
    <w:nsid w:val="69FE0D61"/>
    <w:multiLevelType w:val="hybridMultilevel"/>
    <w:tmpl w:val="EA3A5170"/>
    <w:lvl w:ilvl="0" w:tplc="9F54EB4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838C96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181F5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4C6CC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4EA04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EA402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A6E85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B40C9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AC81E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7" w15:restartNumberingAfterBreak="0">
    <w:nsid w:val="6ABB60B0"/>
    <w:multiLevelType w:val="hybridMultilevel"/>
    <w:tmpl w:val="01D24B6C"/>
    <w:lvl w:ilvl="0" w:tplc="D1342EE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B232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3E065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11CB4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3B8937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BCC56D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312410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2BB4F16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70E2217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08" w15:restartNumberingAfterBreak="0">
    <w:nsid w:val="6ABF7F52"/>
    <w:multiLevelType w:val="hybridMultilevel"/>
    <w:tmpl w:val="A426B7D4"/>
    <w:lvl w:ilvl="0" w:tplc="C89ECE74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46F2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482F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348B4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C54234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F861DB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47ECC1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85E0574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21C786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09" w15:restartNumberingAfterBreak="0">
    <w:nsid w:val="6AC43DC9"/>
    <w:multiLevelType w:val="hybridMultilevel"/>
    <w:tmpl w:val="ED4C3D88"/>
    <w:lvl w:ilvl="0" w:tplc="D7A2E5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C1AEB3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6AE828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35A2C0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FEAB8F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250119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2901B5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CD6B69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D32E16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10" w15:restartNumberingAfterBreak="0">
    <w:nsid w:val="6AD42143"/>
    <w:multiLevelType w:val="hybridMultilevel"/>
    <w:tmpl w:val="9EFCD716"/>
    <w:lvl w:ilvl="0" w:tplc="169E06E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12379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986C8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47C45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9233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11423B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F007B3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B5E36B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4007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1" w15:restartNumberingAfterBreak="0">
    <w:nsid w:val="6AEB78DF"/>
    <w:multiLevelType w:val="hybridMultilevel"/>
    <w:tmpl w:val="8AE4DF4E"/>
    <w:lvl w:ilvl="0" w:tplc="605E67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568F2B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E3645D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BB6A1B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28212B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424A83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57A32F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FCAFFA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912748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12" w15:restartNumberingAfterBreak="0">
    <w:nsid w:val="6B39344F"/>
    <w:multiLevelType w:val="hybridMultilevel"/>
    <w:tmpl w:val="FB9C1D98"/>
    <w:lvl w:ilvl="0" w:tplc="9BE63D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4AE2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5A47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A90CE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78C86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5AFE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E70F18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844C4C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71030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3" w15:restartNumberingAfterBreak="0">
    <w:nsid w:val="6B3E7CDE"/>
    <w:multiLevelType w:val="hybridMultilevel"/>
    <w:tmpl w:val="5A5632D6"/>
    <w:lvl w:ilvl="0" w:tplc="C67E750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3610A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F66E0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F7A2E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CDE8A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3B20DD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CF497F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0603276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B5C33A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14" w15:restartNumberingAfterBreak="0">
    <w:nsid w:val="6B6850A0"/>
    <w:multiLevelType w:val="hybridMultilevel"/>
    <w:tmpl w:val="AB0EE930"/>
    <w:lvl w:ilvl="0" w:tplc="6A9423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CFC588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5D8C2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E3A1F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4EA2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0C41F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03693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174CB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5B6F9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5" w15:restartNumberingAfterBreak="0">
    <w:nsid w:val="6B973BF1"/>
    <w:multiLevelType w:val="hybridMultilevel"/>
    <w:tmpl w:val="B3904D28"/>
    <w:lvl w:ilvl="0" w:tplc="892E10C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EF2CF6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94A8A1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AD2BDB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2405F4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B74DF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4BEAD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69A42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888B1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6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B991B9F"/>
    <w:multiLevelType w:val="hybridMultilevel"/>
    <w:tmpl w:val="BD5C1AAC"/>
    <w:lvl w:ilvl="0" w:tplc="BCDCE9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7411B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2A4052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F4C7ED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0525B1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8784A4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062C36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81CF84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939672F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18" w15:restartNumberingAfterBreak="0">
    <w:nsid w:val="6B9B6121"/>
    <w:multiLevelType w:val="hybridMultilevel"/>
    <w:tmpl w:val="DC5C49D8"/>
    <w:lvl w:ilvl="0" w:tplc="464051BE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5E8C6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FF009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8CCF0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0CBE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00ABAB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3D6EC0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E1292D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CC4D72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19" w15:restartNumberingAfterBreak="0">
    <w:nsid w:val="6BE16C7E"/>
    <w:multiLevelType w:val="hybridMultilevel"/>
    <w:tmpl w:val="BE4636B6"/>
    <w:lvl w:ilvl="0" w:tplc="529C98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7A3CB4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504070A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66180D18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B356737C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1486C4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0212D8EE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D7184F7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F9E0996C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20" w15:restartNumberingAfterBreak="0">
    <w:nsid w:val="6BFA151E"/>
    <w:multiLevelType w:val="hybridMultilevel"/>
    <w:tmpl w:val="A6EAEB6C"/>
    <w:lvl w:ilvl="0" w:tplc="4CA0E9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30D6E4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3FA6C3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377E249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37C44AE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510A613E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FE0CCCC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2D5C721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56043FF8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421" w15:restartNumberingAfterBreak="0">
    <w:nsid w:val="6C9C6CAE"/>
    <w:multiLevelType w:val="hybridMultilevel"/>
    <w:tmpl w:val="544A2AC6"/>
    <w:lvl w:ilvl="0" w:tplc="6A4A15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ECCAE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5B2E15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2C3DD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4CAF9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6784B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13E0E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E2051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0FCDC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2" w15:restartNumberingAfterBreak="0">
    <w:nsid w:val="6CC21FAD"/>
    <w:multiLevelType w:val="hybridMultilevel"/>
    <w:tmpl w:val="B588CDA2"/>
    <w:lvl w:ilvl="0" w:tplc="67E0834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3DA2C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CCCD7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614A68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BAECE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658A5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D14F6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36E0AB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3B289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3" w15:restartNumberingAfterBreak="0">
    <w:nsid w:val="6CC9326D"/>
    <w:multiLevelType w:val="hybridMultilevel"/>
    <w:tmpl w:val="652A5D1E"/>
    <w:lvl w:ilvl="0" w:tplc="C8FE6F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8B265E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AA64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3CBEA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128F50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EC874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7DCF4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BEC4D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0850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4" w15:restartNumberingAfterBreak="0">
    <w:nsid w:val="6D047011"/>
    <w:multiLevelType w:val="hybridMultilevel"/>
    <w:tmpl w:val="3B906FA6"/>
    <w:lvl w:ilvl="0" w:tplc="8D20A9F2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A9AD090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A2AAD73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74AECD9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557273A6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13FC02F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656B29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58D444B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C030716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25" w15:restartNumberingAfterBreak="0">
    <w:nsid w:val="6D064412"/>
    <w:multiLevelType w:val="hybridMultilevel"/>
    <w:tmpl w:val="35CC5CB8"/>
    <w:lvl w:ilvl="0" w:tplc="95A68F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0E6DE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58512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100DF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83A826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BF4EA1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5E0CA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23631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3D6E4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6" w15:restartNumberingAfterBreak="0">
    <w:nsid w:val="6D2F7781"/>
    <w:multiLevelType w:val="hybridMultilevel"/>
    <w:tmpl w:val="D86C5E38"/>
    <w:lvl w:ilvl="0" w:tplc="E4F8847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DF24CB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128F6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78246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2E6353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2810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8D400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638F7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EC8619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7" w15:restartNumberingAfterBreak="0">
    <w:nsid w:val="6D330099"/>
    <w:multiLevelType w:val="hybridMultilevel"/>
    <w:tmpl w:val="2AAC7A98"/>
    <w:lvl w:ilvl="0" w:tplc="7B8406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E89DC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74CB19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AF0B63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28899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DE0AA2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4C6C52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6F64C7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1BC8A9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28" w15:restartNumberingAfterBreak="0">
    <w:nsid w:val="6D7313F5"/>
    <w:multiLevelType w:val="hybridMultilevel"/>
    <w:tmpl w:val="C40C8FCA"/>
    <w:lvl w:ilvl="0" w:tplc="D728910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A27B7C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D2B891E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CC961A10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4EBCE35C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EE70FE4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D0BC4FA0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294EF09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2B548476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29" w15:restartNumberingAfterBreak="0">
    <w:nsid w:val="6D7D1184"/>
    <w:multiLevelType w:val="hybridMultilevel"/>
    <w:tmpl w:val="2DF8DB74"/>
    <w:lvl w:ilvl="0" w:tplc="731425FA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E69F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9695D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BCA250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57ED99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3CCE14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3BC2BE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4D0D53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16EF71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30" w15:restartNumberingAfterBreak="0">
    <w:nsid w:val="6E1566B6"/>
    <w:multiLevelType w:val="hybridMultilevel"/>
    <w:tmpl w:val="60703C96"/>
    <w:lvl w:ilvl="0" w:tplc="C984860E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F4F5A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4FAA49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34C58B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AB402D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882C6D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4A5294A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4ECB6A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64CCF8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1" w15:restartNumberingAfterBreak="0">
    <w:nsid w:val="6E255B06"/>
    <w:multiLevelType w:val="hybridMultilevel"/>
    <w:tmpl w:val="8C46F584"/>
    <w:lvl w:ilvl="0" w:tplc="7882B1D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9440A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E87F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13851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1C43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0F4F9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BB8030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0BCAF8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62672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2" w15:restartNumberingAfterBreak="0">
    <w:nsid w:val="6EA6133A"/>
    <w:multiLevelType w:val="hybridMultilevel"/>
    <w:tmpl w:val="95EE7940"/>
    <w:lvl w:ilvl="0" w:tplc="3134F40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4EA28A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7784682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4B80BCB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F0242A5E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BEFEC84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4F54A256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46B266F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2BA004C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33" w15:restartNumberingAfterBreak="0">
    <w:nsid w:val="6EC55D07"/>
    <w:multiLevelType w:val="hybridMultilevel"/>
    <w:tmpl w:val="24ECD9A0"/>
    <w:lvl w:ilvl="0" w:tplc="80FE215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AE0D7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4C0F57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D9258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25C3F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D18E5B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17403F0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07602B1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D3ADF3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34" w15:restartNumberingAfterBreak="0">
    <w:nsid w:val="6F003106"/>
    <w:multiLevelType w:val="hybridMultilevel"/>
    <w:tmpl w:val="E848AF4A"/>
    <w:lvl w:ilvl="0" w:tplc="2D8235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16250A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3A2143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3086E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D005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1B82C7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A3AC86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4088DD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45E8A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5" w15:restartNumberingAfterBreak="0">
    <w:nsid w:val="6F60017D"/>
    <w:multiLevelType w:val="hybridMultilevel"/>
    <w:tmpl w:val="9642D938"/>
    <w:lvl w:ilvl="0" w:tplc="D660D31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F1852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81ABF8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D40945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B06A0D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85A206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5504FB2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A8A14B8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FB4B31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6" w15:restartNumberingAfterBreak="0">
    <w:nsid w:val="6F6F343A"/>
    <w:multiLevelType w:val="hybridMultilevel"/>
    <w:tmpl w:val="9E467BEE"/>
    <w:lvl w:ilvl="0" w:tplc="C8D4DF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650F2E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DAE1E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002EF8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2408FE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EE72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4AC7BE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F90771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170B5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7" w15:restartNumberingAfterBreak="0">
    <w:nsid w:val="6FE74868"/>
    <w:multiLevelType w:val="hybridMultilevel"/>
    <w:tmpl w:val="EE280312"/>
    <w:lvl w:ilvl="0" w:tplc="122ECF5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56432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C12FA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CE2B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6E1D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4AAD2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EC571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9FAC7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7CDC0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8" w15:restartNumberingAfterBreak="0">
    <w:nsid w:val="700D62F3"/>
    <w:multiLevelType w:val="hybridMultilevel"/>
    <w:tmpl w:val="7BB0AA1A"/>
    <w:lvl w:ilvl="0" w:tplc="462ECE8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CEE7D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34C4AC5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1A4391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4A534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1032AD7C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001C9D6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FA4CBB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43C43E1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9" w15:restartNumberingAfterBreak="0">
    <w:nsid w:val="704D1474"/>
    <w:multiLevelType w:val="hybridMultilevel"/>
    <w:tmpl w:val="BA583C86"/>
    <w:lvl w:ilvl="0" w:tplc="3E8E4A6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8D4219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EF8D4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105C0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89C00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75410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E38C39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549E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C0068B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0" w15:restartNumberingAfterBreak="0">
    <w:nsid w:val="704E3F8D"/>
    <w:multiLevelType w:val="hybridMultilevel"/>
    <w:tmpl w:val="997A8C36"/>
    <w:lvl w:ilvl="0" w:tplc="9F8EB1B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CD8107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AF9203D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924CEA3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C1CF4B4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1FFA2B0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27D0B44E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AFA253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5F1E7226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41" w15:restartNumberingAfterBreak="0">
    <w:nsid w:val="706E76F3"/>
    <w:multiLevelType w:val="hybridMultilevel"/>
    <w:tmpl w:val="10E6AFCE"/>
    <w:lvl w:ilvl="0" w:tplc="0F9E85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52830B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7801D1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462C82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A2A5A8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126A95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6E8DDB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2FA6F6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425EA69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42" w15:restartNumberingAfterBreak="0">
    <w:nsid w:val="709F646D"/>
    <w:multiLevelType w:val="hybridMultilevel"/>
    <w:tmpl w:val="02CEF88C"/>
    <w:lvl w:ilvl="0" w:tplc="D0DE59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AE02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9C470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7926E3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DC646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1D48DF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8D6E9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4FA0B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B8AEC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3" w15:restartNumberingAfterBreak="0">
    <w:nsid w:val="70BC3C81"/>
    <w:multiLevelType w:val="hybridMultilevel"/>
    <w:tmpl w:val="CC042ABA"/>
    <w:lvl w:ilvl="0" w:tplc="9A1E0E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3740B1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204BA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7924D5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C7411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89C07A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946862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30F60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881E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4" w15:restartNumberingAfterBreak="0">
    <w:nsid w:val="70C51701"/>
    <w:multiLevelType w:val="hybridMultilevel"/>
    <w:tmpl w:val="80E2F698"/>
    <w:lvl w:ilvl="0" w:tplc="AB763D8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02FC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B2314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A6B23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36F26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2C776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66DCA6D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AEE445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4943D5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5" w15:restartNumberingAfterBreak="0">
    <w:nsid w:val="70D972F9"/>
    <w:multiLevelType w:val="hybridMultilevel"/>
    <w:tmpl w:val="11BE2D84"/>
    <w:lvl w:ilvl="0" w:tplc="B0CAC5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20C70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1068C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604ACC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15C1F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0E8446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194590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06E73D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8EE95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6" w15:restartNumberingAfterBreak="0">
    <w:nsid w:val="70F8346D"/>
    <w:multiLevelType w:val="hybridMultilevel"/>
    <w:tmpl w:val="DFE264C4"/>
    <w:lvl w:ilvl="0" w:tplc="16786C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546E5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6AE08CF4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E2B28CC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20E2C620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2B4A0FA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1BE2F8E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7A2C4D3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FA0426FC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447" w15:restartNumberingAfterBreak="0">
    <w:nsid w:val="71077C4D"/>
    <w:multiLevelType w:val="hybridMultilevel"/>
    <w:tmpl w:val="CC7673E2"/>
    <w:lvl w:ilvl="0" w:tplc="146CDC0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80148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B251D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7AC058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E2DD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4E01F6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1824C12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B7D61C9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14902D0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8" w15:restartNumberingAfterBreak="0">
    <w:nsid w:val="711C0AAB"/>
    <w:multiLevelType w:val="hybridMultilevel"/>
    <w:tmpl w:val="FEF6EB4A"/>
    <w:lvl w:ilvl="0" w:tplc="18969610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F3C81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5BADB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300D3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3281C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B16829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1E0B55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CEC0168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D466F42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9" w15:restartNumberingAfterBreak="0">
    <w:nsid w:val="714B2A26"/>
    <w:multiLevelType w:val="hybridMultilevel"/>
    <w:tmpl w:val="4094EB9C"/>
    <w:lvl w:ilvl="0" w:tplc="862256A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C6447A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B283F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6C8AA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39AA2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C28AE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83E8C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24E789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2A39A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0" w15:restartNumberingAfterBreak="0">
    <w:nsid w:val="71731E59"/>
    <w:multiLevelType w:val="hybridMultilevel"/>
    <w:tmpl w:val="F66ACC2E"/>
    <w:lvl w:ilvl="0" w:tplc="9D3698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FCB52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D4AA14E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C79887A6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557024C8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63E6DC7A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B224C2D4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CD4EA80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C310C4E0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51" w15:restartNumberingAfterBreak="0">
    <w:nsid w:val="717E38DD"/>
    <w:multiLevelType w:val="hybridMultilevel"/>
    <w:tmpl w:val="9014EC4A"/>
    <w:lvl w:ilvl="0" w:tplc="5290D3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B9842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3CA0D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A3A86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6A830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F6A28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3E4A6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01C323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D2E62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2" w15:restartNumberingAfterBreak="0">
    <w:nsid w:val="71801B41"/>
    <w:multiLevelType w:val="hybridMultilevel"/>
    <w:tmpl w:val="8BA25814"/>
    <w:lvl w:ilvl="0" w:tplc="6D3C226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3B8EE1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A42994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E2A86B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EFC013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80CD8F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60638A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D56AAF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41082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3" w15:restartNumberingAfterBreak="0">
    <w:nsid w:val="71A7553A"/>
    <w:multiLevelType w:val="hybridMultilevel"/>
    <w:tmpl w:val="980C7C82"/>
    <w:lvl w:ilvl="0" w:tplc="F904AAA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F20103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A211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BB24EF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4633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C4AA99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35A7FD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1EC06E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A5C8D5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4" w15:restartNumberingAfterBreak="0">
    <w:nsid w:val="71B618E1"/>
    <w:multiLevelType w:val="hybridMultilevel"/>
    <w:tmpl w:val="5BC2AE06"/>
    <w:lvl w:ilvl="0" w:tplc="A300CF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DE99C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0A4E38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FFAFE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EF0310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DA4F8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5A667D3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1905CE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C694D68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5" w15:restartNumberingAfterBreak="0">
    <w:nsid w:val="726D09A3"/>
    <w:multiLevelType w:val="hybridMultilevel"/>
    <w:tmpl w:val="B08EC39A"/>
    <w:lvl w:ilvl="0" w:tplc="9BBC0E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B8E4F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23033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D16C7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C709D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382E3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51AEB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D9AF1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BCCBB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6" w15:restartNumberingAfterBreak="0">
    <w:nsid w:val="73606D38"/>
    <w:multiLevelType w:val="hybridMultilevel"/>
    <w:tmpl w:val="82BAAFD4"/>
    <w:lvl w:ilvl="0" w:tplc="EB06EC3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4ACAB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05E06A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558670A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7C36CAB8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6C06A346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4196A9AE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02A62FC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FD204C20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457" w15:restartNumberingAfterBreak="0">
    <w:nsid w:val="738B7333"/>
    <w:multiLevelType w:val="hybridMultilevel"/>
    <w:tmpl w:val="840AE5E4"/>
    <w:lvl w:ilvl="0" w:tplc="F4D2B04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C0E39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4E010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C2C4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6CE9C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48CBB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9C09DC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34E3B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BEC8A9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8" w15:restartNumberingAfterBreak="0">
    <w:nsid w:val="73D45687"/>
    <w:multiLevelType w:val="hybridMultilevel"/>
    <w:tmpl w:val="8E806B40"/>
    <w:lvl w:ilvl="0" w:tplc="F4C6D1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15E50D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F90899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BA3C04E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F6E3D7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F34E6B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9CE574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6CC517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9AE71B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59" w15:restartNumberingAfterBreak="0">
    <w:nsid w:val="73DC0F09"/>
    <w:multiLevelType w:val="hybridMultilevel"/>
    <w:tmpl w:val="0344A4D8"/>
    <w:lvl w:ilvl="0" w:tplc="6FEC4D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70B22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0FF815B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B64E67C6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B6822C20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32210E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173A8224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1458F630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1A30F354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60" w15:restartNumberingAfterBreak="0">
    <w:nsid w:val="74326BE5"/>
    <w:multiLevelType w:val="hybridMultilevel"/>
    <w:tmpl w:val="DE9237B0"/>
    <w:lvl w:ilvl="0" w:tplc="D20E07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B0AA1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07223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56A016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566B96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7F0BC9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2CC4C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23A25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8BA92A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1" w15:restartNumberingAfterBreak="0">
    <w:nsid w:val="743D27B9"/>
    <w:multiLevelType w:val="hybridMultilevel"/>
    <w:tmpl w:val="4A147200"/>
    <w:lvl w:ilvl="0" w:tplc="D96CBAF6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6087D24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74F6648E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2864E608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59A803FE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719CDCC6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4AE6CBA2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BCE4E62C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D89EDD6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462" w15:restartNumberingAfterBreak="0">
    <w:nsid w:val="74442ECF"/>
    <w:multiLevelType w:val="hybridMultilevel"/>
    <w:tmpl w:val="CA9432CE"/>
    <w:lvl w:ilvl="0" w:tplc="91CE15F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ECC0EE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AE402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08AD9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DDA9A5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B667C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072F9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390B53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08E65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3" w15:restartNumberingAfterBreak="0">
    <w:nsid w:val="744C5A03"/>
    <w:multiLevelType w:val="hybridMultilevel"/>
    <w:tmpl w:val="D15C3DE8"/>
    <w:lvl w:ilvl="0" w:tplc="68A26A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1AB1B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4F262A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3AE107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63E53A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7182C9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5F2212B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A58F74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F416AAD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64" w15:restartNumberingAfterBreak="0">
    <w:nsid w:val="74885102"/>
    <w:multiLevelType w:val="hybridMultilevel"/>
    <w:tmpl w:val="22D6EDB6"/>
    <w:lvl w:ilvl="0" w:tplc="0C80E05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E8F81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3217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390262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60E8A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C8CEE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F04F4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ED247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91A0D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5" w15:restartNumberingAfterBreak="0">
    <w:nsid w:val="748E3371"/>
    <w:multiLevelType w:val="hybridMultilevel"/>
    <w:tmpl w:val="80AA8216"/>
    <w:lvl w:ilvl="0" w:tplc="091846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C36E0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E874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EA0C9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836DE9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880453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D8D0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472AA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72CAEC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6" w15:restartNumberingAfterBreak="0">
    <w:nsid w:val="74D97B76"/>
    <w:multiLevelType w:val="hybridMultilevel"/>
    <w:tmpl w:val="592C7F48"/>
    <w:lvl w:ilvl="0" w:tplc="86EA3A2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434642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C1A20D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4CEF7E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0AA776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EDCCA28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B98EED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078C2F4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9BC0A31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67" w15:restartNumberingAfterBreak="0">
    <w:nsid w:val="74E84409"/>
    <w:multiLevelType w:val="hybridMultilevel"/>
    <w:tmpl w:val="BBFC6078"/>
    <w:lvl w:ilvl="0" w:tplc="5DC6060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62AAC92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DCC652FA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CC8EEA36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CF94E5B6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1C78668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BAE2E174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D5244BC0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5BBA538A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468" w15:restartNumberingAfterBreak="0">
    <w:nsid w:val="753005E1"/>
    <w:multiLevelType w:val="hybridMultilevel"/>
    <w:tmpl w:val="6A907B08"/>
    <w:lvl w:ilvl="0" w:tplc="7C4843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496C75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6042A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918A4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D60003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9DC03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2E4108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91A72A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BCEF7E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9" w15:restartNumberingAfterBreak="0">
    <w:nsid w:val="7552109B"/>
    <w:multiLevelType w:val="hybridMultilevel"/>
    <w:tmpl w:val="73004A9A"/>
    <w:lvl w:ilvl="0" w:tplc="5CF493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84E90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16ED8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5B86A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EEBA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80E68F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088E8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1260A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46011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0" w15:restartNumberingAfterBreak="0">
    <w:nsid w:val="758830E7"/>
    <w:multiLevelType w:val="hybridMultilevel"/>
    <w:tmpl w:val="74009C52"/>
    <w:lvl w:ilvl="0" w:tplc="8E5CE13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289D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CA5E6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74EDF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B5E55B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CFE828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A2770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648D4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2B486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1" w15:restartNumberingAfterBreak="0">
    <w:nsid w:val="75FC1A69"/>
    <w:multiLevelType w:val="hybridMultilevel"/>
    <w:tmpl w:val="B192C044"/>
    <w:lvl w:ilvl="0" w:tplc="7AA821A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4663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BC924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C2C237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69EF2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71A5A7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F7E13E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D29661F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F6418F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72" w15:restartNumberingAfterBreak="0">
    <w:nsid w:val="763E7410"/>
    <w:multiLevelType w:val="hybridMultilevel"/>
    <w:tmpl w:val="C8CA94A0"/>
    <w:lvl w:ilvl="0" w:tplc="65C6C8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890A05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3420CD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FF0B84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10635D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93CFEE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9AD2F25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E7E01D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C354E37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3" w15:restartNumberingAfterBreak="0">
    <w:nsid w:val="768A6E2B"/>
    <w:multiLevelType w:val="hybridMultilevel"/>
    <w:tmpl w:val="728037C0"/>
    <w:lvl w:ilvl="0" w:tplc="4E66F9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A8B8F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30D4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132BC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9F8FD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B69D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17AEA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C27E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F660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4" w15:restartNumberingAfterBreak="0">
    <w:nsid w:val="768F1AED"/>
    <w:multiLevelType w:val="hybridMultilevel"/>
    <w:tmpl w:val="6798D39A"/>
    <w:lvl w:ilvl="0" w:tplc="470CEE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8B0CAE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0B8AC1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02C228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4F9EE71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680E61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428DB8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6565A1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7C6A18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75" w15:restartNumberingAfterBreak="0">
    <w:nsid w:val="76E925E7"/>
    <w:multiLevelType w:val="hybridMultilevel"/>
    <w:tmpl w:val="70142576"/>
    <w:lvl w:ilvl="0" w:tplc="7392182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96AE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30E173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D6AD8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664E71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F86ACE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884DBAE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CB69A6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6418561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6" w15:restartNumberingAfterBreak="0">
    <w:nsid w:val="770D7E0F"/>
    <w:multiLevelType w:val="hybridMultilevel"/>
    <w:tmpl w:val="A2C05184"/>
    <w:lvl w:ilvl="0" w:tplc="C568C0A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D8842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AD8FBB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3F0FBD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01E357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3680B7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0CAFEF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644B75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C9C073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77" w15:restartNumberingAfterBreak="0">
    <w:nsid w:val="77542B46"/>
    <w:multiLevelType w:val="hybridMultilevel"/>
    <w:tmpl w:val="CEBCAFC0"/>
    <w:lvl w:ilvl="0" w:tplc="D7D48E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847A9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4863AB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834F3A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4B261E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062A60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42E3AF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B24FA8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D3E8E10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8" w15:restartNumberingAfterBreak="0">
    <w:nsid w:val="77D0442C"/>
    <w:multiLevelType w:val="hybridMultilevel"/>
    <w:tmpl w:val="401CDD12"/>
    <w:lvl w:ilvl="0" w:tplc="83D634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E74F13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DA2A7B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D08C51A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EE74903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56321D88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5094C7D2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405C5A0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A30617A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79" w15:restartNumberingAfterBreak="0">
    <w:nsid w:val="78082FDB"/>
    <w:multiLevelType w:val="hybridMultilevel"/>
    <w:tmpl w:val="61567EBC"/>
    <w:lvl w:ilvl="0" w:tplc="6FAA61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004C07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4AE236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2E5CD6F8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89E218D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F170D50C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DC4CE49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D1FEA73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BE00A312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80" w15:restartNumberingAfterBreak="0">
    <w:nsid w:val="78A77736"/>
    <w:multiLevelType w:val="hybridMultilevel"/>
    <w:tmpl w:val="61881F62"/>
    <w:lvl w:ilvl="0" w:tplc="75F828F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0D2B662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7ACEC4E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720C39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B7D01C5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08CE04EC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11EABA9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0B78425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D81A07B6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81" w15:restartNumberingAfterBreak="0">
    <w:nsid w:val="78BC1E9F"/>
    <w:multiLevelType w:val="hybridMultilevel"/>
    <w:tmpl w:val="CF3022DA"/>
    <w:lvl w:ilvl="0" w:tplc="71D682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5086C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BE0E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F041E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E887ED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CA353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332B1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544780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C4D1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2" w15:restartNumberingAfterBreak="0">
    <w:nsid w:val="78D970B9"/>
    <w:multiLevelType w:val="hybridMultilevel"/>
    <w:tmpl w:val="7B32B5C4"/>
    <w:lvl w:ilvl="0" w:tplc="BF8C190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32A27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58039D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A4E6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6E0C8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AA6E3D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1324A9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7D0AAE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8DE723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3" w15:restartNumberingAfterBreak="0">
    <w:nsid w:val="79796C26"/>
    <w:multiLevelType w:val="hybridMultilevel"/>
    <w:tmpl w:val="83409B8A"/>
    <w:lvl w:ilvl="0" w:tplc="7E8A1C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7460B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3D803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1080A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D5CD3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D7A12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9D081F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B6159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2841C1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4" w15:restartNumberingAfterBreak="0">
    <w:nsid w:val="79A50019"/>
    <w:multiLevelType w:val="hybridMultilevel"/>
    <w:tmpl w:val="E35AA43C"/>
    <w:lvl w:ilvl="0" w:tplc="041AC08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22A3D2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3744A780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81D44682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A469E18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8E003660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8C2C089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F68C0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10B2C7EE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85" w15:restartNumberingAfterBreak="0">
    <w:nsid w:val="7A101A89"/>
    <w:multiLevelType w:val="hybridMultilevel"/>
    <w:tmpl w:val="3DA8BA38"/>
    <w:lvl w:ilvl="0" w:tplc="7EFE6B1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6CC2A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1786F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27672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5345A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0D656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D80CDB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10C6A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77ABC1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6" w15:restartNumberingAfterBreak="0">
    <w:nsid w:val="7A8232AE"/>
    <w:multiLevelType w:val="hybridMultilevel"/>
    <w:tmpl w:val="DF72B04E"/>
    <w:lvl w:ilvl="0" w:tplc="3CDC3F1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84B1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63E19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B8E60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21879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EEA3A0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6EDE982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06B811E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088C12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87" w15:restartNumberingAfterBreak="0">
    <w:nsid w:val="7B23444C"/>
    <w:multiLevelType w:val="hybridMultilevel"/>
    <w:tmpl w:val="BBEA8C2A"/>
    <w:lvl w:ilvl="0" w:tplc="BCDCB3A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64E55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346B3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16DE8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E5ECE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EC4091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81CA6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4AAD8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F4873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8" w15:restartNumberingAfterBreak="0">
    <w:nsid w:val="7B343C7D"/>
    <w:multiLevelType w:val="hybridMultilevel"/>
    <w:tmpl w:val="81528EF2"/>
    <w:lvl w:ilvl="0" w:tplc="750CD1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7A66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0FAC24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EEECBB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4499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82157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DCEB6F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A22304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E988CE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9" w15:restartNumberingAfterBreak="0">
    <w:nsid w:val="7B3D16BF"/>
    <w:multiLevelType w:val="hybridMultilevel"/>
    <w:tmpl w:val="86B69ADE"/>
    <w:lvl w:ilvl="0" w:tplc="D9D2DC3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72458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A4B2B51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B98CE7C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884C628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DE0682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CC40B5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2BE954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11C5C5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90" w15:restartNumberingAfterBreak="0">
    <w:nsid w:val="7B9D16DA"/>
    <w:multiLevelType w:val="hybridMultilevel"/>
    <w:tmpl w:val="C68A4A64"/>
    <w:lvl w:ilvl="0" w:tplc="3F02B06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582F54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F8BA86A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B7C57C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8918F78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B9C0A616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5B6E7D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7346A814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97E0F10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91" w15:restartNumberingAfterBreak="0">
    <w:nsid w:val="7BC748AA"/>
    <w:multiLevelType w:val="hybridMultilevel"/>
    <w:tmpl w:val="B96E6668"/>
    <w:lvl w:ilvl="0" w:tplc="3F0637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C921ED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17406D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81C6C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AB4DCB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6FC0C5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F2A103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02CA1F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D552395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2" w15:restartNumberingAfterBreak="0">
    <w:nsid w:val="7BFB2639"/>
    <w:multiLevelType w:val="hybridMultilevel"/>
    <w:tmpl w:val="1A88595E"/>
    <w:lvl w:ilvl="0" w:tplc="DFEAB9A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670802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D50429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C7A0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73CC6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24A19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84A0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7F4FE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9EFE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3" w15:restartNumberingAfterBreak="0">
    <w:nsid w:val="7C4F38DF"/>
    <w:multiLevelType w:val="hybridMultilevel"/>
    <w:tmpl w:val="2340C5E0"/>
    <w:lvl w:ilvl="0" w:tplc="A53C9EC0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8E89DC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93C3E2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32D8D71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D185A40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D3C6151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C4B61E3C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648818FE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D8C09E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94" w15:restartNumberingAfterBreak="0">
    <w:nsid w:val="7C565498"/>
    <w:multiLevelType w:val="hybridMultilevel"/>
    <w:tmpl w:val="1E4A58B8"/>
    <w:lvl w:ilvl="0" w:tplc="09C0442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6669D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5E66B9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0DC72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83083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0A5E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EC42E2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ED4F7D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4149A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5" w15:restartNumberingAfterBreak="0">
    <w:nsid w:val="7C58119B"/>
    <w:multiLevelType w:val="hybridMultilevel"/>
    <w:tmpl w:val="26DC51BE"/>
    <w:lvl w:ilvl="0" w:tplc="35D452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34F5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5D062A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2E4564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F362F7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76CAC6F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E8006D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12CA4AA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77CC4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6" w15:restartNumberingAfterBreak="0">
    <w:nsid w:val="7C620608"/>
    <w:multiLevelType w:val="hybridMultilevel"/>
    <w:tmpl w:val="FEE8D892"/>
    <w:lvl w:ilvl="0" w:tplc="FC5610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B64312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58A2E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A589A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142277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37C879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B22A2E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14AFFF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24868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7" w15:restartNumberingAfterBreak="0">
    <w:nsid w:val="7D1A1314"/>
    <w:multiLevelType w:val="hybridMultilevel"/>
    <w:tmpl w:val="529EEE38"/>
    <w:lvl w:ilvl="0" w:tplc="69F678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56CA5A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4AFCFEA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6C40F3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234248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1206CC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3067B0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2B25BC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41C447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98" w15:restartNumberingAfterBreak="0">
    <w:nsid w:val="7D2122DC"/>
    <w:multiLevelType w:val="hybridMultilevel"/>
    <w:tmpl w:val="33E2F308"/>
    <w:lvl w:ilvl="0" w:tplc="2178589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B9EFD38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EE8AE44A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28E8868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9E1E614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5E24F9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2D2F27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B6CAB6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BB8382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99" w15:restartNumberingAfterBreak="0">
    <w:nsid w:val="7D8816AA"/>
    <w:multiLevelType w:val="hybridMultilevel"/>
    <w:tmpl w:val="7BFCD364"/>
    <w:lvl w:ilvl="0" w:tplc="4E462B36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90C6124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178E0F96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2B908EF6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F6688014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E13C7E74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A840365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7D128DC8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CB0E847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500" w15:restartNumberingAfterBreak="0">
    <w:nsid w:val="7DAA2D8D"/>
    <w:multiLevelType w:val="hybridMultilevel"/>
    <w:tmpl w:val="5B0E8708"/>
    <w:lvl w:ilvl="0" w:tplc="BFE2C6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1C23F9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72E45B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02665F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770707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A160E1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4A8AF2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DDEA9A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5A2557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1" w15:restartNumberingAfterBreak="0">
    <w:nsid w:val="7DC67B82"/>
    <w:multiLevelType w:val="hybridMultilevel"/>
    <w:tmpl w:val="F91EBA50"/>
    <w:lvl w:ilvl="0" w:tplc="1818B99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ACA282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5AA6C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F80F44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D4E7E5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8F0461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E6A383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A4CF42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BA2BE6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02" w15:restartNumberingAfterBreak="0">
    <w:nsid w:val="7DE57D58"/>
    <w:multiLevelType w:val="hybridMultilevel"/>
    <w:tmpl w:val="EE7EDC2A"/>
    <w:lvl w:ilvl="0" w:tplc="DE528F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362A1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78DA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B2CD9E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8EEBF1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37E405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294027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8B4DA2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316554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3" w15:restartNumberingAfterBreak="0">
    <w:nsid w:val="7DE757C9"/>
    <w:multiLevelType w:val="hybridMultilevel"/>
    <w:tmpl w:val="0DE2F9D6"/>
    <w:lvl w:ilvl="0" w:tplc="35CAEECA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F40291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DDECC26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89807AD6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F154DF84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767020FA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6012EAC4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21D2EC8A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09CACD04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504" w15:restartNumberingAfterBreak="0">
    <w:nsid w:val="7E670E80"/>
    <w:multiLevelType w:val="hybridMultilevel"/>
    <w:tmpl w:val="EDEAE6B2"/>
    <w:lvl w:ilvl="0" w:tplc="B770E746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5A80E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728FAE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B1094C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312B3D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FE2A08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4CA51B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17CBB1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4D5A0E8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05" w15:restartNumberingAfterBreak="0">
    <w:nsid w:val="7EE97410"/>
    <w:multiLevelType w:val="hybridMultilevel"/>
    <w:tmpl w:val="96D4CB12"/>
    <w:lvl w:ilvl="0" w:tplc="14B6E4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F6DDF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196C42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004EBF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7926DC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778A51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1C8FE7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D8ED0D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66C3C2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6" w15:restartNumberingAfterBreak="0">
    <w:nsid w:val="7EEF7D46"/>
    <w:multiLevelType w:val="hybridMultilevel"/>
    <w:tmpl w:val="7F28B070"/>
    <w:lvl w:ilvl="0" w:tplc="5F6410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E2AAF7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0D4E88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C3C488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D9654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33EA8B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94454F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D06D32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D32F1A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7" w15:restartNumberingAfterBreak="0">
    <w:nsid w:val="7FBD4456"/>
    <w:multiLevelType w:val="hybridMultilevel"/>
    <w:tmpl w:val="A0AEDCEE"/>
    <w:lvl w:ilvl="0" w:tplc="253E2A4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AB231E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72C75E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E6A638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68EDEC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9B448F2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DA8230C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47E0F1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B82C44A">
      <w:numFmt w:val="bullet"/>
      <w:lvlText w:val="•"/>
      <w:lvlJc w:val="left"/>
      <w:pPr>
        <w:ind w:left="1128" w:hanging="142"/>
      </w:pPr>
      <w:rPr>
        <w:rFonts w:hint="default"/>
      </w:rPr>
    </w:lvl>
  </w:abstractNum>
  <w:num w:numId="1">
    <w:abstractNumId w:val="360"/>
  </w:num>
  <w:num w:numId="2">
    <w:abstractNumId w:val="310"/>
  </w:num>
  <w:num w:numId="3">
    <w:abstractNumId w:val="179"/>
  </w:num>
  <w:num w:numId="4">
    <w:abstractNumId w:val="373"/>
  </w:num>
  <w:num w:numId="5">
    <w:abstractNumId w:val="127"/>
  </w:num>
  <w:num w:numId="6">
    <w:abstractNumId w:val="454"/>
  </w:num>
  <w:num w:numId="7">
    <w:abstractNumId w:val="256"/>
  </w:num>
  <w:num w:numId="8">
    <w:abstractNumId w:val="321"/>
  </w:num>
  <w:num w:numId="9">
    <w:abstractNumId w:val="275"/>
  </w:num>
  <w:num w:numId="10">
    <w:abstractNumId w:val="369"/>
  </w:num>
  <w:num w:numId="11">
    <w:abstractNumId w:val="467"/>
  </w:num>
  <w:num w:numId="12">
    <w:abstractNumId w:val="177"/>
  </w:num>
  <w:num w:numId="13">
    <w:abstractNumId w:val="62"/>
  </w:num>
  <w:num w:numId="14">
    <w:abstractNumId w:val="255"/>
  </w:num>
  <w:num w:numId="15">
    <w:abstractNumId w:val="379"/>
  </w:num>
  <w:num w:numId="16">
    <w:abstractNumId w:val="377"/>
  </w:num>
  <w:num w:numId="17">
    <w:abstractNumId w:val="32"/>
  </w:num>
  <w:num w:numId="18">
    <w:abstractNumId w:val="250"/>
  </w:num>
  <w:num w:numId="19">
    <w:abstractNumId w:val="254"/>
  </w:num>
  <w:num w:numId="20">
    <w:abstractNumId w:val="434"/>
  </w:num>
  <w:num w:numId="21">
    <w:abstractNumId w:val="423"/>
  </w:num>
  <w:num w:numId="22">
    <w:abstractNumId w:val="212"/>
  </w:num>
  <w:num w:numId="23">
    <w:abstractNumId w:val="34"/>
  </w:num>
  <w:num w:numId="24">
    <w:abstractNumId w:val="79"/>
  </w:num>
  <w:num w:numId="25">
    <w:abstractNumId w:val="492"/>
  </w:num>
  <w:num w:numId="26">
    <w:abstractNumId w:val="449"/>
  </w:num>
  <w:num w:numId="27">
    <w:abstractNumId w:val="355"/>
  </w:num>
  <w:num w:numId="28">
    <w:abstractNumId w:val="100"/>
  </w:num>
  <w:num w:numId="29">
    <w:abstractNumId w:val="469"/>
  </w:num>
  <w:num w:numId="30">
    <w:abstractNumId w:val="304"/>
  </w:num>
  <w:num w:numId="31">
    <w:abstractNumId w:val="494"/>
  </w:num>
  <w:num w:numId="32">
    <w:abstractNumId w:val="395"/>
  </w:num>
  <w:num w:numId="33">
    <w:abstractNumId w:val="334"/>
  </w:num>
  <w:num w:numId="34">
    <w:abstractNumId w:val="69"/>
  </w:num>
  <w:num w:numId="35">
    <w:abstractNumId w:val="198"/>
  </w:num>
  <w:num w:numId="36">
    <w:abstractNumId w:val="154"/>
  </w:num>
  <w:num w:numId="37">
    <w:abstractNumId w:val="239"/>
  </w:num>
  <w:num w:numId="38">
    <w:abstractNumId w:val="383"/>
  </w:num>
  <w:num w:numId="39">
    <w:abstractNumId w:val="132"/>
  </w:num>
  <w:num w:numId="40">
    <w:abstractNumId w:val="351"/>
  </w:num>
  <w:num w:numId="41">
    <w:abstractNumId w:val="417"/>
  </w:num>
  <w:num w:numId="42">
    <w:abstractNumId w:val="113"/>
  </w:num>
  <w:num w:numId="43">
    <w:abstractNumId w:val="440"/>
  </w:num>
  <w:num w:numId="44">
    <w:abstractNumId w:val="247"/>
  </w:num>
  <w:num w:numId="45">
    <w:abstractNumId w:val="89"/>
  </w:num>
  <w:num w:numId="46">
    <w:abstractNumId w:val="37"/>
  </w:num>
  <w:num w:numId="47">
    <w:abstractNumId w:val="370"/>
  </w:num>
  <w:num w:numId="48">
    <w:abstractNumId w:val="36"/>
  </w:num>
  <w:num w:numId="49">
    <w:abstractNumId w:val="232"/>
  </w:num>
  <w:num w:numId="50">
    <w:abstractNumId w:val="364"/>
  </w:num>
  <w:num w:numId="51">
    <w:abstractNumId w:val="120"/>
  </w:num>
  <w:num w:numId="52">
    <w:abstractNumId w:val="17"/>
  </w:num>
  <w:num w:numId="53">
    <w:abstractNumId w:val="436"/>
  </w:num>
  <w:num w:numId="54">
    <w:abstractNumId w:val="257"/>
  </w:num>
  <w:num w:numId="55">
    <w:abstractNumId w:val="2"/>
  </w:num>
  <w:num w:numId="56">
    <w:abstractNumId w:val="23"/>
  </w:num>
  <w:num w:numId="57">
    <w:abstractNumId w:val="136"/>
  </w:num>
  <w:num w:numId="58">
    <w:abstractNumId w:val="175"/>
  </w:num>
  <w:num w:numId="59">
    <w:abstractNumId w:val="412"/>
  </w:num>
  <w:num w:numId="60">
    <w:abstractNumId w:val="485"/>
  </w:num>
  <w:num w:numId="61">
    <w:abstractNumId w:val="356"/>
  </w:num>
  <w:num w:numId="62">
    <w:abstractNumId w:val="298"/>
  </w:num>
  <w:num w:numId="63">
    <w:abstractNumId w:val="264"/>
  </w:num>
  <w:num w:numId="64">
    <w:abstractNumId w:val="483"/>
  </w:num>
  <w:num w:numId="65">
    <w:abstractNumId w:val="253"/>
  </w:num>
  <w:num w:numId="66">
    <w:abstractNumId w:val="147"/>
  </w:num>
  <w:num w:numId="67">
    <w:abstractNumId w:val="442"/>
  </w:num>
  <w:num w:numId="68">
    <w:abstractNumId w:val="25"/>
  </w:num>
  <w:num w:numId="69">
    <w:abstractNumId w:val="96"/>
  </w:num>
  <w:num w:numId="70">
    <w:abstractNumId w:val="88"/>
  </w:num>
  <w:num w:numId="71">
    <w:abstractNumId w:val="68"/>
  </w:num>
  <w:num w:numId="72">
    <w:abstractNumId w:val="495"/>
  </w:num>
  <w:num w:numId="73">
    <w:abstractNumId w:val="16"/>
  </w:num>
  <w:num w:numId="74">
    <w:abstractNumId w:val="236"/>
  </w:num>
  <w:num w:numId="75">
    <w:abstractNumId w:val="112"/>
  </w:num>
  <w:num w:numId="76">
    <w:abstractNumId w:val="505"/>
  </w:num>
  <w:num w:numId="77">
    <w:abstractNumId w:val="347"/>
  </w:num>
  <w:num w:numId="78">
    <w:abstractNumId w:val="110"/>
  </w:num>
  <w:num w:numId="79">
    <w:abstractNumId w:val="503"/>
  </w:num>
  <w:num w:numId="80">
    <w:abstractNumId w:val="281"/>
  </w:num>
  <w:num w:numId="81">
    <w:abstractNumId w:val="10"/>
  </w:num>
  <w:num w:numId="82">
    <w:abstractNumId w:val="83"/>
  </w:num>
  <w:num w:numId="83">
    <w:abstractNumId w:val="303"/>
  </w:num>
  <w:num w:numId="84">
    <w:abstractNumId w:val="226"/>
  </w:num>
  <w:num w:numId="85">
    <w:abstractNumId w:val="374"/>
  </w:num>
  <w:num w:numId="86">
    <w:abstractNumId w:val="354"/>
  </w:num>
  <w:num w:numId="87">
    <w:abstractNumId w:val="288"/>
  </w:num>
  <w:num w:numId="88">
    <w:abstractNumId w:val="178"/>
  </w:num>
  <w:num w:numId="89">
    <w:abstractNumId w:val="292"/>
  </w:num>
  <w:num w:numId="90">
    <w:abstractNumId w:val="64"/>
  </w:num>
  <w:num w:numId="91">
    <w:abstractNumId w:val="313"/>
  </w:num>
  <w:num w:numId="92">
    <w:abstractNumId w:val="70"/>
  </w:num>
  <w:num w:numId="93">
    <w:abstractNumId w:val="429"/>
  </w:num>
  <w:num w:numId="94">
    <w:abstractNumId w:val="221"/>
  </w:num>
  <w:num w:numId="95">
    <w:abstractNumId w:val="190"/>
  </w:num>
  <w:num w:numId="96">
    <w:abstractNumId w:val="74"/>
  </w:num>
  <w:num w:numId="97">
    <w:abstractNumId w:val="57"/>
  </w:num>
  <w:num w:numId="98">
    <w:abstractNumId w:val="93"/>
  </w:num>
  <w:num w:numId="99">
    <w:abstractNumId w:val="97"/>
  </w:num>
  <w:num w:numId="100">
    <w:abstractNumId w:val="359"/>
  </w:num>
  <w:num w:numId="101">
    <w:abstractNumId w:val="204"/>
  </w:num>
  <w:num w:numId="102">
    <w:abstractNumId w:val="418"/>
  </w:num>
  <w:num w:numId="103">
    <w:abstractNumId w:val="331"/>
  </w:num>
  <w:num w:numId="104">
    <w:abstractNumId w:val="258"/>
  </w:num>
  <w:num w:numId="105">
    <w:abstractNumId w:val="456"/>
  </w:num>
  <w:num w:numId="106">
    <w:abstractNumId w:val="420"/>
  </w:num>
  <w:num w:numId="107">
    <w:abstractNumId w:val="279"/>
  </w:num>
  <w:num w:numId="108">
    <w:abstractNumId w:val="117"/>
  </w:num>
  <w:num w:numId="109">
    <w:abstractNumId w:val="227"/>
  </w:num>
  <w:num w:numId="110">
    <w:abstractNumId w:val="128"/>
  </w:num>
  <w:num w:numId="111">
    <w:abstractNumId w:val="371"/>
  </w:num>
  <w:num w:numId="112">
    <w:abstractNumId w:val="502"/>
  </w:num>
  <w:num w:numId="113">
    <w:abstractNumId w:val="335"/>
  </w:num>
  <w:num w:numId="114">
    <w:abstractNumId w:val="476"/>
  </w:num>
  <w:num w:numId="115">
    <w:abstractNumId w:val="21"/>
  </w:num>
  <w:num w:numId="116">
    <w:abstractNumId w:val="146"/>
  </w:num>
  <w:num w:numId="117">
    <w:abstractNumId w:val="385"/>
  </w:num>
  <w:num w:numId="118">
    <w:abstractNumId w:val="345"/>
  </w:num>
  <w:num w:numId="119">
    <w:abstractNumId w:val="140"/>
  </w:num>
  <w:num w:numId="120">
    <w:abstractNumId w:val="422"/>
  </w:num>
  <w:num w:numId="121">
    <w:abstractNumId w:val="326"/>
  </w:num>
  <w:num w:numId="122">
    <w:abstractNumId w:val="445"/>
  </w:num>
  <w:num w:numId="123">
    <w:abstractNumId w:val="209"/>
  </w:num>
  <w:num w:numId="124">
    <w:abstractNumId w:val="203"/>
  </w:num>
  <w:num w:numId="125">
    <w:abstractNumId w:val="20"/>
  </w:num>
  <w:num w:numId="126">
    <w:abstractNumId w:val="336"/>
  </w:num>
  <w:num w:numId="127">
    <w:abstractNumId w:val="237"/>
  </w:num>
  <w:num w:numId="128">
    <w:abstractNumId w:val="129"/>
  </w:num>
  <w:num w:numId="129">
    <w:abstractNumId w:val="122"/>
  </w:num>
  <w:num w:numId="130">
    <w:abstractNumId w:val="261"/>
  </w:num>
  <w:num w:numId="131">
    <w:abstractNumId w:val="330"/>
  </w:num>
  <w:num w:numId="132">
    <w:abstractNumId w:val="251"/>
  </w:num>
  <w:num w:numId="133">
    <w:abstractNumId w:val="300"/>
  </w:num>
  <w:num w:numId="134">
    <w:abstractNumId w:val="115"/>
  </w:num>
  <w:num w:numId="135">
    <w:abstractNumId w:val="171"/>
  </w:num>
  <w:num w:numId="136">
    <w:abstractNumId w:val="367"/>
  </w:num>
  <w:num w:numId="137">
    <w:abstractNumId w:val="77"/>
  </w:num>
  <w:num w:numId="138">
    <w:abstractNumId w:val="201"/>
  </w:num>
  <w:num w:numId="139">
    <w:abstractNumId w:val="349"/>
  </w:num>
  <w:num w:numId="140">
    <w:abstractNumId w:val="309"/>
  </w:num>
  <w:num w:numId="141">
    <w:abstractNumId w:val="176"/>
  </w:num>
  <w:num w:numId="142">
    <w:abstractNumId w:val="301"/>
  </w:num>
  <w:num w:numId="143">
    <w:abstractNumId w:val="168"/>
  </w:num>
  <w:num w:numId="144">
    <w:abstractNumId w:val="40"/>
  </w:num>
  <w:num w:numId="145">
    <w:abstractNumId w:val="224"/>
  </w:num>
  <w:num w:numId="146">
    <w:abstractNumId w:val="322"/>
  </w:num>
  <w:num w:numId="147">
    <w:abstractNumId w:val="278"/>
  </w:num>
  <w:num w:numId="148">
    <w:abstractNumId w:val="477"/>
  </w:num>
  <w:num w:numId="149">
    <w:abstractNumId w:val="246"/>
  </w:num>
  <w:num w:numId="150">
    <w:abstractNumId w:val="284"/>
  </w:num>
  <w:num w:numId="151">
    <w:abstractNumId w:val="427"/>
  </w:num>
  <w:num w:numId="152">
    <w:abstractNumId w:val="290"/>
  </w:num>
  <w:num w:numId="153">
    <w:abstractNumId w:val="225"/>
  </w:num>
  <w:num w:numId="154">
    <w:abstractNumId w:val="214"/>
  </w:num>
  <w:num w:numId="155">
    <w:abstractNumId w:val="158"/>
  </w:num>
  <w:num w:numId="156">
    <w:abstractNumId w:val="207"/>
  </w:num>
  <w:num w:numId="157">
    <w:abstractNumId w:val="457"/>
  </w:num>
  <w:num w:numId="158">
    <w:abstractNumId w:val="53"/>
  </w:num>
  <w:num w:numId="159">
    <w:abstractNumId w:val="352"/>
  </w:num>
  <w:num w:numId="160">
    <w:abstractNumId w:val="419"/>
  </w:num>
  <w:num w:numId="161">
    <w:abstractNumId w:val="95"/>
  </w:num>
  <w:num w:numId="162">
    <w:abstractNumId w:val="282"/>
  </w:num>
  <w:num w:numId="163">
    <w:abstractNumId w:val="202"/>
  </w:num>
  <w:num w:numId="164">
    <w:abstractNumId w:val="229"/>
  </w:num>
  <w:num w:numId="165">
    <w:abstractNumId w:val="396"/>
  </w:num>
  <w:num w:numId="166">
    <w:abstractNumId w:val="173"/>
  </w:num>
  <w:num w:numId="167">
    <w:abstractNumId w:val="124"/>
  </w:num>
  <w:num w:numId="168">
    <w:abstractNumId w:val="312"/>
  </w:num>
  <w:num w:numId="169">
    <w:abstractNumId w:val="482"/>
  </w:num>
  <w:num w:numId="170">
    <w:abstractNumId w:val="215"/>
  </w:num>
  <w:num w:numId="171">
    <w:abstractNumId w:val="130"/>
  </w:num>
  <w:num w:numId="172">
    <w:abstractNumId w:val="66"/>
  </w:num>
  <w:num w:numId="173">
    <w:abstractNumId w:val="453"/>
  </w:num>
  <w:num w:numId="174">
    <w:abstractNumId w:val="432"/>
  </w:num>
  <w:num w:numId="175">
    <w:abstractNumId w:val="14"/>
  </w:num>
  <w:num w:numId="176">
    <w:abstractNumId w:val="393"/>
  </w:num>
  <w:num w:numId="177">
    <w:abstractNumId w:val="54"/>
  </w:num>
  <w:num w:numId="178">
    <w:abstractNumId w:val="82"/>
  </w:num>
  <w:num w:numId="179">
    <w:abstractNumId w:val="478"/>
  </w:num>
  <w:num w:numId="180">
    <w:abstractNumId w:val="160"/>
  </w:num>
  <w:num w:numId="181">
    <w:abstractNumId w:val="240"/>
  </w:num>
  <w:num w:numId="182">
    <w:abstractNumId w:val="389"/>
  </w:num>
  <w:num w:numId="183">
    <w:abstractNumId w:val="0"/>
  </w:num>
  <w:num w:numId="184">
    <w:abstractNumId w:val="156"/>
  </w:num>
  <w:num w:numId="185">
    <w:abstractNumId w:val="305"/>
  </w:num>
  <w:num w:numId="186">
    <w:abstractNumId w:val="320"/>
  </w:num>
  <w:num w:numId="187">
    <w:abstractNumId w:val="500"/>
  </w:num>
  <w:num w:numId="188">
    <w:abstractNumId w:val="138"/>
  </w:num>
  <w:num w:numId="189">
    <w:abstractNumId w:val="366"/>
  </w:num>
  <w:num w:numId="190">
    <w:abstractNumId w:val="38"/>
  </w:num>
  <w:num w:numId="191">
    <w:abstractNumId w:val="268"/>
  </w:num>
  <w:num w:numId="192">
    <w:abstractNumId w:val="346"/>
  </w:num>
  <w:num w:numId="193">
    <w:abstractNumId w:val="169"/>
  </w:num>
  <w:num w:numId="194">
    <w:abstractNumId w:val="163"/>
  </w:num>
  <w:num w:numId="195">
    <w:abstractNumId w:val="205"/>
  </w:num>
  <w:num w:numId="196">
    <w:abstractNumId w:val="46"/>
  </w:num>
  <w:num w:numId="197">
    <w:abstractNumId w:val="249"/>
  </w:num>
  <w:num w:numId="198">
    <w:abstractNumId w:val="103"/>
  </w:num>
  <w:num w:numId="199">
    <w:abstractNumId w:val="8"/>
  </w:num>
  <w:num w:numId="200">
    <w:abstractNumId w:val="488"/>
  </w:num>
  <w:num w:numId="201">
    <w:abstractNumId w:val="394"/>
  </w:num>
  <w:num w:numId="202">
    <w:abstractNumId w:val="186"/>
  </w:num>
  <w:num w:numId="203">
    <w:abstractNumId w:val="174"/>
  </w:num>
  <w:num w:numId="204">
    <w:abstractNumId w:val="269"/>
  </w:num>
  <w:num w:numId="205">
    <w:abstractNumId w:val="50"/>
  </w:num>
  <w:num w:numId="206">
    <w:abstractNumId w:val="451"/>
  </w:num>
  <w:num w:numId="207">
    <w:abstractNumId w:val="296"/>
  </w:num>
  <w:num w:numId="208">
    <w:abstractNumId w:val="287"/>
  </w:num>
  <w:num w:numId="209">
    <w:abstractNumId w:val="30"/>
  </w:num>
  <w:num w:numId="210">
    <w:abstractNumId w:val="468"/>
  </w:num>
  <w:num w:numId="211">
    <w:abstractNumId w:val="299"/>
  </w:num>
  <w:num w:numId="212">
    <w:abstractNumId w:val="376"/>
  </w:num>
  <w:num w:numId="213">
    <w:abstractNumId w:val="491"/>
  </w:num>
  <w:num w:numId="214">
    <w:abstractNumId w:val="501"/>
  </w:num>
  <w:num w:numId="215">
    <w:abstractNumId w:val="7"/>
  </w:num>
  <w:num w:numId="216">
    <w:abstractNumId w:val="182"/>
  </w:num>
  <w:num w:numId="217">
    <w:abstractNumId w:val="484"/>
  </w:num>
  <w:num w:numId="218">
    <w:abstractNumId w:val="259"/>
  </w:num>
  <w:num w:numId="219">
    <w:abstractNumId w:val="497"/>
  </w:num>
  <w:num w:numId="220">
    <w:abstractNumId w:val="187"/>
  </w:num>
  <w:num w:numId="221">
    <w:abstractNumId w:val="33"/>
  </w:num>
  <w:num w:numId="222">
    <w:abstractNumId w:val="276"/>
  </w:num>
  <w:num w:numId="223">
    <w:abstractNumId w:val="162"/>
  </w:num>
  <w:num w:numId="224">
    <w:abstractNumId w:val="294"/>
  </w:num>
  <w:num w:numId="225">
    <w:abstractNumId w:val="235"/>
  </w:num>
  <w:num w:numId="226">
    <w:abstractNumId w:val="183"/>
  </w:num>
  <w:num w:numId="227">
    <w:abstractNumId w:val="244"/>
  </w:num>
  <w:num w:numId="228">
    <w:abstractNumId w:val="164"/>
  </w:num>
  <w:num w:numId="229">
    <w:abstractNumId w:val="470"/>
  </w:num>
  <w:num w:numId="230">
    <w:abstractNumId w:val="185"/>
  </w:num>
  <w:num w:numId="231">
    <w:abstractNumId w:val="426"/>
  </w:num>
  <w:num w:numId="232">
    <w:abstractNumId w:val="375"/>
  </w:num>
  <w:num w:numId="233">
    <w:abstractNumId w:val="233"/>
  </w:num>
  <w:num w:numId="234">
    <w:abstractNumId w:val="446"/>
  </w:num>
  <w:num w:numId="235">
    <w:abstractNumId w:val="15"/>
  </w:num>
  <w:num w:numId="236">
    <w:abstractNumId w:val="327"/>
  </w:num>
  <w:num w:numId="237">
    <w:abstractNumId w:val="218"/>
  </w:num>
  <w:num w:numId="238">
    <w:abstractNumId w:val="73"/>
  </w:num>
  <w:num w:numId="239">
    <w:abstractNumId w:val="462"/>
  </w:num>
  <w:num w:numId="240">
    <w:abstractNumId w:val="316"/>
  </w:num>
  <w:num w:numId="241">
    <w:abstractNumId w:val="337"/>
  </w:num>
  <w:num w:numId="242">
    <w:abstractNumId w:val="363"/>
  </w:num>
  <w:num w:numId="243">
    <w:abstractNumId w:val="400"/>
  </w:num>
  <w:num w:numId="244">
    <w:abstractNumId w:val="155"/>
  </w:num>
  <w:num w:numId="245">
    <w:abstractNumId w:val="280"/>
  </w:num>
  <w:num w:numId="246">
    <w:abstractNumId w:val="135"/>
  </w:num>
  <w:num w:numId="247">
    <w:abstractNumId w:val="24"/>
  </w:num>
  <w:num w:numId="248">
    <w:abstractNumId w:val="441"/>
  </w:num>
  <w:num w:numId="249">
    <w:abstractNumId w:val="392"/>
  </w:num>
  <w:num w:numId="250">
    <w:abstractNumId w:val="504"/>
  </w:num>
  <w:num w:numId="251">
    <w:abstractNumId w:val="92"/>
  </w:num>
  <w:num w:numId="252">
    <w:abstractNumId w:val="496"/>
  </w:num>
  <w:num w:numId="253">
    <w:abstractNumId w:val="196"/>
  </w:num>
  <w:num w:numId="254">
    <w:abstractNumId w:val="404"/>
  </w:num>
  <w:num w:numId="255">
    <w:abstractNumId w:val="49"/>
  </w:num>
  <w:num w:numId="256">
    <w:abstractNumId w:val="210"/>
  </w:num>
  <w:num w:numId="257">
    <w:abstractNumId w:val="506"/>
  </w:num>
  <w:num w:numId="258">
    <w:abstractNumId w:val="324"/>
  </w:num>
  <w:num w:numId="259">
    <w:abstractNumId w:val="421"/>
  </w:num>
  <w:num w:numId="260">
    <w:abstractNumId w:val="159"/>
  </w:num>
  <w:num w:numId="261">
    <w:abstractNumId w:val="272"/>
  </w:num>
  <w:num w:numId="262">
    <w:abstractNumId w:val="428"/>
  </w:num>
  <w:num w:numId="263">
    <w:abstractNumId w:val="98"/>
  </w:num>
  <w:num w:numId="264">
    <w:abstractNumId w:val="459"/>
  </w:num>
  <w:num w:numId="265">
    <w:abstractNumId w:val="245"/>
  </w:num>
  <w:num w:numId="266">
    <w:abstractNumId w:val="365"/>
  </w:num>
  <w:num w:numId="267">
    <w:abstractNumId w:val="381"/>
  </w:num>
  <w:num w:numId="268">
    <w:abstractNumId w:val="479"/>
  </w:num>
  <w:num w:numId="269">
    <w:abstractNumId w:val="285"/>
  </w:num>
  <w:num w:numId="270">
    <w:abstractNumId w:val="450"/>
  </w:num>
  <w:num w:numId="271">
    <w:abstractNumId w:val="188"/>
  </w:num>
  <w:num w:numId="272">
    <w:abstractNumId w:val="473"/>
  </w:num>
  <w:num w:numId="273">
    <w:abstractNumId w:val="45"/>
  </w:num>
  <w:num w:numId="274">
    <w:abstractNumId w:val="398"/>
  </w:num>
  <w:num w:numId="275">
    <w:abstractNumId w:val="220"/>
  </w:num>
  <w:num w:numId="276">
    <w:abstractNumId w:val="328"/>
  </w:num>
  <w:num w:numId="277">
    <w:abstractNumId w:val="51"/>
  </w:num>
  <w:num w:numId="278">
    <w:abstractNumId w:val="144"/>
  </w:num>
  <w:num w:numId="279">
    <w:abstractNumId w:val="306"/>
  </w:num>
  <w:num w:numId="280">
    <w:abstractNumId w:val="260"/>
  </w:num>
  <w:num w:numId="281">
    <w:abstractNumId w:val="42"/>
  </w:num>
  <w:num w:numId="282">
    <w:abstractNumId w:val="137"/>
  </w:num>
  <w:num w:numId="283">
    <w:abstractNumId w:val="114"/>
  </w:num>
  <w:num w:numId="284">
    <w:abstractNumId w:val="125"/>
  </w:num>
  <w:num w:numId="285">
    <w:abstractNumId w:val="302"/>
  </w:num>
  <w:num w:numId="286">
    <w:abstractNumId w:val="263"/>
  </w:num>
  <w:num w:numId="287">
    <w:abstractNumId w:val="343"/>
  </w:num>
  <w:num w:numId="288">
    <w:abstractNumId w:val="480"/>
  </w:num>
  <w:num w:numId="289">
    <w:abstractNumId w:val="84"/>
  </w:num>
  <w:num w:numId="290">
    <w:abstractNumId w:val="148"/>
  </w:num>
  <w:num w:numId="291">
    <w:abstractNumId w:val="307"/>
  </w:num>
  <w:num w:numId="292">
    <w:abstractNumId w:val="340"/>
  </w:num>
  <w:num w:numId="293">
    <w:abstractNumId w:val="317"/>
  </w:num>
  <w:num w:numId="294">
    <w:abstractNumId w:val="165"/>
  </w:num>
  <w:num w:numId="295">
    <w:abstractNumId w:val="425"/>
  </w:num>
  <w:num w:numId="296">
    <w:abstractNumId w:val="75"/>
  </w:num>
  <w:num w:numId="297">
    <w:abstractNumId w:val="31"/>
  </w:num>
  <w:num w:numId="298">
    <w:abstractNumId w:val="216"/>
  </w:num>
  <w:num w:numId="299">
    <w:abstractNumId w:val="61"/>
  </w:num>
  <w:num w:numId="300">
    <w:abstractNumId w:val="439"/>
  </w:num>
  <w:num w:numId="301">
    <w:abstractNumId w:val="59"/>
  </w:num>
  <w:num w:numId="302">
    <w:abstractNumId w:val="152"/>
  </w:num>
  <w:num w:numId="303">
    <w:abstractNumId w:val="13"/>
  </w:num>
  <w:num w:numId="304">
    <w:abstractNumId w:val="48"/>
  </w:num>
  <w:num w:numId="305">
    <w:abstractNumId w:val="109"/>
  </w:num>
  <w:num w:numId="306">
    <w:abstractNumId w:val="166"/>
  </w:num>
  <w:num w:numId="307">
    <w:abstractNumId w:val="384"/>
  </w:num>
  <w:num w:numId="308">
    <w:abstractNumId w:val="222"/>
  </w:num>
  <w:num w:numId="309">
    <w:abstractNumId w:val="106"/>
  </w:num>
  <w:num w:numId="310">
    <w:abstractNumId w:val="108"/>
  </w:num>
  <w:num w:numId="311">
    <w:abstractNumId w:val="266"/>
  </w:num>
  <w:num w:numId="312">
    <w:abstractNumId w:val="4"/>
  </w:num>
  <w:num w:numId="313">
    <w:abstractNumId w:val="463"/>
  </w:num>
  <w:num w:numId="314">
    <w:abstractNumId w:val="273"/>
  </w:num>
  <w:num w:numId="315">
    <w:abstractNumId w:val="472"/>
  </w:num>
  <w:num w:numId="316">
    <w:abstractNumId w:val="230"/>
  </w:num>
  <w:num w:numId="317">
    <w:abstractNumId w:val="105"/>
  </w:num>
  <w:num w:numId="318">
    <w:abstractNumId w:val="56"/>
  </w:num>
  <w:num w:numId="319">
    <w:abstractNumId w:val="41"/>
  </w:num>
  <w:num w:numId="320">
    <w:abstractNumId w:val="458"/>
  </w:num>
  <w:num w:numId="321">
    <w:abstractNumId w:val="265"/>
  </w:num>
  <w:num w:numId="322">
    <w:abstractNumId w:val="101"/>
  </w:num>
  <w:num w:numId="323">
    <w:abstractNumId w:val="314"/>
  </w:num>
  <w:num w:numId="324">
    <w:abstractNumId w:val="437"/>
  </w:num>
  <w:num w:numId="325">
    <w:abstractNumId w:val="85"/>
  </w:num>
  <w:num w:numId="326">
    <w:abstractNumId w:val="415"/>
  </w:num>
  <w:num w:numId="327">
    <w:abstractNumId w:val="295"/>
  </w:num>
  <w:num w:numId="328">
    <w:abstractNumId w:val="58"/>
  </w:num>
  <w:num w:numId="329">
    <w:abstractNumId w:val="142"/>
  </w:num>
  <w:num w:numId="330">
    <w:abstractNumId w:val="119"/>
  </w:num>
  <w:num w:numId="331">
    <w:abstractNumId w:val="29"/>
  </w:num>
  <w:num w:numId="332">
    <w:abstractNumId w:val="228"/>
  </w:num>
  <w:num w:numId="333">
    <w:abstractNumId w:val="308"/>
  </w:num>
  <w:num w:numId="334">
    <w:abstractNumId w:val="414"/>
  </w:num>
  <w:num w:numId="335">
    <w:abstractNumId w:val="76"/>
  </w:num>
  <w:num w:numId="336">
    <w:abstractNumId w:val="403"/>
  </w:num>
  <w:num w:numId="337">
    <w:abstractNumId w:val="341"/>
  </w:num>
  <w:num w:numId="338">
    <w:abstractNumId w:val="270"/>
  </w:num>
  <w:num w:numId="339">
    <w:abstractNumId w:val="28"/>
  </w:num>
  <w:num w:numId="340">
    <w:abstractNumId w:val="39"/>
  </w:num>
  <w:num w:numId="341">
    <w:abstractNumId w:val="283"/>
  </w:num>
  <w:num w:numId="342">
    <w:abstractNumId w:val="81"/>
  </w:num>
  <w:num w:numId="343">
    <w:abstractNumId w:val="118"/>
  </w:num>
  <w:num w:numId="344">
    <w:abstractNumId w:val="430"/>
  </w:num>
  <w:num w:numId="345">
    <w:abstractNumId w:val="44"/>
  </w:num>
  <w:num w:numId="346">
    <w:abstractNumId w:val="402"/>
  </w:num>
  <w:num w:numId="347">
    <w:abstractNumId w:val="27"/>
  </w:num>
  <w:num w:numId="348">
    <w:abstractNumId w:val="134"/>
  </w:num>
  <w:num w:numId="349">
    <w:abstractNumId w:val="386"/>
  </w:num>
  <w:num w:numId="350">
    <w:abstractNumId w:val="390"/>
  </w:num>
  <w:num w:numId="351">
    <w:abstractNumId w:val="193"/>
  </w:num>
  <w:num w:numId="352">
    <w:abstractNumId w:val="474"/>
  </w:num>
  <w:num w:numId="353">
    <w:abstractNumId w:val="325"/>
  </w:num>
  <w:num w:numId="354">
    <w:abstractNumId w:val="357"/>
  </w:num>
  <w:num w:numId="355">
    <w:abstractNumId w:val="368"/>
  </w:num>
  <w:num w:numId="356">
    <w:abstractNumId w:val="60"/>
  </w:num>
  <w:num w:numId="357">
    <w:abstractNumId w:val="3"/>
  </w:num>
  <w:num w:numId="358">
    <w:abstractNumId w:val="22"/>
  </w:num>
  <w:num w:numId="359">
    <w:abstractNumId w:val="71"/>
  </w:num>
  <w:num w:numId="360">
    <w:abstractNumId w:val="63"/>
  </w:num>
  <w:num w:numId="361">
    <w:abstractNumId w:val="407"/>
  </w:num>
  <w:num w:numId="362">
    <w:abstractNumId w:val="80"/>
  </w:num>
  <w:num w:numId="363">
    <w:abstractNumId w:val="444"/>
  </w:num>
  <w:num w:numId="364">
    <w:abstractNumId w:val="471"/>
  </w:num>
  <w:num w:numId="365">
    <w:abstractNumId w:val="199"/>
  </w:num>
  <w:num w:numId="366">
    <w:abstractNumId w:val="339"/>
  </w:num>
  <w:num w:numId="367">
    <w:abstractNumId w:val="206"/>
  </w:num>
  <w:num w:numId="368">
    <w:abstractNumId w:val="262"/>
  </w:num>
  <w:num w:numId="369">
    <w:abstractNumId w:val="408"/>
  </w:num>
  <w:num w:numId="370">
    <w:abstractNumId w:val="111"/>
  </w:num>
  <w:num w:numId="371">
    <w:abstractNumId w:val="486"/>
  </w:num>
  <w:num w:numId="372">
    <w:abstractNumId w:val="447"/>
  </w:num>
  <w:num w:numId="373">
    <w:abstractNumId w:val="413"/>
  </w:num>
  <w:num w:numId="374">
    <w:abstractNumId w:val="358"/>
  </w:num>
  <w:num w:numId="375">
    <w:abstractNumId w:val="433"/>
  </w:num>
  <w:num w:numId="376">
    <w:abstractNumId w:val="267"/>
  </w:num>
  <w:num w:numId="377">
    <w:abstractNumId w:val="448"/>
  </w:num>
  <w:num w:numId="378">
    <w:abstractNumId w:val="350"/>
  </w:num>
  <w:num w:numId="379">
    <w:abstractNumId w:val="243"/>
  </w:num>
  <w:num w:numId="380">
    <w:abstractNumId w:val="197"/>
  </w:num>
  <w:num w:numId="381">
    <w:abstractNumId w:val="499"/>
  </w:num>
  <w:num w:numId="382">
    <w:abstractNumId w:val="86"/>
  </w:num>
  <w:num w:numId="383">
    <w:abstractNumId w:val="461"/>
  </w:num>
  <w:num w:numId="384">
    <w:abstractNumId w:val="143"/>
  </w:num>
  <w:num w:numId="385">
    <w:abstractNumId w:val="271"/>
  </w:num>
  <w:num w:numId="386">
    <w:abstractNumId w:val="409"/>
  </w:num>
  <w:num w:numId="387">
    <w:abstractNumId w:val="387"/>
  </w:num>
  <w:num w:numId="388">
    <w:abstractNumId w:val="35"/>
  </w:num>
  <w:num w:numId="389">
    <w:abstractNumId w:val="149"/>
  </w:num>
  <w:num w:numId="390">
    <w:abstractNumId w:val="194"/>
  </w:num>
  <w:num w:numId="391">
    <w:abstractNumId w:val="277"/>
  </w:num>
  <w:num w:numId="392">
    <w:abstractNumId w:val="181"/>
  </w:num>
  <w:num w:numId="393">
    <w:abstractNumId w:val="161"/>
  </w:num>
  <w:num w:numId="394">
    <w:abstractNumId w:val="353"/>
  </w:num>
  <w:num w:numId="395">
    <w:abstractNumId w:val="238"/>
  </w:num>
  <w:num w:numId="396">
    <w:abstractNumId w:val="487"/>
  </w:num>
  <w:num w:numId="397">
    <w:abstractNumId w:val="406"/>
  </w:num>
  <w:num w:numId="398">
    <w:abstractNumId w:val="344"/>
  </w:num>
  <w:num w:numId="399">
    <w:abstractNumId w:val="217"/>
  </w:num>
  <w:num w:numId="400">
    <w:abstractNumId w:val="90"/>
  </w:num>
  <w:num w:numId="401">
    <w:abstractNumId w:val="9"/>
  </w:num>
  <w:num w:numId="402">
    <w:abstractNumId w:val="297"/>
  </w:num>
  <w:num w:numId="403">
    <w:abstractNumId w:val="26"/>
  </w:num>
  <w:num w:numId="404">
    <w:abstractNumId w:val="465"/>
  </w:num>
  <w:num w:numId="405">
    <w:abstractNumId w:val="293"/>
  </w:num>
  <w:num w:numId="406">
    <w:abstractNumId w:val="319"/>
  </w:num>
  <w:num w:numId="407">
    <w:abstractNumId w:val="18"/>
  </w:num>
  <w:num w:numId="408">
    <w:abstractNumId w:val="248"/>
  </w:num>
  <w:num w:numId="409">
    <w:abstractNumId w:val="219"/>
  </w:num>
  <w:num w:numId="410">
    <w:abstractNumId w:val="460"/>
  </w:num>
  <w:num w:numId="411">
    <w:abstractNumId w:val="131"/>
  </w:num>
  <w:num w:numId="412">
    <w:abstractNumId w:val="52"/>
  </w:num>
  <w:num w:numId="413">
    <w:abstractNumId w:val="55"/>
  </w:num>
  <w:num w:numId="414">
    <w:abstractNumId w:val="291"/>
  </w:num>
  <w:num w:numId="415">
    <w:abstractNumId w:val="1"/>
  </w:num>
  <w:num w:numId="416">
    <w:abstractNumId w:val="382"/>
  </w:num>
  <w:num w:numId="417">
    <w:abstractNumId w:val="6"/>
  </w:num>
  <w:num w:numId="418">
    <w:abstractNumId w:val="172"/>
  </w:num>
  <w:num w:numId="419">
    <w:abstractNumId w:val="361"/>
  </w:num>
  <w:num w:numId="420">
    <w:abstractNumId w:val="380"/>
  </w:num>
  <w:num w:numId="421">
    <w:abstractNumId w:val="123"/>
  </w:num>
  <w:num w:numId="422">
    <w:abstractNumId w:val="489"/>
  </w:num>
  <w:num w:numId="423">
    <w:abstractNumId w:val="362"/>
  </w:num>
  <w:num w:numId="424">
    <w:abstractNumId w:val="455"/>
  </w:num>
  <w:num w:numId="425">
    <w:abstractNumId w:val="192"/>
  </w:num>
  <w:num w:numId="426">
    <w:abstractNumId w:val="126"/>
  </w:num>
  <w:num w:numId="427">
    <w:abstractNumId w:val="397"/>
  </w:num>
  <w:num w:numId="428">
    <w:abstractNumId w:val="274"/>
  </w:num>
  <w:num w:numId="429">
    <w:abstractNumId w:val="431"/>
  </w:num>
  <w:num w:numId="430">
    <w:abstractNumId w:val="332"/>
  </w:num>
  <w:num w:numId="431">
    <w:abstractNumId w:val="78"/>
  </w:num>
  <w:num w:numId="432">
    <w:abstractNumId w:val="481"/>
  </w:num>
  <w:num w:numId="433">
    <w:abstractNumId w:val="141"/>
  </w:num>
  <w:num w:numId="434">
    <w:abstractNumId w:val="410"/>
  </w:num>
  <w:num w:numId="435">
    <w:abstractNumId w:val="241"/>
  </w:num>
  <w:num w:numId="436">
    <w:abstractNumId w:val="153"/>
  </w:num>
  <w:num w:numId="437">
    <w:abstractNumId w:val="391"/>
  </w:num>
  <w:num w:numId="438">
    <w:abstractNumId w:val="223"/>
  </w:num>
  <w:num w:numId="439">
    <w:abstractNumId w:val="348"/>
  </w:num>
  <w:num w:numId="440">
    <w:abstractNumId w:val="180"/>
  </w:num>
  <w:num w:numId="441">
    <w:abstractNumId w:val="200"/>
  </w:num>
  <w:num w:numId="442">
    <w:abstractNumId w:val="315"/>
  </w:num>
  <w:num w:numId="443">
    <w:abstractNumId w:val="107"/>
  </w:num>
  <w:num w:numId="444">
    <w:abstractNumId w:val="405"/>
  </w:num>
  <w:num w:numId="445">
    <w:abstractNumId w:val="388"/>
  </w:num>
  <w:num w:numId="446">
    <w:abstractNumId w:val="372"/>
  </w:num>
  <w:num w:numId="447">
    <w:abstractNumId w:val="286"/>
  </w:num>
  <w:num w:numId="448">
    <w:abstractNumId w:val="102"/>
  </w:num>
  <w:num w:numId="449">
    <w:abstractNumId w:val="121"/>
  </w:num>
  <w:num w:numId="450">
    <w:abstractNumId w:val="208"/>
  </w:num>
  <w:num w:numId="451">
    <w:abstractNumId w:val="104"/>
  </w:num>
  <w:num w:numId="452">
    <w:abstractNumId w:val="47"/>
  </w:num>
  <w:num w:numId="453">
    <w:abstractNumId w:val="231"/>
  </w:num>
  <w:num w:numId="454">
    <w:abstractNumId w:val="411"/>
  </w:num>
  <w:num w:numId="455">
    <w:abstractNumId w:val="11"/>
  </w:num>
  <w:num w:numId="456">
    <w:abstractNumId w:val="242"/>
  </w:num>
  <w:num w:numId="457">
    <w:abstractNumId w:val="195"/>
  </w:num>
  <w:num w:numId="458">
    <w:abstractNumId w:val="170"/>
  </w:num>
  <w:num w:numId="459">
    <w:abstractNumId w:val="399"/>
  </w:num>
  <w:num w:numId="460">
    <w:abstractNumId w:val="167"/>
  </w:num>
  <w:num w:numId="461">
    <w:abstractNumId w:val="213"/>
  </w:num>
  <w:num w:numId="462">
    <w:abstractNumId w:val="189"/>
  </w:num>
  <w:num w:numId="463">
    <w:abstractNumId w:val="87"/>
  </w:num>
  <w:num w:numId="464">
    <w:abstractNumId w:val="252"/>
  </w:num>
  <w:num w:numId="465">
    <w:abstractNumId w:val="43"/>
  </w:num>
  <w:num w:numId="466">
    <w:abstractNumId w:val="150"/>
  </w:num>
  <w:num w:numId="467">
    <w:abstractNumId w:val="151"/>
  </w:num>
  <w:num w:numId="468">
    <w:abstractNumId w:val="464"/>
  </w:num>
  <w:num w:numId="469">
    <w:abstractNumId w:val="311"/>
  </w:num>
  <w:num w:numId="470">
    <w:abstractNumId w:val="333"/>
  </w:num>
  <w:num w:numId="471">
    <w:abstractNumId w:val="443"/>
  </w:num>
  <w:num w:numId="472">
    <w:abstractNumId w:val="289"/>
  </w:num>
  <w:num w:numId="473">
    <w:abstractNumId w:val="94"/>
  </w:num>
  <w:num w:numId="474">
    <w:abstractNumId w:val="139"/>
  </w:num>
  <w:num w:numId="475">
    <w:abstractNumId w:val="401"/>
  </w:num>
  <w:num w:numId="476">
    <w:abstractNumId w:val="452"/>
  </w:num>
  <w:num w:numId="477">
    <w:abstractNumId w:val="157"/>
  </w:num>
  <w:num w:numId="478">
    <w:abstractNumId w:val="435"/>
  </w:num>
  <w:num w:numId="479">
    <w:abstractNumId w:val="191"/>
  </w:num>
  <w:num w:numId="480">
    <w:abstractNumId w:val="507"/>
  </w:num>
  <w:num w:numId="481">
    <w:abstractNumId w:val="466"/>
  </w:num>
  <w:num w:numId="482">
    <w:abstractNumId w:val="438"/>
  </w:num>
  <w:num w:numId="483">
    <w:abstractNumId w:val="475"/>
  </w:num>
  <w:num w:numId="484">
    <w:abstractNumId w:val="65"/>
  </w:num>
  <w:num w:numId="485">
    <w:abstractNumId w:val="498"/>
  </w:num>
  <w:num w:numId="486">
    <w:abstractNumId w:val="72"/>
  </w:num>
  <w:num w:numId="487">
    <w:abstractNumId w:val="338"/>
  </w:num>
  <w:num w:numId="488">
    <w:abstractNumId w:val="133"/>
  </w:num>
  <w:num w:numId="489">
    <w:abstractNumId w:val="116"/>
  </w:num>
  <w:num w:numId="490">
    <w:abstractNumId w:val="5"/>
  </w:num>
  <w:num w:numId="491">
    <w:abstractNumId w:val="490"/>
  </w:num>
  <w:num w:numId="492">
    <w:abstractNumId w:val="234"/>
  </w:num>
  <w:num w:numId="493">
    <w:abstractNumId w:val="378"/>
  </w:num>
  <w:num w:numId="494">
    <w:abstractNumId w:val="342"/>
  </w:num>
  <w:num w:numId="495">
    <w:abstractNumId w:val="12"/>
  </w:num>
  <w:num w:numId="496">
    <w:abstractNumId w:val="184"/>
  </w:num>
  <w:num w:numId="497">
    <w:abstractNumId w:val="323"/>
  </w:num>
  <w:num w:numId="498">
    <w:abstractNumId w:val="493"/>
  </w:num>
  <w:num w:numId="499">
    <w:abstractNumId w:val="329"/>
  </w:num>
  <w:num w:numId="500">
    <w:abstractNumId w:val="19"/>
  </w:num>
  <w:num w:numId="501">
    <w:abstractNumId w:val="91"/>
  </w:num>
  <w:num w:numId="502">
    <w:abstractNumId w:val="424"/>
  </w:num>
  <w:num w:numId="503">
    <w:abstractNumId w:val="67"/>
  </w:num>
  <w:num w:numId="504">
    <w:abstractNumId w:val="211"/>
  </w:num>
  <w:num w:numId="505">
    <w:abstractNumId w:val="318"/>
  </w:num>
  <w:num w:numId="506">
    <w:abstractNumId w:val="416"/>
  </w:num>
  <w:num w:numId="507">
    <w:abstractNumId w:val="145"/>
  </w:num>
  <w:num w:numId="508">
    <w:abstractNumId w:val="99"/>
  </w:num>
  <w:numIdMacAtCleanup w:val="5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2B"/>
    <w:rsid w:val="00003373"/>
    <w:rsid w:val="00007305"/>
    <w:rsid w:val="000104C6"/>
    <w:rsid w:val="00012674"/>
    <w:rsid w:val="000130F4"/>
    <w:rsid w:val="0002371F"/>
    <w:rsid w:val="00026F79"/>
    <w:rsid w:val="00041F19"/>
    <w:rsid w:val="00047BD9"/>
    <w:rsid w:val="00050F0B"/>
    <w:rsid w:val="00064E15"/>
    <w:rsid w:val="00072806"/>
    <w:rsid w:val="00077355"/>
    <w:rsid w:val="000860BB"/>
    <w:rsid w:val="00093821"/>
    <w:rsid w:val="000B580B"/>
    <w:rsid w:val="000C7B1C"/>
    <w:rsid w:val="000D227C"/>
    <w:rsid w:val="000F545E"/>
    <w:rsid w:val="00101F3E"/>
    <w:rsid w:val="0010318B"/>
    <w:rsid w:val="00103DEC"/>
    <w:rsid w:val="00106D97"/>
    <w:rsid w:val="00112F40"/>
    <w:rsid w:val="0013093E"/>
    <w:rsid w:val="00131DDF"/>
    <w:rsid w:val="00135E1B"/>
    <w:rsid w:val="0014029E"/>
    <w:rsid w:val="0014149B"/>
    <w:rsid w:val="00155422"/>
    <w:rsid w:val="001601E6"/>
    <w:rsid w:val="001A7E32"/>
    <w:rsid w:val="001B2267"/>
    <w:rsid w:val="001B5325"/>
    <w:rsid w:val="001C74D4"/>
    <w:rsid w:val="001E41E7"/>
    <w:rsid w:val="001F1394"/>
    <w:rsid w:val="001F6C88"/>
    <w:rsid w:val="0020613B"/>
    <w:rsid w:val="00211066"/>
    <w:rsid w:val="00212CF8"/>
    <w:rsid w:val="002231D7"/>
    <w:rsid w:val="0023070F"/>
    <w:rsid w:val="002312D4"/>
    <w:rsid w:val="002523C3"/>
    <w:rsid w:val="00256F2B"/>
    <w:rsid w:val="00262356"/>
    <w:rsid w:val="0026358E"/>
    <w:rsid w:val="00264F5B"/>
    <w:rsid w:val="002665E2"/>
    <w:rsid w:val="0027224E"/>
    <w:rsid w:val="002731EB"/>
    <w:rsid w:val="00275379"/>
    <w:rsid w:val="002808AD"/>
    <w:rsid w:val="00284FCB"/>
    <w:rsid w:val="0028604F"/>
    <w:rsid w:val="002C109E"/>
    <w:rsid w:val="002C7F17"/>
    <w:rsid w:val="002E5A4D"/>
    <w:rsid w:val="002F0C42"/>
    <w:rsid w:val="002F185A"/>
    <w:rsid w:val="00300A3F"/>
    <w:rsid w:val="00303526"/>
    <w:rsid w:val="0030718F"/>
    <w:rsid w:val="003076E0"/>
    <w:rsid w:val="00310075"/>
    <w:rsid w:val="0031050E"/>
    <w:rsid w:val="00311A1B"/>
    <w:rsid w:val="003156E9"/>
    <w:rsid w:val="00315E39"/>
    <w:rsid w:val="0032221A"/>
    <w:rsid w:val="00325375"/>
    <w:rsid w:val="003403D5"/>
    <w:rsid w:val="0034460B"/>
    <w:rsid w:val="003579A0"/>
    <w:rsid w:val="00365DE7"/>
    <w:rsid w:val="00370FCB"/>
    <w:rsid w:val="003744EA"/>
    <w:rsid w:val="003917A8"/>
    <w:rsid w:val="00392923"/>
    <w:rsid w:val="0039621F"/>
    <w:rsid w:val="003A0A2F"/>
    <w:rsid w:val="003B1101"/>
    <w:rsid w:val="003B70CB"/>
    <w:rsid w:val="003D27EC"/>
    <w:rsid w:val="003E4E61"/>
    <w:rsid w:val="003F28C7"/>
    <w:rsid w:val="0040028F"/>
    <w:rsid w:val="00410476"/>
    <w:rsid w:val="0041229C"/>
    <w:rsid w:val="00412C05"/>
    <w:rsid w:val="00437228"/>
    <w:rsid w:val="00451882"/>
    <w:rsid w:val="00456568"/>
    <w:rsid w:val="0046015F"/>
    <w:rsid w:val="004618D6"/>
    <w:rsid w:val="00476EFE"/>
    <w:rsid w:val="00490331"/>
    <w:rsid w:val="00490C19"/>
    <w:rsid w:val="004B1D69"/>
    <w:rsid w:val="004D0BC9"/>
    <w:rsid w:val="004E2BFA"/>
    <w:rsid w:val="004E4C88"/>
    <w:rsid w:val="004F5DA7"/>
    <w:rsid w:val="0050074E"/>
    <w:rsid w:val="0051613B"/>
    <w:rsid w:val="00516170"/>
    <w:rsid w:val="005176B6"/>
    <w:rsid w:val="005235E9"/>
    <w:rsid w:val="00533D65"/>
    <w:rsid w:val="00536D71"/>
    <w:rsid w:val="005456BC"/>
    <w:rsid w:val="00551D3F"/>
    <w:rsid w:val="0055765D"/>
    <w:rsid w:val="00564770"/>
    <w:rsid w:val="00571101"/>
    <w:rsid w:val="00575F62"/>
    <w:rsid w:val="0058440F"/>
    <w:rsid w:val="00594AEC"/>
    <w:rsid w:val="005A3A55"/>
    <w:rsid w:val="005B776C"/>
    <w:rsid w:val="005D56E1"/>
    <w:rsid w:val="005E2B64"/>
    <w:rsid w:val="005E50F5"/>
    <w:rsid w:val="005F0EBA"/>
    <w:rsid w:val="00607567"/>
    <w:rsid w:val="00610CB3"/>
    <w:rsid w:val="00615F63"/>
    <w:rsid w:val="00616015"/>
    <w:rsid w:val="00617140"/>
    <w:rsid w:val="00634083"/>
    <w:rsid w:val="006348C3"/>
    <w:rsid w:val="00640083"/>
    <w:rsid w:val="00646D4D"/>
    <w:rsid w:val="0065674A"/>
    <w:rsid w:val="00670D3F"/>
    <w:rsid w:val="00671B3C"/>
    <w:rsid w:val="0067551B"/>
    <w:rsid w:val="00681C95"/>
    <w:rsid w:val="00683075"/>
    <w:rsid w:val="006A26BE"/>
    <w:rsid w:val="006A4FBF"/>
    <w:rsid w:val="006A63E2"/>
    <w:rsid w:val="006B33E2"/>
    <w:rsid w:val="006D0463"/>
    <w:rsid w:val="006D2ED2"/>
    <w:rsid w:val="006D545E"/>
    <w:rsid w:val="006E232E"/>
    <w:rsid w:val="006E73CC"/>
    <w:rsid w:val="006E79BE"/>
    <w:rsid w:val="006F6688"/>
    <w:rsid w:val="00705B7D"/>
    <w:rsid w:val="00705CA5"/>
    <w:rsid w:val="007060DE"/>
    <w:rsid w:val="0070707C"/>
    <w:rsid w:val="00727FA3"/>
    <w:rsid w:val="00731606"/>
    <w:rsid w:val="007373EF"/>
    <w:rsid w:val="00757DE4"/>
    <w:rsid w:val="007A05FC"/>
    <w:rsid w:val="007A2EF4"/>
    <w:rsid w:val="007A4844"/>
    <w:rsid w:val="007D1455"/>
    <w:rsid w:val="007D7055"/>
    <w:rsid w:val="007E467A"/>
    <w:rsid w:val="007E751B"/>
    <w:rsid w:val="007F0A3B"/>
    <w:rsid w:val="007F40DB"/>
    <w:rsid w:val="00804B2A"/>
    <w:rsid w:val="00830700"/>
    <w:rsid w:val="00841CBF"/>
    <w:rsid w:val="00843FA9"/>
    <w:rsid w:val="00860F1F"/>
    <w:rsid w:val="00861F51"/>
    <w:rsid w:val="00866768"/>
    <w:rsid w:val="00875DC8"/>
    <w:rsid w:val="008871A1"/>
    <w:rsid w:val="00887293"/>
    <w:rsid w:val="00887A21"/>
    <w:rsid w:val="008B2A9E"/>
    <w:rsid w:val="008B6739"/>
    <w:rsid w:val="008C64E4"/>
    <w:rsid w:val="008D37E1"/>
    <w:rsid w:val="008D41EB"/>
    <w:rsid w:val="008E50C1"/>
    <w:rsid w:val="008E54AF"/>
    <w:rsid w:val="00911202"/>
    <w:rsid w:val="00911E80"/>
    <w:rsid w:val="00925BE6"/>
    <w:rsid w:val="00934FA4"/>
    <w:rsid w:val="00940B62"/>
    <w:rsid w:val="00941EF8"/>
    <w:rsid w:val="00943A6C"/>
    <w:rsid w:val="00953E77"/>
    <w:rsid w:val="00956867"/>
    <w:rsid w:val="00957B22"/>
    <w:rsid w:val="00961138"/>
    <w:rsid w:val="00976427"/>
    <w:rsid w:val="00984D26"/>
    <w:rsid w:val="0099337D"/>
    <w:rsid w:val="009A1107"/>
    <w:rsid w:val="009A5344"/>
    <w:rsid w:val="009B2199"/>
    <w:rsid w:val="009B582E"/>
    <w:rsid w:val="009C1E25"/>
    <w:rsid w:val="009C5DE5"/>
    <w:rsid w:val="009C6FB6"/>
    <w:rsid w:val="009F022E"/>
    <w:rsid w:val="00A109DD"/>
    <w:rsid w:val="00A11728"/>
    <w:rsid w:val="00A1637F"/>
    <w:rsid w:val="00A17491"/>
    <w:rsid w:val="00A319BB"/>
    <w:rsid w:val="00A56DE7"/>
    <w:rsid w:val="00A574C1"/>
    <w:rsid w:val="00A72555"/>
    <w:rsid w:val="00A72D70"/>
    <w:rsid w:val="00A94C4B"/>
    <w:rsid w:val="00A97DFA"/>
    <w:rsid w:val="00AB1A1D"/>
    <w:rsid w:val="00AC2C93"/>
    <w:rsid w:val="00AD1D67"/>
    <w:rsid w:val="00AE6BFF"/>
    <w:rsid w:val="00AE7BC0"/>
    <w:rsid w:val="00AF19FD"/>
    <w:rsid w:val="00AF434E"/>
    <w:rsid w:val="00AF49BC"/>
    <w:rsid w:val="00AF641F"/>
    <w:rsid w:val="00B21060"/>
    <w:rsid w:val="00B41CB2"/>
    <w:rsid w:val="00B44B40"/>
    <w:rsid w:val="00B5111A"/>
    <w:rsid w:val="00B61BE9"/>
    <w:rsid w:val="00B7372F"/>
    <w:rsid w:val="00B90B68"/>
    <w:rsid w:val="00BA2A1D"/>
    <w:rsid w:val="00BA4D15"/>
    <w:rsid w:val="00BC4B35"/>
    <w:rsid w:val="00BC6242"/>
    <w:rsid w:val="00BF0771"/>
    <w:rsid w:val="00BF18C5"/>
    <w:rsid w:val="00BF3B0A"/>
    <w:rsid w:val="00C03F83"/>
    <w:rsid w:val="00C132D4"/>
    <w:rsid w:val="00C1425D"/>
    <w:rsid w:val="00C17AF2"/>
    <w:rsid w:val="00C23E85"/>
    <w:rsid w:val="00C368D2"/>
    <w:rsid w:val="00C41F6F"/>
    <w:rsid w:val="00C42B54"/>
    <w:rsid w:val="00C46C58"/>
    <w:rsid w:val="00C47250"/>
    <w:rsid w:val="00C51AC5"/>
    <w:rsid w:val="00C56E4B"/>
    <w:rsid w:val="00C57865"/>
    <w:rsid w:val="00C63775"/>
    <w:rsid w:val="00C64A3B"/>
    <w:rsid w:val="00C65A03"/>
    <w:rsid w:val="00C6708D"/>
    <w:rsid w:val="00C67478"/>
    <w:rsid w:val="00C7148B"/>
    <w:rsid w:val="00C76456"/>
    <w:rsid w:val="00C7752A"/>
    <w:rsid w:val="00CA1558"/>
    <w:rsid w:val="00CB2CA7"/>
    <w:rsid w:val="00CE2390"/>
    <w:rsid w:val="00CF0DF9"/>
    <w:rsid w:val="00CF1B79"/>
    <w:rsid w:val="00D01AB0"/>
    <w:rsid w:val="00D2092B"/>
    <w:rsid w:val="00D253DA"/>
    <w:rsid w:val="00D34C26"/>
    <w:rsid w:val="00D5169F"/>
    <w:rsid w:val="00D603AB"/>
    <w:rsid w:val="00D6531C"/>
    <w:rsid w:val="00D8605A"/>
    <w:rsid w:val="00D93F34"/>
    <w:rsid w:val="00DA27C3"/>
    <w:rsid w:val="00DB052B"/>
    <w:rsid w:val="00DB502D"/>
    <w:rsid w:val="00DB7A86"/>
    <w:rsid w:val="00DC1581"/>
    <w:rsid w:val="00DC407E"/>
    <w:rsid w:val="00DC68F0"/>
    <w:rsid w:val="00DC79AE"/>
    <w:rsid w:val="00DE1ACD"/>
    <w:rsid w:val="00DF6AB9"/>
    <w:rsid w:val="00E011BB"/>
    <w:rsid w:val="00E05525"/>
    <w:rsid w:val="00E10860"/>
    <w:rsid w:val="00E12E35"/>
    <w:rsid w:val="00E2167B"/>
    <w:rsid w:val="00E223EF"/>
    <w:rsid w:val="00E23E21"/>
    <w:rsid w:val="00E73E17"/>
    <w:rsid w:val="00E7400A"/>
    <w:rsid w:val="00E74EA2"/>
    <w:rsid w:val="00E827B2"/>
    <w:rsid w:val="00E93CFF"/>
    <w:rsid w:val="00E95790"/>
    <w:rsid w:val="00EB0E6D"/>
    <w:rsid w:val="00EB2F28"/>
    <w:rsid w:val="00EC392B"/>
    <w:rsid w:val="00EC4E35"/>
    <w:rsid w:val="00ED2324"/>
    <w:rsid w:val="00ED30B9"/>
    <w:rsid w:val="00EE1C55"/>
    <w:rsid w:val="00EE22FC"/>
    <w:rsid w:val="00EE3C83"/>
    <w:rsid w:val="00EF067F"/>
    <w:rsid w:val="00F136CB"/>
    <w:rsid w:val="00F32E49"/>
    <w:rsid w:val="00F40079"/>
    <w:rsid w:val="00F4049B"/>
    <w:rsid w:val="00F541F2"/>
    <w:rsid w:val="00F866CF"/>
    <w:rsid w:val="00F9351E"/>
    <w:rsid w:val="00F96CB3"/>
    <w:rsid w:val="00FA0687"/>
    <w:rsid w:val="00FB1C57"/>
    <w:rsid w:val="00FC58A8"/>
    <w:rsid w:val="00FD6EFC"/>
    <w:rsid w:val="00FE3219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DA51C"/>
  <w15:docId w15:val="{D6C4EB7D-B295-421A-943F-4BE3F9D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E2"/>
  </w:style>
  <w:style w:type="paragraph" w:styleId="Ttulo1">
    <w:name w:val="heading 1"/>
    <w:basedOn w:val="Normal"/>
    <w:link w:val="Ttulo1Car"/>
    <w:uiPriority w:val="9"/>
    <w:qFormat/>
    <w:rsid w:val="006D2ED2"/>
    <w:pPr>
      <w:widowControl w:val="0"/>
      <w:autoSpaceDE w:val="0"/>
      <w:autoSpaceDN w:val="0"/>
      <w:spacing w:before="115" w:after="0" w:line="240" w:lineRule="auto"/>
      <w:ind w:left="1392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7355"/>
    <w:pPr>
      <w:spacing w:after="0" w:line="240" w:lineRule="auto"/>
    </w:pPr>
    <w:rPr>
      <w:rFonts w:ascii="Arial" w:eastAsia="Calibri" w:hAnsi="Arial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0B9"/>
    <w:rPr>
      <w:rFonts w:ascii="Tahoma" w:hAnsi="Tahoma" w:cs="Tahoma"/>
      <w:sz w:val="16"/>
      <w:szCs w:val="16"/>
    </w:rPr>
  </w:style>
  <w:style w:type="paragraph" w:customStyle="1" w:styleId="TablaEncabezado">
    <w:name w:val="Tabla Encabezado"/>
    <w:basedOn w:val="Normal"/>
    <w:link w:val="TablaEncabezadoCar"/>
    <w:qFormat/>
    <w:rsid w:val="00875DC8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130F4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0F4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875DC8"/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customStyle="1" w:styleId="TtuloPortada">
    <w:name w:val="Título Portada"/>
    <w:basedOn w:val="Normal"/>
    <w:link w:val="TtuloPortadaCar"/>
    <w:qFormat/>
    <w:rsid w:val="00860F1F"/>
    <w:pPr>
      <w:spacing w:after="800" w:line="240" w:lineRule="auto"/>
      <w:ind w:left="-720" w:right="-675"/>
      <w:jc w:val="center"/>
    </w:pPr>
    <w:rPr>
      <w:rFonts w:ascii="Arial" w:eastAsia="Times New Roman" w:hAnsi="Arial" w:cs="Arial"/>
      <w:caps/>
      <w:sz w:val="44"/>
      <w:szCs w:val="44"/>
      <w:lang w:eastAsia="es-ES"/>
    </w:rPr>
  </w:style>
  <w:style w:type="character" w:customStyle="1" w:styleId="TtuloPortadaCar">
    <w:name w:val="Título Portada Car"/>
    <w:link w:val="TtuloPortada"/>
    <w:rsid w:val="00860F1F"/>
    <w:rPr>
      <w:rFonts w:ascii="Arial" w:eastAsia="Times New Roman" w:hAnsi="Arial" w:cs="Arial"/>
      <w:caps/>
      <w:sz w:val="44"/>
      <w:szCs w:val="44"/>
      <w:lang w:eastAsia="es-ES"/>
    </w:rPr>
  </w:style>
  <w:style w:type="paragraph" w:customStyle="1" w:styleId="TtuloPortadaAzul">
    <w:name w:val="Título Portada Azul"/>
    <w:basedOn w:val="Normal"/>
    <w:link w:val="TtuloPortadaAzulCar"/>
    <w:qFormat/>
    <w:rsid w:val="00830700"/>
    <w:pPr>
      <w:spacing w:after="300" w:line="240" w:lineRule="auto"/>
      <w:ind w:left="-720" w:right="-675"/>
      <w:jc w:val="center"/>
    </w:pPr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tuloPortadaAzulCar">
    <w:name w:val="Título Portada Azul Car"/>
    <w:link w:val="TtuloPortadaAzul"/>
    <w:rsid w:val="00830700"/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TtuloUnidad">
    <w:name w:val="Título Unidad"/>
    <w:basedOn w:val="Normal"/>
    <w:link w:val="TtuloUnidadCar"/>
    <w:qFormat/>
    <w:rsid w:val="00C7752A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C7752A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la">
    <w:name w:val="Título Tabla"/>
    <w:basedOn w:val="Normal"/>
    <w:link w:val="TtuloTablaCar"/>
    <w:qFormat/>
    <w:rsid w:val="005456BC"/>
    <w:pPr>
      <w:spacing w:after="0" w:line="240" w:lineRule="auto"/>
      <w:jc w:val="center"/>
    </w:pPr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character" w:customStyle="1" w:styleId="TtuloTablaCar">
    <w:name w:val="Título Tabla Car"/>
    <w:basedOn w:val="Fuentedeprrafopredeter"/>
    <w:link w:val="TtuloTabla"/>
    <w:rsid w:val="005456BC"/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paragraph" w:customStyle="1" w:styleId="TtuloColumna">
    <w:name w:val="Título Columna"/>
    <w:basedOn w:val="Normal"/>
    <w:link w:val="TtuloColumnaCar"/>
    <w:qFormat/>
    <w:rsid w:val="008871A1"/>
    <w:pPr>
      <w:spacing w:after="0" w:line="240" w:lineRule="auto"/>
    </w:pPr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character" w:customStyle="1" w:styleId="TtuloColumnaCar">
    <w:name w:val="Título Columna Car"/>
    <w:basedOn w:val="Fuentedeprrafopredeter"/>
    <w:link w:val="TtuloColumna"/>
    <w:rsid w:val="008871A1"/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paragraph" w:customStyle="1" w:styleId="TextoTabla">
    <w:name w:val="Texto Tabla"/>
    <w:basedOn w:val="Normal"/>
    <w:link w:val="TextoTablaCar"/>
    <w:qFormat/>
    <w:rsid w:val="0027224E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27224E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Espaciadotabla">
    <w:name w:val="Espaciado tabla"/>
    <w:basedOn w:val="Normal"/>
    <w:link w:val="EspaciadotablaCar"/>
    <w:qFormat/>
    <w:rsid w:val="0023070F"/>
    <w:pPr>
      <w:spacing w:after="0"/>
    </w:pPr>
    <w:rPr>
      <w:sz w:val="10"/>
      <w:szCs w:val="10"/>
    </w:rPr>
  </w:style>
  <w:style w:type="character" w:customStyle="1" w:styleId="EspaciadotablaCar">
    <w:name w:val="Espaciado tabla Car"/>
    <w:basedOn w:val="Fuentedeprrafopredeter"/>
    <w:link w:val="Espaciadotabla"/>
    <w:rsid w:val="0023070F"/>
    <w:rPr>
      <w:sz w:val="10"/>
      <w:szCs w:val="10"/>
    </w:rPr>
  </w:style>
  <w:style w:type="paragraph" w:customStyle="1" w:styleId="TextoTablaNegrita">
    <w:name w:val="Texto Tabla Negrita"/>
    <w:basedOn w:val="TextoTabla"/>
    <w:link w:val="TextoTablaNegritaCar"/>
    <w:qFormat/>
    <w:rsid w:val="00112F40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112F40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tuloRbrica">
    <w:name w:val="Título Rúbrica"/>
    <w:basedOn w:val="TextoTablaNegrita"/>
    <w:link w:val="TtuloRbricaCar"/>
    <w:qFormat/>
    <w:rsid w:val="00AF641F"/>
    <w:rPr>
      <w:caps/>
      <w:spacing w:val="-6"/>
      <w:sz w:val="16"/>
    </w:rPr>
  </w:style>
  <w:style w:type="character" w:customStyle="1" w:styleId="TtuloRbricaCar">
    <w:name w:val="Título Rúbrica Car"/>
    <w:basedOn w:val="TextoTablaNegritaCar"/>
    <w:link w:val="TtuloRbrica"/>
    <w:rsid w:val="00AF641F"/>
    <w:rPr>
      <w:rFonts w:ascii="Arial" w:eastAsia="Calibri" w:hAnsi="Arial" w:cs="Arial"/>
      <w:b/>
      <w:caps/>
      <w:spacing w:val="-6"/>
      <w:sz w:val="16"/>
      <w:szCs w:val="1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45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4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0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305"/>
  </w:style>
  <w:style w:type="character" w:customStyle="1" w:styleId="Ttulo1Car">
    <w:name w:val="Título 1 Car"/>
    <w:basedOn w:val="Fuentedeprrafopredeter"/>
    <w:link w:val="Ttulo1"/>
    <w:uiPriority w:val="9"/>
    <w:rsid w:val="006D2ED2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6D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ED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D2ED2"/>
    <w:pPr>
      <w:widowControl w:val="0"/>
      <w:autoSpaceDE w:val="0"/>
      <w:autoSpaceDN w:val="0"/>
      <w:spacing w:before="42" w:after="0" w:line="240" w:lineRule="auto"/>
      <w:ind w:left="85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D2ED2"/>
  </w:style>
  <w:style w:type="paragraph" w:customStyle="1" w:styleId="TextoTablavieta">
    <w:name w:val="Texto Tabla viñeta"/>
    <w:basedOn w:val="TextoTabla"/>
    <w:link w:val="TextoTablavietaCar"/>
    <w:qFormat/>
    <w:rsid w:val="00607567"/>
    <w:pPr>
      <w:widowControl w:val="0"/>
      <w:numPr>
        <w:numId w:val="506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607567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Nivel2">
    <w:name w:val="Nivel 2"/>
    <w:basedOn w:val="Normal"/>
    <w:uiPriority w:val="99"/>
    <w:rsid w:val="00BA4D15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BA4D15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BA4D15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Nivel3">
    <w:name w:val="Nivel 3"/>
    <w:basedOn w:val="NivelTexto"/>
    <w:uiPriority w:val="99"/>
    <w:rsid w:val="00BA4D15"/>
    <w:pPr>
      <w:spacing w:after="0"/>
    </w:pPr>
    <w:rPr>
      <w:rFonts w:cs="Arial-BoldMT"/>
      <w:b/>
      <w:sz w:val="18"/>
      <w:szCs w:val="18"/>
    </w:rPr>
  </w:style>
  <w:style w:type="paragraph" w:customStyle="1" w:styleId="Criterios">
    <w:name w:val="Criterios"/>
    <w:basedOn w:val="Normal"/>
    <w:link w:val="CriteriosCar"/>
    <w:qFormat/>
    <w:rsid w:val="00BA4D15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BA4D1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BA4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68F0"/>
    <w:rPr>
      <w:sz w:val="16"/>
      <w:szCs w:val="16"/>
    </w:rPr>
  </w:style>
  <w:style w:type="paragraph" w:styleId="Revisin">
    <w:name w:val="Revision"/>
    <w:hidden/>
    <w:uiPriority w:val="99"/>
    <w:semiHidden/>
    <w:rsid w:val="00DC6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peranza\Mis%20documentos\Plantilla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D178-26F0-4FD4-B4C1-79DC4A59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PlantillaLogo.dotx</Template>
  <TotalTime>268</TotalTime>
  <Pages>2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ESPERANZA PALOMARES</dc:creator>
  <cp:keywords/>
  <dc:description/>
  <cp:lastModifiedBy>Rosa Esperanza Palomares</cp:lastModifiedBy>
  <cp:revision>12</cp:revision>
  <dcterms:created xsi:type="dcterms:W3CDTF">2020-06-09T15:54:00Z</dcterms:created>
  <dcterms:modified xsi:type="dcterms:W3CDTF">2021-06-18T10:03:00Z</dcterms:modified>
</cp:coreProperties>
</file>